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50BED" w14:paraId="33FB3D06" w14:textId="77777777">
      <w:pPr>
        <w:ind w:left="2127" w:hanging="2127"/>
      </w:pPr>
      <w:r>
        <w:rPr>
          <w:b/>
          <w:bCs/>
        </w:rPr>
        <w:tab/>
      </w:r>
    </w:p>
    <w:p w:rsidR="00950BED" w14:paraId="4860DEC1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D65C4E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446028" w:rsidP="00446028" w14:paraId="6480178A" w14:textId="7777777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Funksjon:</w:t>
            </w:r>
            <w:r>
              <w:rPr>
                <w:rFonts w:ascii="Verdana" w:hAnsi="Verdana"/>
                <w:b/>
                <w:sz w:val="20"/>
              </w:rPr>
              <w:tab/>
            </w:r>
            <w:r w:rsidRPr="00412BA5">
              <w:rPr>
                <w:rFonts w:ascii="Verdana" w:hAnsi="Verdana"/>
                <w:bCs/>
                <w:sz w:val="20"/>
              </w:rPr>
              <w:t xml:space="preserve">Teamleder </w:t>
            </w:r>
          </w:p>
          <w:p w:rsidR="00446028" w:rsidP="00446028" w14:paraId="2113E9A5" w14:textId="77777777">
            <w:pPr>
              <w:rPr>
                <w:rFonts w:ascii="Verdana" w:hAnsi="Verdana"/>
                <w:b/>
                <w:sz w:val="20"/>
              </w:rPr>
            </w:pPr>
          </w:p>
          <w:p w:rsidR="00446028" w:rsidP="00446028" w14:paraId="13F7109F" w14:textId="77777777">
            <w:pPr>
              <w:ind w:left="2124" w:hanging="212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Mål:</w:t>
            </w:r>
          </w:p>
          <w:p w:rsidR="00446028" w:rsidRPr="00A9194C" w:rsidP="00446028" w14:paraId="084567A7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Teamleder skal medvirke og legge til rette for at alle som er med i teamet jobber etter felles mål. </w:t>
            </w:r>
          </w:p>
          <w:p w:rsidR="00446028" w:rsidRPr="00A9194C" w:rsidP="00446028" w14:paraId="69A61482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>Skal medvirke til høy faglig kvalitet og utøvelse av tilpasset opplæring.</w:t>
            </w:r>
          </w:p>
          <w:p w:rsidR="00446028" w:rsidRPr="00A9194C" w:rsidP="00446028" w14:paraId="236DAAD3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>Teamleder skal medvirke til å løse saker på lavest mulig nivå.</w:t>
            </w:r>
          </w:p>
          <w:p w:rsidR="00446028" w:rsidP="00446028" w14:paraId="413F3433" w14:textId="77777777">
            <w:pPr>
              <w:rPr>
                <w:rFonts w:ascii="Verdana" w:hAnsi="Verdana"/>
                <w:sz w:val="20"/>
              </w:rPr>
            </w:pPr>
          </w:p>
          <w:p w:rsidR="00446028" w:rsidP="00446028" w14:paraId="30C2504F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6F67F2">
              <w:rPr>
                <w:rFonts w:ascii="Verdana" w:hAnsi="Verdana"/>
                <w:b/>
                <w:bCs/>
                <w:sz w:val="20"/>
              </w:rPr>
              <w:t xml:space="preserve">Organisatorisk </w:t>
            </w:r>
          </w:p>
          <w:p w:rsidR="00446028" w:rsidP="00446028" w14:paraId="298FC0FD" w14:textId="77777777">
            <w:pPr>
              <w:rPr>
                <w:rFonts w:ascii="Verdana" w:hAnsi="Verdana"/>
                <w:sz w:val="20"/>
              </w:rPr>
            </w:pPr>
            <w:r w:rsidRPr="006F67F2">
              <w:rPr>
                <w:rFonts w:ascii="Verdana" w:hAnsi="Verdana"/>
                <w:b/>
                <w:bCs/>
                <w:sz w:val="20"/>
              </w:rPr>
              <w:t>plassering:</w:t>
            </w:r>
            <w:r w:rsidRPr="00412BA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 w:rsidRPr="00412BA5">
              <w:rPr>
                <w:rFonts w:ascii="Verdana" w:hAnsi="Verdana"/>
                <w:sz w:val="20"/>
              </w:rPr>
              <w:t>Rapporterer til define</w:t>
            </w:r>
            <w:r>
              <w:rPr>
                <w:rFonts w:ascii="Verdana" w:hAnsi="Verdana"/>
                <w:sz w:val="20"/>
              </w:rPr>
              <w:t>rt</w:t>
            </w:r>
            <w:r w:rsidRPr="00412BA5">
              <w:rPr>
                <w:rFonts w:ascii="Verdana" w:hAnsi="Verdana"/>
                <w:sz w:val="20"/>
              </w:rPr>
              <w:t xml:space="preserve"> pedagogisk leder. </w:t>
            </w:r>
          </w:p>
          <w:p w:rsidR="00446028" w:rsidP="00446028" w14:paraId="0AEB7F08" w14:textId="77777777">
            <w:pPr>
              <w:rPr>
                <w:rFonts w:ascii="Verdana" w:hAnsi="Verdana"/>
                <w:sz w:val="20"/>
              </w:rPr>
            </w:pPr>
          </w:p>
          <w:p w:rsidR="00446028" w:rsidP="00446028" w14:paraId="07751693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446028" w:rsidP="00446028" w14:paraId="31EFAF83" w14:textId="77777777">
            <w:pPr>
              <w:rPr>
                <w:rFonts w:ascii="Verdana" w:hAnsi="Verdana"/>
                <w:sz w:val="20"/>
              </w:rPr>
            </w:pPr>
            <w:r w:rsidRPr="006F67F2">
              <w:rPr>
                <w:rFonts w:ascii="Verdana" w:hAnsi="Verdana"/>
                <w:b/>
                <w:bCs/>
                <w:sz w:val="20"/>
              </w:rPr>
              <w:t xml:space="preserve">Ansvar og </w:t>
            </w:r>
            <w:r w:rsidRPr="00633B89">
              <w:rPr>
                <w:rFonts w:ascii="Verdana" w:hAnsi="Verdana"/>
                <w:b/>
                <w:bCs/>
                <w:sz w:val="20"/>
              </w:rPr>
              <w:t>myndighet:</w:t>
            </w:r>
            <w:r w:rsidRPr="00633B89">
              <w:rPr>
                <w:rFonts w:ascii="Verdana" w:hAnsi="Verdana"/>
                <w:sz w:val="20"/>
              </w:rPr>
              <w:t xml:space="preserve"> </w:t>
            </w:r>
            <w:r w:rsidRPr="00633B89">
              <w:rPr>
                <w:rFonts w:ascii="Verdana" w:hAnsi="Verdana"/>
                <w:sz w:val="20"/>
              </w:rPr>
              <w:tab/>
            </w:r>
          </w:p>
          <w:p w:rsidR="00446028" w:rsidRPr="00A9194C" w:rsidP="00446028" w14:paraId="532D119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Teamleder skal være en støttespiller for pedagogisk leder i faglige, pedagogiske og organisatoriske spørsmål. </w:t>
            </w:r>
          </w:p>
          <w:p w:rsidR="00446028" w:rsidRPr="00A9194C" w:rsidP="00446028" w14:paraId="03081E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>Oversikt over budsjettmidler for eget område, og bistå ved nyanskaffelser av utstyr og læremidler der det er aktuelt.</w:t>
            </w:r>
          </w:p>
          <w:p w:rsidR="00446028" w:rsidRPr="00A9194C" w:rsidP="00446028" w14:paraId="697B76A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Avgjørelser i daglig drift på eget område. </w:t>
            </w:r>
          </w:p>
          <w:p w:rsidR="00446028" w:rsidRPr="00A9194C" w:rsidP="00446028" w14:paraId="40839C4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Medansvar for god pedagogisk og organisatorisk tilrettelegging rundt den enkelte elev og lærer. </w:t>
            </w:r>
          </w:p>
          <w:p w:rsidR="00446028" w:rsidRPr="00A9194C" w:rsidP="00446028" w14:paraId="140EC502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Jobbe for felles lokal håndtering/ tolkning av læreplaner. </w:t>
            </w:r>
          </w:p>
          <w:p w:rsidR="00446028" w:rsidP="00446028" w14:paraId="15A88B36" w14:textId="77777777">
            <w:pPr>
              <w:ind w:left="2124" w:hanging="2124"/>
              <w:rPr>
                <w:rFonts w:ascii="Verdana" w:hAnsi="Verdana"/>
                <w:sz w:val="20"/>
              </w:rPr>
            </w:pPr>
          </w:p>
          <w:p w:rsidR="00446028" w:rsidP="00446028" w14:paraId="7DF153E8" w14:textId="77777777">
            <w:pPr>
              <w:rPr>
                <w:rFonts w:ascii="Verdana" w:hAnsi="Verdana"/>
                <w:sz w:val="20"/>
              </w:rPr>
            </w:pPr>
          </w:p>
          <w:p w:rsidR="00446028" w:rsidP="00446028" w14:paraId="2E2CDB73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6F67F2">
              <w:rPr>
                <w:rFonts w:ascii="Verdana" w:hAnsi="Verdana"/>
                <w:b/>
                <w:bCs/>
                <w:sz w:val="20"/>
              </w:rPr>
              <w:t xml:space="preserve">Generelle </w:t>
            </w:r>
          </w:p>
          <w:p w:rsidR="00446028" w:rsidP="00446028" w14:paraId="09EBA179" w14:textId="77777777">
            <w:pPr>
              <w:ind w:left="2124" w:hanging="2124"/>
              <w:rPr>
                <w:rFonts w:ascii="Verdana" w:hAnsi="Verdana"/>
                <w:sz w:val="20"/>
              </w:rPr>
            </w:pPr>
            <w:r w:rsidRPr="006F67F2">
              <w:rPr>
                <w:rFonts w:ascii="Verdana" w:hAnsi="Verdana"/>
                <w:b/>
                <w:bCs/>
                <w:sz w:val="20"/>
              </w:rPr>
              <w:t>arbeidsoppgaver:</w:t>
            </w:r>
            <w:r w:rsidRPr="00412BA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ab/>
            </w:r>
          </w:p>
          <w:p w:rsidR="00446028" w:rsidRPr="00A9194C" w:rsidP="00446028" w14:paraId="2F9E5881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Koordinere aktivitetsplaner, programfag, ekskursjoner og yrkesfaglig fordypning for eget område. </w:t>
            </w:r>
          </w:p>
          <w:p w:rsidR="00446028" w:rsidRPr="00A9194C" w:rsidP="00446028" w14:paraId="68B61385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Planlegge mottak av ungdomsskoleelever i forbindelse med karrieredagen og åpen dag. </w:t>
            </w:r>
          </w:p>
          <w:p w:rsidR="00446028" w:rsidRPr="00A9194C" w:rsidP="00446028" w14:paraId="2C17BA2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Dialog med næringslivet og samarbeidspartnere. </w:t>
            </w:r>
          </w:p>
          <w:p w:rsidR="00446028" w:rsidRPr="00A9194C" w:rsidP="00446028" w14:paraId="254DF032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9194C">
              <w:rPr>
                <w:rFonts w:ascii="Verdana" w:hAnsi="Verdana"/>
                <w:sz w:val="20"/>
                <w:szCs w:val="20"/>
              </w:rPr>
              <w:t xml:space="preserve">Koordinere innkjøp i henhold til gjeldende fullmakter. </w:t>
            </w:r>
          </w:p>
          <w:p w:rsidR="00446028" w:rsidRPr="00A9194C" w:rsidP="00446028" w14:paraId="3A046935" w14:textId="4DFA1B1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9194C">
              <w:rPr>
                <w:rFonts w:ascii="Verdana" w:hAnsi="Verdana"/>
                <w:color w:val="000000" w:themeColor="text1"/>
                <w:sz w:val="20"/>
                <w:szCs w:val="20"/>
              </w:rPr>
              <w:t>Lede avdelingsmøte 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avd. </w:t>
            </w:r>
            <w:r w:rsidRPr="00A9194C">
              <w:rPr>
                <w:rFonts w:ascii="Verdana" w:hAnsi="Verdana"/>
                <w:color w:val="000000" w:themeColor="text1"/>
                <w:sz w:val="20"/>
                <w:szCs w:val="20"/>
              </w:rPr>
              <w:t>Melbu) og teammøter 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avd. </w:t>
            </w:r>
            <w:r w:rsidRPr="00A9194C">
              <w:rPr>
                <w:rFonts w:ascii="Verdana" w:hAnsi="Verdana"/>
                <w:color w:val="000000" w:themeColor="text1"/>
                <w:sz w:val="20"/>
                <w:szCs w:val="20"/>
              </w:rPr>
              <w:t>St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okmark</w:t>
            </w:r>
            <w:r w:rsidRPr="00A9194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nes), skrive referat som sendes teamet og avdelingsleder. </w:t>
            </w:r>
          </w:p>
          <w:p w:rsidR="00446028" w:rsidP="00446028" w14:paraId="5644F530" w14:textId="77777777">
            <w:pPr>
              <w:ind w:left="2124"/>
              <w:rPr>
                <w:rFonts w:ascii="Verdana" w:hAnsi="Verdana"/>
                <w:strike/>
                <w:color w:val="000000" w:themeColor="text1"/>
                <w:sz w:val="20"/>
              </w:rPr>
            </w:pPr>
          </w:p>
          <w:p w:rsidR="00446028" w:rsidRPr="006F67F2" w:rsidP="00446028" w14:paraId="2E7F1199" w14:textId="77777777">
            <w:pPr>
              <w:ind w:left="2124"/>
              <w:rPr>
                <w:rFonts w:ascii="Verdana" w:hAnsi="Verdana"/>
                <w:color w:val="FF0000"/>
                <w:sz w:val="20"/>
              </w:rPr>
            </w:pPr>
          </w:p>
          <w:p w:rsidR="00446028" w:rsidP="00446028" w14:paraId="5BD2E848" w14:textId="77777777">
            <w:pPr>
              <w:rPr>
                <w:rFonts w:ascii="Verdana" w:hAnsi="Verdana"/>
                <w:sz w:val="20"/>
              </w:rPr>
            </w:pPr>
          </w:p>
          <w:p w:rsidR="00BE28FF" w:rsidRPr="009953C4" w14:paraId="260087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21C45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71DF8C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CF0298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9953C4" w:rsidRPr="009953C4" w14:paraId="523DEE6A" w14:textId="4B6216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461C76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6C89FA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0BED" w:rsidRPr="009953C4" w14:paraId="040CB131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D18146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Funksjonsbeskrivelse, utstyrsansvarlig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D18143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Funksjonsbeskrivelse, teamleder studiespesialiserende</w:t>
              </w:r>
            </w:hyperlink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1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Funksjonsbeskrivelse, teamleder Yrkesfag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D18145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D18145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29.09.2025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Katrine Kristiansen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Frank Karlsen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2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Funksjonsbeskrivelse, teamleder Yrkesfag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664FC"/>
    <w:multiLevelType w:val="hybridMultilevel"/>
    <w:tmpl w:val="29A64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7D5E"/>
    <w:multiLevelType w:val="hybridMultilevel"/>
    <w:tmpl w:val="A42CC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579A"/>
    <w:multiLevelType w:val="hybridMultilevel"/>
    <w:tmpl w:val="EA6A7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71436">
    <w:abstractNumId w:val="1"/>
  </w:num>
  <w:num w:numId="2" w16cid:durableId="1541163940">
    <w:abstractNumId w:val="0"/>
  </w:num>
  <w:num w:numId="3" w16cid:durableId="199255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816C3"/>
    <w:rsid w:val="00190BCB"/>
    <w:rsid w:val="001A3B5E"/>
    <w:rsid w:val="00250AB4"/>
    <w:rsid w:val="002756E6"/>
    <w:rsid w:val="0028783A"/>
    <w:rsid w:val="00294CA4"/>
    <w:rsid w:val="002B4648"/>
    <w:rsid w:val="002F3AFA"/>
    <w:rsid w:val="00334670"/>
    <w:rsid w:val="00393257"/>
    <w:rsid w:val="003C55D8"/>
    <w:rsid w:val="00400564"/>
    <w:rsid w:val="00412BA5"/>
    <w:rsid w:val="00446028"/>
    <w:rsid w:val="00473CC8"/>
    <w:rsid w:val="004747EE"/>
    <w:rsid w:val="00476FC5"/>
    <w:rsid w:val="004A7C7D"/>
    <w:rsid w:val="005454FA"/>
    <w:rsid w:val="00577D7C"/>
    <w:rsid w:val="006148B8"/>
    <w:rsid w:val="00633B89"/>
    <w:rsid w:val="00644919"/>
    <w:rsid w:val="0067288E"/>
    <w:rsid w:val="006826F6"/>
    <w:rsid w:val="006F67F2"/>
    <w:rsid w:val="007468FD"/>
    <w:rsid w:val="007772E0"/>
    <w:rsid w:val="008C5025"/>
    <w:rsid w:val="00950BED"/>
    <w:rsid w:val="009953C4"/>
    <w:rsid w:val="00996D00"/>
    <w:rsid w:val="00A9194C"/>
    <w:rsid w:val="00AC2500"/>
    <w:rsid w:val="00B04A20"/>
    <w:rsid w:val="00B66089"/>
    <w:rsid w:val="00BE28FF"/>
    <w:rsid w:val="00C669AF"/>
    <w:rsid w:val="00CA7A36"/>
    <w:rsid w:val="00CC69BE"/>
    <w:rsid w:val="00CD693E"/>
    <w:rsid w:val="00D43A0B"/>
    <w:rsid w:val="00D54614"/>
    <w:rsid w:val="00DE6341"/>
    <w:rsid w:val="00E80608"/>
    <w:rsid w:val="00E854C9"/>
    <w:rsid w:val="00E9721A"/>
    <w:rsid w:val="00ED28BA"/>
    <w:rsid w:val="00EF0D79"/>
    <w:rsid w:val="00F03C5A"/>
    <w:rsid w:val="00F06810"/>
    <w:rsid w:val="00F81D19"/>
    <w:rsid w:val="00FC5B5B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paragraph" w:styleId="ListParagraph">
    <w:name w:val="List Paragraph"/>
    <w:basedOn w:val="Normal"/>
    <w:uiPriority w:val="34"/>
    <w:qFormat/>
    <w:rsid w:val="00446028"/>
    <w:pPr>
      <w:spacing w:line="276" w:lineRule="auto"/>
      <w:ind w:left="720"/>
      <w:contextualSpacing/>
    </w:pPr>
    <w:rPr>
      <w:rFonts w:ascii="Arial" w:hAnsi="Arial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fk-ekstern.datakvalitet.net/docs/pub/DOK18146.pdf" TargetMode="External" /><Relationship Id="rId5" Type="http://schemas.openxmlformats.org/officeDocument/2006/relationships/hyperlink" Target="https://nfk-ekstern.datakvalitet.net/docs/pub/DOK18143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2</Pages>
  <Words>168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Funksjonsbeskrivelse, teamleder Yrkesfag</dc:title>
  <dc:subject>00010709|[RefNr]|</dc:subject>
  <dc:creator>Handbok</dc:creator>
  <cp:lastModifiedBy>Katrine Kristiansen</cp:lastModifiedBy>
  <cp:revision>5</cp:revision>
  <dcterms:created xsi:type="dcterms:W3CDTF">2020-06-18T09:07:00Z</dcterms:created>
  <dcterms:modified xsi:type="dcterms:W3CDTF">2025-09-29T10:40:00Z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Funksjonsbeskrivelse, teamleder Yrkesfag</vt:lpwstr>
  </property>
  <property fmtid="{D5CDD505-2E9C-101B-9397-08002B2CF9AE}" pid="4" name="EK_DokumentID">
    <vt:lpwstr>D18145</vt:lpwstr>
  </property>
  <property fmtid="{D5CDD505-2E9C-101B-9397-08002B2CF9AE}" pid="5" name="EK_GjelderFra">
    <vt:lpwstr>29.09.2025</vt:lpwstr>
  </property>
  <property fmtid="{D5CDD505-2E9C-101B-9397-08002B2CF9AE}" pid="6" name="EK_RefNr">
    <vt:lpwstr>[RefNr]</vt:lpwstr>
  </property>
  <property fmtid="{D5CDD505-2E9C-101B-9397-08002B2CF9AE}" pid="7" name="EK_Signatur">
    <vt:lpwstr>Frank Karlsen</vt:lpwstr>
  </property>
  <property fmtid="{D5CDD505-2E9C-101B-9397-08002B2CF9AE}" pid="8" name="EK_SkrevetAv">
    <vt:lpwstr>Katrine Kristiansen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  <property fmtid="{D5CDD505-2E9C-101B-9397-08002B2CF9AE}" pid="11" name="XD18143">
    <vt:lpwstr>D18143</vt:lpwstr>
  </property>
  <property fmtid="{D5CDD505-2E9C-101B-9397-08002B2CF9AE}" pid="12" name="XD18146">
    <vt:lpwstr>D18146</vt:lpwstr>
  </property>
  <property fmtid="{D5CDD505-2E9C-101B-9397-08002B2CF9AE}" pid="13" name="XDF18143">
    <vt:lpwstr>Funksjonsbeskrivelse, teamleder studiespesialiserende</vt:lpwstr>
  </property>
  <property fmtid="{D5CDD505-2E9C-101B-9397-08002B2CF9AE}" pid="14" name="XDF18146">
    <vt:lpwstr>Funksjonsbeskrivelse, utstyrsansvarlig</vt:lpwstr>
  </property>
  <property fmtid="{D5CDD505-2E9C-101B-9397-08002B2CF9AE}" pid="15" name="XDL18143">
    <vt:lpwstr>D18143 Funksjonsbeskrivelse, teamleder studiespesialiserende</vt:lpwstr>
  </property>
  <property fmtid="{D5CDD505-2E9C-101B-9397-08002B2CF9AE}" pid="16" name="XDL18146">
    <vt:lpwstr>D18146 Funksjonsbeskrivelse, utstyrsansvarlig</vt:lpwstr>
  </property>
  <property fmtid="{D5CDD505-2E9C-101B-9397-08002B2CF9AE}" pid="17" name="XDT18143">
    <vt:lpwstr>Funksjonsbeskrivelse, teamleder studiespesialiserende</vt:lpwstr>
  </property>
  <property fmtid="{D5CDD505-2E9C-101B-9397-08002B2CF9AE}" pid="18" name="XDT18146">
    <vt:lpwstr>Funksjonsbeskrivelse, utstyrsansvarlig</vt:lpwstr>
  </property>
</Properties>
</file>