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50BED" w14:paraId="33FB3D06" w14:textId="77777777">
      <w:pPr>
        <w:ind w:left="2127" w:hanging="2127"/>
      </w:pPr>
      <w:r>
        <w:rPr>
          <w:b/>
          <w:bCs/>
        </w:rPr>
        <w:tab/>
      </w:r>
    </w:p>
    <w:p w:rsidR="00950BED" w14:paraId="4860DEC1" w14:textId="77777777">
      <w:pPr>
        <w:ind w:left="2127" w:hanging="21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14:paraId="7D65C4EA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474E683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Formål</w:t>
            </w:r>
          </w:p>
          <w:p w:rsidR="00BE28FF" w14:paraId="3AEF0D04" w14:textId="709A8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Hjelpe leder med oversikt over oppgaver i rekrutteringsarbeidet</w:t>
            </w:r>
          </w:p>
          <w:p w:rsidR="009744D5" w:rsidRPr="009953C4" w14:paraId="260087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821C451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44404D3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Omfang</w:t>
            </w:r>
          </w:p>
          <w:p w:rsidR="00BE28FF" w14:paraId="7E85F088" w14:textId="63F54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Gjelder for ledere med rekrutteringsansvar i Hadsel videregående skole</w:t>
            </w:r>
          </w:p>
          <w:p w:rsidR="009744D5" w:rsidRPr="009953C4" w14:paraId="71DF8C9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CF02982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32751F4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Ansvar</w:t>
            </w:r>
          </w:p>
          <w:p w:rsidR="00BE28FF" w14:paraId="0D0636E5" w14:textId="731F56B0">
            <w:pPr>
              <w:rPr>
                <w:rFonts w:ascii="Arial" w:hAnsi="Arial" w:cs="Arial"/>
                <w:sz w:val="22"/>
                <w:szCs w:val="22"/>
              </w:rPr>
            </w:pPr>
          </w:p>
          <w:p w:rsidR="009953C4" w14:paraId="144DA3D6" w14:textId="2A120E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Personer som utfører eller leder aktiviteter som dekkes av denne prosedyre, er ansvarlig for å kjenne til og etterleve innholdet, påvise feil og komme med forslag til endringer/forbedringer.</w:t>
            </w:r>
          </w:p>
          <w:p w:rsidR="009953C4" w:rsidRPr="009953C4" w14:paraId="523DEE6A" w14:textId="4B6216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461C76A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1475214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Handling</w:t>
            </w:r>
          </w:p>
          <w:p w:rsidR="00BE28FF" w14:paraId="2C956F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744D5" w14:paraId="25DA1E8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744D5" w:rsidRPr="00FA2B06" w:rsidP="009744D5" w14:paraId="56E5C4C8" w14:textId="77777777">
            <w:r>
              <w:t xml:space="preserve">Praktiske ting å gjøre ved rekruttering av ny ansatt til din avdeling i Hadsel </w:t>
            </w:r>
            <w:r>
              <w:t>vgs</w:t>
            </w:r>
          </w:p>
          <w:p w:rsidR="009744D5" w:rsidRPr="00FA2B06" w:rsidP="009744D5" w14:paraId="47BB1302" w14:textId="77777777">
            <w:pPr>
              <w:pStyle w:val="Heading1"/>
            </w:pPr>
            <w:r>
              <w:t>Planlegging</w:t>
            </w:r>
          </w:p>
          <w:p w:rsidR="009744D5" w:rsidRPr="00FA2B06" w:rsidP="009744D5" w14:paraId="6ED51235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2040277189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>Vurder behovet for stillingen</w:t>
            </w:r>
            <w:r w:rsidRPr="00FA2B06">
              <w:rPr>
                <w:lang w:val="nb-NO" w:bidi="nb-NO"/>
              </w:rPr>
              <w:t xml:space="preserve"> </w:t>
            </w:r>
            <w:r>
              <w:rPr>
                <w:lang w:val="nb-NO" w:bidi="nb-NO"/>
              </w:rPr>
              <w:t>og få utlysing godkjent av leder</w:t>
            </w:r>
          </w:p>
          <w:p w:rsidR="009744D5" w:rsidRPr="00FA2B06" w:rsidP="009744D5" w14:paraId="7F287D53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1205905906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>F</w:t>
            </w:r>
            <w:r>
              <w:rPr>
                <w:lang w:val="nb-NO"/>
              </w:rPr>
              <w:t>innes det overtallige, omplassering eller evt. fortrinnsrett</w:t>
            </w:r>
          </w:p>
          <w:p w:rsidR="009744D5" w:rsidRPr="00FA2B06" w:rsidP="009744D5" w14:paraId="4F5CE5F1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883299055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>Bestem ansettelsesutvalg</w:t>
            </w:r>
          </w:p>
          <w:p w:rsidR="009744D5" w:rsidRPr="00FA2B06" w:rsidP="009744D5" w14:paraId="39EE3414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1903663333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>Lag tidsplan (søknadsfrist, intervju, innstilling) (kopi til personalleder og kontor)</w:t>
            </w:r>
          </w:p>
          <w:p w:rsidR="009744D5" w:rsidRPr="00FA2B06" w:rsidP="009744D5" w14:paraId="0250C1D4" w14:textId="77777777">
            <w:pPr>
              <w:pStyle w:val="Heading1"/>
            </w:pPr>
            <w:r>
              <w:t>Utlysing</w:t>
            </w:r>
          </w:p>
          <w:p w:rsidR="009744D5" w:rsidP="009744D5" w14:paraId="6F289E55" w14:textId="77777777">
            <w:pPr>
              <w:pStyle w:val="avmerkingsboksinnrykk"/>
              <w:rPr>
                <w:lang w:val="nb-NO" w:bidi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278256523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 xml:space="preserve">Be personallede opprette stilling i </w:t>
            </w:r>
            <w:r>
              <w:rPr>
                <w:lang w:val="nb-NO" w:bidi="nb-NO"/>
              </w:rPr>
              <w:t>Jobbadmin</w:t>
            </w:r>
            <w:r>
              <w:rPr>
                <w:lang w:val="nb-NO" w:bidi="nb-NO"/>
              </w:rPr>
              <w:t xml:space="preserve"> </w:t>
            </w:r>
          </w:p>
          <w:p w:rsidR="009744D5" w:rsidP="009744D5" w14:paraId="044F0531" w14:textId="77777777">
            <w:pPr>
              <w:pStyle w:val="avmerkingsboksinnrykk"/>
              <w:ind w:firstLine="0"/>
              <w:rPr>
                <w:lang w:val="nb-NO" w:bidi="nb-NO"/>
              </w:rPr>
            </w:pPr>
            <w:r>
              <w:rPr>
                <w:lang w:val="nb-NO" w:bidi="nb-NO"/>
              </w:rPr>
              <w:t>(gjør det selv hvis du vil og be personalleder se over)</w:t>
            </w:r>
          </w:p>
          <w:p w:rsidR="009744D5" w:rsidRPr="00FA2B06" w:rsidP="009744D5" w14:paraId="6686D8FA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1310297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Lag jobbanalyse i </w:t>
            </w:r>
            <w:r>
              <w:rPr>
                <w:lang w:val="nb-NO"/>
              </w:rPr>
              <w:t>JobbAdmin</w:t>
            </w:r>
            <w:r>
              <w:rPr>
                <w:lang w:val="nb-NO"/>
              </w:rPr>
              <w:t xml:space="preserve"> </w:t>
            </w:r>
          </w:p>
          <w:p w:rsidR="009744D5" w:rsidRPr="00FA2B06" w:rsidP="009744D5" w14:paraId="5E3EE727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699554556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>Lag stillingsannonse ved å hente inn opplysninger fra jobbanalyse</w:t>
            </w:r>
          </w:p>
          <w:p w:rsidR="009744D5" w:rsidP="009744D5" w14:paraId="2E36B86F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500241830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 xml:space="preserve">Be Personalleder se over og publisere stillingsannonse </w:t>
            </w:r>
          </w:p>
          <w:p w:rsidR="009744D5" w:rsidRPr="00FA2B06" w:rsidP="009744D5" w14:paraId="044E3812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1983275081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 xml:space="preserve">Vurder </w:t>
            </w:r>
            <w:r>
              <w:rPr>
                <w:lang w:val="nb-NO"/>
              </w:rPr>
              <w:t xml:space="preserve">markedsføringsbehov </w:t>
            </w:r>
            <w:r>
              <w:rPr>
                <w:lang w:val="nb-NO" w:bidi="nb-NO"/>
              </w:rPr>
              <w:t>med p</w:t>
            </w:r>
            <w:r>
              <w:rPr>
                <w:lang w:val="nb-NO"/>
              </w:rPr>
              <w:t>ersonalleder</w:t>
            </w:r>
          </w:p>
          <w:p w:rsidR="009744D5" w:rsidRPr="00FA2B06" w:rsidP="009744D5" w14:paraId="47C9B16D" w14:textId="77777777">
            <w:pPr>
              <w:pStyle w:val="Heading1"/>
            </w:pPr>
            <w:r>
              <w:t>Utvelgelse</w:t>
            </w:r>
          </w:p>
          <w:p w:rsidR="009744D5" w:rsidRPr="00FA2B06" w:rsidP="009744D5" w14:paraId="1FA886DB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10583204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 xml:space="preserve">Vurder søknadene i </w:t>
            </w:r>
            <w:r>
              <w:rPr>
                <w:lang w:val="nb-NO"/>
              </w:rPr>
              <w:t>Jobbadmin</w:t>
            </w:r>
            <w:r>
              <w:rPr>
                <w:lang w:val="nb-NO"/>
              </w:rPr>
              <w:t xml:space="preserve"> med flagg</w:t>
            </w:r>
          </w:p>
          <w:p w:rsidR="009744D5" w:rsidRPr="00FA2B06" w:rsidP="009744D5" w14:paraId="1F4A3463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13683373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>Avhold møte for utvelgelse til intervju</w:t>
            </w:r>
          </w:p>
          <w:p w:rsidR="009744D5" w:rsidRPr="00FA2B06" w:rsidP="009744D5" w14:paraId="7CC86F9C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1090770637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>Bestem tidspunkt for intervju</w:t>
            </w:r>
          </w:p>
          <w:p w:rsidR="009744D5" w:rsidRPr="00FA2B06" w:rsidP="009744D5" w14:paraId="306EB5F9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1486390072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>Gi oversikt over intervjutidspunkt til kontor og de dem innkalle til intervju</w:t>
            </w:r>
          </w:p>
          <w:p w:rsidR="009744D5" w:rsidRPr="00FA2B06" w:rsidP="009744D5" w14:paraId="2247E681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1485620682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>Be intervjukandidater om å laste opp vitnemål og attester før intervjuet</w:t>
            </w:r>
          </w:p>
          <w:p w:rsidR="009744D5" w:rsidRPr="00FA2B06" w:rsidP="009744D5" w14:paraId="3B629C8F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1558936280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 xml:space="preserve">Lag intervjuguide i </w:t>
            </w:r>
            <w:r>
              <w:rPr>
                <w:lang w:val="nb-NO"/>
              </w:rPr>
              <w:t>JobbAdmin</w:t>
            </w:r>
          </w:p>
          <w:p w:rsidR="009744D5" w:rsidRPr="00FA2B06" w:rsidP="009744D5" w14:paraId="511CEE8B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662900224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>Ta imot kandidatene eller gjør avtale med kontor på intervjudagen</w:t>
            </w:r>
          </w:p>
          <w:p w:rsidR="009744D5" w:rsidP="009744D5" w14:paraId="5DF8271B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914548871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>Gjennomfør intervjuene</w:t>
            </w:r>
          </w:p>
          <w:p w:rsidR="009744D5" w:rsidRPr="00FA2B06" w:rsidP="009744D5" w14:paraId="14012422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lang w:val="nb-NO"/>
                </w:rPr>
                <w:id w:val="15497197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5C7019">
              <w:rPr>
                <w:lang w:val="nb-NO"/>
              </w:rPr>
              <w:t xml:space="preserve"> </w:t>
            </w:r>
            <w:r>
              <w:rPr>
                <w:lang w:val="nb-NO"/>
              </w:rPr>
              <w:t>Gi info til kandidatene om digital referansesjekk i intervjuet</w:t>
            </w:r>
          </w:p>
          <w:p w:rsidR="009744D5" w:rsidP="009744D5" w14:paraId="0AD3E05B" w14:textId="77777777">
            <w:pPr>
              <w:pStyle w:val="avmerkingsboksinnrykk"/>
              <w:rPr>
                <w:lang w:val="nb-NO" w:bidi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15226225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 w:rsidRPr="00FA2B06">
                  <w:rPr>
                    <w:rFonts w:ascii="MS PMincho" w:eastAsia="MS PMincho" w:hAnsi="MS PMincho"/>
                    <w:lang w:val="nb-NO" w:bidi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>Gjennomfør digital referansesjekk</w:t>
            </w:r>
          </w:p>
          <w:p w:rsidR="009744D5" w:rsidP="009744D5" w14:paraId="5EB17620" w14:textId="77777777">
            <w:pPr>
              <w:pStyle w:val="avmerkingsboksinnrykk"/>
              <w:rPr>
                <w:lang w:val="nb-NO" w:bidi="nb-NO"/>
              </w:rPr>
            </w:pPr>
          </w:p>
          <w:p w:rsidR="009744D5" w:rsidP="009744D5" w14:paraId="78310A1D" w14:textId="77777777">
            <w:pPr>
              <w:pStyle w:val="avmerkingsboksinnrykk"/>
              <w:rPr>
                <w:lang w:val="nb-NO" w:bidi="nb-NO"/>
              </w:rPr>
            </w:pPr>
          </w:p>
          <w:p w:rsidR="009744D5" w:rsidRPr="00FA2B06" w:rsidP="009744D5" w14:paraId="09D6B41A" w14:textId="77777777">
            <w:pPr>
              <w:pStyle w:val="avmerkingsboksinnrykk"/>
              <w:rPr>
                <w:lang w:val="nb-NO"/>
              </w:rPr>
            </w:pPr>
          </w:p>
          <w:p w:rsidR="009744D5" w:rsidRPr="00FA2B06" w:rsidP="009744D5" w14:paraId="7D52B8C7" w14:textId="77777777">
            <w:pPr>
              <w:pStyle w:val="Heading1"/>
            </w:pPr>
            <w:r>
              <w:t>Tilsetting</w:t>
            </w:r>
          </w:p>
          <w:p w:rsidR="009744D5" w:rsidP="009744D5" w14:paraId="6987B38F" w14:textId="77777777">
            <w:pPr>
              <w:pStyle w:val="avmerkingsboksinnrykk"/>
              <w:rPr>
                <w:lang w:val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698202492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/>
              </w:rPr>
              <w:t xml:space="preserve">Gjennomfør møte for innstilling </w:t>
            </w:r>
          </w:p>
          <w:p w:rsidR="009744D5" w:rsidP="009744D5" w14:paraId="16006C2A" w14:textId="77777777">
            <w:pPr>
              <w:pStyle w:val="avmerkingsboksinnrykk"/>
              <w:rPr>
                <w:lang w:val="nb-NO" w:bidi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1848789512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 xml:space="preserve">Lag dokumentet Innstilling på rekrutteringssaken i </w:t>
            </w:r>
            <w:r>
              <w:rPr>
                <w:lang w:val="nb-NO" w:bidi="nb-NO"/>
              </w:rPr>
              <w:t>JobbAdmin</w:t>
            </w:r>
            <w:r>
              <w:rPr>
                <w:lang w:val="nb-NO" w:bidi="nb-NO"/>
              </w:rPr>
              <w:t>.</w:t>
            </w:r>
          </w:p>
          <w:p w:rsidR="009744D5" w:rsidP="009744D5" w14:paraId="29423A5C" w14:textId="77777777">
            <w:pPr>
              <w:pStyle w:val="avmerkingsboksinnrykk"/>
              <w:rPr>
                <w:lang w:val="nb-NO" w:bidi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10910511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 xml:space="preserve">Be Personalleder lage tilbud til kandidat </w:t>
            </w:r>
            <w:r>
              <w:rPr>
                <w:lang w:val="nb-NO" w:bidi="nb-NO"/>
              </w:rPr>
              <w:t>nr</w:t>
            </w:r>
            <w:r>
              <w:rPr>
                <w:lang w:val="nb-NO" w:bidi="nb-NO"/>
              </w:rPr>
              <w:t xml:space="preserve"> 1 </w:t>
            </w:r>
          </w:p>
          <w:p w:rsidR="009744D5" w:rsidP="009744D5" w14:paraId="6CC5B09D" w14:textId="77777777">
            <w:pPr>
              <w:pStyle w:val="avmerkingsboksinnrykk"/>
              <w:rPr>
                <w:lang w:val="nb-NO" w:bidi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906768337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 xml:space="preserve"> Godkjenn tilbud i </w:t>
            </w:r>
            <w:r>
              <w:rPr>
                <w:lang w:val="nb-NO" w:bidi="nb-NO"/>
              </w:rPr>
              <w:t>JobbAdmin</w:t>
            </w:r>
            <w:r>
              <w:rPr>
                <w:lang w:val="nb-NO" w:bidi="nb-NO"/>
              </w:rPr>
              <w:t xml:space="preserve"> før personalleder sender det ut</w:t>
            </w:r>
          </w:p>
          <w:p w:rsidR="009744D5" w:rsidP="009744D5" w14:paraId="77156507" w14:textId="77777777">
            <w:pPr>
              <w:pStyle w:val="avmerkingsboksinnrykk"/>
              <w:rPr>
                <w:lang w:val="nb-NO" w:bidi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603272570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 xml:space="preserve"> Motta skriftlig svar på tilbud fra kandidaten innen 8 dager</w:t>
            </w:r>
          </w:p>
          <w:p w:rsidR="009744D5" w:rsidP="009744D5" w14:paraId="0AD1B043" w14:textId="77777777">
            <w:pPr>
              <w:pStyle w:val="avmerkingsboksinnrykk"/>
              <w:rPr>
                <w:lang w:val="nb-NO" w:bidi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913008431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 xml:space="preserve"> Be personalleder lage arbeidsavtale når kandidaten har takket ja til stilling</w:t>
            </w:r>
          </w:p>
          <w:p w:rsidR="009744D5" w:rsidP="009744D5" w14:paraId="2963B16A" w14:textId="77777777">
            <w:pPr>
              <w:pStyle w:val="avmerkingsboksinnrykk"/>
              <w:rPr>
                <w:lang w:val="nb-NO" w:bidi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1298249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 xml:space="preserve"> Godkjenne arbeidsavtale i </w:t>
            </w:r>
            <w:r>
              <w:rPr>
                <w:lang w:val="nb-NO" w:bidi="nb-NO"/>
              </w:rPr>
              <w:t>JobbAdmin</w:t>
            </w:r>
            <w:r>
              <w:rPr>
                <w:lang w:val="nb-NO" w:bidi="nb-NO"/>
              </w:rPr>
              <w:t xml:space="preserve"> før personalleder sender den ut</w:t>
            </w:r>
          </w:p>
          <w:p w:rsidR="009744D5" w:rsidP="009744D5" w14:paraId="7099F663" w14:textId="77777777">
            <w:pPr>
              <w:pStyle w:val="avmerkingsboksinnrykk"/>
              <w:rPr>
                <w:lang w:val="nb-NO" w:bidi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1355143503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 xml:space="preserve"> Motta signering på arbeidsavtalen fra kandidaten</w:t>
            </w:r>
          </w:p>
          <w:p w:rsidR="009744D5" w:rsidP="009744D5" w14:paraId="5D8E2DB9" w14:textId="77777777">
            <w:pPr>
              <w:pStyle w:val="avmerkingsboksinnrykk"/>
              <w:rPr>
                <w:lang w:val="nb-NO" w:bidi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1608340967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 xml:space="preserve"> Be kontor sende ut svarbrev til alle søkerne om at stillingen nå er besatt.</w:t>
            </w:r>
          </w:p>
          <w:p w:rsidR="009744D5" w:rsidP="009744D5" w14:paraId="327CF27E" w14:textId="77777777">
            <w:pPr>
              <w:pStyle w:val="avmerkingsboksinnrykk"/>
              <w:rPr>
                <w:lang w:val="nb-NO" w:bidi="nb-NO"/>
              </w:rPr>
            </w:pPr>
            <w:sdt>
              <w:sdtPr>
                <w:rPr>
                  <w:rFonts w:ascii="MS PMincho" w:eastAsia="MS PMincho" w:hAnsi="MS PMincho"/>
                  <w:lang w:val="nb-NO"/>
                </w:rPr>
                <w:id w:val="-1115368887"/>
                <w14:checkbox>
                  <w14:checked w14:val="0"/>
                  <w14:checkedState w14:val="0050" w14:font="Wingdings 2"/>
                  <w14:uncheckedState w14:val="2610" w14:font="MS Gothic"/>
                </w14:checkbox>
                <w15:appearance w15:val="hidden"/>
              </w:sdtPr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FA2B06">
              <w:rPr>
                <w:lang w:val="nb-NO" w:bidi="nb-NO"/>
              </w:rPr>
              <w:tab/>
            </w:r>
            <w:r>
              <w:rPr>
                <w:lang w:val="nb-NO" w:bidi="nb-NO"/>
              </w:rPr>
              <w:t xml:space="preserve"> Be kontor avslutte stillingen i </w:t>
            </w:r>
            <w:r>
              <w:rPr>
                <w:lang w:val="nb-NO" w:bidi="nb-NO"/>
              </w:rPr>
              <w:t>Jobbadmin</w:t>
            </w:r>
            <w:r>
              <w:rPr>
                <w:lang w:val="nb-NO" w:bidi="nb-NO"/>
              </w:rPr>
              <w:t xml:space="preserve"> </w:t>
            </w:r>
          </w:p>
          <w:p w:rsidR="009744D5" w:rsidP="009744D5" w14:paraId="7E6F8EE8" w14:textId="77777777">
            <w:pPr>
              <w:pStyle w:val="avmerkingsboksinnrykk"/>
              <w:rPr>
                <w:lang w:val="nb-NO" w:bidi="nb-NO"/>
              </w:rPr>
            </w:pPr>
          </w:p>
          <w:p w:rsidR="009744D5" w14:paraId="0494DF1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744D5" w14:paraId="6171A85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744D5" w14:paraId="25A93B2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744D5" w:rsidRPr="009953C4" w14:paraId="6C89FA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D69847D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362BF2F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Registreringer</w:t>
            </w:r>
          </w:p>
          <w:p w:rsidR="00BE28FF" w:rsidRPr="009953C4" w14:paraId="4F14D62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0BED" w:rsidRPr="009953C4" w14:paraId="040CB131" w14:textId="77777777">
      <w:pPr>
        <w:rPr>
          <w:rFonts w:ascii="Arial" w:hAnsi="Arial" w:cs="Arial"/>
          <w:sz w:val="22"/>
          <w:szCs w:val="22"/>
        </w:rPr>
      </w:pPr>
    </w:p>
    <w:p w:rsidR="00950BED" w:rsidRPr="009953C4" w14:paraId="75F648FD" w14:textId="77777777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:rsidRPr="009953C4" w14:paraId="579D223A" w14:textId="77777777">
      <w:pPr>
        <w:pStyle w:val="Caption"/>
        <w:rPr>
          <w:rFonts w:ascii="Arial" w:hAnsi="Arial" w:cs="Arial"/>
          <w:sz w:val="22"/>
          <w:szCs w:val="22"/>
        </w:rPr>
      </w:pPr>
      <w:bookmarkEnd w:id="0"/>
    </w:p>
    <w:p w:rsidR="00950BED" w:rsidRPr="009953C4" w14:paraId="4236E668" w14:textId="77777777">
      <w:pPr>
        <w:rPr>
          <w:rFonts w:ascii="Arial" w:hAnsi="Arial" w:cs="Arial"/>
          <w:b/>
          <w:bCs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336FC34D" w14:textId="77777777">
      <w:pPr>
        <w:rPr>
          <w:rFonts w:ascii="Verdana" w:hAnsi="Verdana"/>
          <w:sz w:val="20"/>
        </w:rPr>
      </w:pPr>
      <w:bookmarkEnd w:id="1"/>
    </w:p>
    <w:p w:rsidR="00071546" w14:paraId="61A436D7" w14:textId="77777777">
      <w:pPr>
        <w:rPr>
          <w:rFonts w:ascii="Verdana" w:hAnsi="Verdana"/>
          <w:sz w:val="20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96527F8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73CA57E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4ABA7D8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6FC5" w14:paraId="24A239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6E528C03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250AB4" w14:paraId="13CE7E8A" w14:textId="2D814AAF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Sjekkliste Rekruttering Hadsel vgs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250AB4" w:rsidRPr="00190BCB" w:rsidP="002B4648" w14:paraId="73D931A5" w14:textId="27460C34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t>D18086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72547FB9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250AB4" w14:paraId="6FD23FB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250AB4" w:rsidRPr="00190BCB" w:rsidP="0067288E" w14:paraId="6FE2DCE4" w14:textId="7DBD1293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1.00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250AB4" w:rsidRPr="00190BCB" w:rsidP="0067288E" w14:paraId="6D410472" w14:textId="042C8EC1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:rsidP="00250AB4" w14:paraId="0D1664E9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568" w:type="dxa"/>
      <w:tblLayout w:type="fixed"/>
      <w:tblCellMar>
        <w:left w:w="70" w:type="dxa"/>
        <w:right w:w="70" w:type="dxa"/>
      </w:tblCellMar>
      <w:tblLook w:val="0000"/>
    </w:tblPr>
    <w:tblGrid>
      <w:gridCol w:w="5740"/>
      <w:gridCol w:w="1276"/>
      <w:gridCol w:w="1418"/>
      <w:gridCol w:w="1134"/>
    </w:tblGrid>
    <w:tr w14:paraId="6AA061F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6"/>
      </w:trPr>
      <w:tc>
        <w:tcPr>
          <w:tcW w:w="5740" w:type="dxa"/>
          <w:vMerge w:val="restart"/>
        </w:tcPr>
        <w:p w:rsidR="00F06810" w:rsidP="00F06810" w14:paraId="6F4C3492" w14:textId="587C4636">
          <w:pPr>
            <w:pStyle w:val="Header"/>
            <w:tabs>
              <w:tab w:val="num" w:pos="1080"/>
            </w:tabs>
            <w:ind w:right="284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2271600" cy="282376"/>
                <wp:effectExtent l="0" t="0" r="0" b="3810"/>
                <wp:docPr id="1006383905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638390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1600" cy="282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F06810" w:rsidRPr="009953C4" w:rsidP="00F06810" w14:paraId="5989B102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sz w:val="16"/>
            </w:rPr>
            <w:t xml:space="preserve">ID  </w:t>
          </w:r>
        </w:p>
      </w:tc>
      <w:tc>
        <w:tcPr>
          <w:tcW w:w="2552" w:type="dxa"/>
          <w:gridSpan w:val="2"/>
          <w:vAlign w:val="center"/>
        </w:tcPr>
        <w:p w:rsidR="00F06810" w:rsidRPr="009953C4" w:rsidP="00F06810" w14:paraId="12589031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instrText>DOCPROPERTY EK_DokumentID</w:instrTex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t>D18086</w: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end"/>
          </w:r>
        </w:p>
      </w:tc>
    </w:tr>
    <w:tr w14:paraId="3443448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1"/>
      </w:trPr>
      <w:tc>
        <w:tcPr>
          <w:tcW w:w="5740" w:type="dxa"/>
          <w:vMerge/>
        </w:tcPr>
        <w:p w:rsidR="00F06810" w:rsidP="00F06810" w14:paraId="25DA58F5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449372E4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 xml:space="preserve">Versjon </w:t>
          </w:r>
        </w:p>
      </w:tc>
      <w:tc>
        <w:tcPr>
          <w:tcW w:w="2552" w:type="dxa"/>
          <w:gridSpan w:val="2"/>
        </w:tcPr>
        <w:p w:rsidR="00F06810" w:rsidRPr="009953C4" w:rsidP="00F06810" w14:paraId="67AB5E08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EK_Utgave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1.00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16E2F816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3"/>
      </w:trPr>
      <w:tc>
        <w:tcPr>
          <w:tcW w:w="5740" w:type="dxa"/>
          <w:vMerge/>
        </w:tcPr>
        <w:p w:rsidR="00F06810" w:rsidP="00F06810" w14:paraId="13A7DC69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29BF6FED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Gyldig fra</w:t>
          </w:r>
        </w:p>
      </w:tc>
      <w:tc>
        <w:tcPr>
          <w:tcW w:w="2552" w:type="dxa"/>
          <w:gridSpan w:val="2"/>
        </w:tcPr>
        <w:p w:rsidR="00F06810" w:rsidRPr="009953C4" w:rsidP="00F06810" w14:paraId="3035B163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EK_GjelderFra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01.09.2025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528694A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33"/>
      </w:trPr>
      <w:tc>
        <w:tcPr>
          <w:tcW w:w="5740" w:type="dxa"/>
          <w:vMerge/>
          <w:vAlign w:val="center"/>
        </w:tcPr>
        <w:p w:rsidR="00F06810" w:rsidP="00F06810" w14:paraId="1C5424A8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A3CED5"/>
            </w:rPr>
          </w:pPr>
        </w:p>
      </w:tc>
      <w:tc>
        <w:tcPr>
          <w:tcW w:w="1276" w:type="dxa"/>
        </w:tcPr>
        <w:p w:rsidR="00F06810" w:rsidRPr="009953C4" w:rsidP="00F06810" w14:paraId="630F1181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sz w:val="16"/>
            </w:rPr>
            <w:t>Utarbeider</w:t>
          </w:r>
        </w:p>
      </w:tc>
      <w:tc>
        <w:tcPr>
          <w:tcW w:w="2552" w:type="dxa"/>
          <w:gridSpan w:val="2"/>
        </w:tcPr>
        <w:p w:rsidR="00F06810" w:rsidRPr="009953C4" w:rsidP="00F06810" w14:paraId="541F5ED9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EK_SkrevetAv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Evy Johansen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  <w:r w:rsidRPr="009953C4">
            <w:rPr>
              <w:rFonts w:ascii="Arial" w:hAnsi="Arial" w:cs="Arial"/>
              <w:color w:val="000080"/>
              <w:sz w:val="16"/>
            </w:rPr>
            <w:t xml:space="preserve"> </w:t>
          </w:r>
        </w:p>
      </w:tc>
    </w:tr>
    <w:tr w14:paraId="2EDB04B8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98"/>
      </w:trPr>
      <w:tc>
        <w:tcPr>
          <w:tcW w:w="5740" w:type="dxa"/>
          <w:vMerge/>
          <w:vAlign w:val="center"/>
        </w:tcPr>
        <w:p w:rsidR="00F06810" w:rsidP="00F06810" w14:paraId="1000D09D" w14:textId="77777777">
          <w:pPr>
            <w:pStyle w:val="Header"/>
            <w:tabs>
              <w:tab w:val="num" w:pos="1080"/>
            </w:tabs>
            <w:rPr>
              <w:b/>
              <w:bCs/>
            </w:rPr>
          </w:pPr>
        </w:p>
      </w:tc>
      <w:tc>
        <w:tcPr>
          <w:tcW w:w="1276" w:type="dxa"/>
        </w:tcPr>
        <w:p w:rsidR="00F06810" w:rsidRPr="009953C4" w:rsidP="00F06810" w14:paraId="0A4FCEA3" w14:textId="77777777">
          <w:pPr>
            <w:pStyle w:val="Header"/>
            <w:tabs>
              <w:tab w:val="num" w:pos="1080"/>
            </w:tabs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Godkjent</w:t>
          </w:r>
        </w:p>
      </w:tc>
      <w:tc>
        <w:tcPr>
          <w:tcW w:w="2552" w:type="dxa"/>
          <w:gridSpan w:val="2"/>
        </w:tcPr>
        <w:p w:rsidR="00F06810" w:rsidRPr="009953C4" w:rsidP="00F06810" w14:paraId="32B6EE26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EK_Signatur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Frank Karlsen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77F50422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2350C350" w14:textId="77777777">
          <w:pPr>
            <w:pStyle w:val="Header"/>
            <w:tabs>
              <w:tab w:val="num" w:pos="1080"/>
            </w:tabs>
            <w:ind w:left="284" w:right="284"/>
            <w:rPr>
              <w:rStyle w:val="PageNumber"/>
              <w:rFonts w:ascii="Arial" w:hAnsi="Arial" w:cs="Arial"/>
              <w:color w:val="000080"/>
              <w:sz w:val="16"/>
            </w:rPr>
          </w:pPr>
        </w:p>
      </w:tc>
      <w:tc>
        <w:tcPr>
          <w:tcW w:w="1134" w:type="dxa"/>
          <w:vAlign w:val="center"/>
        </w:tcPr>
        <w:p w:rsidR="00F06810" w:rsidRPr="009953C4" w:rsidP="00F06810" w14:paraId="6C619DF0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Arial" w:hAnsi="Arial" w:cs="Arial"/>
              <w:color w:val="000080"/>
              <w:sz w:val="16"/>
            </w:rPr>
          </w:pPr>
          <w:r w:rsidRPr="009953C4">
            <w:rPr>
              <w:rStyle w:val="PageNumber"/>
              <w:rFonts w:ascii="Arial" w:hAnsi="Arial" w:cs="Arial"/>
              <w:sz w:val="16"/>
            </w:rPr>
            <w:t xml:space="preserve">Side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PAGE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  <w:r w:rsidRPr="009953C4">
            <w:rPr>
              <w:rStyle w:val="PageNumber"/>
              <w:rFonts w:ascii="Arial" w:hAnsi="Arial" w:cs="Arial"/>
              <w:sz w:val="16"/>
            </w:rPr>
            <w:t xml:space="preserve"> av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NUMPAGES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2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  <w:tr w14:paraId="2BE15174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0DAC879D" w14:textId="77777777">
          <w:pPr>
            <w:pStyle w:val="Header"/>
            <w:tabs>
              <w:tab w:val="num" w:pos="1080"/>
            </w:tabs>
            <w:ind w:right="284"/>
            <w:rPr>
              <w:rFonts w:ascii="Arial" w:hAnsi="Arial" w:cs="Arial"/>
              <w:b/>
              <w:bCs/>
              <w:color w:val="000080"/>
              <w:sz w:val="32"/>
            </w:rPr>
          </w:pP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instrText xml:space="preserve"> DOCPROPERTY EK_DokTittel </w:instrTex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t>Sjekkliste Rekruttering Hadsel vgs</w: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end"/>
          </w:r>
        </w:p>
      </w:tc>
      <w:tc>
        <w:tcPr>
          <w:tcW w:w="1134" w:type="dxa"/>
          <w:vAlign w:val="center"/>
        </w:tcPr>
        <w:p w:rsidR="00F06810" w:rsidRPr="00577D7C" w:rsidP="00F06810" w14:paraId="2EDB3DDF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Verdana" w:hAnsi="Verdana"/>
              <w:sz w:val="16"/>
            </w:rPr>
          </w:pPr>
        </w:p>
      </w:tc>
    </w:tr>
  </w:tbl>
  <w:p w:rsidR="00476FC5" w:rsidRPr="00250AB4" w:rsidP="00250AB4" w14:paraId="6B0D9FE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71546"/>
    <w:rsid w:val="001816C3"/>
    <w:rsid w:val="00190BCB"/>
    <w:rsid w:val="001A3B5E"/>
    <w:rsid w:val="00250AB4"/>
    <w:rsid w:val="002756E6"/>
    <w:rsid w:val="0028783A"/>
    <w:rsid w:val="00294CA4"/>
    <w:rsid w:val="002B4648"/>
    <w:rsid w:val="002F3AFA"/>
    <w:rsid w:val="00334670"/>
    <w:rsid w:val="00393257"/>
    <w:rsid w:val="003C55D8"/>
    <w:rsid w:val="00400564"/>
    <w:rsid w:val="00433ADA"/>
    <w:rsid w:val="00473CC8"/>
    <w:rsid w:val="004747EE"/>
    <w:rsid w:val="00476FC5"/>
    <w:rsid w:val="004A7C7D"/>
    <w:rsid w:val="005454FA"/>
    <w:rsid w:val="00577D7C"/>
    <w:rsid w:val="005C7019"/>
    <w:rsid w:val="005D2B93"/>
    <w:rsid w:val="006148B8"/>
    <w:rsid w:val="00644919"/>
    <w:rsid w:val="0067288E"/>
    <w:rsid w:val="006826F6"/>
    <w:rsid w:val="007468FD"/>
    <w:rsid w:val="007772E0"/>
    <w:rsid w:val="008C5025"/>
    <w:rsid w:val="00950BED"/>
    <w:rsid w:val="009744D5"/>
    <w:rsid w:val="009953C4"/>
    <w:rsid w:val="00996D00"/>
    <w:rsid w:val="00B04A20"/>
    <w:rsid w:val="00B66089"/>
    <w:rsid w:val="00BE28FF"/>
    <w:rsid w:val="00C669AF"/>
    <w:rsid w:val="00CC69BE"/>
    <w:rsid w:val="00CD693E"/>
    <w:rsid w:val="00D43A0B"/>
    <w:rsid w:val="00D54614"/>
    <w:rsid w:val="00DE6341"/>
    <w:rsid w:val="00E80608"/>
    <w:rsid w:val="00E854C9"/>
    <w:rsid w:val="00E9721A"/>
    <w:rsid w:val="00ED28BA"/>
    <w:rsid w:val="00EF0D79"/>
    <w:rsid w:val="00F03C5A"/>
    <w:rsid w:val="00F06810"/>
    <w:rsid w:val="00F81D19"/>
    <w:rsid w:val="00FA2B06"/>
    <w:rsid w:val="00FC5B5B"/>
    <w:rsid w:val="00FE4943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Hadsel Prosedyremal i tabellform ny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709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Hadsel Prosedyremal i tabellform ny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uperstikkord" w:val="[SuperStikkord]"/>
    <w:docVar w:name="EK_TYPE" w:val="MAL"/>
    <w:docVar w:name="ek_utext1" w:val="[UText1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C25538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BunntekstTegn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semiHidden/>
    <w:rsid w:val="00F06810"/>
    <w:rPr>
      <w:sz w:val="24"/>
    </w:rPr>
  </w:style>
  <w:style w:type="character" w:customStyle="1" w:styleId="BunntekstTegn">
    <w:name w:val="Bunntekst Tegn"/>
    <w:basedOn w:val="DefaultParagraphFont"/>
    <w:link w:val="Footer"/>
    <w:semiHidden/>
    <w:rsid w:val="00F06810"/>
    <w:rPr>
      <w:sz w:val="24"/>
    </w:rPr>
  </w:style>
  <w:style w:type="paragraph" w:customStyle="1" w:styleId="avmerkingsboksinnrykk">
    <w:name w:val="avmerkingsboks – innrykk"/>
    <w:basedOn w:val="Normal"/>
    <w:qFormat/>
    <w:rsid w:val="009744D5"/>
    <w:pPr>
      <w:ind w:left="284" w:hanging="284"/>
    </w:pPr>
    <w:rPr>
      <w:rFonts w:eastAsiaTheme="minorEastAsia"/>
      <w:color w:val="000000" w:themeColor="text1"/>
      <w:sz w:val="23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</TotalTime>
  <Pages>2</Pages>
  <Words>323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Nfk Prosedyremal i tabellform</vt:lpstr>
      <vt:lpstr>Standard</vt:lpstr>
    </vt:vector>
  </TitlesOfParts>
  <Company>Datakvalitet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Rekruttering Hadsel vgs</dc:title>
  <dc:subject>00010709|[RefNr]|</dc:subject>
  <dc:creator>Handbok</dc:creator>
  <cp:lastModifiedBy>Evy Johanne Johansen</cp:lastModifiedBy>
  <cp:revision>5</cp:revision>
  <dcterms:created xsi:type="dcterms:W3CDTF">2020-06-18T09:07:00Z</dcterms:created>
  <dcterms:modified xsi:type="dcterms:W3CDTF">2025-09-01T11:47:00Z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Sjekkliste Rekruttering Hadsel vgs</vt:lpwstr>
  </property>
  <property fmtid="{D5CDD505-2E9C-101B-9397-08002B2CF9AE}" pid="4" name="EK_DokumentID">
    <vt:lpwstr>D18086</vt:lpwstr>
  </property>
  <property fmtid="{D5CDD505-2E9C-101B-9397-08002B2CF9AE}" pid="5" name="EK_GjelderFra">
    <vt:lpwstr>01.09.2025</vt:lpwstr>
  </property>
  <property fmtid="{D5CDD505-2E9C-101B-9397-08002B2CF9AE}" pid="6" name="EK_RefNr">
    <vt:lpwstr>[RefNr]</vt:lpwstr>
  </property>
  <property fmtid="{D5CDD505-2E9C-101B-9397-08002B2CF9AE}" pid="7" name="EK_Signatur">
    <vt:lpwstr>Frank Karlsen</vt:lpwstr>
  </property>
  <property fmtid="{D5CDD505-2E9C-101B-9397-08002B2CF9AE}" pid="8" name="EK_SkrevetAv">
    <vt:lpwstr>Evy Johansen</vt:lpwstr>
  </property>
  <property fmtid="{D5CDD505-2E9C-101B-9397-08002B2CF9AE}" pid="9" name="EK_Utgave">
    <vt:lpwstr>1.00</vt:lpwstr>
  </property>
  <property fmtid="{D5CDD505-2E9C-101B-9397-08002B2CF9AE}" pid="10" name="EK_Watermark">
    <vt:lpwstr>Vannmerke</vt:lpwstr>
  </property>
</Properties>
</file>