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50BED" w:rsidP="002D3098" w14:paraId="33FB3D06" w14:textId="77777777">
      <w:r>
        <w:rPr>
          <w:b/>
          <w:bCs/>
        </w:rPr>
        <w:tab/>
      </w:r>
    </w:p>
    <w:p w:rsidR="00950BED" w14:paraId="4860DEC1" w14:textId="77777777">
      <w:pPr>
        <w:ind w:left="2127" w:hanging="2127"/>
      </w:pPr>
    </w:p>
    <w:p w:rsidR="002D3098" w:rsidRPr="00216A49" w:rsidP="002D3098" w14:paraId="41A5DA46" w14:textId="77777777">
      <w:pPr>
        <w:rPr>
          <w:rFonts w:ascii="Verdana" w:hAnsi="Verdana"/>
          <w:b/>
          <w:szCs w:val="24"/>
        </w:rPr>
      </w:pPr>
      <w:r w:rsidRPr="00216A49">
        <w:rPr>
          <w:rFonts w:ascii="Verdana" w:hAnsi="Verdana"/>
          <w:b/>
          <w:szCs w:val="24"/>
        </w:rPr>
        <w:t>Kontaktlærers oppgaver med frister</w:t>
      </w:r>
    </w:p>
    <w:p w:rsidR="002D3098" w:rsidRPr="00216A49" w:rsidP="002D3098" w14:paraId="0E385BA3" w14:textId="77777777">
      <w:pPr>
        <w:ind w:left="2127" w:hanging="2127"/>
        <w:rPr>
          <w:rFonts w:ascii="Verdana" w:hAnsi="Verdana"/>
          <w:sz w:val="20"/>
        </w:rPr>
      </w:pPr>
    </w:p>
    <w:tbl>
      <w:tblPr>
        <w:tblStyle w:val="TableGrid"/>
        <w:tblW w:w="8926" w:type="dxa"/>
        <w:tblLayout w:type="fixed"/>
        <w:tblLook w:val="04A0"/>
      </w:tblPr>
      <w:tblGrid>
        <w:gridCol w:w="562"/>
        <w:gridCol w:w="5245"/>
        <w:gridCol w:w="3119"/>
      </w:tblGrid>
      <w:tr w14:paraId="70334CC8" w14:textId="77777777" w:rsidTr="008534D8">
        <w:tblPrEx>
          <w:tblW w:w="8926" w:type="dxa"/>
          <w:tblLayout w:type="fixed"/>
          <w:tblLook w:val="04A0"/>
        </w:tblPrEx>
        <w:tc>
          <w:tcPr>
            <w:tcW w:w="562" w:type="dxa"/>
            <w:shd w:val="clear" w:color="auto" w:fill="B6DDE8" w:themeFill="accent5" w:themeFillTint="66"/>
          </w:tcPr>
          <w:p w:rsidR="002D3098" w:rsidRPr="00216A49" w:rsidP="008534D8" w14:paraId="23202DBF" w14:textId="7777777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245" w:type="dxa"/>
            <w:shd w:val="clear" w:color="auto" w:fill="B6DDE8" w:themeFill="accent5" w:themeFillTint="66"/>
          </w:tcPr>
          <w:p w:rsidR="002D3098" w:rsidRPr="00216A49" w:rsidP="008534D8" w14:paraId="2487AE56" w14:textId="77777777">
            <w:pPr>
              <w:rPr>
                <w:rFonts w:ascii="Verdana" w:hAnsi="Verdana"/>
                <w:b/>
                <w:sz w:val="20"/>
              </w:rPr>
            </w:pPr>
            <w:r w:rsidRPr="00216A49">
              <w:rPr>
                <w:rFonts w:ascii="Verdana" w:hAnsi="Verdana"/>
                <w:b/>
                <w:sz w:val="20"/>
              </w:rPr>
              <w:t>Oppgaver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2D3098" w:rsidRPr="00216A49" w:rsidP="008534D8" w14:paraId="0437EAB1" w14:textId="77777777">
            <w:pPr>
              <w:rPr>
                <w:rFonts w:ascii="Verdana" w:hAnsi="Verdana"/>
                <w:b/>
                <w:sz w:val="20"/>
              </w:rPr>
            </w:pPr>
            <w:r w:rsidRPr="00216A49">
              <w:rPr>
                <w:rFonts w:ascii="Verdana" w:hAnsi="Verdana"/>
                <w:b/>
                <w:sz w:val="20"/>
              </w:rPr>
              <w:t>Frister</w:t>
            </w:r>
          </w:p>
        </w:tc>
      </w:tr>
      <w:tr w14:paraId="77BD0BBE" w14:textId="77777777" w:rsidTr="008534D8">
        <w:tblPrEx>
          <w:tblW w:w="8926" w:type="dxa"/>
          <w:tblLayout w:type="fixed"/>
          <w:tblLook w:val="04A0"/>
        </w:tblPrEx>
        <w:trPr>
          <w:trHeight w:val="227"/>
        </w:trPr>
        <w:tc>
          <w:tcPr>
            <w:tcW w:w="562" w:type="dxa"/>
            <w:vMerge w:val="restart"/>
            <w:textDirection w:val="tbRl"/>
          </w:tcPr>
          <w:p w:rsidR="002D3098" w:rsidRPr="002C786E" w:rsidP="008534D8" w14:paraId="7B15959B" w14:textId="77777777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 w:rsidRPr="002C786E">
              <w:rPr>
                <w:rFonts w:ascii="Verdana" w:hAnsi="Verdana"/>
                <w:sz w:val="28"/>
                <w:szCs w:val="28"/>
              </w:rPr>
              <w:t>OPPSTART AV SKOLEÅRET</w:t>
            </w:r>
          </w:p>
        </w:tc>
        <w:tc>
          <w:tcPr>
            <w:tcW w:w="5245" w:type="dxa"/>
            <w:vAlign w:val="center"/>
          </w:tcPr>
          <w:p w:rsidR="002D3098" w:rsidP="008534D8" w14:paraId="06194C61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Planlegge mottak av elevene og «oppstartsaktiviteter».</w:t>
            </w:r>
          </w:p>
          <w:p w:rsidR="002D3098" w:rsidRPr="00216A49" w:rsidP="008534D8" w14:paraId="1393DC7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2D3098" w:rsidP="008534D8" w14:paraId="2A7D6FB0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Før elevene kommer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P="008534D8" w14:paraId="29327E18" w14:textId="77777777">
            <w:pPr>
              <w:rPr>
                <w:rFonts w:ascii="Verdana" w:hAnsi="Verdana"/>
                <w:sz w:val="20"/>
              </w:rPr>
            </w:pPr>
          </w:p>
          <w:p w:rsidR="002D3098" w:rsidP="008534D8" w14:paraId="111C1951" w14:textId="77777777">
            <w:pPr>
              <w:rPr>
                <w:rFonts w:ascii="Verdana" w:hAnsi="Verdana"/>
                <w:sz w:val="20"/>
              </w:rPr>
            </w:pPr>
          </w:p>
          <w:p w:rsidR="002D3098" w:rsidRPr="00216A49" w:rsidP="008534D8" w14:paraId="7E03ED8C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0D4D27B2" w14:textId="77777777" w:rsidTr="008534D8">
        <w:tblPrEx>
          <w:tblW w:w="8926" w:type="dxa"/>
          <w:tblLayout w:type="fixed"/>
          <w:tblLook w:val="04A0"/>
        </w:tblPrEx>
        <w:trPr>
          <w:trHeight w:val="227"/>
        </w:trPr>
        <w:tc>
          <w:tcPr>
            <w:tcW w:w="562" w:type="dxa"/>
            <w:vMerge/>
          </w:tcPr>
          <w:p w:rsidR="002D3098" w:rsidP="008534D8" w14:paraId="2A7869D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  <w:vAlign w:val="center"/>
          </w:tcPr>
          <w:p w:rsidR="002D3098" w:rsidRPr="00216A49" w:rsidP="008534D8" w14:paraId="688133A5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Sørge for at alle </w:t>
            </w:r>
            <w:r w:rsidRPr="00216A49">
              <w:rPr>
                <w:rFonts w:ascii="Verdana" w:hAnsi="Verdana"/>
                <w:sz w:val="20"/>
              </w:rPr>
              <w:t>eleve</w:t>
            </w:r>
            <w:r>
              <w:rPr>
                <w:rFonts w:ascii="Verdana" w:hAnsi="Verdana"/>
                <w:sz w:val="20"/>
              </w:rPr>
              <w:t>r</w:t>
            </w:r>
            <w:r w:rsidRPr="00216A49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sjekker at personlig informasjon i Visma InSchool er </w:t>
            </w:r>
            <w:r>
              <w:rPr>
                <w:rFonts w:ascii="Verdana" w:hAnsi="Verdana"/>
                <w:sz w:val="20"/>
              </w:rPr>
              <w:t>oppdatert og korrekt. Telefonnr, hjemmeadresse, hybeladresse, kontaktinfo til foreldre (også elever over 18 år må oppgi nærmeste pårørende).</w:t>
            </w:r>
            <w:r>
              <w:rPr>
                <w:rFonts w:ascii="Verdana" w:hAnsi="Verdana"/>
                <w:sz w:val="20"/>
              </w:rPr>
              <w:br/>
            </w:r>
          </w:p>
        </w:tc>
        <w:tc>
          <w:tcPr>
            <w:tcW w:w="3119" w:type="dxa"/>
            <w:vAlign w:val="center"/>
          </w:tcPr>
          <w:p w:rsidR="002D3098" w:rsidRPr="00216A49" w:rsidP="008534D8" w14:paraId="3FA73947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Snarest mulig.</w:t>
            </w:r>
          </w:p>
        </w:tc>
      </w:tr>
      <w:tr w14:paraId="65D50383" w14:textId="77777777" w:rsidTr="008534D8">
        <w:tblPrEx>
          <w:tblW w:w="8926" w:type="dxa"/>
          <w:tblLayout w:type="fixed"/>
          <w:tblLook w:val="04A0"/>
        </w:tblPrEx>
        <w:trPr>
          <w:trHeight w:val="227"/>
        </w:trPr>
        <w:tc>
          <w:tcPr>
            <w:tcW w:w="562" w:type="dxa"/>
            <w:vMerge/>
          </w:tcPr>
          <w:p w:rsidR="002D3098" w:rsidRPr="00216A49" w:rsidP="008534D8" w14:paraId="63F8956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  <w:vAlign w:val="center"/>
          </w:tcPr>
          <w:p w:rsidR="002D3098" w:rsidP="008534D8" w14:paraId="52888408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Orientere kontoret om elever som ikke er møtt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RPr="00216A49" w:rsidP="008534D8" w14:paraId="5A3E0B2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2D3098" w:rsidRPr="008F0FB1" w:rsidP="008534D8" w14:paraId="193EFF16" w14:textId="77777777">
            <w:pPr>
              <w:rPr>
                <w:rFonts w:ascii="Verdana" w:hAnsi="Verdana"/>
                <w:sz w:val="20"/>
              </w:rPr>
            </w:pPr>
            <w:r w:rsidRPr="008F0FB1">
              <w:rPr>
                <w:rFonts w:ascii="Verdana" w:hAnsi="Verdana"/>
                <w:sz w:val="20"/>
              </w:rPr>
              <w:t>1.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8F0FB1">
              <w:rPr>
                <w:rFonts w:ascii="Verdana" w:hAnsi="Verdana"/>
                <w:sz w:val="20"/>
              </w:rPr>
              <w:t>skoledag og ut uken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RPr="008F0FB1" w:rsidP="008534D8" w14:paraId="20CCA4A5" w14:textId="77777777"/>
        </w:tc>
      </w:tr>
      <w:tr w14:paraId="4F8F130E" w14:textId="77777777" w:rsidTr="008534D8">
        <w:tblPrEx>
          <w:tblW w:w="8926" w:type="dxa"/>
          <w:tblLayout w:type="fixed"/>
          <w:tblLook w:val="04A0"/>
        </w:tblPrEx>
        <w:trPr>
          <w:trHeight w:val="227"/>
        </w:trPr>
        <w:tc>
          <w:tcPr>
            <w:tcW w:w="562" w:type="dxa"/>
            <w:vMerge/>
          </w:tcPr>
          <w:p w:rsidR="002D3098" w:rsidRPr="00216A49" w:rsidP="008534D8" w14:paraId="37F4B3E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  <w:vAlign w:val="center"/>
          </w:tcPr>
          <w:p w:rsidR="002D3098" w:rsidP="008534D8" w14:paraId="41A73DD3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Info</w:t>
            </w:r>
            <w:r>
              <w:rPr>
                <w:rFonts w:ascii="Verdana" w:hAnsi="Verdana"/>
                <w:sz w:val="20"/>
              </w:rPr>
              <w:t xml:space="preserve">rmere </w:t>
            </w:r>
            <w:r w:rsidRPr="00216A49">
              <w:rPr>
                <w:rFonts w:ascii="Verdana" w:hAnsi="Verdana"/>
                <w:sz w:val="20"/>
              </w:rPr>
              <w:t>elevene om</w:t>
            </w:r>
            <w:r>
              <w:rPr>
                <w:rFonts w:ascii="Verdana" w:hAnsi="Verdana"/>
                <w:sz w:val="20"/>
              </w:rPr>
              <w:t xml:space="preserve"> viktige punkter.</w:t>
            </w:r>
          </w:p>
          <w:p w:rsidR="002D3098" w:rsidRPr="008F0FB1" w:rsidP="008534D8" w14:paraId="47FBA05E" w14:textId="77777777">
            <w:pPr>
              <w:rPr>
                <w:rFonts w:ascii="Verdana" w:hAnsi="Verdana"/>
                <w:color w:val="FF0000"/>
                <w:sz w:val="20"/>
              </w:rPr>
            </w:pPr>
            <w:r w:rsidRPr="008F0FB1">
              <w:rPr>
                <w:rFonts w:ascii="Verdana" w:hAnsi="Verdana"/>
                <w:color w:val="FF0000"/>
                <w:sz w:val="20"/>
              </w:rPr>
              <w:t xml:space="preserve">Se liste nederst </w:t>
            </w:r>
          </w:p>
          <w:p w:rsidR="002D3098" w:rsidRPr="008F0FB1" w:rsidP="008534D8" w14:paraId="1B44126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2D3098" w:rsidRPr="008F0FB1" w:rsidP="008534D8" w14:paraId="1D822A72" w14:textId="77777777">
            <w:pPr>
              <w:rPr>
                <w:rFonts w:ascii="Verdana" w:hAnsi="Verdana"/>
                <w:sz w:val="20"/>
              </w:rPr>
            </w:pPr>
            <w:r w:rsidRPr="008F0FB1">
              <w:rPr>
                <w:rFonts w:ascii="Verdana" w:hAnsi="Verdana"/>
                <w:sz w:val="20"/>
              </w:rPr>
              <w:t>1.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8F0FB1">
              <w:rPr>
                <w:rFonts w:ascii="Verdana" w:hAnsi="Verdana"/>
                <w:sz w:val="20"/>
              </w:rPr>
              <w:t>og 2. skoleuke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P="008534D8" w14:paraId="25A32006" w14:textId="77777777"/>
          <w:p w:rsidR="002D3098" w:rsidRPr="008F0FB1" w:rsidP="008534D8" w14:paraId="7E103A07" w14:textId="77777777"/>
        </w:tc>
      </w:tr>
      <w:tr w14:paraId="1D0DAD79" w14:textId="77777777" w:rsidTr="008534D8">
        <w:tblPrEx>
          <w:tblW w:w="8926" w:type="dxa"/>
          <w:tblLayout w:type="fixed"/>
          <w:tblLook w:val="04A0"/>
        </w:tblPrEx>
        <w:tc>
          <w:tcPr>
            <w:tcW w:w="562" w:type="dxa"/>
            <w:vMerge/>
          </w:tcPr>
          <w:p w:rsidR="002D3098" w:rsidRPr="00216A49" w:rsidP="008534D8" w14:paraId="3EDAEB4F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</w:tcPr>
          <w:p w:rsidR="002D3098" w:rsidP="008534D8" w14:paraId="6F820CC3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 xml:space="preserve">Bruke </w:t>
            </w:r>
            <w:r>
              <w:rPr>
                <w:rFonts w:ascii="Verdana" w:hAnsi="Verdana"/>
                <w:sz w:val="20"/>
              </w:rPr>
              <w:t>Visma InSchool (VIS)</w:t>
            </w:r>
            <w:r w:rsidRPr="00216A49">
              <w:rPr>
                <w:rFonts w:ascii="Verdana" w:hAnsi="Verdana"/>
                <w:sz w:val="20"/>
              </w:rPr>
              <w:t xml:space="preserve"> og ha oversikt over elevfravær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RPr="00216A49" w:rsidP="008534D8" w14:paraId="6B30979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2D3098" w:rsidP="008534D8" w14:paraId="42345459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Fra 1. skoledag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RPr="00216A49" w:rsidP="008534D8" w14:paraId="6C94A1BC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DA7BA8B" w14:textId="77777777" w:rsidTr="008534D8">
        <w:tblPrEx>
          <w:tblW w:w="8926" w:type="dxa"/>
          <w:tblLayout w:type="fixed"/>
          <w:tblLook w:val="04A0"/>
        </w:tblPrEx>
        <w:tc>
          <w:tcPr>
            <w:tcW w:w="562" w:type="dxa"/>
            <w:vMerge/>
          </w:tcPr>
          <w:p w:rsidR="002D3098" w:rsidP="008534D8" w14:paraId="30C4BE52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</w:tcPr>
          <w:p w:rsidR="002D3098" w:rsidP="008534D8" w14:paraId="06C60E95" w14:textId="17B2962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Oppstartssamtale med elev og foresatte.</w:t>
            </w:r>
            <w:r w:rsidR="007E2B24">
              <w:rPr>
                <w:rFonts w:ascii="Verdana" w:hAnsi="Verdana"/>
                <w:sz w:val="20"/>
              </w:rPr>
              <w:t xml:space="preserve"> Føres i side.</w:t>
            </w:r>
          </w:p>
        </w:tc>
        <w:tc>
          <w:tcPr>
            <w:tcW w:w="3119" w:type="dxa"/>
            <w:vAlign w:val="center"/>
          </w:tcPr>
          <w:p w:rsidR="002D3098" w:rsidP="008534D8" w14:paraId="772A25D8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Første skoleuker.</w:t>
            </w:r>
          </w:p>
          <w:p w:rsidR="002D3098" w:rsidP="008534D8" w14:paraId="26FAC6C2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075C5E12" w14:textId="77777777" w:rsidTr="008534D8">
        <w:tblPrEx>
          <w:tblW w:w="8926" w:type="dxa"/>
          <w:tblLayout w:type="fixed"/>
          <w:tblLook w:val="04A0"/>
        </w:tblPrEx>
        <w:tc>
          <w:tcPr>
            <w:tcW w:w="562" w:type="dxa"/>
            <w:vMerge/>
          </w:tcPr>
          <w:p w:rsidR="002D3098" w:rsidRPr="00216A49" w:rsidP="008534D8" w14:paraId="26AC5DEF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</w:tcPr>
          <w:p w:rsidR="002D3098" w:rsidRPr="00216A49" w:rsidP="008534D8" w14:paraId="3D9C61FB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 xml:space="preserve">Delta i </w:t>
            </w:r>
            <w:r w:rsidRPr="00216A49">
              <w:rPr>
                <w:rFonts w:ascii="Verdana" w:hAnsi="Verdana"/>
                <w:sz w:val="20"/>
              </w:rPr>
              <w:t>relasjonsbygging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2D3098" w:rsidP="008534D8" w14:paraId="3367B0F4" w14:textId="2C38B13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Hele året, </w:t>
            </w:r>
            <w:r w:rsidR="007E2B24">
              <w:rPr>
                <w:rFonts w:ascii="Verdana" w:hAnsi="Verdana"/>
                <w:sz w:val="20"/>
              </w:rPr>
              <w:t>og</w:t>
            </w:r>
            <w:r>
              <w:rPr>
                <w:rFonts w:ascii="Verdana" w:hAnsi="Verdana"/>
                <w:sz w:val="20"/>
              </w:rPr>
              <w:t xml:space="preserve"> spesielt i oppstarten.</w:t>
            </w:r>
          </w:p>
          <w:p w:rsidR="002D3098" w:rsidRPr="00216A49" w:rsidP="008534D8" w14:paraId="2BFC4128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1F5DEE5" w14:textId="77777777" w:rsidTr="008534D8">
        <w:tblPrEx>
          <w:tblW w:w="8926" w:type="dxa"/>
          <w:tblLayout w:type="fixed"/>
          <w:tblLook w:val="04A0"/>
        </w:tblPrEx>
        <w:tc>
          <w:tcPr>
            <w:tcW w:w="562" w:type="dxa"/>
            <w:vMerge/>
          </w:tcPr>
          <w:p w:rsidR="002D3098" w:rsidRPr="00216A49" w:rsidP="008534D8" w14:paraId="7D91976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</w:tcPr>
          <w:p w:rsidR="002D3098" w:rsidP="008534D8" w14:paraId="556A3377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Oppstartsamtaler</w:t>
            </w:r>
            <w:r>
              <w:rPr>
                <w:rFonts w:ascii="Verdana" w:hAnsi="Verdana"/>
                <w:sz w:val="20"/>
              </w:rPr>
              <w:t xml:space="preserve"> med nye VG2/VG3- elever.</w:t>
            </w:r>
          </w:p>
          <w:p w:rsidR="002D3098" w:rsidRPr="00216A49" w:rsidP="008534D8" w14:paraId="66454F8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2D3098" w:rsidP="008534D8" w14:paraId="0C09763E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August</w:t>
            </w:r>
          </w:p>
          <w:p w:rsidR="002D3098" w:rsidRPr="00216A49" w:rsidP="008534D8" w14:paraId="6209EDD5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835FD1B" w14:textId="77777777" w:rsidTr="008534D8">
        <w:tblPrEx>
          <w:tblW w:w="8926" w:type="dxa"/>
          <w:tblLayout w:type="fixed"/>
          <w:tblLook w:val="04A0"/>
        </w:tblPrEx>
        <w:tc>
          <w:tcPr>
            <w:tcW w:w="562" w:type="dxa"/>
            <w:vMerge/>
          </w:tcPr>
          <w:p w:rsidR="002D3098" w:rsidP="008534D8" w14:paraId="4074BADA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</w:tcPr>
          <w:p w:rsidR="002D3098" w:rsidP="008534D8" w14:paraId="593117DB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Overgangsmøter: </w:t>
            </w:r>
            <w:r w:rsidRPr="00216A49">
              <w:rPr>
                <w:rFonts w:ascii="Verdana" w:hAnsi="Verdana"/>
                <w:sz w:val="20"/>
              </w:rPr>
              <w:t>Elevinfo til kontaktlærere på Vg2</w:t>
            </w:r>
            <w:r>
              <w:rPr>
                <w:rFonts w:ascii="Verdana" w:hAnsi="Verdana"/>
                <w:sz w:val="20"/>
              </w:rPr>
              <w:t xml:space="preserve">, </w:t>
            </w:r>
            <w:r w:rsidRPr="00216A49">
              <w:rPr>
                <w:rFonts w:ascii="Verdana" w:hAnsi="Verdana"/>
                <w:sz w:val="20"/>
              </w:rPr>
              <w:t>(fra kontaktlærere på Vg1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216A49">
              <w:rPr>
                <w:rFonts w:ascii="Verdana" w:hAnsi="Verdana"/>
                <w:sz w:val="20"/>
              </w:rPr>
              <w:t>i fjor)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RPr="00216A49" w:rsidP="008534D8" w14:paraId="4B6D2485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2D3098" w:rsidP="008534D8" w14:paraId="351ED4BD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I løpet av første skoleuke</w:t>
            </w:r>
            <w:r>
              <w:rPr>
                <w:rFonts w:ascii="Verdana" w:hAnsi="Verdana"/>
                <w:sz w:val="20"/>
              </w:rPr>
              <w:t xml:space="preserve">. Vg2 lærerne </w:t>
            </w:r>
            <w:r>
              <w:rPr>
                <w:rFonts w:ascii="Verdana" w:hAnsi="Verdana"/>
                <w:sz w:val="20"/>
              </w:rPr>
              <w:t>innkaller.</w:t>
            </w:r>
          </w:p>
          <w:p w:rsidR="002D3098" w:rsidRPr="00216A49" w:rsidP="008534D8" w14:paraId="7AD42901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D9A640A" w14:textId="77777777" w:rsidTr="008534D8">
        <w:tblPrEx>
          <w:tblW w:w="8926" w:type="dxa"/>
          <w:tblLayout w:type="fixed"/>
          <w:tblLook w:val="04A0"/>
        </w:tblPrEx>
        <w:tc>
          <w:tcPr>
            <w:tcW w:w="562" w:type="dxa"/>
            <w:vMerge/>
          </w:tcPr>
          <w:p w:rsidR="002D3098" w:rsidP="008534D8" w14:paraId="0A3BC47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</w:tcPr>
          <w:p w:rsidR="002D3098" w:rsidP="008534D8" w14:paraId="31EC9991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Snakke</w:t>
            </w:r>
            <w:r w:rsidRPr="00216A49">
              <w:rPr>
                <w:rFonts w:ascii="Verdana" w:hAnsi="Verdana"/>
                <w:sz w:val="20"/>
              </w:rPr>
              <w:t xml:space="preserve"> med rådgiver om evt </w:t>
            </w:r>
            <w:r>
              <w:rPr>
                <w:rFonts w:ascii="Verdana" w:hAnsi="Verdana"/>
                <w:sz w:val="20"/>
              </w:rPr>
              <w:t>overgangsskjema og annen info (V</w:t>
            </w:r>
            <w:r w:rsidRPr="00216A49">
              <w:rPr>
                <w:rFonts w:ascii="Verdana" w:hAnsi="Verdana"/>
                <w:sz w:val="20"/>
              </w:rPr>
              <w:t>g1)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RPr="00216A49" w:rsidP="008534D8" w14:paraId="5CCC1A14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2D3098" w:rsidRPr="00216A49" w:rsidP="008534D8" w14:paraId="1D115945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Planleggingsdager før skolestart evt umiddelbart etter skolestart.</w:t>
            </w:r>
          </w:p>
        </w:tc>
      </w:tr>
      <w:tr w14:paraId="76E22B12" w14:textId="77777777" w:rsidTr="008534D8">
        <w:tblPrEx>
          <w:tblW w:w="8926" w:type="dxa"/>
          <w:tblLayout w:type="fixed"/>
          <w:tblLook w:val="04A0"/>
        </w:tblPrEx>
        <w:tc>
          <w:tcPr>
            <w:tcW w:w="562" w:type="dxa"/>
            <w:vMerge/>
          </w:tcPr>
          <w:p w:rsidR="002D3098" w:rsidRPr="00216A49" w:rsidP="008534D8" w14:paraId="66FCA168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</w:tcPr>
          <w:p w:rsidR="002D3098" w:rsidRPr="00216A49" w:rsidP="008534D8" w14:paraId="04C90174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Kartlegging av minoritetsspråklige</w:t>
            </w:r>
            <w:r>
              <w:rPr>
                <w:rFonts w:ascii="Verdana" w:hAnsi="Verdana"/>
                <w:sz w:val="20"/>
              </w:rPr>
              <w:t xml:space="preserve"> elever i samarbeid med lærer for særskilt norsk.</w:t>
            </w:r>
          </w:p>
        </w:tc>
        <w:tc>
          <w:tcPr>
            <w:tcW w:w="3119" w:type="dxa"/>
            <w:vAlign w:val="center"/>
          </w:tcPr>
          <w:p w:rsidR="002D3098" w:rsidP="008534D8" w14:paraId="2E497D7B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September</w:t>
            </w:r>
            <w:r w:rsidRPr="00216A49">
              <w:rPr>
                <w:rFonts w:ascii="Verdana" w:hAnsi="Verdana"/>
                <w:sz w:val="20"/>
              </w:rPr>
              <w:t xml:space="preserve">. </w:t>
            </w:r>
            <w:r>
              <w:rPr>
                <w:rFonts w:ascii="Verdana" w:hAnsi="Verdana"/>
                <w:sz w:val="20"/>
              </w:rPr>
              <w:t xml:space="preserve">Innen 3. uke etter skolestart. </w:t>
            </w:r>
            <w:r w:rsidRPr="00216A49">
              <w:rPr>
                <w:rFonts w:ascii="Verdana" w:hAnsi="Verdana"/>
                <w:sz w:val="20"/>
              </w:rPr>
              <w:t xml:space="preserve">Beskjed kommer fra </w:t>
            </w:r>
            <w:r>
              <w:rPr>
                <w:rFonts w:ascii="Verdana" w:hAnsi="Verdana"/>
                <w:sz w:val="20"/>
              </w:rPr>
              <w:t>studierektor.</w:t>
            </w:r>
          </w:p>
          <w:p w:rsidR="002D3098" w:rsidRPr="00216A49" w:rsidP="008534D8" w14:paraId="545FB651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0D3DEF7C" w14:textId="77777777" w:rsidTr="008534D8">
        <w:tblPrEx>
          <w:tblW w:w="8926" w:type="dxa"/>
          <w:tblLayout w:type="fixed"/>
          <w:tblLook w:val="04A0"/>
        </w:tblPrEx>
        <w:tc>
          <w:tcPr>
            <w:tcW w:w="562" w:type="dxa"/>
            <w:vMerge/>
          </w:tcPr>
          <w:p w:rsidR="002D3098" w:rsidRPr="00216A49" w:rsidP="008534D8" w14:paraId="5D9B561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</w:tcPr>
          <w:p w:rsidR="002D3098" w:rsidP="008534D8" w14:paraId="2B427045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Sørge for orientering om rettighet til å søke fritak i fag (sidemål, fremmedspråk).</w:t>
            </w:r>
          </w:p>
          <w:p w:rsidR="002D3098" w:rsidRPr="00216A49" w:rsidP="008534D8" w14:paraId="2ED9DE9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2D3098" w:rsidP="008534D8" w14:paraId="773CD9F6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Når elevene melder behov. </w:t>
            </w:r>
          </w:p>
          <w:p w:rsidR="002D3098" w:rsidP="008534D8" w14:paraId="7482986B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NB! Sjekk frist!</w:t>
            </w:r>
          </w:p>
          <w:p w:rsidR="002D3098" w:rsidP="008534D8" w14:paraId="511E29FF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52F4E66F" w14:textId="77777777" w:rsidTr="008534D8">
        <w:tblPrEx>
          <w:tblW w:w="8926" w:type="dxa"/>
          <w:tblLayout w:type="fixed"/>
          <w:tblLook w:val="04A0"/>
        </w:tblPrEx>
        <w:tc>
          <w:tcPr>
            <w:tcW w:w="562" w:type="dxa"/>
            <w:vMerge/>
          </w:tcPr>
          <w:p w:rsidR="002D3098" w:rsidRPr="00216A49" w:rsidP="008534D8" w14:paraId="1C19255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245" w:type="dxa"/>
          </w:tcPr>
          <w:p w:rsidR="002D3098" w:rsidRPr="00216A49" w:rsidP="008534D8" w14:paraId="0BBA446A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Gi nødvendig oppstartinfo til faglærerne i første klassemøte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2D3098" w:rsidP="008534D8" w14:paraId="03DF46C4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Kontaktlærerne kaller inn.</w:t>
            </w:r>
          </w:p>
          <w:p w:rsidR="002D3098" w:rsidRPr="00216A49" w:rsidP="008534D8" w14:paraId="27AA7FC8" w14:textId="77777777">
            <w:pPr>
              <w:rPr>
                <w:rFonts w:ascii="Verdana" w:hAnsi="Verdana"/>
                <w:sz w:val="20"/>
              </w:rPr>
            </w:pPr>
          </w:p>
        </w:tc>
      </w:tr>
    </w:tbl>
    <w:p w:rsidR="002D3098" w:rsidP="002D3098" w14:paraId="183914CE" w14:textId="77777777">
      <w:r>
        <w:br w:type="page"/>
      </w:r>
    </w:p>
    <w:tbl>
      <w:tblPr>
        <w:tblStyle w:val="TableGrid"/>
        <w:tblW w:w="9055" w:type="dxa"/>
        <w:tblLayout w:type="fixed"/>
        <w:tblLook w:val="04A0"/>
      </w:tblPr>
      <w:tblGrid>
        <w:gridCol w:w="570"/>
        <w:gridCol w:w="5321"/>
        <w:gridCol w:w="3164"/>
      </w:tblGrid>
      <w:tr w14:paraId="68E6529A" w14:textId="77777777" w:rsidTr="008534D8">
        <w:tblPrEx>
          <w:tblW w:w="9055" w:type="dxa"/>
          <w:tblLayout w:type="fixed"/>
          <w:tblLook w:val="04A0"/>
        </w:tblPrEx>
        <w:trPr>
          <w:trHeight w:val="723"/>
        </w:trPr>
        <w:tc>
          <w:tcPr>
            <w:tcW w:w="570" w:type="dxa"/>
            <w:vMerge w:val="restart"/>
            <w:textDirection w:val="tbRl"/>
          </w:tcPr>
          <w:p w:rsidR="002D3098" w:rsidRPr="007B76BD" w:rsidP="008534D8" w14:paraId="60DFEC90" w14:textId="77777777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HØST/VÅR</w:t>
            </w:r>
          </w:p>
        </w:tc>
        <w:tc>
          <w:tcPr>
            <w:tcW w:w="5321" w:type="dxa"/>
          </w:tcPr>
          <w:p w:rsidR="002D3098" w:rsidRPr="00216A49" w:rsidP="008534D8" w14:paraId="09834654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Informere/ forberede valg av tillitsvalgt.</w:t>
            </w:r>
          </w:p>
        </w:tc>
        <w:tc>
          <w:tcPr>
            <w:tcW w:w="3164" w:type="dxa"/>
            <w:vAlign w:val="center"/>
          </w:tcPr>
          <w:p w:rsidR="002D3098" w:rsidP="008534D8" w14:paraId="0C2DBB37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Info kommer fra elevrådskontaktene.</w:t>
            </w:r>
          </w:p>
          <w:p w:rsidR="002D3098" w:rsidP="008534D8" w14:paraId="5173F762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AF26478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216A49" w:rsidP="008534D8" w14:paraId="66FBBC4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P="008534D8" w14:paraId="6272E3EE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Foreldremøter Vg1 og Vg2.</w:t>
            </w:r>
          </w:p>
          <w:p w:rsidR="002D3098" w:rsidRPr="00216A49" w:rsidP="008534D8" w14:paraId="6C9F1021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2D3098" w:rsidP="008534D8" w14:paraId="2D3AA6B2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September, se årsplan </w:t>
            </w:r>
            <w:r>
              <w:rPr>
                <w:rFonts w:ascii="Verdana" w:hAnsi="Verdana"/>
                <w:sz w:val="20"/>
              </w:rPr>
              <w:t>(PlanDisc).</w:t>
            </w:r>
          </w:p>
          <w:p w:rsidR="002D3098" w:rsidP="008534D8" w14:paraId="3E19B2F0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F54A4CE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216A49" w:rsidP="008534D8" w14:paraId="40055424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RPr="00216A49" w:rsidP="008534D8" w14:paraId="2779CF5B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Gjennomføre f</w:t>
            </w:r>
            <w:r w:rsidRPr="00216A49">
              <w:rPr>
                <w:rFonts w:ascii="Verdana" w:hAnsi="Verdana"/>
                <w:sz w:val="20"/>
              </w:rPr>
              <w:t>oreldresamtaler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164" w:type="dxa"/>
            <w:vAlign w:val="center"/>
          </w:tcPr>
          <w:p w:rsidR="002D3098" w:rsidP="008534D8" w14:paraId="0714AD94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Innen medio</w:t>
            </w:r>
            <w:r w:rsidRPr="00216A49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nov</w:t>
            </w:r>
            <w:r w:rsidRPr="00216A49">
              <w:rPr>
                <w:rFonts w:ascii="Verdana" w:hAnsi="Verdana"/>
                <w:sz w:val="20"/>
              </w:rPr>
              <w:t>ember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P="008534D8" w14:paraId="3F53C03C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Dokumenteres på VIS.</w:t>
            </w:r>
          </w:p>
          <w:p w:rsidR="002D3098" w:rsidRPr="00216A49" w:rsidP="008534D8" w14:paraId="0B02A3DA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659CBD22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P="008534D8" w14:paraId="6D435F08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P="008534D8" w14:paraId="4CA19AD6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Gjennomføre 1. elevsamtale/ fagsamtale. Kan kombineres med foreldresamtale.</w:t>
            </w:r>
          </w:p>
          <w:p w:rsidR="002D3098" w:rsidRPr="00216A49" w:rsidP="008534D8" w14:paraId="6EBDD0F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2D3098" w:rsidP="008534D8" w14:paraId="03078488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Innen medio november.</w:t>
            </w:r>
          </w:p>
          <w:p w:rsidR="002D3098" w:rsidP="008534D8" w14:paraId="52740A61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Dokumenteres på VIS.</w:t>
            </w:r>
          </w:p>
          <w:p w:rsidR="002D3098" w:rsidRPr="00216A49" w:rsidP="008534D8" w14:paraId="48BF1530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26396DEF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9E5569" w:rsidP="008534D8" w14:paraId="4910B45E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P="008534D8" w14:paraId="20E44D05" w14:textId="77777777">
            <w:pPr>
              <w:rPr>
                <w:rFonts w:ascii="Verdana" w:hAnsi="Verdana"/>
                <w:sz w:val="20"/>
              </w:rPr>
            </w:pPr>
            <w:r w:rsidRPr="009E5569">
              <w:rPr>
                <w:rFonts w:ascii="Verdana" w:hAnsi="Verdana"/>
                <w:sz w:val="20"/>
              </w:rPr>
              <w:t>Gjennomføre elevundersøkelse og delta i oppfølging av undersøke</w:t>
            </w:r>
            <w:r>
              <w:rPr>
                <w:rFonts w:ascii="Verdana" w:hAnsi="Verdana"/>
                <w:sz w:val="20"/>
              </w:rPr>
              <w:t>lse.</w:t>
            </w:r>
          </w:p>
          <w:p w:rsidR="002D3098" w:rsidRPr="009E5569" w:rsidP="008534D8" w14:paraId="716B8E9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2D3098" w:rsidP="008534D8" w14:paraId="464ACFB0" w14:textId="77777777">
            <w:pPr>
              <w:rPr>
                <w:rFonts w:ascii="Verdana" w:hAnsi="Verdana"/>
                <w:sz w:val="20"/>
              </w:rPr>
            </w:pPr>
            <w:r w:rsidRPr="009E5569">
              <w:rPr>
                <w:rFonts w:ascii="Verdana" w:hAnsi="Verdana"/>
                <w:sz w:val="20"/>
              </w:rPr>
              <w:t>Høsten</w:t>
            </w:r>
            <w:r>
              <w:rPr>
                <w:rFonts w:ascii="Verdana" w:hAnsi="Verdana"/>
                <w:sz w:val="20"/>
              </w:rPr>
              <w:t>, se årsplan (PlanDisc).</w:t>
            </w:r>
          </w:p>
          <w:p w:rsidR="002D3098" w:rsidRPr="009E5569" w:rsidP="008534D8" w14:paraId="3F0E64AF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74226DF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216A49" w:rsidP="008534D8" w14:paraId="043B33EF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RPr="00216A49" w:rsidP="008534D8" w14:paraId="6E43FD96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 xml:space="preserve">Føre inn fravær og karakter i orden og atferd i </w:t>
            </w:r>
            <w:r>
              <w:rPr>
                <w:rFonts w:ascii="Verdana" w:hAnsi="Verdana"/>
                <w:sz w:val="20"/>
              </w:rPr>
              <w:t>VIS.</w:t>
            </w:r>
          </w:p>
        </w:tc>
        <w:tc>
          <w:tcPr>
            <w:tcW w:w="3164" w:type="dxa"/>
            <w:vAlign w:val="center"/>
          </w:tcPr>
          <w:p w:rsidR="002D3098" w:rsidP="008534D8" w14:paraId="41645250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 xml:space="preserve">Terminslutt </w:t>
            </w:r>
            <w:r>
              <w:rPr>
                <w:rFonts w:ascii="Verdana" w:hAnsi="Verdana"/>
                <w:sz w:val="20"/>
              </w:rPr>
              <w:t>i midten av januar.</w:t>
            </w:r>
            <w:r w:rsidRPr="00216A49">
              <w:rPr>
                <w:rFonts w:ascii="Verdana" w:hAnsi="Verdana"/>
                <w:sz w:val="20"/>
              </w:rPr>
              <w:t xml:space="preserve"> Standpunktvurdering i juni.</w:t>
            </w:r>
            <w:r>
              <w:rPr>
                <w:rFonts w:ascii="Verdana" w:hAnsi="Verdana"/>
                <w:sz w:val="20"/>
              </w:rPr>
              <w:t xml:space="preserve"> Frister, se årsplan (PlanDisc).</w:t>
            </w:r>
          </w:p>
          <w:p w:rsidR="002D3098" w:rsidRPr="00216A49" w:rsidP="008534D8" w14:paraId="40B6936A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5D33295F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216A49" w:rsidP="008534D8" w14:paraId="7FD9F8EC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RPr="00216A49" w:rsidP="008534D8" w14:paraId="682F739D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 xml:space="preserve">Gjennomføre </w:t>
            </w:r>
          </w:p>
          <w:p w:rsidR="002D3098" w:rsidP="008534D8" w14:paraId="7F732DDD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2. elevsamtale/fagsamtale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RPr="00216A49" w:rsidP="008534D8" w14:paraId="00B383B4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2D3098" w:rsidP="008534D8" w14:paraId="01D05328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Innen medio mars.</w:t>
            </w:r>
          </w:p>
          <w:p w:rsidR="002D3098" w:rsidRPr="00216A49" w:rsidP="008534D8" w14:paraId="3012D2F1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4A8A0CE3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216A49" w:rsidP="008534D8" w14:paraId="0EC70D7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RPr="00216A49" w:rsidP="008534D8" w14:paraId="055BAE2D" w14:textId="308EDEA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Minne på, og h</w:t>
            </w:r>
            <w:r w:rsidRPr="00216A49">
              <w:rPr>
                <w:rFonts w:ascii="Verdana" w:hAnsi="Verdana"/>
                <w:sz w:val="20"/>
              </w:rPr>
              <w:t xml:space="preserve">jelpe elevene med å søke om tilrettelegging </w:t>
            </w:r>
            <w:r>
              <w:rPr>
                <w:rFonts w:ascii="Verdana" w:hAnsi="Verdana"/>
                <w:sz w:val="20"/>
              </w:rPr>
              <w:t xml:space="preserve">på </w:t>
            </w:r>
            <w:r w:rsidRPr="00216A49">
              <w:rPr>
                <w:rFonts w:ascii="Verdana" w:hAnsi="Verdana"/>
                <w:sz w:val="20"/>
              </w:rPr>
              <w:t>eksamen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164" w:type="dxa"/>
            <w:vAlign w:val="center"/>
          </w:tcPr>
          <w:p w:rsidR="002D3098" w:rsidP="008534D8" w14:paraId="2935AD12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Gjøres elektronisk. Beskjed kommer. Frist 15.mars</w:t>
            </w:r>
            <w:r>
              <w:rPr>
                <w:rFonts w:ascii="Verdana" w:hAnsi="Verdana"/>
                <w:sz w:val="20"/>
              </w:rPr>
              <w:t>. Gjøres så tidlig som mulig.</w:t>
            </w:r>
          </w:p>
          <w:p w:rsidR="002D3098" w:rsidRPr="00216A49" w:rsidP="008534D8" w14:paraId="0B3D5246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46B766AA" w14:textId="77777777" w:rsidTr="008534D8">
        <w:tblPrEx>
          <w:tblW w:w="9055" w:type="dxa"/>
          <w:tblLayout w:type="fixed"/>
          <w:tblLook w:val="04A0"/>
        </w:tblPrEx>
        <w:trPr>
          <w:trHeight w:val="237"/>
        </w:trPr>
        <w:tc>
          <w:tcPr>
            <w:tcW w:w="570" w:type="dxa"/>
          </w:tcPr>
          <w:p w:rsidR="002D3098" w:rsidRPr="00216A49" w:rsidP="008534D8" w14:paraId="2D1D48EB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RPr="00216A49" w:rsidP="008534D8" w14:paraId="57831ACA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2D3098" w:rsidP="008534D8" w14:paraId="5BA792CB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C7F4A0E" w14:textId="77777777" w:rsidTr="008534D8">
        <w:tblPrEx>
          <w:tblW w:w="9055" w:type="dxa"/>
          <w:tblLayout w:type="fixed"/>
          <w:tblLook w:val="04A0"/>
        </w:tblPrEx>
        <w:trPr>
          <w:trHeight w:val="475"/>
        </w:trPr>
        <w:tc>
          <w:tcPr>
            <w:tcW w:w="570" w:type="dxa"/>
            <w:vMerge w:val="restart"/>
            <w:textDirection w:val="tbRl"/>
          </w:tcPr>
          <w:p w:rsidR="002D3098" w:rsidRPr="007B76BD" w:rsidP="008534D8" w14:paraId="04EA5756" w14:textId="77777777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GJENNOM ÅRET</w:t>
            </w:r>
          </w:p>
        </w:tc>
        <w:tc>
          <w:tcPr>
            <w:tcW w:w="5321" w:type="dxa"/>
          </w:tcPr>
          <w:p w:rsidR="002D3098" w:rsidRPr="00216A49" w:rsidP="008534D8" w14:paraId="2D252DF9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Formidle beskjeder og gi informasjon til klassen.</w:t>
            </w:r>
          </w:p>
        </w:tc>
        <w:tc>
          <w:tcPr>
            <w:tcW w:w="3164" w:type="dxa"/>
            <w:vAlign w:val="center"/>
          </w:tcPr>
          <w:p w:rsidR="002D3098" w:rsidP="008534D8" w14:paraId="066177FC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Hele året.</w:t>
            </w:r>
          </w:p>
          <w:p w:rsidR="002D3098" w:rsidP="008534D8" w14:paraId="6444BFCF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2C6EBC0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216A49" w:rsidP="008534D8" w14:paraId="7A48DD7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RPr="00216A49" w:rsidP="008534D8" w14:paraId="58650B06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Delta på IKO-møter og klassemøter/-lærerråd i samarbeid med avdelingsleder. </w:t>
            </w:r>
          </w:p>
        </w:tc>
        <w:tc>
          <w:tcPr>
            <w:tcW w:w="3164" w:type="dxa"/>
            <w:vAlign w:val="center"/>
          </w:tcPr>
          <w:p w:rsidR="002D3098" w:rsidP="008534D8" w14:paraId="33454358" w14:textId="5BEE99F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 henhold til årsplan (PlanDisc).</w:t>
            </w:r>
          </w:p>
          <w:p w:rsidR="002D3098" w:rsidRPr="00216A49" w:rsidP="008534D8" w14:paraId="03356741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14:paraId="67B967FE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216A49" w:rsidP="008534D8" w14:paraId="144EF501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RPr="00216A49" w:rsidP="008534D8" w14:paraId="3419E016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Avholde teammøter/klassemøter med faglærerne.</w:t>
            </w:r>
          </w:p>
        </w:tc>
        <w:tc>
          <w:tcPr>
            <w:tcW w:w="3164" w:type="dxa"/>
            <w:vAlign w:val="center"/>
          </w:tcPr>
          <w:p w:rsidR="002D3098" w:rsidP="008534D8" w14:paraId="5FB672B9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Hele året, se </w:t>
            </w:r>
            <w:r>
              <w:rPr>
                <w:rFonts w:ascii="Verdana" w:hAnsi="Verdana"/>
                <w:sz w:val="20"/>
              </w:rPr>
              <w:t>plandisc.</w:t>
            </w:r>
          </w:p>
          <w:p w:rsidR="002D3098" w:rsidP="008534D8" w14:paraId="755C0F07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575A5239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216A49" w:rsidP="008534D8" w14:paraId="4ED75D34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P="008534D8" w14:paraId="371F7D3E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Oppdatere informasjon om enkeltelever i Side. </w:t>
            </w:r>
          </w:p>
          <w:p w:rsidR="002D3098" w:rsidRPr="00216A49" w:rsidP="008534D8" w14:paraId="4E1475D6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2D3098" w:rsidRPr="00216A49" w:rsidP="008534D8" w14:paraId="01F96312" w14:textId="77777777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Hele året.</w:t>
            </w:r>
          </w:p>
        </w:tc>
      </w:tr>
      <w:tr w14:paraId="10098D6F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216A49" w:rsidP="008534D8" w14:paraId="3F1146C0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P="008534D8" w14:paraId="14D40FC4" w14:textId="398E153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Ansvar for å f</w:t>
            </w:r>
            <w:r>
              <w:rPr>
                <w:rFonts w:ascii="Verdana" w:hAnsi="Verdana"/>
                <w:sz w:val="20"/>
              </w:rPr>
              <w:t>ylle ut del 1 for elever med IOP</w:t>
            </w:r>
          </w:p>
          <w:p w:rsidR="002D3098" w:rsidRPr="00216A49" w:rsidP="008534D8" w14:paraId="266D87C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2D3098" w:rsidRPr="00216A49" w:rsidP="008534D8" w14:paraId="52FEB243" w14:textId="68D409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Høst og vår. </w:t>
            </w:r>
          </w:p>
        </w:tc>
      </w:tr>
      <w:tr w14:paraId="3ACC056C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7E2B24" w:rsidRPr="00216A49" w:rsidP="008534D8" w14:paraId="2CD10AC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7E2B24" w:rsidP="008534D8" w14:paraId="2A2FC40B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Skrive pedagogisk rapport på elever som skal tilmeldes. </w:t>
            </w:r>
          </w:p>
          <w:p w:rsidR="007E2B24" w:rsidRPr="00216A49" w:rsidP="008534D8" w14:paraId="6A974344" w14:textId="2C1E91D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7E2B24" w:rsidRPr="00216A49" w:rsidP="008534D8" w14:paraId="47FC72C7" w14:textId="0B1E12F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På henvendelse.</w:t>
            </w:r>
          </w:p>
        </w:tc>
      </w:tr>
      <w:tr w14:paraId="375DC932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216A49" w:rsidP="008534D8" w14:paraId="59838DAD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P="008534D8" w14:paraId="26DF0216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Sen</w:t>
            </w:r>
            <w:r>
              <w:rPr>
                <w:rFonts w:ascii="Verdana" w:hAnsi="Verdana"/>
                <w:sz w:val="20"/>
              </w:rPr>
              <w:t xml:space="preserve">de varsel om fare </w:t>
            </w:r>
            <w:r>
              <w:rPr>
                <w:rFonts w:ascii="Verdana" w:hAnsi="Verdana"/>
                <w:sz w:val="20"/>
              </w:rPr>
              <w:t>for nedsatt karakter i orden og at</w:t>
            </w:r>
            <w:r w:rsidRPr="00216A49">
              <w:rPr>
                <w:rFonts w:ascii="Verdana" w:hAnsi="Verdana"/>
                <w:sz w:val="20"/>
              </w:rPr>
              <w:t>ferd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RPr="00216A49" w:rsidP="008534D8" w14:paraId="545FD078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164" w:type="dxa"/>
            <w:vAlign w:val="center"/>
          </w:tcPr>
          <w:p w:rsidR="002D3098" w:rsidP="008534D8" w14:paraId="7ACD7A8F" w14:textId="77777777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 xml:space="preserve">Ved behov - og etter råd fra </w:t>
            </w:r>
            <w:r>
              <w:rPr>
                <w:rFonts w:ascii="Verdana" w:hAnsi="Verdana"/>
                <w:sz w:val="20"/>
              </w:rPr>
              <w:t>teammøte/</w:t>
            </w:r>
            <w:r w:rsidRPr="00216A49">
              <w:rPr>
                <w:rFonts w:ascii="Verdana" w:hAnsi="Verdana"/>
                <w:sz w:val="20"/>
              </w:rPr>
              <w:t>klassemøtet</w:t>
            </w:r>
            <w:r>
              <w:rPr>
                <w:rFonts w:ascii="Verdana" w:hAnsi="Verdana"/>
                <w:sz w:val="20"/>
              </w:rPr>
              <w:t>.</w:t>
            </w:r>
          </w:p>
          <w:p w:rsidR="002D3098" w:rsidRPr="00216A49" w:rsidP="008534D8" w14:paraId="37E3C087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EC70204" w14:textId="77777777" w:rsidTr="008534D8">
        <w:tblPrEx>
          <w:tblW w:w="9055" w:type="dxa"/>
          <w:tblLayout w:type="fixed"/>
          <w:tblLook w:val="04A0"/>
        </w:tblPrEx>
        <w:trPr>
          <w:trHeight w:val="517"/>
        </w:trPr>
        <w:tc>
          <w:tcPr>
            <w:tcW w:w="570" w:type="dxa"/>
            <w:vMerge/>
          </w:tcPr>
          <w:p w:rsidR="002D3098" w:rsidRPr="00216A49" w:rsidP="008534D8" w14:paraId="23FC47F3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P="008534D8" w14:paraId="20610561" w14:textId="406BD314">
            <w:pPr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>Kontakte eller formidl</w:t>
            </w:r>
            <w:r>
              <w:rPr>
                <w:rFonts w:ascii="Verdana" w:hAnsi="Verdana"/>
                <w:sz w:val="20"/>
              </w:rPr>
              <w:t xml:space="preserve">e kontakt til </w:t>
            </w:r>
            <w:r w:rsidR="007E2B24">
              <w:rPr>
                <w:rFonts w:ascii="Verdana" w:hAnsi="Verdana"/>
                <w:sz w:val="20"/>
              </w:rPr>
              <w:t xml:space="preserve">elevtjenesten; </w:t>
            </w:r>
            <w:r>
              <w:rPr>
                <w:rFonts w:ascii="Verdana" w:hAnsi="Verdana"/>
                <w:sz w:val="20"/>
              </w:rPr>
              <w:t>rådgiver, helsesykepleier eller andre.</w:t>
            </w:r>
          </w:p>
          <w:p w:rsidR="002D3098" w:rsidRPr="00216A49" w:rsidP="008534D8" w14:paraId="45181462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164" w:type="dxa"/>
            <w:vAlign w:val="center"/>
          </w:tcPr>
          <w:p w:rsidR="002D3098" w:rsidP="008534D8" w14:paraId="47D2CBA4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Ved behov.</w:t>
            </w:r>
          </w:p>
          <w:p w:rsidR="002D3098" w:rsidP="008534D8" w14:paraId="7CDB3CD3" w14:textId="77777777">
            <w:pPr>
              <w:rPr>
                <w:rFonts w:ascii="Verdana" w:hAnsi="Verdana"/>
                <w:sz w:val="20"/>
              </w:rPr>
            </w:pPr>
          </w:p>
          <w:p w:rsidR="002D3098" w:rsidRPr="00216A49" w:rsidP="008534D8" w14:paraId="01B95A3A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63000A47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P="008534D8" w14:paraId="73A52DF7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RPr="00216A49" w:rsidP="008534D8" w14:paraId="22E15DC2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 kontakt med foresatte.</w:t>
            </w:r>
          </w:p>
        </w:tc>
        <w:tc>
          <w:tcPr>
            <w:tcW w:w="3164" w:type="dxa"/>
            <w:vAlign w:val="center"/>
          </w:tcPr>
          <w:p w:rsidR="002D3098" w:rsidP="008534D8" w14:paraId="3AD6AD39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Hele året, ved </w:t>
            </w:r>
            <w:r>
              <w:rPr>
                <w:rFonts w:ascii="Verdana" w:hAnsi="Verdana"/>
                <w:sz w:val="20"/>
              </w:rPr>
              <w:t>behov.</w:t>
            </w:r>
          </w:p>
          <w:p w:rsidR="002D3098" w:rsidRPr="00216A49" w:rsidP="008534D8" w14:paraId="58C04410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6664185A" w14:textId="77777777" w:rsidTr="008534D8">
        <w:tblPrEx>
          <w:tblW w:w="9055" w:type="dxa"/>
          <w:tblLayout w:type="fixed"/>
          <w:tblLook w:val="04A0"/>
        </w:tblPrEx>
        <w:trPr>
          <w:trHeight w:val="142"/>
        </w:trPr>
        <w:tc>
          <w:tcPr>
            <w:tcW w:w="570" w:type="dxa"/>
            <w:vMerge/>
          </w:tcPr>
          <w:p w:rsidR="002D3098" w:rsidRPr="00216A49" w:rsidP="008534D8" w14:paraId="13973849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RPr="00216A49" w:rsidP="008534D8" w14:paraId="2B5710FA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Sørge for at</w:t>
            </w:r>
            <w:r w:rsidRPr="00216A49">
              <w:rPr>
                <w:rFonts w:ascii="Verdana" w:hAnsi="Verdana"/>
                <w:sz w:val="20"/>
              </w:rPr>
              <w:t xml:space="preserve"> klassens time </w:t>
            </w:r>
            <w:r>
              <w:rPr>
                <w:rFonts w:ascii="Verdana" w:hAnsi="Verdana"/>
                <w:sz w:val="20"/>
              </w:rPr>
              <w:t>blir gjennomført.</w:t>
            </w:r>
          </w:p>
        </w:tc>
        <w:tc>
          <w:tcPr>
            <w:tcW w:w="3164" w:type="dxa"/>
            <w:vAlign w:val="center"/>
          </w:tcPr>
          <w:p w:rsidR="002D3098" w:rsidP="008534D8" w14:paraId="46331319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Ukentlig.</w:t>
            </w:r>
          </w:p>
          <w:p w:rsidR="002D3098" w:rsidRPr="00216A49" w:rsidP="008534D8" w14:paraId="30707C7A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2F7BACCB" w14:textId="77777777" w:rsidTr="008534D8">
        <w:tblPrEx>
          <w:tblW w:w="9055" w:type="dxa"/>
          <w:tblLayout w:type="fixed"/>
          <w:tblLook w:val="04A0"/>
        </w:tblPrEx>
        <w:trPr>
          <w:trHeight w:val="1696"/>
        </w:trPr>
        <w:tc>
          <w:tcPr>
            <w:tcW w:w="570" w:type="dxa"/>
            <w:vMerge/>
          </w:tcPr>
          <w:p w:rsidR="002D3098" w:rsidRPr="00216A49" w:rsidP="008534D8" w14:paraId="29073234" w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321" w:type="dxa"/>
          </w:tcPr>
          <w:p w:rsidR="002D3098" w:rsidRPr="00216A49" w:rsidP="008534D8" w14:paraId="141DB1E3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</w:t>
            </w:r>
            <w:r w:rsidRPr="00216A49">
              <w:rPr>
                <w:rFonts w:ascii="Verdana" w:hAnsi="Verdana"/>
                <w:sz w:val="20"/>
              </w:rPr>
              <w:t>onflikthåndtering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164" w:type="dxa"/>
            <w:vAlign w:val="center"/>
          </w:tcPr>
          <w:p w:rsidR="007704AE" w:rsidP="008534D8" w14:paraId="69A9FF11" w14:textId="77777777">
            <w:pPr>
              <w:spacing w:after="240"/>
              <w:rPr>
                <w:rFonts w:ascii="Verdana" w:hAnsi="Verdana"/>
                <w:sz w:val="20"/>
              </w:rPr>
            </w:pPr>
            <w:r w:rsidRPr="00216A49">
              <w:rPr>
                <w:rFonts w:ascii="Verdana" w:hAnsi="Verdana"/>
                <w:sz w:val="20"/>
              </w:rPr>
              <w:t xml:space="preserve">Ved behov. </w:t>
            </w:r>
          </w:p>
          <w:p w:rsidR="002D3098" w:rsidRPr="00216A49" w:rsidP="008534D8" w14:paraId="523DFF65" w14:textId="0E24632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Orientere rådgiver, o</w:t>
            </w:r>
            <w:r w:rsidRPr="00216A49">
              <w:rPr>
                <w:rFonts w:ascii="Verdana" w:hAnsi="Verdana"/>
                <w:sz w:val="20"/>
              </w:rPr>
              <w:t>m nødvendig kontaktes elev</w:t>
            </w:r>
            <w:r>
              <w:rPr>
                <w:rFonts w:ascii="Verdana" w:hAnsi="Verdana"/>
                <w:sz w:val="20"/>
              </w:rPr>
              <w:t xml:space="preserve">tjenesten </w:t>
            </w:r>
            <w:r w:rsidRPr="00216A49">
              <w:rPr>
                <w:rFonts w:ascii="Verdana" w:hAnsi="Verdana"/>
                <w:sz w:val="20"/>
              </w:rPr>
              <w:t xml:space="preserve">og </w:t>
            </w:r>
            <w:r>
              <w:rPr>
                <w:rFonts w:ascii="Verdana" w:hAnsi="Verdana"/>
                <w:sz w:val="20"/>
              </w:rPr>
              <w:t>avd.leder.</w:t>
            </w:r>
          </w:p>
        </w:tc>
      </w:tr>
    </w:tbl>
    <w:p w:rsidR="002D3098" w:rsidP="002D3098" w14:paraId="36A0BF30" w14:textId="77777777"/>
    <w:p w:rsidR="002D3098" w:rsidP="002D3098" w14:paraId="4FD36D4D" w14:textId="77777777"/>
    <w:tbl>
      <w:tblPr>
        <w:tblStyle w:val="TableGrid"/>
        <w:tblW w:w="8926" w:type="dxa"/>
        <w:tblLayout w:type="fixed"/>
        <w:tblLook w:val="04A0"/>
      </w:tblPr>
      <w:tblGrid>
        <w:gridCol w:w="562"/>
        <w:gridCol w:w="5245"/>
        <w:gridCol w:w="3119"/>
      </w:tblGrid>
      <w:tr w14:paraId="4372377D" w14:textId="77777777" w:rsidTr="008534D8">
        <w:tblPrEx>
          <w:tblW w:w="8926" w:type="dxa"/>
          <w:tblLayout w:type="fixed"/>
          <w:tblLook w:val="04A0"/>
        </w:tblPrEx>
        <w:tc>
          <w:tcPr>
            <w:tcW w:w="562" w:type="dxa"/>
          </w:tcPr>
          <w:p w:rsidR="002D3098" w:rsidRPr="00216A49" w:rsidP="008534D8" w14:paraId="7D150D25" w14:textId="77777777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245" w:type="dxa"/>
          </w:tcPr>
          <w:p w:rsidR="002D3098" w:rsidRPr="00216A49" w:rsidP="008534D8" w14:paraId="2BA62D0B" w14:textId="77777777">
            <w:pPr>
              <w:rPr>
                <w:rFonts w:ascii="Verdana" w:hAnsi="Verdana"/>
                <w:sz w:val="20"/>
                <w:u w:val="single"/>
              </w:rPr>
            </w:pPr>
            <w:r w:rsidRPr="00216A49">
              <w:rPr>
                <w:rFonts w:ascii="Verdana" w:hAnsi="Verdana"/>
                <w:sz w:val="20"/>
                <w:u w:val="single"/>
              </w:rPr>
              <w:t xml:space="preserve">Vær obs på: </w:t>
            </w:r>
          </w:p>
          <w:p w:rsidR="002D3098" w:rsidRPr="00216A49" w:rsidP="008534D8" w14:paraId="211AC85A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Aktiviteter i årskalender</w:t>
            </w:r>
          </w:p>
          <w:p w:rsidR="002D3098" w:rsidRPr="00216A49" w:rsidP="008534D8" w14:paraId="1B84F7D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A49">
              <w:rPr>
                <w:rFonts w:ascii="Verdana" w:hAnsi="Verdana"/>
                <w:sz w:val="20"/>
                <w:szCs w:val="20"/>
              </w:rPr>
              <w:t>Den kulturelle skolesekken</w:t>
            </w:r>
          </w:p>
          <w:p w:rsidR="002D3098" w:rsidRPr="00345589" w:rsidP="008534D8" w14:paraId="5725CAF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6A49">
              <w:rPr>
                <w:rFonts w:ascii="Verdana" w:hAnsi="Verdana"/>
                <w:sz w:val="20"/>
                <w:szCs w:val="20"/>
              </w:rPr>
              <w:t>Forberedelse av praksis</w:t>
            </w:r>
          </w:p>
          <w:p w:rsidR="002D3098" w:rsidP="008534D8" w14:paraId="5FE7BB2B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Hospitering 10. klasser</w:t>
            </w:r>
          </w:p>
          <w:p w:rsidR="002D3098" w:rsidP="008534D8" w14:paraId="58045A3B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Åpen dag for 9 klasse (ettermiddag)</w:t>
            </w:r>
          </w:p>
          <w:p w:rsidR="002D3098" w:rsidRPr="00216A49" w:rsidP="008534D8" w14:paraId="3A065BB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Eksamensdatoer</w:t>
            </w:r>
          </w:p>
          <w:p w:rsidR="002D3098" w:rsidRPr="00216A49" w:rsidP="008534D8" w14:paraId="20F8F32A" w14:textId="77777777">
            <w:pPr>
              <w:ind w:left="360"/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</w:tcPr>
          <w:p w:rsidR="002D3098" w:rsidRPr="00216A49" w:rsidP="008534D8" w14:paraId="099565E2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Sjekk årsplan (Plandisc).</w:t>
            </w:r>
          </w:p>
        </w:tc>
      </w:tr>
    </w:tbl>
    <w:p w:rsidR="002D3098" w:rsidP="002D3098" w14:paraId="0FC78C95" w14:textId="77777777">
      <w:pPr>
        <w:rPr>
          <w:rFonts w:ascii="Verdana" w:hAnsi="Verdana"/>
          <w:sz w:val="20"/>
        </w:rPr>
      </w:pPr>
    </w:p>
    <w:p w:rsidR="002D3098" w:rsidRPr="00267E14" w:rsidP="002D3098" w14:paraId="7568DF42" w14:textId="77777777">
      <w:pPr>
        <w:rPr>
          <w:rFonts w:ascii="Verdana" w:hAnsi="Verdana"/>
          <w:b/>
          <w:color w:val="FF0000"/>
          <w:sz w:val="20"/>
        </w:rPr>
      </w:pPr>
      <w:r w:rsidRPr="00267E14">
        <w:rPr>
          <w:rFonts w:ascii="Verdana" w:hAnsi="Verdana"/>
          <w:b/>
          <w:color w:val="FF0000"/>
          <w:sz w:val="20"/>
        </w:rPr>
        <w:t>Viktig informasjon til elevene første skoleuke:</w:t>
      </w:r>
    </w:p>
    <w:p w:rsidR="002D3098" w:rsidRPr="00267E14" w:rsidP="002D3098" w14:paraId="5349CA7B" w14:textId="77777777">
      <w:pPr>
        <w:ind w:left="360"/>
        <w:rPr>
          <w:rFonts w:ascii="Verdana" w:hAnsi="Verdana"/>
          <w:sz w:val="20"/>
        </w:rPr>
      </w:pPr>
    </w:p>
    <w:p w:rsidR="002D3098" w:rsidRPr="00216A49" w:rsidP="002D3098" w14:paraId="50E9B2E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Skoleregler (tidligere ordensreglement) – utdyp sentrale punkter.</w:t>
      </w:r>
    </w:p>
    <w:p w:rsidR="002D3098" w:rsidRPr="00216A49" w:rsidP="002D3098" w14:paraId="308199D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Fraværsregler og -rutiner.</w:t>
      </w:r>
    </w:p>
    <w:p w:rsidR="002D3098" w:rsidP="002D3098" w14:paraId="76F8B1D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Organisering av skoledagen.</w:t>
      </w:r>
    </w:p>
    <w:p w:rsidR="002D3098" w:rsidP="002D3098" w14:paraId="3DCB56E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Kantine</w:t>
      </w:r>
    </w:p>
    <w:p w:rsidR="002D3098" w:rsidP="002D3098" w14:paraId="3CD2A96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Skolerute</w:t>
      </w:r>
    </w:p>
    <w:p w:rsidR="002D3098" w:rsidRPr="00216A49" w:rsidP="002D3098" w14:paraId="78BA809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216A49">
        <w:rPr>
          <w:rFonts w:ascii="Verdana" w:hAnsi="Verdana"/>
          <w:sz w:val="20"/>
          <w:szCs w:val="20"/>
        </w:rPr>
        <w:t>PC/bøker</w:t>
      </w:r>
    </w:p>
    <w:p w:rsidR="002D3098" w:rsidRPr="00216A49" w:rsidP="002D3098" w14:paraId="25E3A0A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216A49">
        <w:rPr>
          <w:rFonts w:ascii="Verdana" w:hAnsi="Verdana"/>
          <w:sz w:val="20"/>
          <w:szCs w:val="20"/>
        </w:rPr>
        <w:t>Lås til skapene</w:t>
      </w:r>
      <w:r>
        <w:rPr>
          <w:rFonts w:ascii="Verdana" w:hAnsi="Verdana"/>
          <w:sz w:val="20"/>
          <w:szCs w:val="20"/>
        </w:rPr>
        <w:t>.</w:t>
      </w:r>
    </w:p>
    <w:p w:rsidR="002D3098" w:rsidP="002D3098" w14:paraId="28962BD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216A49">
        <w:rPr>
          <w:rFonts w:ascii="Verdana" w:hAnsi="Verdana"/>
          <w:sz w:val="20"/>
          <w:szCs w:val="20"/>
        </w:rPr>
        <w:t>Busskort</w:t>
      </w:r>
      <w:r>
        <w:rPr>
          <w:rFonts w:ascii="Verdana" w:hAnsi="Verdana"/>
          <w:sz w:val="20"/>
          <w:szCs w:val="20"/>
        </w:rPr>
        <w:t>/ skolebevis</w:t>
      </w:r>
    </w:p>
    <w:p w:rsidR="002D3098" w:rsidRPr="00216A49" w:rsidP="002D3098" w14:paraId="241D7BE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Søknad om stipend.</w:t>
      </w:r>
    </w:p>
    <w:p w:rsidR="002D3098" w:rsidRPr="00216A49" w:rsidP="002D3098" w14:paraId="1A28073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Visma InSchool</w:t>
      </w:r>
    </w:p>
    <w:p w:rsidR="002D3098" w:rsidRPr="00216A49" w:rsidP="002D3098" w14:paraId="0CAAAEB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Teams for skole</w:t>
      </w:r>
    </w:p>
    <w:p w:rsidR="002D3098" w:rsidP="002D3098" w14:paraId="0AFC75A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216A49">
        <w:rPr>
          <w:rFonts w:ascii="Verdana" w:hAnsi="Verdana"/>
          <w:sz w:val="20"/>
          <w:szCs w:val="20"/>
        </w:rPr>
        <w:t>Branninstruks</w:t>
      </w:r>
    </w:p>
    <w:p w:rsidR="002D3098" w:rsidP="002D3098" w14:paraId="12392CE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Omvisning</w:t>
      </w:r>
    </w:p>
    <w:p w:rsidR="002D3098" w:rsidRPr="00216A49" w:rsidP="002D3098" w14:paraId="367B7E9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Avdelingsrelatert info.</w:t>
      </w:r>
    </w:p>
    <w:p w:rsidR="00950BED" w14:paraId="040CB131" w14:textId="77777777">
      <w:pPr>
        <w:rPr>
          <w:rFonts w:ascii="Arial" w:hAnsi="Arial" w:cs="Arial"/>
          <w:sz w:val="22"/>
          <w:szCs w:val="22"/>
        </w:rPr>
      </w:pPr>
    </w:p>
    <w:p w:rsidR="002D3098" w:rsidRPr="009953C4" w14:paraId="429A1818" w14:textId="77777777">
      <w:pPr>
        <w:rPr>
          <w:rFonts w:ascii="Arial" w:hAnsi="Arial" w:cs="Arial"/>
          <w:sz w:val="22"/>
          <w:szCs w:val="22"/>
        </w:rPr>
      </w:pPr>
    </w:p>
    <w:p w:rsidR="00950BED" w:rsidRPr="009953C4" w14:paraId="75F648FD" w14:textId="77777777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:rsidRPr="009953C4" w14:paraId="579D223A" w14:textId="77777777">
      <w:pPr>
        <w:pStyle w:val="Caption"/>
        <w:rPr>
          <w:rFonts w:ascii="Arial" w:hAnsi="Arial" w:cs="Arial"/>
          <w:sz w:val="22"/>
          <w:szCs w:val="22"/>
        </w:rPr>
      </w:pPr>
      <w:bookmarkEnd w:id="0"/>
    </w:p>
    <w:p w:rsidR="00950BED" w:rsidRPr="009953C4" w14:paraId="4236E668" w14:textId="77777777">
      <w:pPr>
        <w:rPr>
          <w:rFonts w:ascii="Arial" w:hAnsi="Arial" w:cs="Arial"/>
          <w:b/>
          <w:bCs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336FC34D" w14:textId="77777777">
      <w:pPr>
        <w:rPr>
          <w:rFonts w:ascii="Verdana" w:hAnsi="Verdana"/>
          <w:sz w:val="20"/>
        </w:rPr>
      </w:pPr>
      <w:bookmarkEnd w:id="1"/>
    </w:p>
    <w:p w:rsidR="00071546" w14:paraId="61A436D7" w14:textId="77777777">
      <w:pPr>
        <w:rPr>
          <w:rFonts w:ascii="Verdana" w:hAnsi="Verdana"/>
          <w:sz w:val="20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796527F8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073CA57E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54ABA7D8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6FC5" w14:paraId="24A239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6E528C03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250AB4" w14:paraId="13CE7E8A" w14:textId="2D814AAF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Sjekkliste for kontaktlærere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250AB4" w:rsidRPr="00190BCB" w:rsidP="002B4648" w14:paraId="73D931A5" w14:textId="27460C34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t>D17790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72547FB9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250AB4" w14:paraId="6FD23FB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250AB4" w:rsidRPr="00190BCB" w:rsidP="0067288E" w14:paraId="6FE2DCE4" w14:textId="7DBD1293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1.00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250AB4" w:rsidRPr="00190BCB" w:rsidP="0067288E" w14:paraId="6D410472" w14:textId="042C8EC1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3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3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:rsidP="00250AB4" w14:paraId="0D1664E9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568" w:type="dxa"/>
      <w:tblLayout w:type="fixed"/>
      <w:tblCellMar>
        <w:left w:w="70" w:type="dxa"/>
        <w:right w:w="70" w:type="dxa"/>
      </w:tblCellMar>
      <w:tblLook w:val="0000"/>
    </w:tblPr>
    <w:tblGrid>
      <w:gridCol w:w="5740"/>
      <w:gridCol w:w="1276"/>
      <w:gridCol w:w="1418"/>
      <w:gridCol w:w="1134"/>
    </w:tblGrid>
    <w:tr w14:paraId="6AA061F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6"/>
      </w:trPr>
      <w:tc>
        <w:tcPr>
          <w:tcW w:w="5740" w:type="dxa"/>
          <w:vMerge w:val="restart"/>
        </w:tcPr>
        <w:p w:rsidR="00F06810" w:rsidP="00F06810" w14:paraId="6F4C3492" w14:textId="587C4636">
          <w:pPr>
            <w:pStyle w:val="Header"/>
            <w:tabs>
              <w:tab w:val="num" w:pos="1080"/>
            </w:tabs>
            <w:ind w:right="284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2271600" cy="282376"/>
                <wp:effectExtent l="0" t="0" r="0" b="3810"/>
                <wp:docPr id="1006383905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638390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1600" cy="282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F06810" w:rsidRPr="009953C4" w:rsidP="00F06810" w14:paraId="5989B102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sz w:val="16"/>
            </w:rPr>
            <w:t xml:space="preserve">ID  </w:t>
          </w:r>
        </w:p>
      </w:tc>
      <w:tc>
        <w:tcPr>
          <w:tcW w:w="2552" w:type="dxa"/>
          <w:gridSpan w:val="2"/>
          <w:vAlign w:val="center"/>
        </w:tcPr>
        <w:p w:rsidR="00F06810" w:rsidRPr="009953C4" w:rsidP="00F06810" w14:paraId="12589031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instrText>DOCPROPERTY EK_DokumentID</w:instrTex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t>D17790</w: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end"/>
          </w:r>
        </w:p>
      </w:tc>
    </w:tr>
    <w:tr w14:paraId="3443448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1"/>
      </w:trPr>
      <w:tc>
        <w:tcPr>
          <w:tcW w:w="5740" w:type="dxa"/>
          <w:vMerge/>
        </w:tcPr>
        <w:p w:rsidR="00F06810" w:rsidP="00F06810" w14:paraId="25DA58F5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449372E4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 xml:space="preserve">Versjon </w:t>
          </w:r>
        </w:p>
      </w:tc>
      <w:tc>
        <w:tcPr>
          <w:tcW w:w="2552" w:type="dxa"/>
          <w:gridSpan w:val="2"/>
        </w:tcPr>
        <w:p w:rsidR="00F06810" w:rsidRPr="009953C4" w:rsidP="00F06810" w14:paraId="67AB5E08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EK_Utgave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1.00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16E2F816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3"/>
      </w:trPr>
      <w:tc>
        <w:tcPr>
          <w:tcW w:w="5740" w:type="dxa"/>
          <w:vMerge/>
        </w:tcPr>
        <w:p w:rsidR="00F06810" w:rsidP="00F06810" w14:paraId="13A7DC69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29BF6FED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Gyldig fra</w:t>
          </w:r>
        </w:p>
      </w:tc>
      <w:tc>
        <w:tcPr>
          <w:tcW w:w="2552" w:type="dxa"/>
          <w:gridSpan w:val="2"/>
        </w:tcPr>
        <w:p w:rsidR="00F06810" w:rsidRPr="009953C4" w:rsidP="00F06810" w14:paraId="3035B163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EK_GjelderFra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07.08.2025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528694A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33"/>
      </w:trPr>
      <w:tc>
        <w:tcPr>
          <w:tcW w:w="5740" w:type="dxa"/>
          <w:vMerge/>
          <w:vAlign w:val="center"/>
        </w:tcPr>
        <w:p w:rsidR="00F06810" w:rsidP="00F06810" w14:paraId="1C5424A8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A3CED5"/>
            </w:rPr>
          </w:pPr>
        </w:p>
      </w:tc>
      <w:tc>
        <w:tcPr>
          <w:tcW w:w="1276" w:type="dxa"/>
        </w:tcPr>
        <w:p w:rsidR="00F06810" w:rsidRPr="009953C4" w:rsidP="00F06810" w14:paraId="630F1181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sz w:val="16"/>
            </w:rPr>
            <w:t>Utarbeider</w:t>
          </w:r>
        </w:p>
      </w:tc>
      <w:tc>
        <w:tcPr>
          <w:tcW w:w="2552" w:type="dxa"/>
          <w:gridSpan w:val="2"/>
        </w:tcPr>
        <w:p w:rsidR="00F06810" w:rsidRPr="009953C4" w:rsidP="00F06810" w14:paraId="541F5ED9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EK_SkrevetAv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Katrine Kristiansen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  <w:r w:rsidRPr="009953C4">
            <w:rPr>
              <w:rFonts w:ascii="Arial" w:hAnsi="Arial" w:cs="Arial"/>
              <w:color w:val="000080"/>
              <w:sz w:val="16"/>
            </w:rPr>
            <w:t xml:space="preserve"> </w:t>
          </w:r>
        </w:p>
      </w:tc>
    </w:tr>
    <w:tr w14:paraId="2EDB04B8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98"/>
      </w:trPr>
      <w:tc>
        <w:tcPr>
          <w:tcW w:w="5740" w:type="dxa"/>
          <w:vMerge/>
          <w:vAlign w:val="center"/>
        </w:tcPr>
        <w:p w:rsidR="00F06810" w:rsidP="00F06810" w14:paraId="1000D09D" w14:textId="77777777">
          <w:pPr>
            <w:pStyle w:val="Header"/>
            <w:tabs>
              <w:tab w:val="num" w:pos="1080"/>
            </w:tabs>
            <w:rPr>
              <w:b/>
              <w:bCs/>
            </w:rPr>
          </w:pPr>
        </w:p>
      </w:tc>
      <w:tc>
        <w:tcPr>
          <w:tcW w:w="1276" w:type="dxa"/>
        </w:tcPr>
        <w:p w:rsidR="00F06810" w:rsidRPr="009953C4" w:rsidP="00F06810" w14:paraId="0A4FCEA3" w14:textId="77777777">
          <w:pPr>
            <w:pStyle w:val="Header"/>
            <w:tabs>
              <w:tab w:val="num" w:pos="1080"/>
            </w:tabs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Godkjent</w:t>
          </w:r>
        </w:p>
      </w:tc>
      <w:tc>
        <w:tcPr>
          <w:tcW w:w="2552" w:type="dxa"/>
          <w:gridSpan w:val="2"/>
        </w:tcPr>
        <w:p w:rsidR="00F06810" w:rsidRPr="009953C4" w:rsidP="00F06810" w14:paraId="32B6EE26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EK_Signatur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Frank Karlsen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77F50422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2350C350" w14:textId="77777777">
          <w:pPr>
            <w:pStyle w:val="Header"/>
            <w:tabs>
              <w:tab w:val="num" w:pos="1080"/>
            </w:tabs>
            <w:ind w:left="284" w:right="284"/>
            <w:rPr>
              <w:rStyle w:val="PageNumber"/>
              <w:rFonts w:ascii="Arial" w:hAnsi="Arial" w:cs="Arial"/>
              <w:color w:val="000080"/>
              <w:sz w:val="16"/>
            </w:rPr>
          </w:pPr>
        </w:p>
      </w:tc>
      <w:tc>
        <w:tcPr>
          <w:tcW w:w="1134" w:type="dxa"/>
          <w:vAlign w:val="center"/>
        </w:tcPr>
        <w:p w:rsidR="00F06810" w:rsidRPr="009953C4" w:rsidP="00F06810" w14:paraId="6C619DF0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Arial" w:hAnsi="Arial" w:cs="Arial"/>
              <w:color w:val="000080"/>
              <w:sz w:val="16"/>
            </w:rPr>
          </w:pPr>
          <w:r w:rsidRPr="009953C4">
            <w:rPr>
              <w:rStyle w:val="PageNumber"/>
              <w:rFonts w:ascii="Arial" w:hAnsi="Arial" w:cs="Arial"/>
              <w:sz w:val="16"/>
            </w:rPr>
            <w:t xml:space="preserve">Side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PAGE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  <w:r w:rsidRPr="009953C4">
            <w:rPr>
              <w:rStyle w:val="PageNumber"/>
              <w:rFonts w:ascii="Arial" w:hAnsi="Arial" w:cs="Arial"/>
              <w:sz w:val="16"/>
            </w:rPr>
            <w:t xml:space="preserve"> av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NUMPAGES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3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  <w:tr w14:paraId="2BE15174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0DAC879D" w14:textId="77777777">
          <w:pPr>
            <w:pStyle w:val="Header"/>
            <w:tabs>
              <w:tab w:val="num" w:pos="1080"/>
            </w:tabs>
            <w:ind w:right="284"/>
            <w:rPr>
              <w:rFonts w:ascii="Arial" w:hAnsi="Arial" w:cs="Arial"/>
              <w:b/>
              <w:bCs/>
              <w:color w:val="000080"/>
              <w:sz w:val="32"/>
            </w:rPr>
          </w:pP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instrText xml:space="preserve"> DOCPROPERTY EK_DokTittel </w:instrTex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t>Sjekkliste for kontaktlærere</w: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end"/>
          </w:r>
        </w:p>
      </w:tc>
      <w:tc>
        <w:tcPr>
          <w:tcW w:w="1134" w:type="dxa"/>
          <w:vAlign w:val="center"/>
        </w:tcPr>
        <w:p w:rsidR="00F06810" w:rsidRPr="00577D7C" w:rsidP="00F06810" w14:paraId="2EDB3DDF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Verdana" w:hAnsi="Verdana"/>
              <w:sz w:val="16"/>
            </w:rPr>
          </w:pPr>
        </w:p>
      </w:tc>
    </w:tr>
  </w:tbl>
  <w:p w:rsidR="00476FC5" w:rsidRPr="00250AB4" w:rsidP="00250AB4" w14:paraId="6B0D9F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78103C"/>
    <w:multiLevelType w:val="hybridMultilevel"/>
    <w:tmpl w:val="C1C63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7178E"/>
    <w:multiLevelType w:val="hybridMultilevel"/>
    <w:tmpl w:val="A17A4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7408">
    <w:abstractNumId w:val="0"/>
  </w:num>
  <w:num w:numId="2" w16cid:durableId="61093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71546"/>
    <w:rsid w:val="001816C3"/>
    <w:rsid w:val="00190BCB"/>
    <w:rsid w:val="001A3B5E"/>
    <w:rsid w:val="001D177A"/>
    <w:rsid w:val="00216A49"/>
    <w:rsid w:val="00250AB4"/>
    <w:rsid w:val="00267E14"/>
    <w:rsid w:val="002756E6"/>
    <w:rsid w:val="0028783A"/>
    <w:rsid w:val="00294CA4"/>
    <w:rsid w:val="002B4648"/>
    <w:rsid w:val="002C786E"/>
    <w:rsid w:val="002D3098"/>
    <w:rsid w:val="002F3AFA"/>
    <w:rsid w:val="00334670"/>
    <w:rsid w:val="00345589"/>
    <w:rsid w:val="00393257"/>
    <w:rsid w:val="003C55D8"/>
    <w:rsid w:val="00400564"/>
    <w:rsid w:val="00473CC8"/>
    <w:rsid w:val="004747EE"/>
    <w:rsid w:val="00476FC5"/>
    <w:rsid w:val="004A7C7D"/>
    <w:rsid w:val="005454FA"/>
    <w:rsid w:val="00577D7C"/>
    <w:rsid w:val="005E525C"/>
    <w:rsid w:val="005F5DA2"/>
    <w:rsid w:val="006148B8"/>
    <w:rsid w:val="00644919"/>
    <w:rsid w:val="0067288E"/>
    <w:rsid w:val="006826F6"/>
    <w:rsid w:val="007468FD"/>
    <w:rsid w:val="007704AE"/>
    <w:rsid w:val="007772E0"/>
    <w:rsid w:val="007B76BD"/>
    <w:rsid w:val="007E2B24"/>
    <w:rsid w:val="008534D8"/>
    <w:rsid w:val="008C5025"/>
    <w:rsid w:val="008F0FB1"/>
    <w:rsid w:val="00950BED"/>
    <w:rsid w:val="009953C4"/>
    <w:rsid w:val="00996D00"/>
    <w:rsid w:val="009E5569"/>
    <w:rsid w:val="00B04A20"/>
    <w:rsid w:val="00B66089"/>
    <w:rsid w:val="00BE28FF"/>
    <w:rsid w:val="00C20C26"/>
    <w:rsid w:val="00C669AF"/>
    <w:rsid w:val="00CC69BE"/>
    <w:rsid w:val="00CD693E"/>
    <w:rsid w:val="00CE7495"/>
    <w:rsid w:val="00D43A0B"/>
    <w:rsid w:val="00D54614"/>
    <w:rsid w:val="00D557FE"/>
    <w:rsid w:val="00DE6341"/>
    <w:rsid w:val="00E80608"/>
    <w:rsid w:val="00E854C9"/>
    <w:rsid w:val="00E9721A"/>
    <w:rsid w:val="00ED28BA"/>
    <w:rsid w:val="00EF0D79"/>
    <w:rsid w:val="00F03C5A"/>
    <w:rsid w:val="00F06810"/>
    <w:rsid w:val="00F81D19"/>
    <w:rsid w:val="00F956E8"/>
    <w:rsid w:val="00FC5B5B"/>
    <w:rsid w:val="00FD1FDE"/>
    <w:rsid w:val="00FE4943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Hadsel Prosedyremal i tabellform ny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709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Hadsel Prosedyremal i tabellform ny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uperstikkord" w:val="[SuperStikkord]"/>
    <w:docVar w:name="EK_TYPE" w:val="MAL"/>
    <w:docVar w:name="ek_utext1" w:val="[UText1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C25538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BunntekstTegn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semiHidden/>
    <w:rsid w:val="00F06810"/>
    <w:rPr>
      <w:sz w:val="24"/>
    </w:rPr>
  </w:style>
  <w:style w:type="character" w:customStyle="1" w:styleId="BunntekstTegn">
    <w:name w:val="Bunntekst Tegn"/>
    <w:basedOn w:val="DefaultParagraphFont"/>
    <w:link w:val="Footer"/>
    <w:semiHidden/>
    <w:rsid w:val="00F06810"/>
    <w:rPr>
      <w:sz w:val="24"/>
    </w:rPr>
  </w:style>
  <w:style w:type="table" w:styleId="TableGrid">
    <w:name w:val="Table Grid"/>
    <w:basedOn w:val="TableNormal"/>
    <w:uiPriority w:val="39"/>
    <w:rsid w:val="002D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0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22</TotalTime>
  <Pages>3</Pages>
  <Words>496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Sjekkliste for kontaktlærere</vt:lpstr>
      <vt:lpstr>Standard</vt:lpstr>
    </vt:vector>
  </TitlesOfParts>
  <Company>Datakvalitet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for kontaktlærere</dc:title>
  <dc:subject>00010709|[RefNr]|</dc:subject>
  <dc:creator>Handbok</dc:creator>
  <cp:lastModifiedBy>Katrine Kristiansen</cp:lastModifiedBy>
  <cp:revision>8</cp:revision>
  <dcterms:created xsi:type="dcterms:W3CDTF">2020-06-18T09:07:00Z</dcterms:created>
  <dcterms:modified xsi:type="dcterms:W3CDTF">2025-08-07T09:08:00Z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Sjekkliste for kontaktlærere</vt:lpwstr>
  </property>
  <property fmtid="{D5CDD505-2E9C-101B-9397-08002B2CF9AE}" pid="4" name="EK_DokumentID">
    <vt:lpwstr>D17790</vt:lpwstr>
  </property>
  <property fmtid="{D5CDD505-2E9C-101B-9397-08002B2CF9AE}" pid="5" name="EK_GjelderFra">
    <vt:lpwstr>07.08.2025</vt:lpwstr>
  </property>
  <property fmtid="{D5CDD505-2E9C-101B-9397-08002B2CF9AE}" pid="6" name="EK_RefNr">
    <vt:lpwstr>[RefNr]</vt:lpwstr>
  </property>
  <property fmtid="{D5CDD505-2E9C-101B-9397-08002B2CF9AE}" pid="7" name="EK_Signatur">
    <vt:lpwstr>Frank Karlsen</vt:lpwstr>
  </property>
  <property fmtid="{D5CDD505-2E9C-101B-9397-08002B2CF9AE}" pid="8" name="EK_SkrevetAv">
    <vt:lpwstr>Katrine Kristiansen</vt:lpwstr>
  </property>
  <property fmtid="{D5CDD505-2E9C-101B-9397-08002B2CF9AE}" pid="9" name="EK_Utgave">
    <vt:lpwstr>1.00</vt:lpwstr>
  </property>
  <property fmtid="{D5CDD505-2E9C-101B-9397-08002B2CF9AE}" pid="10" name="EK_Watermark">
    <vt:lpwstr>Vannmerke</vt:lpwstr>
  </property>
</Properties>
</file>