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155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9781"/>
        <w:gridCol w:w="425"/>
        <w:gridCol w:w="709"/>
        <w:gridCol w:w="1701"/>
      </w:tblGrid>
      <w:tr w14:paraId="54E9AC1A" w14:textId="77777777"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905" w:type="dxa"/>
            <w:vMerge w:val="restart"/>
          </w:tcPr>
          <w:p w:rsidR="000A73B5" w14:paraId="54E9AC16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75435" cy="68326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81" w:type="dxa"/>
            <w:vMerge w:val="restart"/>
            <w:vAlign w:val="center"/>
          </w:tcPr>
          <w:p w:rsidR="000A73B5" w14:paraId="54E9AC17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QR-koder Avvik og forbedringsforslag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A73B5" w14:paraId="54E9AC18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410" w:type="dxa"/>
            <w:gridSpan w:val="2"/>
            <w:vAlign w:val="center"/>
          </w:tcPr>
          <w:p w:rsidR="000A73B5" w14:paraId="54E9AC19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06A00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06A00">
              <w:rPr>
                <w:rFonts w:ascii="Verdana" w:hAnsi="Verdana"/>
                <w:b/>
                <w:bCs/>
                <w:color w:val="0082A3"/>
                <w:sz w:val="16"/>
              </w:rPr>
              <w:t>D17215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54E9AC1F" w14:textId="77777777"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905" w:type="dxa"/>
            <w:vMerge/>
          </w:tcPr>
          <w:p w:rsidR="000A73B5" w14:paraId="54E9AC1B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9781" w:type="dxa"/>
            <w:vMerge/>
          </w:tcPr>
          <w:p w:rsidR="000A73B5" w14:paraId="54E9AC1C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0A73B5" w14:paraId="54E9AC1D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701" w:type="dxa"/>
          </w:tcPr>
          <w:p w:rsidR="000A73B5" w14:paraId="54E9AC1E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4E9AC24" w14:textId="77777777"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905" w:type="dxa"/>
            <w:vMerge/>
          </w:tcPr>
          <w:p w:rsidR="000A73B5" w14:paraId="54E9AC20" w14:textId="7777777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0A73B5" w14:paraId="54E9AC2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0A73B5" w14:paraId="54E9AC22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701" w:type="dxa"/>
          </w:tcPr>
          <w:p w:rsidR="000A73B5" w14:paraId="54E9AC23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12.01.2025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4E9AC29" w14:textId="77777777"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905" w:type="dxa"/>
            <w:vMerge/>
            <w:vAlign w:val="center"/>
          </w:tcPr>
          <w:p w:rsidR="000A73B5" w14:paraId="54E9AC25" w14:textId="7777777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0A73B5" w14:paraId="54E9AC2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134" w:type="dxa"/>
            <w:gridSpan w:val="2"/>
          </w:tcPr>
          <w:p w:rsidR="000A73B5" w14:paraId="54E9AC27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701" w:type="dxa"/>
          </w:tcPr>
          <w:p w:rsidR="000A73B5" w14:paraId="54E9AC28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HMSK Rådgiver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4E9AC2E" w14:textId="77777777"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905" w:type="dxa"/>
            <w:vMerge/>
            <w:vAlign w:val="center"/>
          </w:tcPr>
          <w:p w:rsidR="000A73B5" w14:paraId="54E9AC2A" w14:textId="77777777">
            <w:pPr>
              <w:rPr>
                <w:sz w:val="32"/>
              </w:rPr>
            </w:pPr>
          </w:p>
        </w:tc>
        <w:tc>
          <w:tcPr>
            <w:tcW w:w="9781" w:type="dxa"/>
            <w:vMerge/>
            <w:vAlign w:val="center"/>
          </w:tcPr>
          <w:p w:rsidR="000A73B5" w14:paraId="54E9AC2B" w14:textId="7777777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134" w:type="dxa"/>
            <w:gridSpan w:val="2"/>
          </w:tcPr>
          <w:p w:rsidR="000A73B5" w14:paraId="54E9AC2C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701" w:type="dxa"/>
          </w:tcPr>
          <w:p w:rsidR="000A73B5" w14:paraId="54E9AC2D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Nina Røvik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4E9AC33" w14:textId="77777777">
        <w:tblPrEx>
          <w:tblW w:w="15521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905" w:type="dxa"/>
            <w:vMerge/>
            <w:vAlign w:val="center"/>
          </w:tcPr>
          <w:p w:rsidR="000A73B5" w14:paraId="54E9AC2F" w14:textId="77777777">
            <w:pPr>
              <w:rPr>
                <w:sz w:val="32"/>
              </w:rPr>
            </w:pPr>
          </w:p>
        </w:tc>
        <w:tc>
          <w:tcPr>
            <w:tcW w:w="9781" w:type="dxa"/>
            <w:vMerge/>
          </w:tcPr>
          <w:p w:rsidR="000A73B5" w14:paraId="54E9AC30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0A73B5" w14:paraId="54E9AC31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701" w:type="dxa"/>
          </w:tcPr>
          <w:p w:rsidR="000A73B5" w14:paraId="54E9AC32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A73B5" w14:paraId="54E9AC34" w14:textId="77777777">
      <w:pPr>
        <w:pStyle w:val="Header"/>
      </w:pPr>
      <w:bookmarkStart w:id="0" w:name="tempHer"/>
      <w:bookmarkEnd w:id="0"/>
    </w:p>
    <w:p w:rsidR="000A73B5" w14:paraId="54E9AC35" w14:textId="28DF9A94">
      <w:r w:rsidRPr="00DA0DA6">
        <w:drawing>
          <wp:inline distT="0" distB="0" distL="0" distR="0">
            <wp:extent cx="9590060" cy="5162550"/>
            <wp:effectExtent l="0" t="0" r="0" b="0"/>
            <wp:docPr id="125566200" name="Bilde 1" descr="Et bilde som inneholder tekst, skjermbilde, Fon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66200" name="Bilde 1" descr="Et bilde som inneholder tekst, skjermbilde, Font&#10;&#10;Automatisk generert beskrivelse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6711" cy="517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3B5" w14:paraId="54E9AC36" w14:textId="77777777">
      <w:pPr>
        <w:pStyle w:val="Header"/>
        <w:tabs>
          <w:tab w:val="clear" w:pos="4153"/>
          <w:tab w:val="clear" w:pos="8306"/>
        </w:tabs>
      </w:pPr>
    </w:p>
    <w:p w:rsidR="000A73B5" w14:paraId="54E9AC37" w14:textId="77777777"/>
    <w:p w:rsidR="000A73B5" w14:paraId="54E9AC38" w14:textId="77777777"/>
    <w:p w:rsidR="000A73B5" w14:paraId="54E9AC39" w14:textId="77777777"/>
    <w:p w:rsidR="000A73B5" w14:paraId="54E9AC3A" w14:textId="77777777"/>
    <w:p w:rsidR="000A73B5" w14:paraId="54E9AC3B" w14:textId="77777777"/>
    <w:p w:rsidR="000A73B5" w14:paraId="54E9AC44" w14:textId="77777777"/>
    <w:sectPr w:rsidSect="00DA0D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720" w:right="720" w:bottom="720" w:left="720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3B5" w14:paraId="54E9AC4E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3B5" w14:paraId="54E9AC4F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6745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674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3B5" w14:paraId="54E9AC51" w14:textId="77777777">
    <w:pPr>
      <w:pStyle w:val="Footer"/>
    </w:pPr>
    <w:r>
      <w:rPr>
        <w:noProof/>
      </w:rPr>
      <w:drawing>
        <wp:inline distT="0" distB="0" distL="0" distR="0">
          <wp:extent cx="956246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6246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83A" w14:paraId="54E9AC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191"/>
      <w:gridCol w:w="2835"/>
    </w:tblGrid>
    <w:tr w14:paraId="54E9AC4C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12191" w:type="dxa"/>
          <w:vAlign w:val="center"/>
        </w:tcPr>
        <w:p w:rsidR="000A73B5" w14:paraId="54E9AC48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QR-koder Avvik og forbedringsforslag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835" w:type="dxa"/>
        </w:tcPr>
        <w:p w:rsidR="000A73B5" w14:paraId="54E9AC49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EK_RefNr </w:instrTex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Boø.3</w:t>
          </w:r>
          <w:r>
            <w:rPr>
              <w:rFonts w:ascii="Verdana" w:hAnsi="Verdana"/>
              <w:color w:val="0082A3"/>
              <w:sz w:val="18"/>
              <w:lang w:val="de-DE"/>
            </w:rPr>
            <w:fldChar w:fldCharType="end"/>
          </w:r>
        </w:p>
        <w:p w:rsidR="000A73B5" w14:paraId="54E9AC4A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</w:p>
        <w:p w:rsidR="000A73B5" w14:paraId="54E9AC4B" w14:textId="77777777">
          <w:pPr>
            <w:tabs>
              <w:tab w:val="left" w:pos="497"/>
            </w:tabs>
            <w:rPr>
              <w:rFonts w:ascii="Verdana" w:hAnsi="Verdana"/>
              <w:color w:val="000080"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  <w:r>
            <w:rPr>
              <w:rFonts w:ascii="Verdana" w:hAnsi="Verdana"/>
              <w:color w:val="000080"/>
              <w:sz w:val="18"/>
            </w:rPr>
            <w:t xml:space="preserve">       </w:t>
          </w:r>
          <w:r>
            <w:rPr>
              <w:rFonts w:ascii="Verdana" w:hAnsi="Verdana"/>
              <w:sz w:val="18"/>
            </w:rPr>
            <w:t xml:space="preserve">Side: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 xml:space="preserve">PAGE 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  <w:lang w:val="nb-NO" w:eastAsia="nb-NO" w:bidi="ar-SA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  <w:r>
            <w:rPr>
              <w:rFonts w:ascii="Verdana" w:hAnsi="Verdana"/>
              <w:sz w:val="18"/>
            </w:rPr>
            <w:t xml:space="preserve"> av </w:t>
          </w:r>
          <w:r>
            <w:rPr>
              <w:rFonts w:ascii="Verdana" w:hAnsi="Verdana"/>
              <w:sz w:val="18"/>
            </w:rPr>
            <w:fldChar w:fldCharType="begin"/>
          </w:r>
          <w:r>
            <w:rPr>
              <w:rFonts w:ascii="Verdana" w:hAnsi="Verdana"/>
              <w:sz w:val="18"/>
            </w:rPr>
            <w:instrText>NUMPAGES</w:instrText>
          </w:r>
          <w:r>
            <w:rPr>
              <w:rFonts w:ascii="Verdana" w:hAnsi="Verdana"/>
              <w:sz w:val="18"/>
            </w:rPr>
            <w:fldChar w:fldCharType="separate"/>
          </w:r>
          <w:r>
            <w:rPr>
              <w:rFonts w:ascii="Verdana" w:hAnsi="Verdana"/>
              <w:sz w:val="18"/>
            </w:rPr>
            <w:t>2</w:t>
          </w:r>
          <w:r>
            <w:rPr>
              <w:rFonts w:ascii="Verdana" w:hAnsi="Verdana"/>
              <w:sz w:val="18"/>
            </w:rPr>
            <w:fldChar w:fldCharType="end"/>
          </w:r>
        </w:p>
      </w:tc>
    </w:tr>
  </w:tbl>
  <w:p w:rsidR="000A73B5" w14:paraId="54E9AC4D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83A" w14:paraId="54E9AC5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99"/>
    <w:rsid w:val="00061399"/>
    <w:rsid w:val="0006783A"/>
    <w:rsid w:val="000A73B5"/>
    <w:rsid w:val="00606A00"/>
    <w:rsid w:val="007B5C23"/>
    <w:rsid w:val="00834F64"/>
    <w:rsid w:val="00D577F2"/>
    <w:rsid w:val="00DA0DA6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Opprettet¤2#0¤2#[Opprettet]¤3#EK_Utgitt¤2#0¤2#[Utgitt]¤3#EK_IBrukDato¤2#0¤2#[Endret]¤3#EK_DokumentID¤2#0¤2#[ID]¤3#EK_DokTittel¤2#0¤2#Bodø Standard mal liggende A4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DokAnsvNavn¤2#0¤2#[Verifisert av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706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endrfields" w:val="EK_SuperStikkord¤1#EK_Rapport¤1#EK_VerLogg¤1#EKR_AuditReview¤1#EKR_AuditApprove¤1#EKR_AuditFinal¤1#"/>
    <w:docVar w:name="ek_format" w:val="-10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E9AC16"/>
  <w15:docId w15:val="{42846A58-4C2F-465C-8603-43356FDD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</TotalTime>
  <Pages>2</Pages>
  <Words>19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Bodø Standard mal liggende A4</vt:lpstr>
      <vt:lpstr>Standard</vt:lpstr>
    </vt:vector>
  </TitlesOfParts>
  <Company>Datakvalitet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QR-koder Avvik og forbedringsforslag</dc:title>
  <dc:subject>000706|[RefNr]|</dc:subject>
  <dc:creator>Handbok</dc:creator>
  <cp:lastModifiedBy>Siv Kristin Pantdalslid</cp:lastModifiedBy>
  <cp:revision>3</cp:revision>
  <dcterms:created xsi:type="dcterms:W3CDTF">2020-01-02T09:44:00Z</dcterms:created>
  <dcterms:modified xsi:type="dcterms:W3CDTF">2025-01-10T14:05:00Z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AnsvNavn">
    <vt:lpwstr>[Verifisert av]</vt:lpwstr>
  </property>
  <property fmtid="{D5CDD505-2E9C-101B-9397-08002B2CF9AE}" pid="4" name="EK_DokTittel">
    <vt:lpwstr>QR-koder Avvik og forbedringsforslag</vt:lpwstr>
  </property>
  <property fmtid="{D5CDD505-2E9C-101B-9397-08002B2CF9AE}" pid="5" name="EK_DokumentID">
    <vt:lpwstr>D17215</vt:lpwstr>
  </property>
  <property fmtid="{D5CDD505-2E9C-101B-9397-08002B2CF9AE}" pid="6" name="EK_GjelderFra">
    <vt:lpwstr>12.01.2025</vt:lpwstr>
  </property>
  <property fmtid="{D5CDD505-2E9C-101B-9397-08002B2CF9AE}" pid="7" name="EK_RefNr">
    <vt:lpwstr>Boø.3</vt:lpwstr>
  </property>
  <property fmtid="{D5CDD505-2E9C-101B-9397-08002B2CF9AE}" pid="8" name="EK_Signatur">
    <vt:lpwstr>Nina Røvik</vt:lpwstr>
  </property>
  <property fmtid="{D5CDD505-2E9C-101B-9397-08002B2CF9AE}" pid="9" name="EK_SkrevetAv">
    <vt:lpwstr>HMSK Rådgiver</vt:lpwstr>
  </property>
  <property fmtid="{D5CDD505-2E9C-101B-9397-08002B2CF9AE}" pid="10" name="EK_Utgave">
    <vt:lpwstr>1.00</vt:lpwstr>
  </property>
  <property fmtid="{D5CDD505-2E9C-101B-9397-08002B2CF9AE}" pid="11" name="EK_Watermark">
    <vt:lpwstr>Vannmerke</vt:lpwstr>
  </property>
</Properties>
</file>