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68" w:type="dxa"/>
        <w:tblLayout w:type="fixed"/>
        <w:tblCellMar>
          <w:left w:w="70" w:type="dxa"/>
          <w:right w:w="70" w:type="dxa"/>
        </w:tblCellMar>
        <w:tblLook w:val="0000"/>
      </w:tblPr>
      <w:tblGrid>
        <w:gridCol w:w="5740"/>
        <w:gridCol w:w="1276"/>
        <w:gridCol w:w="1418"/>
        <w:gridCol w:w="1134"/>
      </w:tblGrid>
      <w:tr w14:paraId="7ACF807C" w14:textId="77777777" w:rsidTr="007E5FC6">
        <w:tblPrEx>
          <w:tblW w:w="9568" w:type="dxa"/>
          <w:tblLayout w:type="fixed"/>
          <w:tblCellMar>
            <w:left w:w="70" w:type="dxa"/>
            <w:right w:w="70" w:type="dxa"/>
          </w:tblCellMar>
          <w:tblLook w:val="0000"/>
        </w:tblPrEx>
        <w:trPr>
          <w:cantSplit/>
          <w:trHeight w:val="276"/>
        </w:trPr>
        <w:tc>
          <w:tcPr>
            <w:tcW w:w="5740" w:type="dxa"/>
            <w:vMerge w:val="restart"/>
          </w:tcPr>
          <w:p w:rsidR="00550C49" w14:paraId="7ACF8078" w14:textId="77777777">
            <w:pPr>
              <w:pStyle w:val="Header"/>
              <w:tabs>
                <w:tab w:val="num" w:pos="1080"/>
              </w:tabs>
              <w:spacing w:before="60"/>
              <w:rPr>
                <w:sz w:val="32"/>
              </w:rPr>
            </w:pPr>
            <w:r w:rsidRPr="00550C49">
              <w:rPr>
                <w:noProof/>
                <w:sz w:val="32"/>
              </w:rPr>
              <w:drawing>
                <wp:anchor distT="0" distB="0" distL="114300" distR="114300" simplePos="0" relativeHeight="251658240" behindDoc="0" locked="0" layoutInCell="1" allowOverlap="1">
                  <wp:simplePos x="0" y="0"/>
                  <wp:positionH relativeFrom="margin">
                    <wp:posOffset>-30480</wp:posOffset>
                  </wp:positionH>
                  <wp:positionV relativeFrom="margin">
                    <wp:posOffset>14605</wp:posOffset>
                  </wp:positionV>
                  <wp:extent cx="2424430" cy="329565"/>
                  <wp:effectExtent l="0" t="0" r="0" b="0"/>
                  <wp:wrapSquare wrapText="bothSides"/>
                  <wp:docPr id="3" name="Bilde 3" descr="U:\Logoer\mellomasen skoles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U:\Logoer\mellomasen skolesente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4430" cy="329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0C49" w14:paraId="7ACF8079" w14:textId="77777777">
            <w:pPr>
              <w:pStyle w:val="Header"/>
              <w:tabs>
                <w:tab w:val="num" w:pos="1080"/>
              </w:tabs>
              <w:ind w:left="284" w:right="284"/>
              <w:jc w:val="center"/>
              <w:rPr>
                <w:b/>
                <w:bCs/>
              </w:rPr>
            </w:pPr>
            <w:bookmarkStart w:id="0" w:name="tempHer"/>
            <w:bookmarkEnd w:id="0"/>
          </w:p>
        </w:tc>
        <w:tc>
          <w:tcPr>
            <w:tcW w:w="1276" w:type="dxa"/>
            <w:vAlign w:val="center"/>
          </w:tcPr>
          <w:p w:rsidR="00550C49" w:rsidRPr="001B58DC" w14:paraId="7ACF807A" w14:textId="77777777">
            <w:pPr>
              <w:pStyle w:val="Footer"/>
              <w:rPr>
                <w:rFonts w:ascii="Arial" w:hAnsi="Arial" w:cs="Arial"/>
                <w:b/>
                <w:bCs/>
                <w:color w:val="000080"/>
                <w:sz w:val="16"/>
              </w:rPr>
            </w:pPr>
            <w:r w:rsidRPr="001B58DC">
              <w:rPr>
                <w:rFonts w:ascii="Arial" w:hAnsi="Arial" w:cs="Arial"/>
                <w:b/>
                <w:bCs/>
                <w:sz w:val="16"/>
              </w:rPr>
              <w:t xml:space="preserve">ID  </w:t>
            </w:r>
          </w:p>
        </w:tc>
        <w:tc>
          <w:tcPr>
            <w:tcW w:w="2552" w:type="dxa"/>
            <w:gridSpan w:val="2"/>
            <w:vAlign w:val="center"/>
          </w:tcPr>
          <w:p w:rsidR="00550C49" w:rsidRPr="001B58DC" w14:paraId="7ACF807B" w14:textId="77777777">
            <w:pPr>
              <w:pStyle w:val="Footer"/>
              <w:rPr>
                <w:rFonts w:ascii="Arial" w:hAnsi="Arial" w:cs="Arial"/>
                <w:b/>
                <w:bCs/>
                <w:color w:val="000080"/>
                <w:sz w:val="16"/>
              </w:rPr>
            </w:pPr>
            <w:r w:rsidRPr="001B58DC">
              <w:rPr>
                <w:rFonts w:ascii="Arial" w:hAnsi="Arial" w:cs="Arial"/>
                <w:b/>
                <w:bCs/>
                <w:color w:val="0082A3"/>
                <w:sz w:val="16"/>
              </w:rPr>
              <w:fldChar w:fldCharType="begin" w:fldLock="1"/>
            </w:r>
            <w:r w:rsidRPr="001B58DC" w:rsidR="0040021B">
              <w:rPr>
                <w:rFonts w:ascii="Arial" w:hAnsi="Arial" w:cs="Arial"/>
                <w:b/>
                <w:bCs/>
                <w:color w:val="0082A3"/>
                <w:sz w:val="16"/>
              </w:rPr>
              <w:instrText>DOCPROPERTY EK_DokumentID</w:instrText>
            </w:r>
            <w:r w:rsidRPr="001B58DC">
              <w:rPr>
                <w:rFonts w:ascii="Arial" w:hAnsi="Arial" w:cs="Arial"/>
                <w:b/>
                <w:bCs/>
                <w:color w:val="0082A3"/>
                <w:sz w:val="16"/>
              </w:rPr>
              <w:fldChar w:fldCharType="separate"/>
            </w:r>
            <w:r w:rsidRPr="001B58DC" w:rsidR="0040021B">
              <w:rPr>
                <w:rFonts w:ascii="Arial" w:hAnsi="Arial" w:cs="Arial"/>
                <w:b/>
                <w:bCs/>
                <w:color w:val="0082A3"/>
                <w:sz w:val="16"/>
              </w:rPr>
              <w:t>D16675</w:t>
            </w:r>
            <w:r w:rsidRPr="001B58DC">
              <w:rPr>
                <w:rFonts w:ascii="Arial" w:hAnsi="Arial" w:cs="Arial"/>
                <w:b/>
                <w:bCs/>
                <w:color w:val="0082A3"/>
                <w:sz w:val="16"/>
              </w:rPr>
              <w:fldChar w:fldCharType="end"/>
            </w:r>
          </w:p>
        </w:tc>
      </w:tr>
      <w:tr w14:paraId="7ACF8080" w14:textId="77777777" w:rsidTr="007E5FC6">
        <w:tblPrEx>
          <w:tblW w:w="9568" w:type="dxa"/>
          <w:tblLayout w:type="fixed"/>
          <w:tblCellMar>
            <w:left w:w="70" w:type="dxa"/>
            <w:right w:w="70" w:type="dxa"/>
          </w:tblCellMar>
          <w:tblLook w:val="0000"/>
        </w:tblPrEx>
        <w:trPr>
          <w:cantSplit/>
          <w:trHeight w:val="151"/>
        </w:trPr>
        <w:tc>
          <w:tcPr>
            <w:tcW w:w="5740" w:type="dxa"/>
            <w:vMerge/>
          </w:tcPr>
          <w:p w:rsidR="00550C49" w14:paraId="7ACF807D" w14:textId="77777777">
            <w:pPr>
              <w:pStyle w:val="Header"/>
              <w:tabs>
                <w:tab w:val="num" w:pos="1080"/>
              </w:tabs>
              <w:ind w:left="284" w:right="284"/>
              <w:jc w:val="center"/>
              <w:rPr>
                <w:b/>
                <w:bCs/>
                <w:color w:val="0099CC"/>
                <w:sz w:val="32"/>
              </w:rPr>
            </w:pPr>
          </w:p>
        </w:tc>
        <w:tc>
          <w:tcPr>
            <w:tcW w:w="1276" w:type="dxa"/>
          </w:tcPr>
          <w:p w:rsidR="00550C49" w:rsidRPr="001B58DC" w14:paraId="7ACF807E" w14:textId="77777777">
            <w:pPr>
              <w:pStyle w:val="Footer"/>
              <w:rPr>
                <w:rFonts w:ascii="Arial" w:hAnsi="Arial" w:cs="Arial"/>
                <w:sz w:val="16"/>
              </w:rPr>
            </w:pPr>
            <w:r w:rsidRPr="001B58DC">
              <w:rPr>
                <w:rFonts w:ascii="Arial" w:hAnsi="Arial" w:cs="Arial"/>
                <w:sz w:val="16"/>
              </w:rPr>
              <w:t xml:space="preserve">Versjon </w:t>
            </w:r>
          </w:p>
        </w:tc>
        <w:tc>
          <w:tcPr>
            <w:tcW w:w="2552" w:type="dxa"/>
            <w:gridSpan w:val="2"/>
          </w:tcPr>
          <w:p w:rsidR="00550C49" w:rsidRPr="001B58DC" w14:paraId="7ACF807F" w14:textId="77777777">
            <w:pPr>
              <w:pStyle w:val="Footer"/>
              <w:rPr>
                <w:rFonts w:ascii="Arial" w:hAnsi="Arial" w:cs="Arial"/>
                <w:color w:val="0082A3"/>
                <w:sz w:val="16"/>
              </w:rPr>
            </w:pPr>
            <w:r w:rsidRPr="001B58DC">
              <w:rPr>
                <w:rFonts w:ascii="Arial" w:hAnsi="Arial" w:cs="Arial"/>
                <w:color w:val="0082A3"/>
                <w:sz w:val="16"/>
              </w:rPr>
              <w:fldChar w:fldCharType="begin" w:fldLock="1"/>
            </w:r>
            <w:r w:rsidRPr="001B58DC">
              <w:rPr>
                <w:rFonts w:ascii="Arial" w:hAnsi="Arial" w:cs="Arial"/>
                <w:color w:val="0082A3"/>
                <w:sz w:val="16"/>
              </w:rPr>
              <w:instrText xml:space="preserve"> DOCPROPERTY EK_Utgave </w:instrText>
            </w:r>
            <w:r w:rsidRPr="001B58DC">
              <w:rPr>
                <w:rFonts w:ascii="Arial" w:hAnsi="Arial" w:cs="Arial"/>
                <w:color w:val="0082A3"/>
                <w:sz w:val="16"/>
              </w:rPr>
              <w:fldChar w:fldCharType="separate"/>
            </w:r>
            <w:r w:rsidRPr="001B58DC">
              <w:rPr>
                <w:rFonts w:ascii="Arial" w:hAnsi="Arial" w:cs="Arial"/>
                <w:color w:val="0082A3"/>
                <w:sz w:val="16"/>
              </w:rPr>
              <w:t>1.00</w:t>
            </w:r>
            <w:r w:rsidRPr="001B58DC">
              <w:rPr>
                <w:rFonts w:ascii="Arial" w:hAnsi="Arial" w:cs="Arial"/>
                <w:color w:val="0082A3"/>
                <w:sz w:val="16"/>
              </w:rPr>
              <w:fldChar w:fldCharType="end"/>
            </w:r>
          </w:p>
        </w:tc>
      </w:tr>
      <w:tr w14:paraId="7ACF8084" w14:textId="77777777" w:rsidTr="007E5FC6">
        <w:tblPrEx>
          <w:tblW w:w="9568" w:type="dxa"/>
          <w:tblLayout w:type="fixed"/>
          <w:tblCellMar>
            <w:left w:w="70" w:type="dxa"/>
            <w:right w:w="70" w:type="dxa"/>
          </w:tblCellMar>
          <w:tblLook w:val="0000"/>
        </w:tblPrEx>
        <w:trPr>
          <w:cantSplit/>
          <w:trHeight w:val="62"/>
        </w:trPr>
        <w:tc>
          <w:tcPr>
            <w:tcW w:w="5740" w:type="dxa"/>
            <w:vMerge/>
          </w:tcPr>
          <w:p w:rsidR="00550C49" w14:paraId="7ACF8081" w14:textId="77777777">
            <w:pPr>
              <w:pStyle w:val="Header"/>
              <w:tabs>
                <w:tab w:val="num" w:pos="1080"/>
              </w:tabs>
              <w:ind w:left="284" w:right="284"/>
              <w:jc w:val="center"/>
              <w:rPr>
                <w:b/>
                <w:bCs/>
                <w:color w:val="0099CC"/>
                <w:sz w:val="32"/>
              </w:rPr>
            </w:pPr>
          </w:p>
        </w:tc>
        <w:tc>
          <w:tcPr>
            <w:tcW w:w="1276" w:type="dxa"/>
          </w:tcPr>
          <w:p w:rsidR="00550C49" w:rsidRPr="001B58DC" w14:paraId="7ACF8082" w14:textId="77777777">
            <w:pPr>
              <w:pStyle w:val="Footer"/>
              <w:rPr>
                <w:rFonts w:ascii="Arial" w:hAnsi="Arial" w:cs="Arial"/>
                <w:sz w:val="16"/>
              </w:rPr>
            </w:pPr>
            <w:r w:rsidRPr="001B58DC">
              <w:rPr>
                <w:rFonts w:ascii="Arial" w:hAnsi="Arial" w:cs="Arial"/>
                <w:sz w:val="16"/>
              </w:rPr>
              <w:t>Gyldig fra</w:t>
            </w:r>
          </w:p>
        </w:tc>
        <w:tc>
          <w:tcPr>
            <w:tcW w:w="2552" w:type="dxa"/>
            <w:gridSpan w:val="2"/>
          </w:tcPr>
          <w:p w:rsidR="00550C49" w:rsidRPr="001B58DC" w14:paraId="7ACF8083" w14:textId="77777777">
            <w:pPr>
              <w:pStyle w:val="Footer"/>
              <w:rPr>
                <w:rFonts w:ascii="Arial" w:hAnsi="Arial" w:cs="Arial"/>
                <w:color w:val="0082A3"/>
                <w:sz w:val="16"/>
              </w:rPr>
            </w:pPr>
            <w:r w:rsidRPr="001B58DC">
              <w:rPr>
                <w:rFonts w:ascii="Arial" w:hAnsi="Arial" w:cs="Arial"/>
                <w:color w:val="0082A3"/>
                <w:sz w:val="16"/>
              </w:rPr>
              <w:fldChar w:fldCharType="begin" w:fldLock="1"/>
            </w:r>
            <w:r w:rsidRPr="001B58DC">
              <w:rPr>
                <w:rFonts w:ascii="Arial" w:hAnsi="Arial" w:cs="Arial"/>
                <w:color w:val="0082A3"/>
                <w:sz w:val="16"/>
              </w:rPr>
              <w:instrText xml:space="preserve"> DOCPROPERTY EK_GjelderFra </w:instrText>
            </w:r>
            <w:r w:rsidRPr="001B58DC">
              <w:rPr>
                <w:rFonts w:ascii="Arial" w:hAnsi="Arial" w:cs="Arial"/>
                <w:color w:val="0082A3"/>
                <w:sz w:val="16"/>
              </w:rPr>
              <w:fldChar w:fldCharType="separate"/>
            </w:r>
            <w:r w:rsidRPr="001B58DC">
              <w:rPr>
                <w:rFonts w:ascii="Arial" w:hAnsi="Arial" w:cs="Arial"/>
                <w:color w:val="0082A3"/>
                <w:sz w:val="16"/>
              </w:rPr>
              <w:t>01.08.2024</w:t>
            </w:r>
            <w:r w:rsidRPr="001B58DC">
              <w:rPr>
                <w:rFonts w:ascii="Arial" w:hAnsi="Arial" w:cs="Arial"/>
                <w:color w:val="0082A3"/>
                <w:sz w:val="16"/>
              </w:rPr>
              <w:fldChar w:fldCharType="end"/>
            </w:r>
          </w:p>
        </w:tc>
      </w:tr>
      <w:tr w14:paraId="7ACF8088" w14:textId="77777777" w:rsidTr="007E5FC6">
        <w:tblPrEx>
          <w:tblW w:w="9568" w:type="dxa"/>
          <w:tblLayout w:type="fixed"/>
          <w:tblCellMar>
            <w:left w:w="70" w:type="dxa"/>
            <w:right w:w="70" w:type="dxa"/>
          </w:tblCellMar>
          <w:tblLook w:val="0000"/>
        </w:tblPrEx>
        <w:trPr>
          <w:cantSplit/>
          <w:trHeight w:val="133"/>
        </w:trPr>
        <w:tc>
          <w:tcPr>
            <w:tcW w:w="5740" w:type="dxa"/>
            <w:vMerge/>
            <w:vAlign w:val="center"/>
          </w:tcPr>
          <w:p w:rsidR="00550C49" w14:paraId="7ACF8085" w14:textId="77777777">
            <w:pPr>
              <w:pStyle w:val="Header"/>
              <w:tabs>
                <w:tab w:val="num" w:pos="1080"/>
              </w:tabs>
              <w:ind w:left="284" w:right="284"/>
              <w:jc w:val="center"/>
              <w:rPr>
                <w:b/>
                <w:bCs/>
                <w:color w:val="A3CED5"/>
              </w:rPr>
            </w:pPr>
          </w:p>
        </w:tc>
        <w:tc>
          <w:tcPr>
            <w:tcW w:w="1276" w:type="dxa"/>
          </w:tcPr>
          <w:p w:rsidR="00550C49" w:rsidRPr="001B58DC" w14:paraId="7ACF8086" w14:textId="77777777">
            <w:pPr>
              <w:pStyle w:val="Footer"/>
              <w:rPr>
                <w:rFonts w:ascii="Arial" w:hAnsi="Arial" w:cs="Arial"/>
                <w:color w:val="000080"/>
                <w:sz w:val="16"/>
              </w:rPr>
            </w:pPr>
            <w:r w:rsidRPr="001B58DC">
              <w:rPr>
                <w:rFonts w:ascii="Arial" w:hAnsi="Arial" w:cs="Arial"/>
                <w:sz w:val="16"/>
              </w:rPr>
              <w:t>Utarbeider</w:t>
            </w:r>
          </w:p>
        </w:tc>
        <w:tc>
          <w:tcPr>
            <w:tcW w:w="2552" w:type="dxa"/>
            <w:gridSpan w:val="2"/>
          </w:tcPr>
          <w:p w:rsidR="00550C49" w:rsidRPr="001B58DC" w:rsidP="00577D7C" w14:paraId="7ACF8087" w14:textId="77777777">
            <w:pPr>
              <w:pStyle w:val="Footer"/>
              <w:rPr>
                <w:rFonts w:ascii="Arial" w:hAnsi="Arial" w:cs="Arial"/>
                <w:color w:val="000080"/>
                <w:sz w:val="16"/>
              </w:rPr>
            </w:pPr>
            <w:r w:rsidRPr="001B58DC">
              <w:rPr>
                <w:rFonts w:ascii="Arial" w:hAnsi="Arial" w:cs="Arial"/>
                <w:color w:val="0082A3"/>
                <w:sz w:val="16"/>
              </w:rPr>
              <w:fldChar w:fldCharType="begin" w:fldLock="1"/>
            </w:r>
            <w:r w:rsidRPr="001B58DC">
              <w:rPr>
                <w:rFonts w:ascii="Arial" w:hAnsi="Arial" w:cs="Arial"/>
                <w:color w:val="0082A3"/>
                <w:sz w:val="16"/>
              </w:rPr>
              <w:instrText xml:space="preserve"> DOCPROPERTY EK_SkrevetAv </w:instrText>
            </w:r>
            <w:r w:rsidRPr="001B58DC">
              <w:rPr>
                <w:rFonts w:ascii="Arial" w:hAnsi="Arial" w:cs="Arial"/>
                <w:color w:val="0082A3"/>
                <w:sz w:val="16"/>
              </w:rPr>
              <w:fldChar w:fldCharType="separate"/>
            </w:r>
            <w:r w:rsidRPr="001B58DC">
              <w:rPr>
                <w:rFonts w:ascii="Arial" w:hAnsi="Arial" w:cs="Arial"/>
                <w:color w:val="0082A3"/>
                <w:sz w:val="16"/>
              </w:rPr>
              <w:t>Ellen Tinnan</w:t>
            </w:r>
            <w:r w:rsidRPr="001B58DC">
              <w:rPr>
                <w:rFonts w:ascii="Arial" w:hAnsi="Arial" w:cs="Arial"/>
                <w:color w:val="0082A3"/>
                <w:sz w:val="16"/>
              </w:rPr>
              <w:fldChar w:fldCharType="end"/>
            </w:r>
            <w:r w:rsidRPr="001B58DC">
              <w:rPr>
                <w:rFonts w:ascii="Arial" w:hAnsi="Arial" w:cs="Arial"/>
                <w:color w:val="000080"/>
                <w:sz w:val="16"/>
              </w:rPr>
              <w:t xml:space="preserve"> </w:t>
            </w:r>
          </w:p>
        </w:tc>
      </w:tr>
      <w:tr w14:paraId="7ACF808C" w14:textId="77777777" w:rsidTr="007E5FC6">
        <w:tblPrEx>
          <w:tblW w:w="9568" w:type="dxa"/>
          <w:tblLayout w:type="fixed"/>
          <w:tblCellMar>
            <w:left w:w="70" w:type="dxa"/>
            <w:right w:w="70" w:type="dxa"/>
          </w:tblCellMar>
          <w:tblLook w:val="0000"/>
        </w:tblPrEx>
        <w:trPr>
          <w:cantSplit/>
        </w:trPr>
        <w:tc>
          <w:tcPr>
            <w:tcW w:w="5740" w:type="dxa"/>
            <w:vMerge/>
            <w:vAlign w:val="center"/>
          </w:tcPr>
          <w:p w:rsidR="00550C49" w14:paraId="7ACF8089" w14:textId="77777777">
            <w:pPr>
              <w:pStyle w:val="Header"/>
              <w:tabs>
                <w:tab w:val="num" w:pos="1080"/>
              </w:tabs>
              <w:rPr>
                <w:b/>
                <w:bCs/>
              </w:rPr>
            </w:pPr>
          </w:p>
        </w:tc>
        <w:tc>
          <w:tcPr>
            <w:tcW w:w="1276" w:type="dxa"/>
          </w:tcPr>
          <w:p w:rsidR="00550C49" w:rsidRPr="001B58DC" w14:paraId="7ACF808A" w14:textId="77777777">
            <w:pPr>
              <w:pStyle w:val="Header"/>
              <w:tabs>
                <w:tab w:val="num" w:pos="1080"/>
              </w:tabs>
              <w:rPr>
                <w:rFonts w:ascii="Arial" w:hAnsi="Arial" w:cs="Arial"/>
                <w:sz w:val="16"/>
              </w:rPr>
            </w:pPr>
            <w:r w:rsidRPr="001B58DC">
              <w:rPr>
                <w:rFonts w:ascii="Arial" w:hAnsi="Arial" w:cs="Arial"/>
                <w:sz w:val="16"/>
              </w:rPr>
              <w:t>Godkjent</w:t>
            </w:r>
          </w:p>
        </w:tc>
        <w:tc>
          <w:tcPr>
            <w:tcW w:w="2552" w:type="dxa"/>
            <w:gridSpan w:val="2"/>
          </w:tcPr>
          <w:p w:rsidR="00550C49" w:rsidRPr="001B58DC" w:rsidP="00577D7C" w14:paraId="7ACF808B" w14:textId="77777777">
            <w:pPr>
              <w:pStyle w:val="Footer"/>
              <w:rPr>
                <w:rFonts w:ascii="Arial" w:hAnsi="Arial" w:cs="Arial"/>
                <w:color w:val="000080"/>
                <w:sz w:val="16"/>
              </w:rPr>
            </w:pPr>
            <w:r w:rsidRPr="001B58DC">
              <w:rPr>
                <w:rFonts w:ascii="Arial" w:hAnsi="Arial" w:cs="Arial"/>
                <w:color w:val="0082A3"/>
                <w:sz w:val="16"/>
              </w:rPr>
              <w:fldChar w:fldCharType="begin" w:fldLock="1"/>
            </w:r>
            <w:r w:rsidRPr="001B58DC">
              <w:rPr>
                <w:rFonts w:ascii="Arial" w:hAnsi="Arial" w:cs="Arial"/>
                <w:color w:val="0082A3"/>
                <w:sz w:val="16"/>
              </w:rPr>
              <w:instrText xml:space="preserve"> DOCPROPERTY EK_Signatur </w:instrText>
            </w:r>
            <w:r w:rsidRPr="001B58DC">
              <w:rPr>
                <w:rFonts w:ascii="Arial" w:hAnsi="Arial" w:cs="Arial"/>
                <w:color w:val="0082A3"/>
                <w:sz w:val="16"/>
              </w:rPr>
              <w:fldChar w:fldCharType="separate"/>
            </w:r>
            <w:r w:rsidRPr="001B58DC">
              <w:rPr>
                <w:rFonts w:ascii="Arial" w:hAnsi="Arial" w:cs="Arial"/>
                <w:color w:val="0082A3"/>
                <w:sz w:val="16"/>
              </w:rPr>
              <w:t>Ellen Signora Tinnan</w:t>
            </w:r>
            <w:r w:rsidRPr="001B58DC">
              <w:rPr>
                <w:rFonts w:ascii="Arial" w:hAnsi="Arial" w:cs="Arial"/>
                <w:color w:val="0082A3"/>
                <w:sz w:val="16"/>
              </w:rPr>
              <w:fldChar w:fldCharType="end"/>
            </w:r>
          </w:p>
        </w:tc>
      </w:tr>
      <w:tr w14:paraId="7ACF808F"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577D7C" w:rsidRPr="001B58DC" w:rsidP="00071546" w14:paraId="7ACF808D" w14:textId="77777777">
            <w:pPr>
              <w:pStyle w:val="Header"/>
              <w:tabs>
                <w:tab w:val="num" w:pos="1080"/>
              </w:tabs>
              <w:ind w:left="284" w:right="284"/>
              <w:rPr>
                <w:rStyle w:val="PageNumber"/>
                <w:rFonts w:ascii="Arial" w:hAnsi="Arial" w:cs="Arial"/>
                <w:color w:val="000080"/>
                <w:sz w:val="16"/>
              </w:rPr>
            </w:pPr>
          </w:p>
        </w:tc>
        <w:tc>
          <w:tcPr>
            <w:tcW w:w="1134" w:type="dxa"/>
            <w:vAlign w:val="center"/>
          </w:tcPr>
          <w:p w:rsidR="00577D7C" w:rsidRPr="001B58DC" w:rsidP="00577D7C" w14:paraId="7ACF808E" w14:textId="77777777">
            <w:pPr>
              <w:pStyle w:val="Header"/>
              <w:tabs>
                <w:tab w:val="num" w:pos="1080"/>
              </w:tabs>
              <w:jc w:val="right"/>
              <w:rPr>
                <w:rStyle w:val="PageNumber"/>
                <w:rFonts w:ascii="Arial" w:hAnsi="Arial" w:cs="Arial"/>
                <w:color w:val="000080"/>
                <w:sz w:val="16"/>
              </w:rPr>
            </w:pPr>
            <w:r w:rsidRPr="001B58DC">
              <w:rPr>
                <w:rStyle w:val="PageNumber"/>
                <w:rFonts w:ascii="Arial" w:hAnsi="Arial" w:cs="Arial"/>
                <w:sz w:val="16"/>
              </w:rPr>
              <w:t xml:space="preserve">Side </w:t>
            </w:r>
            <w:r w:rsidRPr="001B58DC">
              <w:rPr>
                <w:rStyle w:val="PageNumber"/>
                <w:rFonts w:ascii="Arial" w:hAnsi="Arial" w:cs="Arial"/>
                <w:sz w:val="16"/>
              </w:rPr>
              <w:fldChar w:fldCharType="begin"/>
            </w:r>
            <w:r w:rsidRPr="001B58DC">
              <w:rPr>
                <w:rStyle w:val="PageNumber"/>
                <w:rFonts w:ascii="Arial" w:hAnsi="Arial" w:cs="Arial"/>
                <w:sz w:val="16"/>
              </w:rPr>
              <w:instrText xml:space="preserve"> PAGE   \* MERGEFORMAT </w:instrText>
            </w:r>
            <w:r w:rsidRPr="001B58DC">
              <w:rPr>
                <w:rStyle w:val="PageNumber"/>
                <w:rFonts w:ascii="Arial" w:hAnsi="Arial" w:cs="Arial"/>
                <w:sz w:val="16"/>
              </w:rPr>
              <w:fldChar w:fldCharType="separate"/>
            </w:r>
            <w:r w:rsidRPr="001B58DC" w:rsidR="00B15818">
              <w:rPr>
                <w:rStyle w:val="PageNumber"/>
                <w:rFonts w:ascii="Arial" w:hAnsi="Arial" w:cs="Arial"/>
                <w:noProof/>
                <w:sz w:val="16"/>
              </w:rPr>
              <w:t>1</w:t>
            </w:r>
            <w:r w:rsidRPr="001B58DC">
              <w:rPr>
                <w:rStyle w:val="PageNumber"/>
                <w:rFonts w:ascii="Arial" w:hAnsi="Arial" w:cs="Arial"/>
                <w:sz w:val="16"/>
              </w:rPr>
              <w:fldChar w:fldCharType="end"/>
            </w:r>
            <w:r w:rsidRPr="001B58DC">
              <w:rPr>
                <w:rStyle w:val="PageNumber"/>
                <w:rFonts w:ascii="Arial" w:hAnsi="Arial" w:cs="Arial"/>
                <w:sz w:val="16"/>
              </w:rPr>
              <w:t xml:space="preserve"> av </w:t>
            </w:r>
            <w:r w:rsidRPr="001B58DC">
              <w:rPr>
                <w:rStyle w:val="PageNumber"/>
                <w:rFonts w:ascii="Arial" w:hAnsi="Arial" w:cs="Arial"/>
                <w:sz w:val="16"/>
              </w:rPr>
              <w:fldChar w:fldCharType="begin"/>
            </w:r>
            <w:r w:rsidRPr="001B58DC">
              <w:rPr>
                <w:rStyle w:val="PageNumber"/>
                <w:rFonts w:ascii="Arial" w:hAnsi="Arial" w:cs="Arial"/>
                <w:sz w:val="16"/>
              </w:rPr>
              <w:instrText xml:space="preserve"> NUMPAGES   \* MERGEFORMAT </w:instrText>
            </w:r>
            <w:r w:rsidRPr="001B58DC">
              <w:rPr>
                <w:rStyle w:val="PageNumber"/>
                <w:rFonts w:ascii="Arial" w:hAnsi="Arial" w:cs="Arial"/>
                <w:sz w:val="16"/>
              </w:rPr>
              <w:fldChar w:fldCharType="separate"/>
            </w:r>
            <w:r w:rsidRPr="001B58DC" w:rsidR="00B15818">
              <w:rPr>
                <w:rStyle w:val="PageNumber"/>
                <w:rFonts w:ascii="Arial" w:hAnsi="Arial" w:cs="Arial"/>
                <w:noProof/>
                <w:sz w:val="16"/>
              </w:rPr>
              <w:t>12</w:t>
            </w:r>
            <w:r w:rsidRPr="001B58DC">
              <w:rPr>
                <w:rStyle w:val="PageNumber"/>
                <w:rFonts w:ascii="Arial" w:hAnsi="Arial" w:cs="Arial"/>
                <w:sz w:val="16"/>
              </w:rPr>
              <w:fldChar w:fldCharType="end"/>
            </w:r>
          </w:p>
        </w:tc>
      </w:tr>
      <w:tr w14:paraId="7ACF8092"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9A5011" w:rsidP="00071546" w14:paraId="3EE592B6" w14:textId="77777777">
            <w:pPr>
              <w:pStyle w:val="Header"/>
              <w:tabs>
                <w:tab w:val="num" w:pos="1080"/>
              </w:tabs>
              <w:ind w:right="284"/>
              <w:rPr>
                <w:rFonts w:ascii="Arial" w:hAnsi="Arial" w:cs="Arial"/>
                <w:b/>
                <w:bCs/>
                <w:color w:val="31849B" w:themeColor="accent5" w:themeShade="BF"/>
                <w:sz w:val="32"/>
              </w:rPr>
            </w:pPr>
          </w:p>
          <w:p w:rsidR="009A5011" w:rsidP="00071546" w14:paraId="376EAFF3" w14:textId="77777777">
            <w:pPr>
              <w:pStyle w:val="Header"/>
              <w:tabs>
                <w:tab w:val="num" w:pos="1080"/>
              </w:tabs>
              <w:ind w:right="284"/>
              <w:rPr>
                <w:rFonts w:ascii="Arial" w:hAnsi="Arial" w:cs="Arial"/>
                <w:b/>
                <w:bCs/>
                <w:color w:val="31849B" w:themeColor="accent5" w:themeShade="BF"/>
                <w:sz w:val="32"/>
              </w:rPr>
            </w:pPr>
          </w:p>
          <w:p w:rsidR="009A5011" w:rsidP="00071546" w14:paraId="17076FA8" w14:textId="77777777">
            <w:pPr>
              <w:pStyle w:val="Header"/>
              <w:tabs>
                <w:tab w:val="num" w:pos="1080"/>
              </w:tabs>
              <w:ind w:right="284"/>
              <w:rPr>
                <w:rFonts w:ascii="Arial" w:hAnsi="Arial" w:cs="Arial"/>
                <w:b/>
                <w:bCs/>
                <w:color w:val="31849B" w:themeColor="accent5" w:themeShade="BF"/>
                <w:sz w:val="32"/>
              </w:rPr>
            </w:pPr>
          </w:p>
          <w:p w:rsidR="009A5011" w:rsidP="00071546" w14:paraId="79AF769C" w14:textId="77777777">
            <w:pPr>
              <w:pStyle w:val="Header"/>
              <w:tabs>
                <w:tab w:val="num" w:pos="1080"/>
              </w:tabs>
              <w:ind w:right="284"/>
              <w:rPr>
                <w:rFonts w:ascii="Arial" w:hAnsi="Arial" w:cs="Arial"/>
                <w:b/>
                <w:bCs/>
                <w:color w:val="31849B" w:themeColor="accent5" w:themeShade="BF"/>
                <w:sz w:val="32"/>
              </w:rPr>
            </w:pPr>
          </w:p>
          <w:p w:rsidR="009A5011" w:rsidP="00071546" w14:paraId="7DEE38E1" w14:textId="77777777">
            <w:pPr>
              <w:pStyle w:val="Header"/>
              <w:tabs>
                <w:tab w:val="num" w:pos="1080"/>
              </w:tabs>
              <w:ind w:right="284"/>
              <w:rPr>
                <w:rFonts w:ascii="Arial" w:hAnsi="Arial" w:cs="Arial"/>
                <w:b/>
                <w:bCs/>
                <w:color w:val="31849B" w:themeColor="accent5" w:themeShade="BF"/>
                <w:sz w:val="32"/>
              </w:rPr>
            </w:pPr>
          </w:p>
          <w:p w:rsidR="00071546" w:rsidRPr="001B58DC" w:rsidP="00071546" w14:paraId="7ACF8090" w14:textId="5B66483D">
            <w:pPr>
              <w:pStyle w:val="Header"/>
              <w:tabs>
                <w:tab w:val="num" w:pos="1080"/>
              </w:tabs>
              <w:ind w:right="284"/>
              <w:rPr>
                <w:rFonts w:ascii="Arial" w:hAnsi="Arial" w:cs="Arial"/>
                <w:b/>
                <w:bCs/>
                <w:color w:val="000080"/>
                <w:sz w:val="32"/>
              </w:rPr>
            </w:pPr>
            <w:r w:rsidRPr="001B58DC">
              <w:rPr>
                <w:rFonts w:ascii="Arial" w:hAnsi="Arial" w:cs="Arial"/>
                <w:b/>
                <w:bCs/>
                <w:color w:val="31849B" w:themeColor="accent5" w:themeShade="BF"/>
                <w:sz w:val="32"/>
              </w:rPr>
              <w:fldChar w:fldCharType="begin" w:fldLock="1"/>
            </w:r>
            <w:r w:rsidRPr="001B58DC">
              <w:rPr>
                <w:rFonts w:ascii="Arial" w:hAnsi="Arial" w:cs="Arial"/>
                <w:b/>
                <w:bCs/>
                <w:color w:val="31849B" w:themeColor="accent5" w:themeShade="BF"/>
                <w:sz w:val="32"/>
              </w:rPr>
              <w:instrText xml:space="preserve"> DOCPROPERTY EK_DokTittel </w:instrText>
            </w:r>
            <w:r w:rsidRPr="001B58DC">
              <w:rPr>
                <w:rFonts w:ascii="Arial" w:hAnsi="Arial" w:cs="Arial"/>
                <w:b/>
                <w:bCs/>
                <w:color w:val="31849B" w:themeColor="accent5" w:themeShade="BF"/>
                <w:sz w:val="32"/>
              </w:rPr>
              <w:fldChar w:fldCharType="separate"/>
            </w:r>
            <w:r w:rsidRPr="001B58DC">
              <w:rPr>
                <w:rFonts w:ascii="Arial" w:hAnsi="Arial" w:cs="Arial"/>
                <w:b/>
                <w:bCs/>
                <w:color w:val="31849B" w:themeColor="accent5" w:themeShade="BF"/>
                <w:sz w:val="32"/>
              </w:rPr>
              <w:t>Virksomhetsplan Mellomåsen skole og voksenopplæring, 2024 - 2025</w:t>
            </w:r>
            <w:r w:rsidRPr="001B58DC">
              <w:rPr>
                <w:rFonts w:ascii="Arial" w:hAnsi="Arial" w:cs="Arial"/>
                <w:b/>
                <w:bCs/>
                <w:color w:val="31849B" w:themeColor="accent5" w:themeShade="BF"/>
                <w:sz w:val="32"/>
              </w:rPr>
              <w:fldChar w:fldCharType="end"/>
            </w:r>
          </w:p>
        </w:tc>
        <w:tc>
          <w:tcPr>
            <w:tcW w:w="1134" w:type="dxa"/>
            <w:vAlign w:val="center"/>
          </w:tcPr>
          <w:p w:rsidR="00071546" w:rsidRPr="00577D7C" w:rsidP="00577D7C" w14:paraId="7ACF8091" w14:textId="77777777">
            <w:pPr>
              <w:pStyle w:val="Header"/>
              <w:tabs>
                <w:tab w:val="num" w:pos="1080"/>
              </w:tabs>
              <w:jc w:val="right"/>
              <w:rPr>
                <w:rStyle w:val="PageNumber"/>
                <w:rFonts w:ascii="Verdana" w:hAnsi="Verdana"/>
                <w:sz w:val="16"/>
              </w:rPr>
            </w:pPr>
          </w:p>
        </w:tc>
      </w:tr>
    </w:tbl>
    <w:p w:rsidR="00950BED" w14:paraId="7ACF8093" w14:textId="6235A6CF">
      <w:pPr>
        <w:ind w:left="2127" w:hanging="2127"/>
      </w:pPr>
      <w:r w:rsidRPr="007D53F0">
        <w:rPr>
          <w:rFonts w:ascii="Trebuchet MS"/>
          <w:noProof/>
          <w:sz w:val="16"/>
        </w:rPr>
        <mc:AlternateContent>
          <mc:Choice Requires="wps">
            <w:drawing>
              <wp:anchor distT="0" distB="0" distL="114300" distR="114300" simplePos="0" relativeHeight="251659264" behindDoc="1" locked="0" layoutInCell="1" allowOverlap="1">
                <wp:simplePos x="0" y="0"/>
                <wp:positionH relativeFrom="page">
                  <wp:posOffset>-1160980</wp:posOffset>
                </wp:positionH>
                <wp:positionV relativeFrom="page">
                  <wp:posOffset>-354459</wp:posOffset>
                </wp:positionV>
                <wp:extent cx="8991600" cy="11034445"/>
                <wp:effectExtent l="0" t="0" r="0" b="0"/>
                <wp:wrapNone/>
                <wp:docPr id="33" name="Rektangel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991600" cy="11034445"/>
                        </a:xfrm>
                        <a:prstGeom prst="rect">
                          <a:avLst/>
                        </a:prstGeom>
                        <a:solidFill>
                          <a:srgbClr val="00859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ktangel 33" o:spid="_x0000_s1025" style="width:708pt;height:868.85pt;margin-top:-27.9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color="#008599" stroked="f"/>
            </w:pict>
          </mc:Fallback>
        </mc:AlternateContent>
      </w:r>
      <w:r w:rsidRPr="007D53F0">
        <w:rPr>
          <w:rFonts w:ascii="Trebuchet MS"/>
          <w:noProof/>
          <w:sz w:val="16"/>
        </w:rPr>
        <mc:AlternateContent>
          <mc:Choice Requires="wpg">
            <w:drawing>
              <wp:anchor distT="0" distB="0" distL="114300" distR="114300" simplePos="0" relativeHeight="251671552" behindDoc="1" locked="0" layoutInCell="1" allowOverlap="1">
                <wp:simplePos x="0" y="0"/>
                <wp:positionH relativeFrom="page">
                  <wp:align>left</wp:align>
                </wp:positionH>
                <wp:positionV relativeFrom="margin">
                  <wp:posOffset>-958335</wp:posOffset>
                </wp:positionV>
                <wp:extent cx="7526020" cy="9839310"/>
                <wp:effectExtent l="0" t="0" r="0" b="0"/>
                <wp:wrapNone/>
                <wp:docPr id="22" name="Grupp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7526020" cy="9839310"/>
                          <a:chOff x="0" y="2800"/>
                          <a:chExt cx="11852" cy="14038"/>
                        </a:xfrm>
                        <a:solidFill>
                          <a:srgbClr val="8CB8C6"/>
                        </a:solidFill>
                      </wpg:grpSpPr>
                      <wps:wsp xmlns:wps="http://schemas.microsoft.com/office/word/2010/wordprocessingShape">
                        <wps:cNvPr id="23" name="AutoShape 16"/>
                        <wps:cNvSpPr/>
                        <wps:spPr bwMode="auto">
                          <a:xfrm>
                            <a:off x="3168" y="12240"/>
                            <a:ext cx="3768" cy="4598"/>
                          </a:xfrm>
                          <a:custGeom>
                            <a:avLst/>
                            <a:gdLst>
                              <a:gd name="T0" fmla="+- 0 5606 3169"/>
                              <a:gd name="T1" fmla="*/ T0 w 3768"/>
                              <a:gd name="T2" fmla="+- 0 13112 12240"/>
                              <a:gd name="T3" fmla="*/ 13112 h 4598"/>
                              <a:gd name="T4" fmla="+- 0 5510 3169"/>
                              <a:gd name="T5" fmla="*/ T4 w 3768"/>
                              <a:gd name="T6" fmla="+- 0 12959 12240"/>
                              <a:gd name="T7" fmla="*/ 12959 h 4598"/>
                              <a:gd name="T8" fmla="+- 0 4935 3169"/>
                              <a:gd name="T9" fmla="*/ T8 w 3768"/>
                              <a:gd name="T10" fmla="+- 0 12621 12240"/>
                              <a:gd name="T11" fmla="*/ 12621 h 4598"/>
                              <a:gd name="T12" fmla="+- 0 4938 3169"/>
                              <a:gd name="T13" fmla="*/ T12 w 3768"/>
                              <a:gd name="T14" fmla="+- 0 13919 12240"/>
                              <a:gd name="T15" fmla="*/ 13919 h 4598"/>
                              <a:gd name="T16" fmla="+- 0 4922 3169"/>
                              <a:gd name="T17" fmla="*/ T16 w 3768"/>
                              <a:gd name="T18" fmla="+- 0 15443 12240"/>
                              <a:gd name="T19" fmla="*/ 15443 h 4598"/>
                              <a:gd name="T20" fmla="+- 0 4790 3169"/>
                              <a:gd name="T21" fmla="*/ T20 w 3768"/>
                              <a:gd name="T22" fmla="+- 0 15442 12240"/>
                              <a:gd name="T23" fmla="*/ 15442 h 4598"/>
                              <a:gd name="T24" fmla="+- 0 4651 3169"/>
                              <a:gd name="T25" fmla="*/ T24 w 3768"/>
                              <a:gd name="T26" fmla="+- 0 15449 12240"/>
                              <a:gd name="T27" fmla="*/ 15449 h 4598"/>
                              <a:gd name="T28" fmla="+- 0 4505 3169"/>
                              <a:gd name="T29" fmla="*/ T28 w 3768"/>
                              <a:gd name="T30" fmla="+- 0 15465 12240"/>
                              <a:gd name="T31" fmla="*/ 15465 h 4598"/>
                              <a:gd name="T32" fmla="+- 0 4357 3169"/>
                              <a:gd name="T33" fmla="*/ T32 w 3768"/>
                              <a:gd name="T34" fmla="+- 0 15490 12240"/>
                              <a:gd name="T35" fmla="*/ 15490 h 4598"/>
                              <a:gd name="T36" fmla="+- 0 4208 3169"/>
                              <a:gd name="T37" fmla="*/ T36 w 3768"/>
                              <a:gd name="T38" fmla="+- 0 15525 12240"/>
                              <a:gd name="T39" fmla="*/ 15525 h 4598"/>
                              <a:gd name="T40" fmla="+- 0 4059 3169"/>
                              <a:gd name="T41" fmla="*/ T40 w 3768"/>
                              <a:gd name="T42" fmla="+- 0 15569 12240"/>
                              <a:gd name="T43" fmla="*/ 15569 h 4598"/>
                              <a:gd name="T44" fmla="+- 0 3915 3169"/>
                              <a:gd name="T45" fmla="*/ T44 w 3768"/>
                              <a:gd name="T46" fmla="+- 0 15622 12240"/>
                              <a:gd name="T47" fmla="*/ 15622 h 4598"/>
                              <a:gd name="T48" fmla="+- 0 3777 3169"/>
                              <a:gd name="T49" fmla="*/ T48 w 3768"/>
                              <a:gd name="T50" fmla="+- 0 15685 12240"/>
                              <a:gd name="T51" fmla="*/ 15685 h 4598"/>
                              <a:gd name="T52" fmla="+- 0 3647 3169"/>
                              <a:gd name="T53" fmla="*/ T52 w 3768"/>
                              <a:gd name="T54" fmla="+- 0 15758 12240"/>
                              <a:gd name="T55" fmla="*/ 15758 h 4598"/>
                              <a:gd name="T56" fmla="+- 0 3528 3169"/>
                              <a:gd name="T57" fmla="*/ T56 w 3768"/>
                              <a:gd name="T58" fmla="+- 0 15841 12240"/>
                              <a:gd name="T59" fmla="*/ 15841 h 4598"/>
                              <a:gd name="T60" fmla="+- 0 3422 3169"/>
                              <a:gd name="T61" fmla="*/ T60 w 3768"/>
                              <a:gd name="T62" fmla="+- 0 15933 12240"/>
                              <a:gd name="T63" fmla="*/ 15933 h 4598"/>
                              <a:gd name="T64" fmla="+- 0 3331 3169"/>
                              <a:gd name="T65" fmla="*/ T64 w 3768"/>
                              <a:gd name="T66" fmla="+- 0 16036 12240"/>
                              <a:gd name="T67" fmla="*/ 16036 h 4598"/>
                              <a:gd name="T68" fmla="+- 0 3259 3169"/>
                              <a:gd name="T69" fmla="*/ T68 w 3768"/>
                              <a:gd name="T70" fmla="+- 0 16149 12240"/>
                              <a:gd name="T71" fmla="*/ 16149 h 4598"/>
                              <a:gd name="T72" fmla="+- 0 3206 3169"/>
                              <a:gd name="T73" fmla="*/ T72 w 3768"/>
                              <a:gd name="T74" fmla="+- 0 16272 12240"/>
                              <a:gd name="T75" fmla="*/ 16272 h 4598"/>
                              <a:gd name="T76" fmla="+- 0 3176 3169"/>
                              <a:gd name="T77" fmla="*/ T76 w 3768"/>
                              <a:gd name="T78" fmla="+- 0 16406 12240"/>
                              <a:gd name="T79" fmla="*/ 16406 h 4598"/>
                              <a:gd name="T80" fmla="+- 0 3169 3169"/>
                              <a:gd name="T81" fmla="*/ T80 w 3768"/>
                              <a:gd name="T82" fmla="+- 0 16599 12240"/>
                              <a:gd name="T83" fmla="*/ 16599 h 4598"/>
                              <a:gd name="T84" fmla="+- 0 3177 3169"/>
                              <a:gd name="T85" fmla="*/ T84 w 3768"/>
                              <a:gd name="T86" fmla="+- 0 16824 12240"/>
                              <a:gd name="T87" fmla="*/ 16824 h 4598"/>
                              <a:gd name="T88" fmla="+- 0 3824 3169"/>
                              <a:gd name="T89" fmla="*/ T88 w 3768"/>
                              <a:gd name="T90" fmla="+- 0 16838 12240"/>
                              <a:gd name="T91" fmla="*/ 16838 h 4598"/>
                              <a:gd name="T92" fmla="+- 0 3828 3169"/>
                              <a:gd name="T93" fmla="*/ T92 w 3768"/>
                              <a:gd name="T94" fmla="+- 0 16748 12240"/>
                              <a:gd name="T95" fmla="*/ 16748 h 4598"/>
                              <a:gd name="T96" fmla="+- 0 3847 3169"/>
                              <a:gd name="T97" fmla="*/ T96 w 3768"/>
                              <a:gd name="T98" fmla="+- 0 16594 12240"/>
                              <a:gd name="T99" fmla="*/ 16594 h 4598"/>
                              <a:gd name="T100" fmla="+- 0 3882 3169"/>
                              <a:gd name="T101" fmla="*/ T100 w 3768"/>
                              <a:gd name="T102" fmla="+- 0 16466 12240"/>
                              <a:gd name="T103" fmla="*/ 16466 h 4598"/>
                              <a:gd name="T104" fmla="+- 0 3938 3169"/>
                              <a:gd name="T105" fmla="*/ T104 w 3768"/>
                              <a:gd name="T106" fmla="+- 0 16366 12240"/>
                              <a:gd name="T107" fmla="*/ 16366 h 4598"/>
                              <a:gd name="T108" fmla="+- 0 4032 3169"/>
                              <a:gd name="T109" fmla="*/ T108 w 3768"/>
                              <a:gd name="T110" fmla="+- 0 16273 12240"/>
                              <a:gd name="T111" fmla="*/ 16273 h 4598"/>
                              <a:gd name="T112" fmla="+- 0 4155 3169"/>
                              <a:gd name="T113" fmla="*/ T112 w 3768"/>
                              <a:gd name="T114" fmla="+- 0 16188 12240"/>
                              <a:gd name="T115" fmla="*/ 16188 h 4598"/>
                              <a:gd name="T116" fmla="+- 0 4299 3169"/>
                              <a:gd name="T117" fmla="*/ T116 w 3768"/>
                              <a:gd name="T118" fmla="+- 0 16114 12240"/>
                              <a:gd name="T119" fmla="*/ 16114 h 4598"/>
                              <a:gd name="T120" fmla="+- 0 4454 3169"/>
                              <a:gd name="T121" fmla="*/ T120 w 3768"/>
                              <a:gd name="T122" fmla="+- 0 16055 12240"/>
                              <a:gd name="T123" fmla="*/ 16055 h 4598"/>
                              <a:gd name="T124" fmla="+- 0 4611 3169"/>
                              <a:gd name="T125" fmla="*/ T124 w 3768"/>
                              <a:gd name="T126" fmla="+- 0 16016 12240"/>
                              <a:gd name="T127" fmla="*/ 16016 h 4598"/>
                              <a:gd name="T128" fmla="+- 0 4759 3169"/>
                              <a:gd name="T129" fmla="*/ T128 w 3768"/>
                              <a:gd name="T130" fmla="+- 0 15999 12240"/>
                              <a:gd name="T131" fmla="*/ 15999 h 4598"/>
                              <a:gd name="T132" fmla="+- 0 4891 3169"/>
                              <a:gd name="T133" fmla="*/ T132 w 3768"/>
                              <a:gd name="T134" fmla="+- 0 16008 12240"/>
                              <a:gd name="T135" fmla="*/ 16008 h 4598"/>
                              <a:gd name="T136" fmla="+- 0 4918 3169"/>
                              <a:gd name="T137" fmla="*/ T136 w 3768"/>
                              <a:gd name="T138" fmla="+- 0 16108 12240"/>
                              <a:gd name="T139" fmla="*/ 16108 h 4598"/>
                              <a:gd name="T140" fmla="+- 0 4923 3169"/>
                              <a:gd name="T141" fmla="*/ T140 w 3768"/>
                              <a:gd name="T142" fmla="+- 0 16308 12240"/>
                              <a:gd name="T143" fmla="*/ 16308 h 4598"/>
                              <a:gd name="T144" fmla="+- 0 4911 3169"/>
                              <a:gd name="T145" fmla="*/ T144 w 3768"/>
                              <a:gd name="T146" fmla="+- 0 16498 12240"/>
                              <a:gd name="T147" fmla="*/ 16498 h 4598"/>
                              <a:gd name="T148" fmla="+- 0 4871 3169"/>
                              <a:gd name="T149" fmla="*/ T148 w 3768"/>
                              <a:gd name="T150" fmla="+- 0 16620 12240"/>
                              <a:gd name="T151" fmla="*/ 16620 h 4598"/>
                              <a:gd name="T152" fmla="+- 0 4809 3169"/>
                              <a:gd name="T153" fmla="*/ T152 w 3768"/>
                              <a:gd name="T154" fmla="+- 0 16748 12240"/>
                              <a:gd name="T155" fmla="*/ 16748 h 4598"/>
                              <a:gd name="T156" fmla="+- 0 4759 3169"/>
                              <a:gd name="T157" fmla="*/ T156 w 3768"/>
                              <a:gd name="T158" fmla="+- 0 16838 12240"/>
                              <a:gd name="T159" fmla="*/ 16838 h 4598"/>
                              <a:gd name="T160" fmla="+- 0 5563 3169"/>
                              <a:gd name="T161" fmla="*/ T160 w 3768"/>
                              <a:gd name="T162" fmla="+- 0 15999 12240"/>
                              <a:gd name="T163" fmla="*/ 15999 h 4598"/>
                              <a:gd name="T164" fmla="+- 0 5588 3169"/>
                              <a:gd name="T165" fmla="*/ T164 w 3768"/>
                              <a:gd name="T166" fmla="+- 0 14623 12240"/>
                              <a:gd name="T167" fmla="*/ 14623 h 4598"/>
                              <a:gd name="T168" fmla="+- 0 5620 3169"/>
                              <a:gd name="T169" fmla="*/ T168 w 3768"/>
                              <a:gd name="T170" fmla="+- 0 13612 12240"/>
                              <a:gd name="T171" fmla="*/ 13612 h 4598"/>
                              <a:gd name="T172" fmla="+- 0 5626 3169"/>
                              <a:gd name="T173" fmla="*/ T172 w 3768"/>
                              <a:gd name="T174" fmla="+- 0 13273 12240"/>
                              <a:gd name="T175" fmla="*/ 13273 h 4598"/>
                              <a:gd name="T176" fmla="+- 0 6913 3169"/>
                              <a:gd name="T177" fmla="*/ T176 w 3768"/>
                              <a:gd name="T178" fmla="+- 0 12552 12240"/>
                              <a:gd name="T179" fmla="*/ 12552 h 4598"/>
                              <a:gd name="T180" fmla="+- 0 6802 3169"/>
                              <a:gd name="T181" fmla="*/ T180 w 3768"/>
                              <a:gd name="T182" fmla="+- 0 12448 12240"/>
                              <a:gd name="T183" fmla="*/ 12448 h 4598"/>
                              <a:gd name="T184" fmla="+- 0 6637 3169"/>
                              <a:gd name="T185" fmla="*/ T184 w 3768"/>
                              <a:gd name="T186" fmla="+- 0 12372 12240"/>
                              <a:gd name="T187" fmla="*/ 12372 h 4598"/>
                              <a:gd name="T188" fmla="+- 0 6437 3169"/>
                              <a:gd name="T189" fmla="*/ T188 w 3768"/>
                              <a:gd name="T190" fmla="+- 0 12292 12240"/>
                              <a:gd name="T191" fmla="*/ 12292 h 4598"/>
                              <a:gd name="T192" fmla="+- 0 6284 3169"/>
                              <a:gd name="T193" fmla="*/ T192 w 3768"/>
                              <a:gd name="T194" fmla="+- 0 12240 12240"/>
                              <a:gd name="T195" fmla="*/ 12240 h 4598"/>
                              <a:gd name="T196" fmla="+- 0 6267 3169"/>
                              <a:gd name="T197" fmla="*/ T196 w 3768"/>
                              <a:gd name="T198" fmla="+- 0 15576 12240"/>
                              <a:gd name="T199" fmla="*/ 15576 h 4598"/>
                              <a:gd name="T200" fmla="+- 0 6236 3169"/>
                              <a:gd name="T201" fmla="*/ T200 w 3768"/>
                              <a:gd name="T202" fmla="+- 0 16838 12240"/>
                              <a:gd name="T203" fmla="*/ 16838 h 4598"/>
                              <a:gd name="T204" fmla="+- 0 6884 3169"/>
                              <a:gd name="T205" fmla="*/ T204 w 3768"/>
                              <a:gd name="T206" fmla="+- 0 14814 12240"/>
                              <a:gd name="T207" fmla="*/ 14814 h 4598"/>
                              <a:gd name="T208" fmla="+- 0 6923 3169"/>
                              <a:gd name="T209" fmla="*/ T208 w 3768"/>
                              <a:gd name="T210" fmla="+- 0 13087 12240"/>
                              <a:gd name="T211" fmla="*/ 13087 h 4598"/>
                              <a:gd name="T212" fmla="+- 0 6936 3169"/>
                              <a:gd name="T213" fmla="*/ T212 w 3768"/>
                              <a:gd name="T214" fmla="+- 0 12646 12240"/>
                              <a:gd name="T215" fmla="*/ 12646 h 45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4598" w="3768" stroke="1">
                                <a:moveTo>
                                  <a:pt x="2457" y="1033"/>
                                </a:moveTo>
                                <a:lnTo>
                                  <a:pt x="2437" y="872"/>
                                </a:lnTo>
                                <a:lnTo>
                                  <a:pt x="2389" y="771"/>
                                </a:lnTo>
                                <a:lnTo>
                                  <a:pt x="2341" y="719"/>
                                </a:lnTo>
                                <a:lnTo>
                                  <a:pt x="2318" y="705"/>
                                </a:lnTo>
                                <a:lnTo>
                                  <a:pt x="1766" y="381"/>
                                </a:lnTo>
                                <a:lnTo>
                                  <a:pt x="1770" y="1134"/>
                                </a:lnTo>
                                <a:lnTo>
                                  <a:pt x="1769" y="1679"/>
                                </a:lnTo>
                                <a:lnTo>
                                  <a:pt x="1764" y="2281"/>
                                </a:lnTo>
                                <a:lnTo>
                                  <a:pt x="1753" y="3203"/>
                                </a:lnTo>
                                <a:lnTo>
                                  <a:pt x="1688" y="3201"/>
                                </a:lnTo>
                                <a:lnTo>
                                  <a:pt x="1621" y="3202"/>
                                </a:lnTo>
                                <a:lnTo>
                                  <a:pt x="1552" y="3204"/>
                                </a:lnTo>
                                <a:lnTo>
                                  <a:pt x="1482" y="3209"/>
                                </a:lnTo>
                                <a:lnTo>
                                  <a:pt x="1410" y="3215"/>
                                </a:lnTo>
                                <a:lnTo>
                                  <a:pt x="1336" y="3225"/>
                                </a:lnTo>
                                <a:lnTo>
                                  <a:pt x="1263" y="3236"/>
                                </a:lnTo>
                                <a:lnTo>
                                  <a:pt x="1188" y="3250"/>
                                </a:lnTo>
                                <a:lnTo>
                                  <a:pt x="1113" y="3266"/>
                                </a:lnTo>
                                <a:lnTo>
                                  <a:pt x="1039" y="3285"/>
                                </a:lnTo>
                                <a:lnTo>
                                  <a:pt x="964" y="3305"/>
                                </a:lnTo>
                                <a:lnTo>
                                  <a:pt x="890" y="3329"/>
                                </a:lnTo>
                                <a:lnTo>
                                  <a:pt x="818" y="3354"/>
                                </a:lnTo>
                                <a:lnTo>
                                  <a:pt x="746" y="3382"/>
                                </a:lnTo>
                                <a:lnTo>
                                  <a:pt x="676" y="3412"/>
                                </a:lnTo>
                                <a:lnTo>
                                  <a:pt x="608" y="3445"/>
                                </a:lnTo>
                                <a:lnTo>
                                  <a:pt x="542" y="3480"/>
                                </a:lnTo>
                                <a:lnTo>
                                  <a:pt x="478" y="3518"/>
                                </a:lnTo>
                                <a:lnTo>
                                  <a:pt x="417" y="3558"/>
                                </a:lnTo>
                                <a:lnTo>
                                  <a:pt x="359" y="3601"/>
                                </a:lnTo>
                                <a:lnTo>
                                  <a:pt x="304" y="3646"/>
                                </a:lnTo>
                                <a:lnTo>
                                  <a:pt x="253" y="3693"/>
                                </a:lnTo>
                                <a:lnTo>
                                  <a:pt x="206" y="3744"/>
                                </a:lnTo>
                                <a:lnTo>
                                  <a:pt x="162" y="3796"/>
                                </a:lnTo>
                                <a:lnTo>
                                  <a:pt x="124" y="3851"/>
                                </a:lnTo>
                                <a:lnTo>
                                  <a:pt x="90" y="3909"/>
                                </a:lnTo>
                                <a:lnTo>
                                  <a:pt x="61" y="3970"/>
                                </a:lnTo>
                                <a:lnTo>
                                  <a:pt x="37" y="4032"/>
                                </a:lnTo>
                                <a:lnTo>
                                  <a:pt x="19" y="4098"/>
                                </a:lnTo>
                                <a:lnTo>
                                  <a:pt x="7" y="4166"/>
                                </a:lnTo>
                                <a:lnTo>
                                  <a:pt x="2" y="4237"/>
                                </a:lnTo>
                                <a:lnTo>
                                  <a:pt x="0" y="4359"/>
                                </a:lnTo>
                                <a:lnTo>
                                  <a:pt x="2" y="4474"/>
                                </a:lnTo>
                                <a:lnTo>
                                  <a:pt x="8" y="4584"/>
                                </a:lnTo>
                                <a:lnTo>
                                  <a:pt x="9" y="4598"/>
                                </a:lnTo>
                                <a:lnTo>
                                  <a:pt x="655" y="4598"/>
                                </a:lnTo>
                                <a:lnTo>
                                  <a:pt x="655" y="4592"/>
                                </a:lnTo>
                                <a:lnTo>
                                  <a:pt x="659" y="4508"/>
                                </a:lnTo>
                                <a:lnTo>
                                  <a:pt x="666" y="4429"/>
                                </a:lnTo>
                                <a:lnTo>
                                  <a:pt x="678" y="4354"/>
                                </a:lnTo>
                                <a:lnTo>
                                  <a:pt x="693" y="4286"/>
                                </a:lnTo>
                                <a:lnTo>
                                  <a:pt x="713" y="4226"/>
                                </a:lnTo>
                                <a:lnTo>
                                  <a:pt x="736" y="4175"/>
                                </a:lnTo>
                                <a:lnTo>
                                  <a:pt x="769" y="4126"/>
                                </a:lnTo>
                                <a:lnTo>
                                  <a:pt x="812" y="4079"/>
                                </a:lnTo>
                                <a:lnTo>
                                  <a:pt x="863" y="4033"/>
                                </a:lnTo>
                                <a:lnTo>
                                  <a:pt x="922" y="3989"/>
                                </a:lnTo>
                                <a:lnTo>
                                  <a:pt x="986" y="3948"/>
                                </a:lnTo>
                                <a:lnTo>
                                  <a:pt x="1056" y="3909"/>
                                </a:lnTo>
                                <a:lnTo>
                                  <a:pt x="1130" y="3874"/>
                                </a:lnTo>
                                <a:lnTo>
                                  <a:pt x="1207" y="3843"/>
                                </a:lnTo>
                                <a:lnTo>
                                  <a:pt x="1285" y="3815"/>
                                </a:lnTo>
                                <a:lnTo>
                                  <a:pt x="1364" y="3793"/>
                                </a:lnTo>
                                <a:lnTo>
                                  <a:pt x="1442" y="3776"/>
                                </a:lnTo>
                                <a:lnTo>
                                  <a:pt x="1518" y="3764"/>
                                </a:lnTo>
                                <a:lnTo>
                                  <a:pt x="1590" y="3759"/>
                                </a:lnTo>
                                <a:lnTo>
                                  <a:pt x="1659" y="3760"/>
                                </a:lnTo>
                                <a:lnTo>
                                  <a:pt x="1722" y="3768"/>
                                </a:lnTo>
                                <a:lnTo>
                                  <a:pt x="1739" y="3799"/>
                                </a:lnTo>
                                <a:lnTo>
                                  <a:pt x="1749" y="3868"/>
                                </a:lnTo>
                                <a:lnTo>
                                  <a:pt x="1754" y="3962"/>
                                </a:lnTo>
                                <a:lnTo>
                                  <a:pt x="1754" y="4068"/>
                                </a:lnTo>
                                <a:lnTo>
                                  <a:pt x="1750" y="4171"/>
                                </a:lnTo>
                                <a:lnTo>
                                  <a:pt x="1742" y="4258"/>
                                </a:lnTo>
                                <a:lnTo>
                                  <a:pt x="1731" y="4313"/>
                                </a:lnTo>
                                <a:lnTo>
                                  <a:pt x="1702" y="4380"/>
                                </a:lnTo>
                                <a:lnTo>
                                  <a:pt x="1671" y="4445"/>
                                </a:lnTo>
                                <a:lnTo>
                                  <a:pt x="1640" y="4508"/>
                                </a:lnTo>
                                <a:lnTo>
                                  <a:pt x="1606" y="4570"/>
                                </a:lnTo>
                                <a:lnTo>
                                  <a:pt x="1590" y="4598"/>
                                </a:lnTo>
                                <a:lnTo>
                                  <a:pt x="2379" y="4598"/>
                                </a:lnTo>
                                <a:lnTo>
                                  <a:pt x="2394" y="3759"/>
                                </a:lnTo>
                                <a:lnTo>
                                  <a:pt x="2404" y="3203"/>
                                </a:lnTo>
                                <a:lnTo>
                                  <a:pt x="2419" y="2383"/>
                                </a:lnTo>
                                <a:lnTo>
                                  <a:pt x="2440" y="1730"/>
                                </a:lnTo>
                                <a:lnTo>
                                  <a:pt x="2451" y="1372"/>
                                </a:lnTo>
                                <a:lnTo>
                                  <a:pt x="2455" y="1182"/>
                                </a:lnTo>
                                <a:lnTo>
                                  <a:pt x="2457" y="1033"/>
                                </a:lnTo>
                                <a:moveTo>
                                  <a:pt x="3767" y="406"/>
                                </a:moveTo>
                                <a:lnTo>
                                  <a:pt x="3744" y="312"/>
                                </a:lnTo>
                                <a:lnTo>
                                  <a:pt x="3689" y="246"/>
                                </a:lnTo>
                                <a:lnTo>
                                  <a:pt x="3633" y="208"/>
                                </a:lnTo>
                                <a:lnTo>
                                  <a:pt x="3608" y="195"/>
                                </a:lnTo>
                                <a:lnTo>
                                  <a:pt x="3468" y="132"/>
                                </a:lnTo>
                                <a:lnTo>
                                  <a:pt x="3370" y="90"/>
                                </a:lnTo>
                                <a:lnTo>
                                  <a:pt x="3268" y="52"/>
                                </a:lnTo>
                                <a:lnTo>
                                  <a:pt x="3115" y="0"/>
                                </a:lnTo>
                                <a:lnTo>
                                  <a:pt x="3107" y="2117"/>
                                </a:lnTo>
                                <a:lnTo>
                                  <a:pt x="3098" y="3336"/>
                                </a:lnTo>
                                <a:lnTo>
                                  <a:pt x="3083" y="4119"/>
                                </a:lnTo>
                                <a:lnTo>
                                  <a:pt x="3067" y="4598"/>
                                </a:lnTo>
                                <a:lnTo>
                                  <a:pt x="3676" y="4598"/>
                                </a:lnTo>
                                <a:lnTo>
                                  <a:pt x="3715" y="2574"/>
                                </a:lnTo>
                                <a:lnTo>
                                  <a:pt x="3740" y="1448"/>
                                </a:lnTo>
                                <a:lnTo>
                                  <a:pt x="3754" y="847"/>
                                </a:lnTo>
                                <a:lnTo>
                                  <a:pt x="3762" y="568"/>
                                </a:lnTo>
                                <a:lnTo>
                                  <a:pt x="3767" y="406"/>
                                </a:lnTo>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4" name="Rectangle 15"/>
                        <wps:cNvSpPr>
                          <a:spLocks noChangeArrowheads="1"/>
                        </wps:cNvSpPr>
                        <wps:spPr bwMode="auto">
                          <a:xfrm>
                            <a:off x="0" y="2800"/>
                            <a:ext cx="11852" cy="10497"/>
                          </a:xfrm>
                          <a:prstGeom prst="rect">
                            <a:avLst/>
                          </a:prstGeom>
                          <a:grp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 name="AutoShape 13"/>
                        <wps:cNvSpPr/>
                        <wps:spPr bwMode="auto">
                          <a:xfrm>
                            <a:off x="514" y="3306"/>
                            <a:ext cx="462" cy="576"/>
                          </a:xfrm>
                          <a:custGeom>
                            <a:avLst/>
                            <a:gdLst>
                              <a:gd name="T0" fmla="+- 0 514 514"/>
                              <a:gd name="T1" fmla="*/ T0 w 462"/>
                              <a:gd name="T2" fmla="+- 0 3306 3306"/>
                              <a:gd name="T3" fmla="*/ 3306 h 576"/>
                              <a:gd name="T4" fmla="+- 0 524 514"/>
                              <a:gd name="T5" fmla="*/ T4 w 462"/>
                              <a:gd name="T6" fmla="+- 0 3593 3306"/>
                              <a:gd name="T7" fmla="*/ 3593 h 576"/>
                              <a:gd name="T8" fmla="+- 0 587 514"/>
                              <a:gd name="T9" fmla="*/ T8 w 462"/>
                              <a:gd name="T10" fmla="+- 0 3724 3306"/>
                              <a:gd name="T11" fmla="*/ 3724 h 576"/>
                              <a:gd name="T12" fmla="+- 0 671 514"/>
                              <a:gd name="T13" fmla="*/ T12 w 462"/>
                              <a:gd name="T14" fmla="+- 0 3821 3306"/>
                              <a:gd name="T15" fmla="*/ 3821 h 576"/>
                              <a:gd name="T16" fmla="+- 0 734 514"/>
                              <a:gd name="T17" fmla="*/ T16 w 462"/>
                              <a:gd name="T18" fmla="+- 0 3874 3306"/>
                              <a:gd name="T19" fmla="*/ 3874 h 576"/>
                              <a:gd name="T20" fmla="+- 0 745 514"/>
                              <a:gd name="T21" fmla="*/ T20 w 462"/>
                              <a:gd name="T22" fmla="+- 0 3882 3306"/>
                              <a:gd name="T23" fmla="*/ 3882 h 576"/>
                              <a:gd name="T24" fmla="+- 0 749 514"/>
                              <a:gd name="T25" fmla="*/ T24 w 462"/>
                              <a:gd name="T26" fmla="+- 0 3880 3306"/>
                              <a:gd name="T27" fmla="*/ 3880 h 576"/>
                              <a:gd name="T28" fmla="+- 0 743 514"/>
                              <a:gd name="T29" fmla="*/ T28 w 462"/>
                              <a:gd name="T30" fmla="+- 0 3878 3306"/>
                              <a:gd name="T31" fmla="*/ 3878 h 576"/>
                              <a:gd name="T32" fmla="+- 0 743 514"/>
                              <a:gd name="T33" fmla="*/ T32 w 462"/>
                              <a:gd name="T34" fmla="+- 0 3876 3306"/>
                              <a:gd name="T35" fmla="*/ 3876 h 576"/>
                              <a:gd name="T36" fmla="+- 0 698 514"/>
                              <a:gd name="T37" fmla="*/ T36 w 462"/>
                              <a:gd name="T38" fmla="+- 0 3840 3306"/>
                              <a:gd name="T39" fmla="*/ 3840 h 576"/>
                              <a:gd name="T40" fmla="+- 0 621 514"/>
                              <a:gd name="T41" fmla="*/ T40 w 462"/>
                              <a:gd name="T42" fmla="+- 0 3762 3306"/>
                              <a:gd name="T43" fmla="*/ 3762 h 576"/>
                              <a:gd name="T44" fmla="+- 0 550 514"/>
                              <a:gd name="T45" fmla="*/ T44 w 462"/>
                              <a:gd name="T46" fmla="+- 0 3652 3306"/>
                              <a:gd name="T47" fmla="*/ 3652 h 576"/>
                              <a:gd name="T48" fmla="+- 0 518 514"/>
                              <a:gd name="T49" fmla="*/ T48 w 462"/>
                              <a:gd name="T50" fmla="+- 0 3517 3306"/>
                              <a:gd name="T51" fmla="*/ 3517 h 576"/>
                              <a:gd name="T52" fmla="+- 0 516 514"/>
                              <a:gd name="T53" fmla="*/ T52 w 462"/>
                              <a:gd name="T54" fmla="+- 0 3311 3306"/>
                              <a:gd name="T55" fmla="*/ 3311 h 576"/>
                              <a:gd name="T56" fmla="+- 0 975 514"/>
                              <a:gd name="T57" fmla="*/ T56 w 462"/>
                              <a:gd name="T58" fmla="+- 0 3309 3306"/>
                              <a:gd name="T59" fmla="*/ 3309 h 576"/>
                              <a:gd name="T60" fmla="+- 0 745 514"/>
                              <a:gd name="T61" fmla="*/ T60 w 462"/>
                              <a:gd name="T62" fmla="+- 0 3877 3306"/>
                              <a:gd name="T63" fmla="*/ 3877 h 576"/>
                              <a:gd name="T64" fmla="+- 0 745 514"/>
                              <a:gd name="T65" fmla="*/ T64 w 462"/>
                              <a:gd name="T66" fmla="+- 0 3880 3306"/>
                              <a:gd name="T67" fmla="*/ 3880 h 576"/>
                              <a:gd name="T68" fmla="+- 0 745 514"/>
                              <a:gd name="T69" fmla="*/ T68 w 462"/>
                              <a:gd name="T70" fmla="+- 0 3877 3306"/>
                              <a:gd name="T71" fmla="*/ 3877 h 576"/>
                              <a:gd name="T72" fmla="+- 0 518 514"/>
                              <a:gd name="T73" fmla="*/ T72 w 462"/>
                              <a:gd name="T74" fmla="+- 0 3309 3306"/>
                              <a:gd name="T75" fmla="*/ 3309 h 576"/>
                              <a:gd name="T76" fmla="+- 0 971 514"/>
                              <a:gd name="T77" fmla="*/ T76 w 462"/>
                              <a:gd name="T78" fmla="+- 0 3311 3306"/>
                              <a:gd name="T79" fmla="*/ 3311 h 576"/>
                              <a:gd name="T80" fmla="+- 0 961 514"/>
                              <a:gd name="T81" fmla="*/ T80 w 462"/>
                              <a:gd name="T82" fmla="+- 0 3591 3306"/>
                              <a:gd name="T83" fmla="*/ 3591 h 576"/>
                              <a:gd name="T84" fmla="+- 0 899 514"/>
                              <a:gd name="T85" fmla="*/ T84 w 462"/>
                              <a:gd name="T86" fmla="+- 0 3722 3306"/>
                              <a:gd name="T87" fmla="*/ 3722 h 576"/>
                              <a:gd name="T88" fmla="+- 0 836 514"/>
                              <a:gd name="T89" fmla="*/ T88 w 462"/>
                              <a:gd name="T90" fmla="+- 0 3798 3306"/>
                              <a:gd name="T91" fmla="*/ 3798 h 576"/>
                              <a:gd name="T92" fmla="+- 0 796 514"/>
                              <a:gd name="T93" fmla="*/ T92 w 462"/>
                              <a:gd name="T94" fmla="+- 0 3836 3306"/>
                              <a:gd name="T95" fmla="*/ 3836 h 576"/>
                              <a:gd name="T96" fmla="+- 0 768 514"/>
                              <a:gd name="T97" fmla="*/ T96 w 462"/>
                              <a:gd name="T98" fmla="+- 0 3859 3306"/>
                              <a:gd name="T99" fmla="*/ 3859 h 576"/>
                              <a:gd name="T100" fmla="+- 0 750 514"/>
                              <a:gd name="T101" fmla="*/ T100 w 462"/>
                              <a:gd name="T102" fmla="+- 0 3873 3306"/>
                              <a:gd name="T103" fmla="*/ 3873 h 576"/>
                              <a:gd name="T104" fmla="+- 0 746 514"/>
                              <a:gd name="T105" fmla="*/ T104 w 462"/>
                              <a:gd name="T106" fmla="+- 0 3878 3306"/>
                              <a:gd name="T107" fmla="*/ 3878 h 576"/>
                              <a:gd name="T108" fmla="+- 0 749 514"/>
                              <a:gd name="T109" fmla="*/ T108 w 462"/>
                              <a:gd name="T110" fmla="+- 0 3880 3306"/>
                              <a:gd name="T111" fmla="*/ 3880 h 576"/>
                              <a:gd name="T112" fmla="+- 0 782 514"/>
                              <a:gd name="T113" fmla="*/ T112 w 462"/>
                              <a:gd name="T114" fmla="+- 0 3854 3306"/>
                              <a:gd name="T115" fmla="*/ 3854 h 576"/>
                              <a:gd name="T116" fmla="+- 0 861 514"/>
                              <a:gd name="T117" fmla="*/ T116 w 462"/>
                              <a:gd name="T118" fmla="+- 0 3778 3306"/>
                              <a:gd name="T119" fmla="*/ 3778 h 576"/>
                              <a:gd name="T120" fmla="+- 0 940 514"/>
                              <a:gd name="T121" fmla="*/ T120 w 462"/>
                              <a:gd name="T122" fmla="+- 0 3662 3306"/>
                              <a:gd name="T123" fmla="*/ 3662 h 576"/>
                              <a:gd name="T124" fmla="+- 0 975 514"/>
                              <a:gd name="T125" fmla="*/ T124 w 462"/>
                              <a:gd name="T126" fmla="+- 0 3517 3306"/>
                              <a:gd name="T127" fmla="*/ 3517 h 576"/>
                              <a:gd name="T128" fmla="+- 0 518 514"/>
                              <a:gd name="T129" fmla="*/ T128 w 462"/>
                              <a:gd name="T130" fmla="+- 0 3309 3306"/>
                              <a:gd name="T131" fmla="*/ 3309 h 576"/>
                              <a:gd name="T132" fmla="+- 0 516 514"/>
                              <a:gd name="T133" fmla="*/ T132 w 462"/>
                              <a:gd name="T134" fmla="+- 0 3311 3306"/>
                              <a:gd name="T135" fmla="*/ 3311 h 576"/>
                              <a:gd name="T136" fmla="+- 0 518 514"/>
                              <a:gd name="T137" fmla="*/ T136 w 462"/>
                              <a:gd name="T138" fmla="+- 0 3309 3306"/>
                              <a:gd name="T139" fmla="*/ 3309 h 5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576" w="462" stroke="1">
                                <a:moveTo>
                                  <a:pt x="461" y="0"/>
                                </a:moveTo>
                                <a:lnTo>
                                  <a:pt x="0" y="0"/>
                                </a:lnTo>
                                <a:lnTo>
                                  <a:pt x="0" y="211"/>
                                </a:lnTo>
                                <a:lnTo>
                                  <a:pt x="10" y="287"/>
                                </a:lnTo>
                                <a:lnTo>
                                  <a:pt x="36" y="356"/>
                                </a:lnTo>
                                <a:lnTo>
                                  <a:pt x="73" y="418"/>
                                </a:lnTo>
                                <a:lnTo>
                                  <a:pt x="115" y="472"/>
                                </a:lnTo>
                                <a:lnTo>
                                  <a:pt x="157" y="515"/>
                                </a:lnTo>
                                <a:lnTo>
                                  <a:pt x="194" y="548"/>
                                </a:lnTo>
                                <a:lnTo>
                                  <a:pt x="220" y="568"/>
                                </a:lnTo>
                                <a:lnTo>
                                  <a:pt x="229" y="576"/>
                                </a:lnTo>
                                <a:lnTo>
                                  <a:pt x="231" y="576"/>
                                </a:lnTo>
                                <a:lnTo>
                                  <a:pt x="232" y="576"/>
                                </a:lnTo>
                                <a:lnTo>
                                  <a:pt x="235" y="574"/>
                                </a:lnTo>
                                <a:lnTo>
                                  <a:pt x="231" y="574"/>
                                </a:lnTo>
                                <a:lnTo>
                                  <a:pt x="229" y="572"/>
                                </a:lnTo>
                                <a:lnTo>
                                  <a:pt x="231" y="571"/>
                                </a:lnTo>
                                <a:lnTo>
                                  <a:pt x="229" y="570"/>
                                </a:lnTo>
                                <a:lnTo>
                                  <a:pt x="213" y="558"/>
                                </a:lnTo>
                                <a:lnTo>
                                  <a:pt x="184" y="534"/>
                                </a:lnTo>
                                <a:lnTo>
                                  <a:pt x="147" y="500"/>
                                </a:lnTo>
                                <a:lnTo>
                                  <a:pt x="107" y="456"/>
                                </a:lnTo>
                                <a:lnTo>
                                  <a:pt x="69" y="405"/>
                                </a:lnTo>
                                <a:lnTo>
                                  <a:pt x="36" y="346"/>
                                </a:lnTo>
                                <a:lnTo>
                                  <a:pt x="13" y="281"/>
                                </a:lnTo>
                                <a:lnTo>
                                  <a:pt x="4" y="211"/>
                                </a:lnTo>
                                <a:lnTo>
                                  <a:pt x="4" y="5"/>
                                </a:lnTo>
                                <a:lnTo>
                                  <a:pt x="2" y="5"/>
                                </a:lnTo>
                                <a:lnTo>
                                  <a:pt x="2" y="3"/>
                                </a:lnTo>
                                <a:lnTo>
                                  <a:pt x="461" y="3"/>
                                </a:lnTo>
                                <a:lnTo>
                                  <a:pt x="461" y="0"/>
                                </a:lnTo>
                                <a:close/>
                                <a:moveTo>
                                  <a:pt x="231" y="571"/>
                                </a:moveTo>
                                <a:lnTo>
                                  <a:pt x="229" y="572"/>
                                </a:lnTo>
                                <a:lnTo>
                                  <a:pt x="231" y="574"/>
                                </a:lnTo>
                                <a:lnTo>
                                  <a:pt x="232" y="572"/>
                                </a:lnTo>
                                <a:lnTo>
                                  <a:pt x="231" y="571"/>
                                </a:lnTo>
                                <a:close/>
                                <a:moveTo>
                                  <a:pt x="461" y="3"/>
                                </a:moveTo>
                                <a:lnTo>
                                  <a:pt x="4" y="3"/>
                                </a:lnTo>
                                <a:lnTo>
                                  <a:pt x="4" y="5"/>
                                </a:lnTo>
                                <a:lnTo>
                                  <a:pt x="457" y="5"/>
                                </a:lnTo>
                                <a:lnTo>
                                  <a:pt x="457" y="211"/>
                                </a:lnTo>
                                <a:lnTo>
                                  <a:pt x="447" y="285"/>
                                </a:lnTo>
                                <a:lnTo>
                                  <a:pt x="422" y="354"/>
                                </a:lnTo>
                                <a:lnTo>
                                  <a:pt x="385" y="416"/>
                                </a:lnTo>
                                <a:lnTo>
                                  <a:pt x="343" y="469"/>
                                </a:lnTo>
                                <a:lnTo>
                                  <a:pt x="322" y="492"/>
                                </a:lnTo>
                                <a:lnTo>
                                  <a:pt x="301" y="512"/>
                                </a:lnTo>
                                <a:lnTo>
                                  <a:pt x="282" y="530"/>
                                </a:lnTo>
                                <a:lnTo>
                                  <a:pt x="265" y="545"/>
                                </a:lnTo>
                                <a:lnTo>
                                  <a:pt x="254" y="553"/>
                                </a:lnTo>
                                <a:lnTo>
                                  <a:pt x="245" y="560"/>
                                </a:lnTo>
                                <a:lnTo>
                                  <a:pt x="236" y="567"/>
                                </a:lnTo>
                                <a:lnTo>
                                  <a:pt x="231" y="571"/>
                                </a:lnTo>
                                <a:lnTo>
                                  <a:pt x="232" y="572"/>
                                </a:lnTo>
                                <a:lnTo>
                                  <a:pt x="231" y="574"/>
                                </a:lnTo>
                                <a:lnTo>
                                  <a:pt x="235" y="574"/>
                                </a:lnTo>
                                <a:lnTo>
                                  <a:pt x="242" y="568"/>
                                </a:lnTo>
                                <a:lnTo>
                                  <a:pt x="268" y="548"/>
                                </a:lnTo>
                                <a:lnTo>
                                  <a:pt x="305" y="515"/>
                                </a:lnTo>
                                <a:lnTo>
                                  <a:pt x="347" y="472"/>
                                </a:lnTo>
                                <a:lnTo>
                                  <a:pt x="389" y="418"/>
                                </a:lnTo>
                                <a:lnTo>
                                  <a:pt x="426" y="356"/>
                                </a:lnTo>
                                <a:lnTo>
                                  <a:pt x="452" y="287"/>
                                </a:lnTo>
                                <a:lnTo>
                                  <a:pt x="461" y="211"/>
                                </a:lnTo>
                                <a:lnTo>
                                  <a:pt x="461" y="3"/>
                                </a:lnTo>
                                <a:close/>
                                <a:moveTo>
                                  <a:pt x="4" y="3"/>
                                </a:moveTo>
                                <a:lnTo>
                                  <a:pt x="2" y="3"/>
                                </a:lnTo>
                                <a:lnTo>
                                  <a:pt x="2" y="5"/>
                                </a:lnTo>
                                <a:lnTo>
                                  <a:pt x="4" y="5"/>
                                </a:lnTo>
                                <a:lnTo>
                                  <a:pt x="4" y="3"/>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uppe 22" o:spid="_x0000_s1026" style="width:592.6pt;height:774.75pt;margin-top:-75.45pt;margin-left:0;mso-position-horizontal:left;mso-position-horizontal-relative:page;mso-position-vertical-relative:margin;position:absolute;z-index:-251643904" coordorigin="0,2800" coordsize="11852,14038">
                <v:shape id="AutoShape 16" o:spid="_x0000_s1027" style="width:3768;height:4598;left:3168;mso-wrap-style:square;position:absolute;top:12240;visibility:visible;v-text-anchor:top" coordsize="3768,4598" path="m2457,1033l2437,872,2389,771l2341,719l2318,705,1766,381l1770,1134l1769,1679l1764,2281l1753,3203l1688,3201l1621,3202l1552,3204l1482,3209l1410,3215l1336,3225l1263,3236l1188,3250l1113,3266l1039,3285l964,3305l890,3329l818,3354l746,3382l676,3412l608,3445l542,3480l478,3518l417,3558l359,3601l304,3646l253,3693l206,3744l162,3796l124,3851l90,3909l61,3970l37,4032l19,4098l7,4166l2,4237l,4359l2,4474l8,4584l9,4598l655,4598l655,4592l659,4508l666,4429l678,4354l693,4286l713,4226l736,4175l769,4126l812,4079l863,4033l922,3989l986,3948l1056,3909l1130,3874l1207,3843l1285,3815l1364,3793l1442,3776l1518,3764l1590,3759l1659,3760l1722,3768l1739,3799l1749,3868l1754,3962l1754,4068l1750,4171l1742,4258l1731,4313l1702,4380l1671,4445l1640,4508l1606,4570l1590,4598l2379,4598l2394,3759l2404,3203l2419,2383l2440,1730l2451,1372l2455,1182l2457,1033m3767,406l3744,312l3689,246l3633,208l3608,195,3468,132,3370,90,3268,52,3115,l3107,2117l3098,3336l3083,4119l3067,4598l3676,4598l3715,2574l3740,1448l3754,847l3762,568l3767,406e" filled="f" stroked="f">
                  <v:path arrowok="t" o:connecttype="custom" o:connectlocs="2437,13112;2341,12959;1766,12621;1769,13919;1753,15443;1621,15442;1482,15449;1336,15465;1188,15490;1039,15525;890,15569;746,15622;608,15685;478,15758;359,15841;253,15933;162,16036;90,16149;37,16272;7,16406;0,16599;8,16824;655,16838;659,16748;678,16594;713,16466;769,16366;863,16273;986,16188;1130,16114;1285,16055;1442,16016;1590,15999;1722,16008;1749,16108;1754,16308;1742,16498;1702,16620;1640,16748;1590,16838;2394,15999;2419,14623;2451,13612;2457,13273;3744,12552;3633,12448;3468,12372;3268,12292;3115,12240;3098,15576;3067,16838;3715,14814;3754,13087;3767,12646" o:connectangles="0,0,0,0,0,0,0,0,0,0,0,0,0,0,0,0,0,0,0,0,0,0,0,0,0,0,0,0,0,0,0,0,0,0,0,0,0,0,0,0,0,0,0,0,0,0,0,0,0,0,0,0,0,0"/>
                </v:shape>
                <v:rect id="Rectangle 15" o:spid="_x0000_s1028" style="width:11852;height:10497;mso-wrap-style:square;position:absolute;top:2800;visibility:visible;v-text-anchor:top" filled="f" stroked="f"/>
                <v:shape id="AutoShape 13" o:spid="_x0000_s1029" style="width:462;height:576;left:514;mso-wrap-style:square;position:absolute;top:3306;visibility:visible;v-text-anchor:top" coordsize="462,576" path="m461,l,,,211l10,287l36,356l73,418l115,472l157,515l194,548l220,568l229,576l231,576l232,576l235,574l231,574l229,572l231,571l229,570l213,558,184,534,147,500,107,456,69,405,36,346,13,281,4,211,4,5,2,5,2,3l461,3l461,xm231,571l229,572l231,574l232,572l231,571xm461,3l4,3l4,5l457,5l457,211l447,285l422,354l385,416l343,469l322,492l301,512l282,530l265,545l254,553l245,560l236,567l231,571l232,572l231,574l235,574l242,568l268,548l305,515l347,472l389,418l426,356l452,287l461,211,461,3xm4,3l2,3l2,5l4,5,4,3xe" filled="f" stroked="f">
                  <v:path arrowok="t" o:connecttype="custom" o:connectlocs="0,3306;10,3593;73,3724;157,3821;220,3874;231,3882;235,3880;229,3878;229,3876;184,3840;107,3762;36,3652;4,3517;2,3311;461,3309;231,3877;231,3880;231,3877;4,3309;457,3311;447,3591;385,3722;322,3798;282,3836;254,3859;236,3873;232,3878;235,3880;268,3854;347,3778;426,3662;461,3517;4,3309;2,3311;4,3309" o:connectangles="0,0,0,0,0,0,0,0,0,0,0,0,0,0,0,0,0,0,0,0,0,0,0,0,0,0,0,0,0,0,0,0,0,0,0"/>
                </v:shape>
                <w10:wrap anchory="margin"/>
              </v:group>
            </w:pict>
          </mc:Fallback>
        </mc:AlternateContent>
      </w:r>
      <w:r>
        <w:rPr>
          <w:b/>
          <w:bCs/>
        </w:rPr>
        <w:tab/>
      </w:r>
    </w:p>
    <w:bookmarkStart w:id="1" w:name="_Hlk142998018"/>
    <w:p w:rsidR="00A3133B" w:rsidRPr="007D53F0" w:rsidP="00A3133B" w14:paraId="0242ABD8" w14:textId="68E988E5">
      <w:pPr>
        <w:pStyle w:val="BodyText"/>
        <w:rPr>
          <w:rFonts w:ascii="Times New Roman"/>
          <w:lang w:val="nb-NO"/>
        </w:rPr>
      </w:pPr>
      <w:r w:rsidRPr="007D53F0">
        <w:rPr>
          <w:rFonts w:ascii="Trebuchet MS"/>
          <w:noProof/>
          <w:sz w:val="16"/>
          <w:lang w:val="nb-NO"/>
        </w:rPr>
        <mc:AlternateContent>
          <mc:Choice Requires="wps">
            <w:drawing>
              <wp:anchor distT="0" distB="0" distL="114300" distR="114300" simplePos="0" relativeHeight="251665408" behindDoc="0" locked="0" layoutInCell="1" allowOverlap="1">
                <wp:simplePos x="0" y="0"/>
                <wp:positionH relativeFrom="page">
                  <wp:posOffset>6583045</wp:posOffset>
                </wp:positionH>
                <wp:positionV relativeFrom="page">
                  <wp:posOffset>9642475</wp:posOffset>
                </wp:positionV>
                <wp:extent cx="977265" cy="1050290"/>
                <wp:effectExtent l="0" t="0" r="0" b="0"/>
                <wp:wrapNone/>
                <wp:docPr id="32" name="Frihåndsform: figur 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77265" cy="1050290"/>
                        </a:xfrm>
                        <a:custGeom>
                          <a:avLst/>
                          <a:gdLst>
                            <a:gd name="T0" fmla="+- 0 11446 10367"/>
                            <a:gd name="T1" fmla="*/ T0 w 1539"/>
                            <a:gd name="T2" fmla="+- 0 15186 15185"/>
                            <a:gd name="T3" fmla="*/ 15186 h 1654"/>
                            <a:gd name="T4" fmla="+- 0 11367 10367"/>
                            <a:gd name="T5" fmla="*/ T4 w 1539"/>
                            <a:gd name="T6" fmla="+- 0 15195 15185"/>
                            <a:gd name="T7" fmla="*/ 15195 h 1654"/>
                            <a:gd name="T8" fmla="+- 0 11285 10367"/>
                            <a:gd name="T9" fmla="*/ T8 w 1539"/>
                            <a:gd name="T10" fmla="+- 0 15216 15185"/>
                            <a:gd name="T11" fmla="*/ 15216 h 1654"/>
                            <a:gd name="T12" fmla="+- 0 11201 10367"/>
                            <a:gd name="T13" fmla="*/ T12 w 1539"/>
                            <a:gd name="T14" fmla="+- 0 15247 15185"/>
                            <a:gd name="T15" fmla="*/ 15247 h 1654"/>
                            <a:gd name="T16" fmla="+- 0 11114 10367"/>
                            <a:gd name="T17" fmla="*/ T16 w 1539"/>
                            <a:gd name="T18" fmla="+- 0 15290 15185"/>
                            <a:gd name="T19" fmla="*/ 15290 h 1654"/>
                            <a:gd name="T20" fmla="+- 0 11024 10367"/>
                            <a:gd name="T21" fmla="*/ T20 w 1539"/>
                            <a:gd name="T22" fmla="+- 0 15345 15185"/>
                            <a:gd name="T23" fmla="*/ 15345 h 1654"/>
                            <a:gd name="T24" fmla="+- 0 10932 10367"/>
                            <a:gd name="T25" fmla="*/ T24 w 1539"/>
                            <a:gd name="T26" fmla="+- 0 15411 15185"/>
                            <a:gd name="T27" fmla="*/ 15411 h 1654"/>
                            <a:gd name="T28" fmla="+- 0 10837 10367"/>
                            <a:gd name="T29" fmla="*/ T28 w 1539"/>
                            <a:gd name="T30" fmla="+- 0 15490 15185"/>
                            <a:gd name="T31" fmla="*/ 15490 h 1654"/>
                            <a:gd name="T32" fmla="+- 0 10740 10367"/>
                            <a:gd name="T33" fmla="*/ T32 w 1539"/>
                            <a:gd name="T34" fmla="+- 0 15582 15185"/>
                            <a:gd name="T35" fmla="*/ 15582 h 1654"/>
                            <a:gd name="T36" fmla="+- 0 10640 10367"/>
                            <a:gd name="T37" fmla="*/ T36 w 1539"/>
                            <a:gd name="T38" fmla="+- 0 15686 15185"/>
                            <a:gd name="T39" fmla="*/ 15686 h 1654"/>
                            <a:gd name="T40" fmla="+- 0 10537 10367"/>
                            <a:gd name="T41" fmla="*/ T40 w 1539"/>
                            <a:gd name="T42" fmla="+- 0 15804 15185"/>
                            <a:gd name="T43" fmla="*/ 15804 h 1654"/>
                            <a:gd name="T44" fmla="+- 0 10387 10367"/>
                            <a:gd name="T45" fmla="*/ T44 w 1539"/>
                            <a:gd name="T46" fmla="+- 0 16351 15185"/>
                            <a:gd name="T47" fmla="*/ 16351 h 1654"/>
                            <a:gd name="T48" fmla="+- 0 10409 10367"/>
                            <a:gd name="T49" fmla="*/ T48 w 1539"/>
                            <a:gd name="T50" fmla="+- 0 16838 15185"/>
                            <a:gd name="T51" fmla="*/ 16838 h 1654"/>
                            <a:gd name="T52" fmla="+- 0 10849 10367"/>
                            <a:gd name="T53" fmla="*/ T52 w 1539"/>
                            <a:gd name="T54" fmla="+- 0 16775 15185"/>
                            <a:gd name="T55" fmla="*/ 16775 h 1654"/>
                            <a:gd name="T56" fmla="+- 0 10900 10367"/>
                            <a:gd name="T57" fmla="*/ T56 w 1539"/>
                            <a:gd name="T58" fmla="+- 0 16634 15185"/>
                            <a:gd name="T59" fmla="*/ 16634 h 1654"/>
                            <a:gd name="T60" fmla="+- 0 10954 10367"/>
                            <a:gd name="T61" fmla="*/ T60 w 1539"/>
                            <a:gd name="T62" fmla="+- 0 16500 15185"/>
                            <a:gd name="T63" fmla="*/ 16500 h 1654"/>
                            <a:gd name="T64" fmla="+- 0 11014 10367"/>
                            <a:gd name="T65" fmla="*/ T64 w 1539"/>
                            <a:gd name="T66" fmla="+- 0 16382 15185"/>
                            <a:gd name="T67" fmla="*/ 16382 h 1654"/>
                            <a:gd name="T68" fmla="+- 0 11083 10367"/>
                            <a:gd name="T69" fmla="*/ T68 w 1539"/>
                            <a:gd name="T70" fmla="+- 0 16283 15185"/>
                            <a:gd name="T71" fmla="*/ 16283 h 1654"/>
                            <a:gd name="T72" fmla="+- 0 11163 10367"/>
                            <a:gd name="T73" fmla="*/ T72 w 1539"/>
                            <a:gd name="T74" fmla="+- 0 16212 15185"/>
                            <a:gd name="T75" fmla="*/ 16212 h 1654"/>
                            <a:gd name="T76" fmla="+- 0 11255 10367"/>
                            <a:gd name="T77" fmla="*/ T76 w 1539"/>
                            <a:gd name="T78" fmla="+- 0 16174 15185"/>
                            <a:gd name="T79" fmla="*/ 16174 h 1654"/>
                            <a:gd name="T80" fmla="+- 0 11906 10367"/>
                            <a:gd name="T81" fmla="*/ T80 w 1539"/>
                            <a:gd name="T82" fmla="+- 0 16170 15185"/>
                            <a:gd name="T83" fmla="*/ 16170 h 1654"/>
                            <a:gd name="T84" fmla="+- 0 11891 10367"/>
                            <a:gd name="T85" fmla="*/ T84 w 1539"/>
                            <a:gd name="T86" fmla="+- 0 15359 15185"/>
                            <a:gd name="T87" fmla="*/ 15359 h 1654"/>
                            <a:gd name="T88" fmla="+- 0 11830 10367"/>
                            <a:gd name="T89" fmla="*/ T88 w 1539"/>
                            <a:gd name="T90" fmla="+- 0 15307 15185"/>
                            <a:gd name="T91" fmla="*/ 15307 h 1654"/>
                            <a:gd name="T92" fmla="+- 0 11767 10367"/>
                            <a:gd name="T93" fmla="*/ T92 w 1539"/>
                            <a:gd name="T94" fmla="+- 0 15265 15185"/>
                            <a:gd name="T95" fmla="*/ 15265 h 1654"/>
                            <a:gd name="T96" fmla="+- 0 11700 10367"/>
                            <a:gd name="T97" fmla="*/ T96 w 1539"/>
                            <a:gd name="T98" fmla="+- 0 15230 15185"/>
                            <a:gd name="T99" fmla="*/ 15230 h 1654"/>
                            <a:gd name="T100" fmla="+- 0 11631 10367"/>
                            <a:gd name="T101" fmla="*/ T100 w 1539"/>
                            <a:gd name="T102" fmla="+- 0 15206 15185"/>
                            <a:gd name="T103" fmla="*/ 15206 h 1654"/>
                            <a:gd name="T104" fmla="+- 0 11559 10367"/>
                            <a:gd name="T105" fmla="*/ T104 w 1539"/>
                            <a:gd name="T106" fmla="+- 0 15190 15185"/>
                            <a:gd name="T107" fmla="*/ 15190 h 1654"/>
                            <a:gd name="T108" fmla="+- 0 11484 10367"/>
                            <a:gd name="T109" fmla="*/ T108 w 1539"/>
                            <a:gd name="T110" fmla="+- 0 15185 15185"/>
                            <a:gd name="T111" fmla="*/ 15185 h 1654"/>
                            <a:gd name="T112" fmla="+- 0 11307 10367"/>
                            <a:gd name="T113" fmla="*/ T112 w 1539"/>
                            <a:gd name="T114" fmla="+- 0 16170 15185"/>
                            <a:gd name="T115" fmla="*/ 16170 h 1654"/>
                            <a:gd name="T116" fmla="+- 0 11398 10367"/>
                            <a:gd name="T117" fmla="*/ T116 w 1539"/>
                            <a:gd name="T118" fmla="+- 0 16187 15185"/>
                            <a:gd name="T119" fmla="*/ 16187 h 1654"/>
                            <a:gd name="T120" fmla="+- 0 11457 10367"/>
                            <a:gd name="T121" fmla="*/ T120 w 1539"/>
                            <a:gd name="T122" fmla="+- 0 16226 15185"/>
                            <a:gd name="T123" fmla="*/ 16226 h 1654"/>
                            <a:gd name="T124" fmla="+- 0 11508 10367"/>
                            <a:gd name="T125" fmla="*/ T124 w 1539"/>
                            <a:gd name="T126" fmla="+- 0 16286 15185"/>
                            <a:gd name="T127" fmla="*/ 16286 h 1654"/>
                            <a:gd name="T128" fmla="+- 0 11551 10367"/>
                            <a:gd name="T129" fmla="*/ T128 w 1539"/>
                            <a:gd name="T130" fmla="+- 0 16366 15185"/>
                            <a:gd name="T131" fmla="*/ 16366 h 1654"/>
                            <a:gd name="T132" fmla="+- 0 11587 10367"/>
                            <a:gd name="T133" fmla="*/ T132 w 1539"/>
                            <a:gd name="T134" fmla="+- 0 16462 15185"/>
                            <a:gd name="T135" fmla="*/ 16462 h 1654"/>
                            <a:gd name="T136" fmla="+- 0 11620 10367"/>
                            <a:gd name="T137" fmla="*/ T136 w 1539"/>
                            <a:gd name="T138" fmla="+- 0 16572 15185"/>
                            <a:gd name="T139" fmla="*/ 16572 h 1654"/>
                            <a:gd name="T140" fmla="+- 0 11649 10367"/>
                            <a:gd name="T141" fmla="*/ T140 w 1539"/>
                            <a:gd name="T142" fmla="+- 0 16693 15185"/>
                            <a:gd name="T143" fmla="*/ 16693 h 1654"/>
                            <a:gd name="T144" fmla="+- 0 11678 10367"/>
                            <a:gd name="T145" fmla="*/ T144 w 1539"/>
                            <a:gd name="T146" fmla="+- 0 16823 15185"/>
                            <a:gd name="T147" fmla="*/ 16823 h 1654"/>
                            <a:gd name="T148" fmla="+- 0 11906 10367"/>
                            <a:gd name="T149" fmla="*/ T148 w 1539"/>
                            <a:gd name="T150" fmla="+- 0 16838 15185"/>
                            <a:gd name="T151" fmla="*/ 16838 h 165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fill="norm" h="1654" w="1539" stroke="1">
                              <a:moveTo>
                                <a:pt x="1117" y="0"/>
                              </a:moveTo>
                              <a:lnTo>
                                <a:pt x="1079" y="1"/>
                              </a:lnTo>
                              <a:lnTo>
                                <a:pt x="1040" y="4"/>
                              </a:lnTo>
                              <a:lnTo>
                                <a:pt x="1000" y="10"/>
                              </a:lnTo>
                              <a:lnTo>
                                <a:pt x="960" y="19"/>
                              </a:lnTo>
                              <a:lnTo>
                                <a:pt x="918" y="31"/>
                              </a:lnTo>
                              <a:lnTo>
                                <a:pt x="877" y="45"/>
                              </a:lnTo>
                              <a:lnTo>
                                <a:pt x="834" y="62"/>
                              </a:lnTo>
                              <a:lnTo>
                                <a:pt x="791" y="82"/>
                              </a:lnTo>
                              <a:lnTo>
                                <a:pt x="747" y="105"/>
                              </a:lnTo>
                              <a:lnTo>
                                <a:pt x="703" y="131"/>
                              </a:lnTo>
                              <a:lnTo>
                                <a:pt x="657" y="160"/>
                              </a:lnTo>
                              <a:lnTo>
                                <a:pt x="612" y="191"/>
                              </a:lnTo>
                              <a:lnTo>
                                <a:pt x="565" y="226"/>
                              </a:lnTo>
                              <a:lnTo>
                                <a:pt x="518" y="264"/>
                              </a:lnTo>
                              <a:lnTo>
                                <a:pt x="470" y="305"/>
                              </a:lnTo>
                              <a:lnTo>
                                <a:pt x="422" y="349"/>
                              </a:lnTo>
                              <a:lnTo>
                                <a:pt x="373" y="397"/>
                              </a:lnTo>
                              <a:lnTo>
                                <a:pt x="323" y="447"/>
                              </a:lnTo>
                              <a:lnTo>
                                <a:pt x="273" y="501"/>
                              </a:lnTo>
                              <a:lnTo>
                                <a:pt x="221" y="558"/>
                              </a:lnTo>
                              <a:lnTo>
                                <a:pt x="170" y="619"/>
                              </a:lnTo>
                              <a:lnTo>
                                <a:pt x="118" y="683"/>
                              </a:lnTo>
                              <a:lnTo>
                                <a:pt x="20" y="1166"/>
                              </a:lnTo>
                              <a:lnTo>
                                <a:pt x="0" y="1479"/>
                              </a:lnTo>
                              <a:lnTo>
                                <a:pt x="42" y="1653"/>
                              </a:lnTo>
                              <a:lnTo>
                                <a:pt x="461" y="1653"/>
                              </a:lnTo>
                              <a:lnTo>
                                <a:pt x="482" y="1590"/>
                              </a:lnTo>
                              <a:lnTo>
                                <a:pt x="507" y="1518"/>
                              </a:lnTo>
                              <a:lnTo>
                                <a:pt x="533" y="1449"/>
                              </a:lnTo>
                              <a:lnTo>
                                <a:pt x="559" y="1381"/>
                              </a:lnTo>
                              <a:lnTo>
                                <a:pt x="587" y="1315"/>
                              </a:lnTo>
                              <a:lnTo>
                                <a:pt x="616" y="1254"/>
                              </a:lnTo>
                              <a:lnTo>
                                <a:pt x="647" y="1197"/>
                              </a:lnTo>
                              <a:lnTo>
                                <a:pt x="681" y="1144"/>
                              </a:lnTo>
                              <a:lnTo>
                                <a:pt x="716" y="1098"/>
                              </a:lnTo>
                              <a:lnTo>
                                <a:pt x="754" y="1059"/>
                              </a:lnTo>
                              <a:lnTo>
                                <a:pt x="796" y="1027"/>
                              </a:lnTo>
                              <a:lnTo>
                                <a:pt x="840" y="1004"/>
                              </a:lnTo>
                              <a:lnTo>
                                <a:pt x="888" y="989"/>
                              </a:lnTo>
                              <a:lnTo>
                                <a:pt x="940" y="985"/>
                              </a:lnTo>
                              <a:lnTo>
                                <a:pt x="1539" y="985"/>
                              </a:lnTo>
                              <a:lnTo>
                                <a:pt x="1539" y="188"/>
                              </a:lnTo>
                              <a:lnTo>
                                <a:pt x="1524" y="174"/>
                              </a:lnTo>
                              <a:lnTo>
                                <a:pt x="1494" y="147"/>
                              </a:lnTo>
                              <a:lnTo>
                                <a:pt x="1463" y="122"/>
                              </a:lnTo>
                              <a:lnTo>
                                <a:pt x="1432" y="100"/>
                              </a:lnTo>
                              <a:lnTo>
                                <a:pt x="1400" y="80"/>
                              </a:lnTo>
                              <a:lnTo>
                                <a:pt x="1367" y="61"/>
                              </a:lnTo>
                              <a:lnTo>
                                <a:pt x="1333" y="45"/>
                              </a:lnTo>
                              <a:lnTo>
                                <a:pt x="1299" y="32"/>
                              </a:lnTo>
                              <a:lnTo>
                                <a:pt x="1264" y="21"/>
                              </a:lnTo>
                              <a:lnTo>
                                <a:pt x="1229" y="12"/>
                              </a:lnTo>
                              <a:lnTo>
                                <a:pt x="1192" y="5"/>
                              </a:lnTo>
                              <a:lnTo>
                                <a:pt x="1155" y="1"/>
                              </a:lnTo>
                              <a:lnTo>
                                <a:pt x="1117" y="0"/>
                              </a:lnTo>
                              <a:close/>
                              <a:moveTo>
                                <a:pt x="1539" y="985"/>
                              </a:moveTo>
                              <a:lnTo>
                                <a:pt x="940" y="985"/>
                              </a:lnTo>
                              <a:lnTo>
                                <a:pt x="997" y="992"/>
                              </a:lnTo>
                              <a:lnTo>
                                <a:pt x="1031" y="1002"/>
                              </a:lnTo>
                              <a:lnTo>
                                <a:pt x="1062" y="1019"/>
                              </a:lnTo>
                              <a:lnTo>
                                <a:pt x="1090" y="1041"/>
                              </a:lnTo>
                              <a:lnTo>
                                <a:pt x="1117" y="1068"/>
                              </a:lnTo>
                              <a:lnTo>
                                <a:pt x="1141" y="1101"/>
                              </a:lnTo>
                              <a:lnTo>
                                <a:pt x="1163" y="1139"/>
                              </a:lnTo>
                              <a:lnTo>
                                <a:pt x="1184" y="1181"/>
                              </a:lnTo>
                              <a:lnTo>
                                <a:pt x="1203" y="1227"/>
                              </a:lnTo>
                              <a:lnTo>
                                <a:pt x="1220" y="1277"/>
                              </a:lnTo>
                              <a:lnTo>
                                <a:pt x="1237" y="1330"/>
                              </a:lnTo>
                              <a:lnTo>
                                <a:pt x="1253" y="1387"/>
                              </a:lnTo>
                              <a:lnTo>
                                <a:pt x="1268" y="1446"/>
                              </a:lnTo>
                              <a:lnTo>
                                <a:pt x="1282" y="1508"/>
                              </a:lnTo>
                              <a:lnTo>
                                <a:pt x="1296" y="1572"/>
                              </a:lnTo>
                              <a:lnTo>
                                <a:pt x="1311" y="1638"/>
                              </a:lnTo>
                              <a:lnTo>
                                <a:pt x="1314" y="1653"/>
                              </a:lnTo>
                              <a:lnTo>
                                <a:pt x="1539" y="1653"/>
                              </a:lnTo>
                              <a:lnTo>
                                <a:pt x="1539" y="985"/>
                              </a:lnTo>
                              <a:close/>
                            </a:path>
                          </a:pathLst>
                        </a:custGeom>
                        <a:solidFill>
                          <a:srgbClr val="8CB8C6"/>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ihåndsform: figur 32" o:spid="_x0000_s1030" style="width:76.95pt;height:82.7pt;margin-top:759.25pt;margin-left:51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6432" coordsize="1539,1654" path="m1117,l1079,1l1040,4l1000,10l960,19,918,31,877,45,834,62,791,82l747,105l703,131l657,160l612,191l565,226l518,264l470,305l422,349l373,397l323,447l273,501l221,558l170,619l118,683,20,1166,,1479l42,1653l461,1653l482,1590l507,1518l533,1449l559,1381l587,1315l616,1254l647,1197l681,1144l716,1098l754,1059l796,1027l840,1004l888,989l940,985l1539,985l1539,188l1524,174l1494,147l1463,122l1432,100,1400,80,1367,61,1333,45,1299,32,1264,21l1229,12l1192,5,1155,1,1117,xm1539,985l940,985l997,992l1031,1002l1062,1019l1090,1041l1117,1068l1141,1101l1163,1139l1184,1181l1203,1227l1220,1277l1237,1330l1253,1387l1268,1446l1282,1508l1296,1572l1311,1638l1314,1653l1539,1653l1539,985xe" fillcolor="#8cb8c6" stroked="f">
                <v:path arrowok="t" o:connecttype="custom" o:connectlocs="685165,9643110;635000,9648825;582930,9662160;529590,9681845;474345,9709150;417195,9744075;358775,9785985;298450,9836150;236855,9894570;173355,9960610;107950,10035540;12700,10382885;26670,10692130;306070,10652125;338455,10562590;372745,10477500;410845,10402570;454660,10339705;505460,10294620;563880,10270490;977265,10267950;967740,9752965;929005,9719945;889000,9693275;846455,9671050;802640,9655810;756920,9645650;709295,9642475;596900,10267950;654685,10278745;692150,10303510;724535,10341610;751840,10392410;774700,10453370;795655,10523220;814070,10600055;832485,10682605;977265,10692130" o:connectangles="0,0,0,0,0,0,0,0,0,0,0,0,0,0,0,0,0,0,0,0,0,0,0,0,0,0,0,0,0,0,0,0,0,0,0,0,0,0"/>
              </v:shape>
            </w:pict>
          </mc:Fallback>
        </mc:AlternateContent>
      </w:r>
      <w:r w:rsidRPr="007D53F0">
        <w:rPr>
          <w:rFonts w:ascii="Trebuchet MS"/>
          <w:noProof/>
          <w:sz w:val="16"/>
          <w:lang w:val="nb-NO"/>
        </w:rPr>
        <mc:AlternateContent>
          <mc:Choice Requires="wps">
            <w:drawing>
              <wp:anchor distT="0" distB="0" distL="114300" distR="114300" simplePos="0" relativeHeight="251661312" behindDoc="1" locked="0" layoutInCell="1" allowOverlap="1">
                <wp:simplePos x="0" y="0"/>
                <wp:positionH relativeFrom="page">
                  <wp:posOffset>918210</wp:posOffset>
                </wp:positionH>
                <wp:positionV relativeFrom="page">
                  <wp:posOffset>9819005</wp:posOffset>
                </wp:positionV>
                <wp:extent cx="883285" cy="873125"/>
                <wp:effectExtent l="0" t="0" r="0" b="3175"/>
                <wp:wrapNone/>
                <wp:docPr id="31" name="Frihåndsform: figur 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83285" cy="873125"/>
                        </a:xfrm>
                        <a:custGeom>
                          <a:avLst/>
                          <a:gdLst>
                            <a:gd name="T0" fmla="+- 0 2361 1446"/>
                            <a:gd name="T1" fmla="*/ T0 w 1391"/>
                            <a:gd name="T2" fmla="+- 0 15463 15463"/>
                            <a:gd name="T3" fmla="*/ 15463 h 1375"/>
                            <a:gd name="T4" fmla="+- 0 2290 1446"/>
                            <a:gd name="T5" fmla="*/ T4 w 1391"/>
                            <a:gd name="T6" fmla="+- 0 15465 15463"/>
                            <a:gd name="T7" fmla="*/ 15465 h 1375"/>
                            <a:gd name="T8" fmla="+- 0 2217 1446"/>
                            <a:gd name="T9" fmla="*/ T8 w 1391"/>
                            <a:gd name="T10" fmla="+- 0 15477 15463"/>
                            <a:gd name="T11" fmla="*/ 15477 h 1375"/>
                            <a:gd name="T12" fmla="+- 0 2143 1446"/>
                            <a:gd name="T13" fmla="*/ T12 w 1391"/>
                            <a:gd name="T14" fmla="+- 0 15500 15463"/>
                            <a:gd name="T15" fmla="*/ 15500 h 1375"/>
                            <a:gd name="T16" fmla="+- 0 2069 1446"/>
                            <a:gd name="T17" fmla="*/ T16 w 1391"/>
                            <a:gd name="T18" fmla="+- 0 15536 15463"/>
                            <a:gd name="T19" fmla="*/ 15536 h 1375"/>
                            <a:gd name="T20" fmla="+- 0 1996 1446"/>
                            <a:gd name="T21" fmla="*/ T20 w 1391"/>
                            <a:gd name="T22" fmla="+- 0 15586 15463"/>
                            <a:gd name="T23" fmla="*/ 15586 h 1375"/>
                            <a:gd name="T24" fmla="+- 0 1925 1446"/>
                            <a:gd name="T25" fmla="*/ T24 w 1391"/>
                            <a:gd name="T26" fmla="+- 0 15644 15463"/>
                            <a:gd name="T27" fmla="*/ 15644 h 1375"/>
                            <a:gd name="T28" fmla="+- 0 1786 1446"/>
                            <a:gd name="T29" fmla="*/ T28 w 1391"/>
                            <a:gd name="T30" fmla="+- 0 15758 15463"/>
                            <a:gd name="T31" fmla="*/ 15758 h 1375"/>
                            <a:gd name="T32" fmla="+- 0 1720 1446"/>
                            <a:gd name="T33" fmla="*/ T32 w 1391"/>
                            <a:gd name="T34" fmla="+- 0 15811 15463"/>
                            <a:gd name="T35" fmla="*/ 15811 h 1375"/>
                            <a:gd name="T36" fmla="+- 0 1657 1446"/>
                            <a:gd name="T37" fmla="*/ T36 w 1391"/>
                            <a:gd name="T38" fmla="+- 0 15861 15463"/>
                            <a:gd name="T39" fmla="*/ 15861 h 1375"/>
                            <a:gd name="T40" fmla="+- 0 1597 1446"/>
                            <a:gd name="T41" fmla="*/ T40 w 1391"/>
                            <a:gd name="T42" fmla="+- 0 15905 15463"/>
                            <a:gd name="T43" fmla="*/ 15905 h 1375"/>
                            <a:gd name="T44" fmla="+- 0 1542 1446"/>
                            <a:gd name="T45" fmla="*/ T44 w 1391"/>
                            <a:gd name="T46" fmla="+- 0 15942 15463"/>
                            <a:gd name="T47" fmla="*/ 15942 h 1375"/>
                            <a:gd name="T48" fmla="+- 0 1491 1446"/>
                            <a:gd name="T49" fmla="*/ T48 w 1391"/>
                            <a:gd name="T50" fmla="+- 0 15971 15463"/>
                            <a:gd name="T51" fmla="*/ 15971 h 1375"/>
                            <a:gd name="T52" fmla="+- 0 1446 1446"/>
                            <a:gd name="T53" fmla="*/ T52 w 1391"/>
                            <a:gd name="T54" fmla="+- 0 15990 15463"/>
                            <a:gd name="T55" fmla="*/ 15990 h 1375"/>
                            <a:gd name="T56" fmla="+- 0 1552 1446"/>
                            <a:gd name="T57" fmla="*/ T56 w 1391"/>
                            <a:gd name="T58" fmla="+- 0 16147 15463"/>
                            <a:gd name="T59" fmla="*/ 16147 h 1375"/>
                            <a:gd name="T60" fmla="+- 0 1608 1446"/>
                            <a:gd name="T61" fmla="*/ T60 w 1391"/>
                            <a:gd name="T62" fmla="+- 0 16294 15463"/>
                            <a:gd name="T63" fmla="*/ 16294 h 1375"/>
                            <a:gd name="T64" fmla="+- 0 1634 1446"/>
                            <a:gd name="T65" fmla="*/ T64 w 1391"/>
                            <a:gd name="T66" fmla="+- 0 16516 15463"/>
                            <a:gd name="T67" fmla="*/ 16516 h 1375"/>
                            <a:gd name="T68" fmla="+- 0 1645 1446"/>
                            <a:gd name="T69" fmla="*/ T68 w 1391"/>
                            <a:gd name="T70" fmla="+- 0 16838 15463"/>
                            <a:gd name="T71" fmla="*/ 16838 h 1375"/>
                            <a:gd name="T72" fmla="+- 0 2190 1446"/>
                            <a:gd name="T73" fmla="*/ T72 w 1391"/>
                            <a:gd name="T74" fmla="+- 0 16838 15463"/>
                            <a:gd name="T75" fmla="*/ 16838 h 1375"/>
                            <a:gd name="T76" fmla="+- 0 2191 1446"/>
                            <a:gd name="T77" fmla="*/ T76 w 1391"/>
                            <a:gd name="T78" fmla="+- 0 16806 15463"/>
                            <a:gd name="T79" fmla="*/ 16806 h 1375"/>
                            <a:gd name="T80" fmla="+- 0 2194 1446"/>
                            <a:gd name="T81" fmla="*/ T80 w 1391"/>
                            <a:gd name="T82" fmla="+- 0 16736 15463"/>
                            <a:gd name="T83" fmla="*/ 16736 h 1375"/>
                            <a:gd name="T84" fmla="+- 0 2199 1446"/>
                            <a:gd name="T85" fmla="*/ T84 w 1391"/>
                            <a:gd name="T86" fmla="+- 0 16670 15463"/>
                            <a:gd name="T87" fmla="*/ 16670 h 1375"/>
                            <a:gd name="T88" fmla="+- 0 2206 1446"/>
                            <a:gd name="T89" fmla="*/ T88 w 1391"/>
                            <a:gd name="T90" fmla="+- 0 16608 15463"/>
                            <a:gd name="T91" fmla="*/ 16608 h 1375"/>
                            <a:gd name="T92" fmla="+- 0 2216 1446"/>
                            <a:gd name="T93" fmla="*/ T92 w 1391"/>
                            <a:gd name="T94" fmla="+- 0 16550 15463"/>
                            <a:gd name="T95" fmla="*/ 16550 h 1375"/>
                            <a:gd name="T96" fmla="+- 0 2229 1446"/>
                            <a:gd name="T97" fmla="*/ T96 w 1391"/>
                            <a:gd name="T98" fmla="+- 0 16498 15463"/>
                            <a:gd name="T99" fmla="*/ 16498 h 1375"/>
                            <a:gd name="T100" fmla="+- 0 2245 1446"/>
                            <a:gd name="T101" fmla="*/ T100 w 1391"/>
                            <a:gd name="T102" fmla="+- 0 16451 15463"/>
                            <a:gd name="T103" fmla="*/ 16451 h 1375"/>
                            <a:gd name="T104" fmla="+- 0 2265 1446"/>
                            <a:gd name="T105" fmla="*/ T104 w 1391"/>
                            <a:gd name="T106" fmla="+- 0 16410 15463"/>
                            <a:gd name="T107" fmla="*/ 16410 h 1375"/>
                            <a:gd name="T108" fmla="+- 0 2289 1446"/>
                            <a:gd name="T109" fmla="*/ T108 w 1391"/>
                            <a:gd name="T110" fmla="+- 0 16376 15463"/>
                            <a:gd name="T111" fmla="*/ 16376 h 1375"/>
                            <a:gd name="T112" fmla="+- 0 2377 1446"/>
                            <a:gd name="T113" fmla="*/ T112 w 1391"/>
                            <a:gd name="T114" fmla="+- 0 16290 15463"/>
                            <a:gd name="T115" fmla="*/ 16290 h 1375"/>
                            <a:gd name="T116" fmla="+- 0 2462 1446"/>
                            <a:gd name="T117" fmla="*/ T116 w 1391"/>
                            <a:gd name="T118" fmla="+- 0 16231 15463"/>
                            <a:gd name="T119" fmla="*/ 16231 h 1375"/>
                            <a:gd name="T120" fmla="+- 0 2544 1446"/>
                            <a:gd name="T121" fmla="*/ T120 w 1391"/>
                            <a:gd name="T122" fmla="+- 0 16194 15463"/>
                            <a:gd name="T123" fmla="*/ 16194 h 1375"/>
                            <a:gd name="T124" fmla="+- 0 2619 1446"/>
                            <a:gd name="T125" fmla="*/ T124 w 1391"/>
                            <a:gd name="T126" fmla="+- 0 16175 15463"/>
                            <a:gd name="T127" fmla="*/ 16175 h 1375"/>
                            <a:gd name="T128" fmla="+- 0 2686 1446"/>
                            <a:gd name="T129" fmla="*/ T128 w 1391"/>
                            <a:gd name="T130" fmla="+- 0 16171 15463"/>
                            <a:gd name="T131" fmla="*/ 16171 h 1375"/>
                            <a:gd name="T132" fmla="+- 0 2822 1446"/>
                            <a:gd name="T133" fmla="*/ T132 w 1391"/>
                            <a:gd name="T134" fmla="+- 0 16171 15463"/>
                            <a:gd name="T135" fmla="*/ 16171 h 1375"/>
                            <a:gd name="T136" fmla="+- 0 2831 1446"/>
                            <a:gd name="T137" fmla="*/ T136 w 1391"/>
                            <a:gd name="T138" fmla="+- 0 16135 15463"/>
                            <a:gd name="T139" fmla="*/ 16135 h 1375"/>
                            <a:gd name="T140" fmla="+- 0 2837 1446"/>
                            <a:gd name="T141" fmla="*/ T140 w 1391"/>
                            <a:gd name="T142" fmla="+- 0 16063 15463"/>
                            <a:gd name="T143" fmla="*/ 16063 h 1375"/>
                            <a:gd name="T144" fmla="+- 0 2833 1446"/>
                            <a:gd name="T145" fmla="*/ T144 w 1391"/>
                            <a:gd name="T146" fmla="+- 0 15986 15463"/>
                            <a:gd name="T147" fmla="*/ 15986 h 1375"/>
                            <a:gd name="T148" fmla="+- 0 2820 1446"/>
                            <a:gd name="T149" fmla="*/ T148 w 1391"/>
                            <a:gd name="T150" fmla="+- 0 15907 15463"/>
                            <a:gd name="T151" fmla="*/ 15907 h 1375"/>
                            <a:gd name="T152" fmla="+- 0 2799 1446"/>
                            <a:gd name="T153" fmla="*/ T152 w 1391"/>
                            <a:gd name="T154" fmla="+- 0 15828 15463"/>
                            <a:gd name="T155" fmla="*/ 15828 h 1375"/>
                            <a:gd name="T156" fmla="+- 0 2771 1446"/>
                            <a:gd name="T157" fmla="*/ T156 w 1391"/>
                            <a:gd name="T158" fmla="+- 0 15752 15463"/>
                            <a:gd name="T159" fmla="*/ 15752 h 1375"/>
                            <a:gd name="T160" fmla="+- 0 2737 1446"/>
                            <a:gd name="T161" fmla="*/ T160 w 1391"/>
                            <a:gd name="T162" fmla="+- 0 15682 15463"/>
                            <a:gd name="T163" fmla="*/ 15682 h 1375"/>
                            <a:gd name="T164" fmla="+- 0 2698 1446"/>
                            <a:gd name="T165" fmla="*/ T164 w 1391"/>
                            <a:gd name="T166" fmla="+- 0 15621 15463"/>
                            <a:gd name="T167" fmla="*/ 15621 h 1375"/>
                            <a:gd name="T168" fmla="+- 0 2655 1446"/>
                            <a:gd name="T169" fmla="*/ T168 w 1391"/>
                            <a:gd name="T170" fmla="+- 0 15572 15463"/>
                            <a:gd name="T171" fmla="*/ 15572 h 1375"/>
                            <a:gd name="T172" fmla="+- 0 2610 1446"/>
                            <a:gd name="T173" fmla="*/ T172 w 1391"/>
                            <a:gd name="T174" fmla="+- 0 15536 15463"/>
                            <a:gd name="T175" fmla="*/ 15536 h 1375"/>
                            <a:gd name="T176" fmla="+- 0 2555 1446"/>
                            <a:gd name="T177" fmla="*/ T176 w 1391"/>
                            <a:gd name="T178" fmla="+- 0 15509 15463"/>
                            <a:gd name="T179" fmla="*/ 15509 h 1375"/>
                            <a:gd name="T180" fmla="+- 0 2495 1446"/>
                            <a:gd name="T181" fmla="*/ T180 w 1391"/>
                            <a:gd name="T182" fmla="+- 0 15486 15463"/>
                            <a:gd name="T183" fmla="*/ 15486 h 1375"/>
                            <a:gd name="T184" fmla="+- 0 2430 1446"/>
                            <a:gd name="T185" fmla="*/ T184 w 1391"/>
                            <a:gd name="T186" fmla="+- 0 15471 15463"/>
                            <a:gd name="T187" fmla="*/ 15471 h 1375"/>
                            <a:gd name="T188" fmla="+- 0 2361 1446"/>
                            <a:gd name="T189" fmla="*/ T188 w 1391"/>
                            <a:gd name="T190" fmla="+- 0 15463 15463"/>
                            <a:gd name="T191" fmla="*/ 15463 h 1375"/>
                            <a:gd name="T192" fmla="+- 0 2822 1446"/>
                            <a:gd name="T193" fmla="*/ T192 w 1391"/>
                            <a:gd name="T194" fmla="+- 0 16171 15463"/>
                            <a:gd name="T195" fmla="*/ 16171 h 1375"/>
                            <a:gd name="T196" fmla="+- 0 2686 1446"/>
                            <a:gd name="T197" fmla="*/ T196 w 1391"/>
                            <a:gd name="T198" fmla="+- 0 16171 15463"/>
                            <a:gd name="T199" fmla="*/ 16171 h 1375"/>
                            <a:gd name="T200" fmla="+- 0 2743 1446"/>
                            <a:gd name="T201" fmla="*/ T200 w 1391"/>
                            <a:gd name="T202" fmla="+- 0 16176 15463"/>
                            <a:gd name="T203" fmla="*/ 16176 h 1375"/>
                            <a:gd name="T204" fmla="+- 0 2786 1446"/>
                            <a:gd name="T205" fmla="*/ T204 w 1391"/>
                            <a:gd name="T206" fmla="+- 0 16186 15463"/>
                            <a:gd name="T207" fmla="*/ 16186 h 1375"/>
                            <a:gd name="T208" fmla="+- 0 2814 1446"/>
                            <a:gd name="T209" fmla="*/ T208 w 1391"/>
                            <a:gd name="T210" fmla="+- 0 16199 15463"/>
                            <a:gd name="T211" fmla="*/ 16199 h 1375"/>
                            <a:gd name="T212" fmla="+- 0 2822 1446"/>
                            <a:gd name="T213" fmla="*/ T212 w 1391"/>
                            <a:gd name="T214" fmla="+- 0 16171 15463"/>
                            <a:gd name="T215" fmla="*/ 16171 h 1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1375" w="1391" stroke="1">
                              <a:moveTo>
                                <a:pt x="915" y="0"/>
                              </a:moveTo>
                              <a:lnTo>
                                <a:pt x="844" y="2"/>
                              </a:lnTo>
                              <a:lnTo>
                                <a:pt x="771" y="14"/>
                              </a:lnTo>
                              <a:lnTo>
                                <a:pt x="697" y="37"/>
                              </a:lnTo>
                              <a:lnTo>
                                <a:pt x="623" y="73"/>
                              </a:lnTo>
                              <a:lnTo>
                                <a:pt x="550" y="123"/>
                              </a:lnTo>
                              <a:lnTo>
                                <a:pt x="479" y="181"/>
                              </a:lnTo>
                              <a:lnTo>
                                <a:pt x="340" y="295"/>
                              </a:lnTo>
                              <a:lnTo>
                                <a:pt x="274" y="348"/>
                              </a:lnTo>
                              <a:lnTo>
                                <a:pt x="211" y="398"/>
                              </a:lnTo>
                              <a:lnTo>
                                <a:pt x="151" y="442"/>
                              </a:lnTo>
                              <a:lnTo>
                                <a:pt x="96" y="479"/>
                              </a:lnTo>
                              <a:lnTo>
                                <a:pt x="45" y="508"/>
                              </a:lnTo>
                              <a:lnTo>
                                <a:pt x="0" y="527"/>
                              </a:lnTo>
                              <a:lnTo>
                                <a:pt x="106" y="684"/>
                              </a:lnTo>
                              <a:lnTo>
                                <a:pt x="162" y="831"/>
                              </a:lnTo>
                              <a:lnTo>
                                <a:pt x="188" y="1053"/>
                              </a:lnTo>
                              <a:lnTo>
                                <a:pt x="199" y="1375"/>
                              </a:lnTo>
                              <a:lnTo>
                                <a:pt x="744" y="1375"/>
                              </a:lnTo>
                              <a:lnTo>
                                <a:pt x="745" y="1343"/>
                              </a:lnTo>
                              <a:lnTo>
                                <a:pt x="748" y="1273"/>
                              </a:lnTo>
                              <a:lnTo>
                                <a:pt x="753" y="1207"/>
                              </a:lnTo>
                              <a:lnTo>
                                <a:pt x="760" y="1145"/>
                              </a:lnTo>
                              <a:lnTo>
                                <a:pt x="770" y="1087"/>
                              </a:lnTo>
                              <a:lnTo>
                                <a:pt x="783" y="1035"/>
                              </a:lnTo>
                              <a:lnTo>
                                <a:pt x="799" y="988"/>
                              </a:lnTo>
                              <a:lnTo>
                                <a:pt x="819" y="947"/>
                              </a:lnTo>
                              <a:lnTo>
                                <a:pt x="843" y="913"/>
                              </a:lnTo>
                              <a:lnTo>
                                <a:pt x="931" y="827"/>
                              </a:lnTo>
                              <a:lnTo>
                                <a:pt x="1016" y="768"/>
                              </a:lnTo>
                              <a:lnTo>
                                <a:pt x="1098" y="731"/>
                              </a:lnTo>
                              <a:lnTo>
                                <a:pt x="1173" y="712"/>
                              </a:lnTo>
                              <a:lnTo>
                                <a:pt x="1240" y="708"/>
                              </a:lnTo>
                              <a:lnTo>
                                <a:pt x="1376" y="708"/>
                              </a:lnTo>
                              <a:lnTo>
                                <a:pt x="1385" y="672"/>
                              </a:lnTo>
                              <a:lnTo>
                                <a:pt x="1391" y="600"/>
                              </a:lnTo>
                              <a:lnTo>
                                <a:pt x="1387" y="523"/>
                              </a:lnTo>
                              <a:lnTo>
                                <a:pt x="1374" y="444"/>
                              </a:lnTo>
                              <a:lnTo>
                                <a:pt x="1353" y="365"/>
                              </a:lnTo>
                              <a:lnTo>
                                <a:pt x="1325" y="289"/>
                              </a:lnTo>
                              <a:lnTo>
                                <a:pt x="1291" y="219"/>
                              </a:lnTo>
                              <a:lnTo>
                                <a:pt x="1252" y="158"/>
                              </a:lnTo>
                              <a:lnTo>
                                <a:pt x="1209" y="109"/>
                              </a:lnTo>
                              <a:lnTo>
                                <a:pt x="1164" y="73"/>
                              </a:lnTo>
                              <a:lnTo>
                                <a:pt x="1109" y="46"/>
                              </a:lnTo>
                              <a:lnTo>
                                <a:pt x="1049" y="23"/>
                              </a:lnTo>
                              <a:lnTo>
                                <a:pt x="984" y="8"/>
                              </a:lnTo>
                              <a:lnTo>
                                <a:pt x="915" y="0"/>
                              </a:lnTo>
                              <a:close/>
                              <a:moveTo>
                                <a:pt x="1376" y="708"/>
                              </a:moveTo>
                              <a:lnTo>
                                <a:pt x="1240" y="708"/>
                              </a:lnTo>
                              <a:lnTo>
                                <a:pt x="1297" y="713"/>
                              </a:lnTo>
                              <a:lnTo>
                                <a:pt x="1340" y="723"/>
                              </a:lnTo>
                              <a:lnTo>
                                <a:pt x="1368" y="736"/>
                              </a:lnTo>
                              <a:lnTo>
                                <a:pt x="1376" y="708"/>
                              </a:lnTo>
                              <a:close/>
                            </a:path>
                          </a:pathLst>
                        </a:custGeom>
                        <a:solidFill>
                          <a:srgbClr val="8CB8C6"/>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ihåndsform: figur 31" o:spid="_x0000_s1031" style="width:69.55pt;height:68.75pt;margin-top:773.15pt;margin-left:7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coordsize="1391,1375" path="m915,l844,2,771,14,697,37,623,73l550,123l479,181,340,295l274,348l211,398l151,442l96,479,45,508,,527,106,684l162,831l188,1053l199,1375l744,1375l745,1343l748,1273l753,1207l760,1145l770,1087l783,1035l799,988l819,947l843,913l931,827l1016,768l1098,731l1173,712l1240,708l1376,708l1385,672l1391,600l1387,523l1374,444l1353,365l1325,289l1291,219l1252,158l1209,109,1164,73,1109,46,1049,23,984,8,915,xm1376,708l1240,708l1297,713l1340,723l1368,736l1376,708xe" fillcolor="#8cb8c6" stroked="f">
                <v:path arrowok="t" o:connecttype="custom" o:connectlocs="581025,9819005;535940,9820275;489585,9827895;442595,9842500;395605,9865360;349250,9897110;304165,9933940;215900,10006330;173990,10039985;133985,10071735;95885,10099675;60960,10123170;28575,10141585;0,10153650;67310,10253345;102870,10346690;119380,10487660;126365,10692130;472440,10692130;473075,10671810;474980,10627360;478155,10585450;482600,10546080;488950,10509250;497205,10476230;507365,10446385;520065,10420350;535305,10398760;591185,10344150;645160,10306685;697230,10283190;744855,10271125;787400,10268585;873760,10268585;879475,10245725;883285,10200005;880745,10151110;872490,10100945;859155,10050780;841375,10002520;819785,9958070;795020,9919335;767715,9888220;739140,9865360;704215,9848215;666115,9833610;624840,9824085;581025,9819005;873760,10268585;787400,10268585;823595,10271760;850900,10278110;868680,10286365;873760,10268585" o:connectangles="0,0,0,0,0,0,0,0,0,0,0,0,0,0,0,0,0,0,0,0,0,0,0,0,0,0,0,0,0,0,0,0,0,0,0,0,0,0,0,0,0,0,0,0,0,0,0,0,0,0,0,0,0,0"/>
              </v:shape>
            </w:pict>
          </mc:Fallback>
        </mc:AlternateContent>
      </w:r>
      <w:r w:rsidRPr="007D53F0">
        <w:rPr>
          <w:rFonts w:ascii="Trebuchet MS"/>
          <w:noProof/>
          <w:sz w:val="16"/>
          <w:lang w:val="nb-NO"/>
        </w:rPr>
        <mc:AlternateContent>
          <mc:Choice Requires="wps">
            <w:drawing>
              <wp:anchor distT="0" distB="0" distL="114300" distR="114300" simplePos="0" relativeHeight="251667456" behindDoc="0" locked="0" layoutInCell="1" allowOverlap="1">
                <wp:simplePos x="0" y="0"/>
                <wp:positionH relativeFrom="page">
                  <wp:posOffset>60960</wp:posOffset>
                </wp:positionH>
                <wp:positionV relativeFrom="page">
                  <wp:posOffset>9747885</wp:posOffset>
                </wp:positionV>
                <wp:extent cx="645795" cy="944245"/>
                <wp:effectExtent l="0" t="0" r="1905" b="8255"/>
                <wp:wrapNone/>
                <wp:docPr id="30" name="Frihåndsform: figur 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5795" cy="944245"/>
                        </a:xfrm>
                        <a:custGeom>
                          <a:avLst/>
                          <a:gdLst>
                            <a:gd name="T0" fmla="+- 0 99 99"/>
                            <a:gd name="T1" fmla="*/ T0 w 1017"/>
                            <a:gd name="T2" fmla="+- 0 15351 15351"/>
                            <a:gd name="T3" fmla="*/ 15351 h 1487"/>
                            <a:gd name="T4" fmla="+- 0 101 99"/>
                            <a:gd name="T5" fmla="*/ T4 w 1017"/>
                            <a:gd name="T6" fmla="+- 0 15444 15351"/>
                            <a:gd name="T7" fmla="*/ 15444 h 1487"/>
                            <a:gd name="T8" fmla="+- 0 106 99"/>
                            <a:gd name="T9" fmla="*/ T8 w 1017"/>
                            <a:gd name="T10" fmla="+- 0 15531 15351"/>
                            <a:gd name="T11" fmla="*/ 15531 h 1487"/>
                            <a:gd name="T12" fmla="+- 0 115 99"/>
                            <a:gd name="T13" fmla="*/ T12 w 1017"/>
                            <a:gd name="T14" fmla="+- 0 15613 15351"/>
                            <a:gd name="T15" fmla="*/ 15613 h 1487"/>
                            <a:gd name="T16" fmla="+- 0 127 99"/>
                            <a:gd name="T17" fmla="*/ T16 w 1017"/>
                            <a:gd name="T18" fmla="+- 0 15690 15351"/>
                            <a:gd name="T19" fmla="*/ 15690 h 1487"/>
                            <a:gd name="T20" fmla="+- 0 142 99"/>
                            <a:gd name="T21" fmla="*/ T20 w 1017"/>
                            <a:gd name="T22" fmla="+- 0 15763 15351"/>
                            <a:gd name="T23" fmla="*/ 15763 h 1487"/>
                            <a:gd name="T24" fmla="+- 0 159 99"/>
                            <a:gd name="T25" fmla="*/ T24 w 1017"/>
                            <a:gd name="T26" fmla="+- 0 15831 15351"/>
                            <a:gd name="T27" fmla="*/ 15831 h 1487"/>
                            <a:gd name="T28" fmla="+- 0 179 99"/>
                            <a:gd name="T29" fmla="*/ T28 w 1017"/>
                            <a:gd name="T30" fmla="+- 0 15895 15351"/>
                            <a:gd name="T31" fmla="*/ 15895 h 1487"/>
                            <a:gd name="T32" fmla="+- 0 201 99"/>
                            <a:gd name="T33" fmla="*/ T32 w 1017"/>
                            <a:gd name="T34" fmla="+- 0 15956 15351"/>
                            <a:gd name="T35" fmla="*/ 15956 h 1487"/>
                            <a:gd name="T36" fmla="+- 0 224 99"/>
                            <a:gd name="T37" fmla="*/ T36 w 1017"/>
                            <a:gd name="T38" fmla="+- 0 16013 15351"/>
                            <a:gd name="T39" fmla="*/ 16013 h 1487"/>
                            <a:gd name="T40" fmla="+- 0 277 99"/>
                            <a:gd name="T41" fmla="*/ T40 w 1017"/>
                            <a:gd name="T42" fmla="+- 0 16119 15351"/>
                            <a:gd name="T43" fmla="*/ 16119 h 1487"/>
                            <a:gd name="T44" fmla="+- 0 334 99"/>
                            <a:gd name="T45" fmla="*/ T44 w 1017"/>
                            <a:gd name="T46" fmla="+- 0 16215 15351"/>
                            <a:gd name="T47" fmla="*/ 16215 h 1487"/>
                            <a:gd name="T48" fmla="+- 0 393 99"/>
                            <a:gd name="T49" fmla="*/ T48 w 1017"/>
                            <a:gd name="T50" fmla="+- 0 16304 15351"/>
                            <a:gd name="T51" fmla="*/ 16304 h 1487"/>
                            <a:gd name="T52" fmla="+- 0 454 99"/>
                            <a:gd name="T53" fmla="*/ T52 w 1017"/>
                            <a:gd name="T54" fmla="+- 0 16387 15351"/>
                            <a:gd name="T55" fmla="*/ 16387 h 1487"/>
                            <a:gd name="T56" fmla="+- 0 484 99"/>
                            <a:gd name="T57" fmla="*/ T56 w 1017"/>
                            <a:gd name="T58" fmla="+- 0 16428 15351"/>
                            <a:gd name="T59" fmla="*/ 16428 h 1487"/>
                            <a:gd name="T60" fmla="+- 0 514 99"/>
                            <a:gd name="T61" fmla="*/ T60 w 1017"/>
                            <a:gd name="T62" fmla="+- 0 16468 15351"/>
                            <a:gd name="T63" fmla="*/ 16468 h 1487"/>
                            <a:gd name="T64" fmla="+- 0 571 99"/>
                            <a:gd name="T65" fmla="*/ T64 w 1017"/>
                            <a:gd name="T66" fmla="+- 0 16549 15351"/>
                            <a:gd name="T67" fmla="*/ 16549 h 1487"/>
                            <a:gd name="T68" fmla="+- 0 623 99"/>
                            <a:gd name="T69" fmla="*/ T68 w 1017"/>
                            <a:gd name="T70" fmla="+- 0 16633 15351"/>
                            <a:gd name="T71" fmla="*/ 16633 h 1487"/>
                            <a:gd name="T72" fmla="+- 0 668 99"/>
                            <a:gd name="T73" fmla="*/ T72 w 1017"/>
                            <a:gd name="T74" fmla="+- 0 16721 15351"/>
                            <a:gd name="T75" fmla="*/ 16721 h 1487"/>
                            <a:gd name="T76" fmla="+- 0 705 99"/>
                            <a:gd name="T77" fmla="*/ T76 w 1017"/>
                            <a:gd name="T78" fmla="+- 0 16816 15351"/>
                            <a:gd name="T79" fmla="*/ 16816 h 1487"/>
                            <a:gd name="T80" fmla="+- 0 711 99"/>
                            <a:gd name="T81" fmla="*/ T80 w 1017"/>
                            <a:gd name="T82" fmla="+- 0 16838 15351"/>
                            <a:gd name="T83" fmla="*/ 16838 h 1487"/>
                            <a:gd name="T84" fmla="+- 0 1115 99"/>
                            <a:gd name="T85" fmla="*/ T84 w 1017"/>
                            <a:gd name="T86" fmla="+- 0 16838 15351"/>
                            <a:gd name="T87" fmla="*/ 16838 h 1487"/>
                            <a:gd name="T88" fmla="+- 0 1107 99"/>
                            <a:gd name="T89" fmla="*/ T88 w 1017"/>
                            <a:gd name="T90" fmla="+- 0 16725 15351"/>
                            <a:gd name="T91" fmla="*/ 16725 h 1487"/>
                            <a:gd name="T92" fmla="+- 0 1098 99"/>
                            <a:gd name="T93" fmla="*/ T92 w 1017"/>
                            <a:gd name="T94" fmla="+- 0 16657 15351"/>
                            <a:gd name="T95" fmla="*/ 16657 h 1487"/>
                            <a:gd name="T96" fmla="+- 0 1087 99"/>
                            <a:gd name="T97" fmla="*/ T96 w 1017"/>
                            <a:gd name="T98" fmla="+- 0 16587 15351"/>
                            <a:gd name="T99" fmla="*/ 16587 h 1487"/>
                            <a:gd name="T100" fmla="+- 0 1073 99"/>
                            <a:gd name="T101" fmla="*/ T100 w 1017"/>
                            <a:gd name="T102" fmla="+- 0 16516 15351"/>
                            <a:gd name="T103" fmla="*/ 16516 h 1487"/>
                            <a:gd name="T104" fmla="+- 0 1056 99"/>
                            <a:gd name="T105" fmla="*/ T104 w 1017"/>
                            <a:gd name="T106" fmla="+- 0 16442 15351"/>
                            <a:gd name="T107" fmla="*/ 16442 h 1487"/>
                            <a:gd name="T108" fmla="+- 0 1035 99"/>
                            <a:gd name="T109" fmla="*/ T108 w 1017"/>
                            <a:gd name="T110" fmla="+- 0 16367 15351"/>
                            <a:gd name="T111" fmla="*/ 16367 h 1487"/>
                            <a:gd name="T112" fmla="+- 0 1012 99"/>
                            <a:gd name="T113" fmla="*/ T112 w 1017"/>
                            <a:gd name="T114" fmla="+- 0 16290 15351"/>
                            <a:gd name="T115" fmla="*/ 16290 h 1487"/>
                            <a:gd name="T116" fmla="+- 0 985 99"/>
                            <a:gd name="T117" fmla="*/ T116 w 1017"/>
                            <a:gd name="T118" fmla="+- 0 16211 15351"/>
                            <a:gd name="T119" fmla="*/ 16211 h 1487"/>
                            <a:gd name="T120" fmla="+- 0 955 99"/>
                            <a:gd name="T121" fmla="*/ T120 w 1017"/>
                            <a:gd name="T122" fmla="+- 0 16130 15351"/>
                            <a:gd name="T123" fmla="*/ 16130 h 1487"/>
                            <a:gd name="T124" fmla="+- 0 922 99"/>
                            <a:gd name="T125" fmla="*/ T124 w 1017"/>
                            <a:gd name="T126" fmla="+- 0 16047 15351"/>
                            <a:gd name="T127" fmla="*/ 16047 h 1487"/>
                            <a:gd name="T128" fmla="+- 0 885 99"/>
                            <a:gd name="T129" fmla="*/ T128 w 1017"/>
                            <a:gd name="T130" fmla="+- 0 15962 15351"/>
                            <a:gd name="T131" fmla="*/ 15962 h 1487"/>
                            <a:gd name="T132" fmla="+- 0 844 99"/>
                            <a:gd name="T133" fmla="*/ T132 w 1017"/>
                            <a:gd name="T134" fmla="+- 0 15875 15351"/>
                            <a:gd name="T135" fmla="*/ 15875 h 1487"/>
                            <a:gd name="T136" fmla="+- 0 637 99"/>
                            <a:gd name="T137" fmla="*/ T136 w 1017"/>
                            <a:gd name="T138" fmla="+- 0 15606 15351"/>
                            <a:gd name="T139" fmla="*/ 15606 h 1487"/>
                            <a:gd name="T140" fmla="+- 0 391 99"/>
                            <a:gd name="T141" fmla="*/ T140 w 1017"/>
                            <a:gd name="T142" fmla="+- 0 15447 15351"/>
                            <a:gd name="T143" fmla="*/ 15447 h 1487"/>
                            <a:gd name="T144" fmla="+- 0 185 99"/>
                            <a:gd name="T145" fmla="*/ T144 w 1017"/>
                            <a:gd name="T146" fmla="+- 0 15371 15351"/>
                            <a:gd name="T147" fmla="*/ 15371 h 1487"/>
                            <a:gd name="T148" fmla="+- 0 99 99"/>
                            <a:gd name="T149" fmla="*/ T148 w 1017"/>
                            <a:gd name="T150" fmla="+- 0 15351 15351"/>
                            <a:gd name="T151" fmla="*/ 15351 h 14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fill="norm" h="1487" w="1017" stroke="1">
                              <a:moveTo>
                                <a:pt x="0" y="0"/>
                              </a:moveTo>
                              <a:lnTo>
                                <a:pt x="2" y="93"/>
                              </a:lnTo>
                              <a:lnTo>
                                <a:pt x="7" y="180"/>
                              </a:lnTo>
                              <a:lnTo>
                                <a:pt x="16" y="262"/>
                              </a:lnTo>
                              <a:lnTo>
                                <a:pt x="28" y="339"/>
                              </a:lnTo>
                              <a:lnTo>
                                <a:pt x="43" y="412"/>
                              </a:lnTo>
                              <a:lnTo>
                                <a:pt x="60" y="480"/>
                              </a:lnTo>
                              <a:lnTo>
                                <a:pt x="80" y="544"/>
                              </a:lnTo>
                              <a:lnTo>
                                <a:pt x="102" y="605"/>
                              </a:lnTo>
                              <a:lnTo>
                                <a:pt x="125" y="662"/>
                              </a:lnTo>
                              <a:lnTo>
                                <a:pt x="178" y="768"/>
                              </a:lnTo>
                              <a:lnTo>
                                <a:pt x="235" y="864"/>
                              </a:lnTo>
                              <a:lnTo>
                                <a:pt x="294" y="953"/>
                              </a:lnTo>
                              <a:lnTo>
                                <a:pt x="355" y="1036"/>
                              </a:lnTo>
                              <a:lnTo>
                                <a:pt x="385" y="1077"/>
                              </a:lnTo>
                              <a:lnTo>
                                <a:pt x="415" y="1117"/>
                              </a:lnTo>
                              <a:lnTo>
                                <a:pt x="472" y="1198"/>
                              </a:lnTo>
                              <a:lnTo>
                                <a:pt x="524" y="1282"/>
                              </a:lnTo>
                              <a:lnTo>
                                <a:pt x="569" y="1370"/>
                              </a:lnTo>
                              <a:lnTo>
                                <a:pt x="606" y="1465"/>
                              </a:lnTo>
                              <a:lnTo>
                                <a:pt x="612" y="1487"/>
                              </a:lnTo>
                              <a:lnTo>
                                <a:pt x="1016" y="1487"/>
                              </a:lnTo>
                              <a:lnTo>
                                <a:pt x="1008" y="1374"/>
                              </a:lnTo>
                              <a:lnTo>
                                <a:pt x="999" y="1306"/>
                              </a:lnTo>
                              <a:lnTo>
                                <a:pt x="988" y="1236"/>
                              </a:lnTo>
                              <a:lnTo>
                                <a:pt x="974" y="1165"/>
                              </a:lnTo>
                              <a:lnTo>
                                <a:pt x="957" y="1091"/>
                              </a:lnTo>
                              <a:lnTo>
                                <a:pt x="936" y="1016"/>
                              </a:lnTo>
                              <a:lnTo>
                                <a:pt x="913" y="939"/>
                              </a:lnTo>
                              <a:lnTo>
                                <a:pt x="886" y="860"/>
                              </a:lnTo>
                              <a:lnTo>
                                <a:pt x="856" y="779"/>
                              </a:lnTo>
                              <a:lnTo>
                                <a:pt x="823" y="696"/>
                              </a:lnTo>
                              <a:lnTo>
                                <a:pt x="786" y="611"/>
                              </a:lnTo>
                              <a:lnTo>
                                <a:pt x="745" y="524"/>
                              </a:lnTo>
                              <a:lnTo>
                                <a:pt x="538" y="255"/>
                              </a:lnTo>
                              <a:lnTo>
                                <a:pt x="292" y="96"/>
                              </a:lnTo>
                              <a:lnTo>
                                <a:pt x="86" y="20"/>
                              </a:lnTo>
                              <a:lnTo>
                                <a:pt x="0" y="0"/>
                              </a:lnTo>
                              <a:close/>
                            </a:path>
                          </a:pathLst>
                        </a:custGeom>
                        <a:solidFill>
                          <a:srgbClr val="8CB8C6"/>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ihåndsform: figur 30" o:spid="_x0000_s1032" style="width:50.85pt;height:74.35pt;margin-top:767.55pt;margin-left: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8480" coordsize="1017,1487" path="m,l2,93l7,180l16,262l28,339l43,412l60,480l80,544l102,605l125,662l178,768l235,864l294,953l355,1036l385,1077l415,1117l472,1198l524,1282l569,1370l606,1465l612,1487l1016,1487l1008,1374l999,1306l988,1236l974,1165l957,1091l936,1016,913,939,886,860,856,779,823,696,786,611,745,524,538,255,292,96,86,20,,xe" fillcolor="#8cb8c6" stroked="f">
                <v:path arrowok="t" o:connecttype="custom" o:connectlocs="0,9747885;1270,9806940;4445,9862185;10160,9914255;17780,9963150;27305,10009505;38100,10052685;50800,10093325;64770,10132060;79375,10168255;113030,10235565;149225,10296525;186690,10353040;225425,10405745;244475,10431780;263525,10457180;299720,10508615;332740,10561955;361315,10617835;384810,10678160;388620,10692130;645160,10692130;640080,10620375;634365,10577195;627380,10532745;618490,10487660;607695,10440670;594360,10393045;579755,10344150;562610,10293985;543560,10242550;522605,10189845;499110,10135870;473075,10080625;341630,9909810;185420,9808845;54610,9760585;0,9747885" o:connectangles="0,0,0,0,0,0,0,0,0,0,0,0,0,0,0,0,0,0,0,0,0,0,0,0,0,0,0,0,0,0,0,0,0,0,0,0,0,0"/>
              </v:shape>
            </w:pict>
          </mc:Fallback>
        </mc:AlternateContent>
      </w:r>
      <w:r w:rsidRPr="007D53F0">
        <w:rPr>
          <w:rFonts w:ascii="Trebuchet MS"/>
          <w:noProof/>
          <w:sz w:val="16"/>
          <w:lang w:val="nb-NO"/>
        </w:rPr>
        <mc:AlternateContent>
          <mc:Choice Requires="wps">
            <w:drawing>
              <wp:anchor distT="0" distB="0" distL="114300" distR="114300" simplePos="0" relativeHeight="251669504" behindDoc="0" locked="0" layoutInCell="1" allowOverlap="1">
                <wp:simplePos x="0" y="0"/>
                <wp:positionH relativeFrom="page">
                  <wp:posOffset>4737100</wp:posOffset>
                </wp:positionH>
                <wp:positionV relativeFrom="page">
                  <wp:posOffset>9737725</wp:posOffset>
                </wp:positionV>
                <wp:extent cx="1617345" cy="954405"/>
                <wp:effectExtent l="0" t="0" r="1905" b="0"/>
                <wp:wrapNone/>
                <wp:docPr id="29" name="Frihåndsform: figur 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7345" cy="954405"/>
                        </a:xfrm>
                        <a:custGeom>
                          <a:avLst/>
                          <a:gdLst>
                            <a:gd name="T0" fmla="+- 0 9173 7460"/>
                            <a:gd name="T1" fmla="*/ T0 w 2547"/>
                            <a:gd name="T2" fmla="+- 0 15348 15335"/>
                            <a:gd name="T3" fmla="*/ 15348 h 1503"/>
                            <a:gd name="T4" fmla="+- 0 9006 7460"/>
                            <a:gd name="T5" fmla="*/ T4 w 2547"/>
                            <a:gd name="T6" fmla="+- 0 15381 15335"/>
                            <a:gd name="T7" fmla="*/ 15381 h 1503"/>
                            <a:gd name="T8" fmla="+- 0 8848 7460"/>
                            <a:gd name="T9" fmla="*/ T8 w 2547"/>
                            <a:gd name="T10" fmla="+- 0 15426 15335"/>
                            <a:gd name="T11" fmla="*/ 15426 h 1503"/>
                            <a:gd name="T12" fmla="+- 0 8699 7460"/>
                            <a:gd name="T13" fmla="*/ T12 w 2547"/>
                            <a:gd name="T14" fmla="+- 0 15481 15335"/>
                            <a:gd name="T15" fmla="*/ 15481 h 1503"/>
                            <a:gd name="T16" fmla="+- 0 8559 7460"/>
                            <a:gd name="T17" fmla="*/ T16 w 2547"/>
                            <a:gd name="T18" fmla="+- 0 15546 15335"/>
                            <a:gd name="T19" fmla="*/ 15546 h 1503"/>
                            <a:gd name="T20" fmla="+- 0 8427 7460"/>
                            <a:gd name="T21" fmla="*/ T20 w 2547"/>
                            <a:gd name="T22" fmla="+- 0 15620 15335"/>
                            <a:gd name="T23" fmla="*/ 15620 h 1503"/>
                            <a:gd name="T24" fmla="+- 0 8304 7460"/>
                            <a:gd name="T25" fmla="*/ T24 w 2547"/>
                            <a:gd name="T26" fmla="+- 0 15703 15335"/>
                            <a:gd name="T27" fmla="*/ 15703 h 1503"/>
                            <a:gd name="T28" fmla="+- 0 8188 7460"/>
                            <a:gd name="T29" fmla="*/ T28 w 2547"/>
                            <a:gd name="T30" fmla="+- 0 15793 15335"/>
                            <a:gd name="T31" fmla="*/ 15793 h 1503"/>
                            <a:gd name="T32" fmla="+- 0 8080 7460"/>
                            <a:gd name="T33" fmla="*/ T32 w 2547"/>
                            <a:gd name="T34" fmla="+- 0 15891 15335"/>
                            <a:gd name="T35" fmla="*/ 15891 h 1503"/>
                            <a:gd name="T36" fmla="+- 0 7980 7460"/>
                            <a:gd name="T37" fmla="*/ T36 w 2547"/>
                            <a:gd name="T38" fmla="+- 0 15995 15335"/>
                            <a:gd name="T39" fmla="*/ 15995 h 1503"/>
                            <a:gd name="T40" fmla="+- 0 7886 7460"/>
                            <a:gd name="T41" fmla="*/ T40 w 2547"/>
                            <a:gd name="T42" fmla="+- 0 16106 15335"/>
                            <a:gd name="T43" fmla="*/ 16106 h 1503"/>
                            <a:gd name="T44" fmla="+- 0 7799 7460"/>
                            <a:gd name="T45" fmla="*/ T44 w 2547"/>
                            <a:gd name="T46" fmla="+- 0 16221 15335"/>
                            <a:gd name="T47" fmla="*/ 16221 h 1503"/>
                            <a:gd name="T48" fmla="+- 0 7719 7460"/>
                            <a:gd name="T49" fmla="*/ T48 w 2547"/>
                            <a:gd name="T50" fmla="+- 0 16341 15335"/>
                            <a:gd name="T51" fmla="*/ 16341 h 1503"/>
                            <a:gd name="T52" fmla="+- 0 7644 7460"/>
                            <a:gd name="T53" fmla="*/ T52 w 2547"/>
                            <a:gd name="T54" fmla="+- 0 16465 15335"/>
                            <a:gd name="T55" fmla="*/ 16465 h 1503"/>
                            <a:gd name="T56" fmla="+- 0 7575 7460"/>
                            <a:gd name="T57" fmla="*/ T56 w 2547"/>
                            <a:gd name="T58" fmla="+- 0 16592 15335"/>
                            <a:gd name="T59" fmla="*/ 16592 h 1503"/>
                            <a:gd name="T60" fmla="+- 0 7512 7460"/>
                            <a:gd name="T61" fmla="*/ T60 w 2547"/>
                            <a:gd name="T62" fmla="+- 0 16722 15335"/>
                            <a:gd name="T63" fmla="*/ 16722 h 1503"/>
                            <a:gd name="T64" fmla="+- 0 7460 7460"/>
                            <a:gd name="T65" fmla="*/ T64 w 2547"/>
                            <a:gd name="T66" fmla="+- 0 16838 15335"/>
                            <a:gd name="T67" fmla="*/ 16838 h 1503"/>
                            <a:gd name="T68" fmla="+- 0 7949 7460"/>
                            <a:gd name="T69" fmla="*/ T68 w 2547"/>
                            <a:gd name="T70" fmla="+- 0 16835 15335"/>
                            <a:gd name="T71" fmla="*/ 16835 h 1503"/>
                            <a:gd name="T72" fmla="+- 0 8046 7460"/>
                            <a:gd name="T73" fmla="*/ T72 w 2547"/>
                            <a:gd name="T74" fmla="+- 0 16713 15335"/>
                            <a:gd name="T75" fmla="*/ 16713 h 1503"/>
                            <a:gd name="T76" fmla="+- 0 8154 7460"/>
                            <a:gd name="T77" fmla="*/ T76 w 2547"/>
                            <a:gd name="T78" fmla="+- 0 16594 15335"/>
                            <a:gd name="T79" fmla="*/ 16594 h 1503"/>
                            <a:gd name="T80" fmla="+- 0 8272 7460"/>
                            <a:gd name="T81" fmla="*/ T80 w 2547"/>
                            <a:gd name="T82" fmla="+- 0 16480 15335"/>
                            <a:gd name="T83" fmla="*/ 16480 h 1503"/>
                            <a:gd name="T84" fmla="+- 0 8399 7460"/>
                            <a:gd name="T85" fmla="*/ T84 w 2547"/>
                            <a:gd name="T86" fmla="+- 0 16373 15335"/>
                            <a:gd name="T87" fmla="*/ 16373 h 1503"/>
                            <a:gd name="T88" fmla="+- 0 8533 7460"/>
                            <a:gd name="T89" fmla="*/ T88 w 2547"/>
                            <a:gd name="T90" fmla="+- 0 16276 15335"/>
                            <a:gd name="T91" fmla="*/ 16276 h 1503"/>
                            <a:gd name="T92" fmla="+- 0 8674 7460"/>
                            <a:gd name="T93" fmla="*/ T92 w 2547"/>
                            <a:gd name="T94" fmla="+- 0 16189 15335"/>
                            <a:gd name="T95" fmla="*/ 16189 h 1503"/>
                            <a:gd name="T96" fmla="+- 0 8819 7460"/>
                            <a:gd name="T97" fmla="*/ T96 w 2547"/>
                            <a:gd name="T98" fmla="+- 0 16117 15335"/>
                            <a:gd name="T99" fmla="*/ 16117 h 1503"/>
                            <a:gd name="T100" fmla="+- 0 8968 7460"/>
                            <a:gd name="T101" fmla="*/ T100 w 2547"/>
                            <a:gd name="T102" fmla="+- 0 16060 15335"/>
                            <a:gd name="T103" fmla="*/ 16060 h 1503"/>
                            <a:gd name="T104" fmla="+- 0 9120 7460"/>
                            <a:gd name="T105" fmla="*/ T104 w 2547"/>
                            <a:gd name="T106" fmla="+- 0 16021 15335"/>
                            <a:gd name="T107" fmla="*/ 16021 h 1503"/>
                            <a:gd name="T108" fmla="+- 0 9770 7460"/>
                            <a:gd name="T109" fmla="*/ T108 w 2547"/>
                            <a:gd name="T110" fmla="+- 0 16009 15335"/>
                            <a:gd name="T111" fmla="*/ 16009 h 1503"/>
                            <a:gd name="T112" fmla="+- 0 9742 7460"/>
                            <a:gd name="T113" fmla="*/ T112 w 2547"/>
                            <a:gd name="T114" fmla="+- 0 15920 15335"/>
                            <a:gd name="T115" fmla="*/ 15920 h 1503"/>
                            <a:gd name="T116" fmla="+- 0 9703 7460"/>
                            <a:gd name="T117" fmla="*/ T116 w 2547"/>
                            <a:gd name="T118" fmla="+- 0 15802 15335"/>
                            <a:gd name="T119" fmla="*/ 15802 h 1503"/>
                            <a:gd name="T120" fmla="+- 0 9666 7460"/>
                            <a:gd name="T121" fmla="*/ T120 w 2547"/>
                            <a:gd name="T122" fmla="+- 0 15698 15335"/>
                            <a:gd name="T123" fmla="*/ 15698 h 1503"/>
                            <a:gd name="T124" fmla="+- 0 9631 7460"/>
                            <a:gd name="T125" fmla="*/ T124 w 2547"/>
                            <a:gd name="T126" fmla="+- 0 15604 15335"/>
                            <a:gd name="T127" fmla="*/ 15604 h 1503"/>
                            <a:gd name="T128" fmla="+- 0 9555 7460"/>
                            <a:gd name="T129" fmla="*/ T128 w 2547"/>
                            <a:gd name="T130" fmla="+- 0 15462 15335"/>
                            <a:gd name="T131" fmla="*/ 15462 h 1503"/>
                            <a:gd name="T132" fmla="+- 0 9403 7460"/>
                            <a:gd name="T133" fmla="*/ T132 w 2547"/>
                            <a:gd name="T134" fmla="+- 0 15360 15335"/>
                            <a:gd name="T135" fmla="*/ 15360 h 1503"/>
                            <a:gd name="T136" fmla="+- 0 9281 7460"/>
                            <a:gd name="T137" fmla="*/ T136 w 2547"/>
                            <a:gd name="T138" fmla="+- 0 15336 15335"/>
                            <a:gd name="T139" fmla="*/ 15336 h 1503"/>
                            <a:gd name="T140" fmla="+- 0 9770 7460"/>
                            <a:gd name="T141" fmla="*/ T140 w 2547"/>
                            <a:gd name="T142" fmla="+- 0 16009 15335"/>
                            <a:gd name="T143" fmla="*/ 16009 h 1503"/>
                            <a:gd name="T144" fmla="+- 0 9157 7460"/>
                            <a:gd name="T145" fmla="*/ T144 w 2547"/>
                            <a:gd name="T146" fmla="+- 0 16046 15335"/>
                            <a:gd name="T147" fmla="*/ 16046 h 1503"/>
                            <a:gd name="T148" fmla="+- 0 9079 7460"/>
                            <a:gd name="T149" fmla="*/ T148 w 2547"/>
                            <a:gd name="T150" fmla="+- 0 16131 15335"/>
                            <a:gd name="T151" fmla="*/ 16131 h 1503"/>
                            <a:gd name="T152" fmla="+- 0 9004 7460"/>
                            <a:gd name="T153" fmla="*/ T152 w 2547"/>
                            <a:gd name="T154" fmla="+- 0 16229 15335"/>
                            <a:gd name="T155" fmla="*/ 16229 h 1503"/>
                            <a:gd name="T156" fmla="+- 0 8931 7460"/>
                            <a:gd name="T157" fmla="*/ T156 w 2547"/>
                            <a:gd name="T158" fmla="+- 0 16338 15335"/>
                            <a:gd name="T159" fmla="*/ 16338 h 1503"/>
                            <a:gd name="T160" fmla="+- 0 8859 7460"/>
                            <a:gd name="T161" fmla="*/ T160 w 2547"/>
                            <a:gd name="T162" fmla="+- 0 16454 15335"/>
                            <a:gd name="T163" fmla="*/ 16454 h 1503"/>
                            <a:gd name="T164" fmla="+- 0 8750 7460"/>
                            <a:gd name="T165" fmla="*/ T164 w 2547"/>
                            <a:gd name="T166" fmla="+- 0 16637 15335"/>
                            <a:gd name="T167" fmla="*/ 16637 h 1503"/>
                            <a:gd name="T168" fmla="+- 0 8676 7460"/>
                            <a:gd name="T169" fmla="*/ T168 w 2547"/>
                            <a:gd name="T170" fmla="+- 0 16760 15335"/>
                            <a:gd name="T171" fmla="*/ 16760 h 1503"/>
                            <a:gd name="T172" fmla="+- 0 8627 7460"/>
                            <a:gd name="T173" fmla="*/ T172 w 2547"/>
                            <a:gd name="T174" fmla="+- 0 16838 15335"/>
                            <a:gd name="T175" fmla="*/ 16838 h 1503"/>
                            <a:gd name="T176" fmla="+- 0 9982 7460"/>
                            <a:gd name="T177" fmla="*/ T176 w 2547"/>
                            <a:gd name="T178" fmla="+- 0 16745 15335"/>
                            <a:gd name="T179" fmla="*/ 16745 h 1503"/>
                            <a:gd name="T180" fmla="+- 0 9917 7460"/>
                            <a:gd name="T181" fmla="*/ T180 w 2547"/>
                            <a:gd name="T182" fmla="+- 0 16509 15335"/>
                            <a:gd name="T183" fmla="*/ 16509 h 1503"/>
                            <a:gd name="T184" fmla="+- 0 9859 7460"/>
                            <a:gd name="T185" fmla="*/ T184 w 2547"/>
                            <a:gd name="T186" fmla="+- 0 16307 15335"/>
                            <a:gd name="T187" fmla="*/ 16307 h 1503"/>
                            <a:gd name="T188" fmla="+- 0 9809 7460"/>
                            <a:gd name="T189" fmla="*/ T188 w 2547"/>
                            <a:gd name="T190" fmla="+- 0 16134 15335"/>
                            <a:gd name="T191" fmla="*/ 16134 h 1503"/>
                            <a:gd name="T192" fmla="+- 0 9770 7460"/>
                            <a:gd name="T193" fmla="*/ T192 w 2547"/>
                            <a:gd name="T194" fmla="+- 0 16009 15335"/>
                            <a:gd name="T195" fmla="*/ 16009 h 15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503" w="2547" stroke="1">
                              <a:moveTo>
                                <a:pt x="1801" y="0"/>
                              </a:moveTo>
                              <a:lnTo>
                                <a:pt x="1713" y="13"/>
                              </a:lnTo>
                              <a:lnTo>
                                <a:pt x="1628" y="28"/>
                              </a:lnTo>
                              <a:lnTo>
                                <a:pt x="1546" y="46"/>
                              </a:lnTo>
                              <a:lnTo>
                                <a:pt x="1466" y="67"/>
                              </a:lnTo>
                              <a:lnTo>
                                <a:pt x="1388" y="91"/>
                              </a:lnTo>
                              <a:lnTo>
                                <a:pt x="1312" y="117"/>
                              </a:lnTo>
                              <a:lnTo>
                                <a:pt x="1239" y="146"/>
                              </a:lnTo>
                              <a:lnTo>
                                <a:pt x="1167" y="177"/>
                              </a:lnTo>
                              <a:lnTo>
                                <a:pt x="1099" y="211"/>
                              </a:lnTo>
                              <a:lnTo>
                                <a:pt x="1032" y="247"/>
                              </a:lnTo>
                              <a:lnTo>
                                <a:pt x="967" y="285"/>
                              </a:lnTo>
                              <a:lnTo>
                                <a:pt x="904" y="325"/>
                              </a:lnTo>
                              <a:lnTo>
                                <a:pt x="844" y="368"/>
                              </a:lnTo>
                              <a:lnTo>
                                <a:pt x="785" y="412"/>
                              </a:lnTo>
                              <a:lnTo>
                                <a:pt x="728" y="458"/>
                              </a:lnTo>
                              <a:lnTo>
                                <a:pt x="673" y="506"/>
                              </a:lnTo>
                              <a:lnTo>
                                <a:pt x="620" y="556"/>
                              </a:lnTo>
                              <a:lnTo>
                                <a:pt x="569" y="607"/>
                              </a:lnTo>
                              <a:lnTo>
                                <a:pt x="520" y="660"/>
                              </a:lnTo>
                              <a:lnTo>
                                <a:pt x="472" y="715"/>
                              </a:lnTo>
                              <a:lnTo>
                                <a:pt x="426" y="771"/>
                              </a:lnTo>
                              <a:lnTo>
                                <a:pt x="382" y="828"/>
                              </a:lnTo>
                              <a:lnTo>
                                <a:pt x="339" y="886"/>
                              </a:lnTo>
                              <a:lnTo>
                                <a:pt x="298" y="946"/>
                              </a:lnTo>
                              <a:lnTo>
                                <a:pt x="259" y="1006"/>
                              </a:lnTo>
                              <a:lnTo>
                                <a:pt x="221" y="1068"/>
                              </a:lnTo>
                              <a:lnTo>
                                <a:pt x="184" y="1130"/>
                              </a:lnTo>
                              <a:lnTo>
                                <a:pt x="149" y="1193"/>
                              </a:lnTo>
                              <a:lnTo>
                                <a:pt x="115" y="1257"/>
                              </a:lnTo>
                              <a:lnTo>
                                <a:pt x="83" y="1322"/>
                              </a:lnTo>
                              <a:lnTo>
                                <a:pt x="52" y="1387"/>
                              </a:lnTo>
                              <a:lnTo>
                                <a:pt x="22" y="1453"/>
                              </a:lnTo>
                              <a:lnTo>
                                <a:pt x="0" y="1503"/>
                              </a:lnTo>
                              <a:lnTo>
                                <a:pt x="487" y="1503"/>
                              </a:lnTo>
                              <a:lnTo>
                                <a:pt x="489" y="1500"/>
                              </a:lnTo>
                              <a:lnTo>
                                <a:pt x="536" y="1438"/>
                              </a:lnTo>
                              <a:lnTo>
                                <a:pt x="586" y="1378"/>
                              </a:lnTo>
                              <a:lnTo>
                                <a:pt x="639" y="1318"/>
                              </a:lnTo>
                              <a:lnTo>
                                <a:pt x="694" y="1259"/>
                              </a:lnTo>
                              <a:lnTo>
                                <a:pt x="752" y="1201"/>
                              </a:lnTo>
                              <a:lnTo>
                                <a:pt x="812" y="1145"/>
                              </a:lnTo>
                              <a:lnTo>
                                <a:pt x="874" y="1090"/>
                              </a:lnTo>
                              <a:lnTo>
                                <a:pt x="939" y="1038"/>
                              </a:lnTo>
                              <a:lnTo>
                                <a:pt x="1005" y="988"/>
                              </a:lnTo>
                              <a:lnTo>
                                <a:pt x="1073" y="941"/>
                              </a:lnTo>
                              <a:lnTo>
                                <a:pt x="1143" y="896"/>
                              </a:lnTo>
                              <a:lnTo>
                                <a:pt x="1214" y="854"/>
                              </a:lnTo>
                              <a:lnTo>
                                <a:pt x="1286" y="816"/>
                              </a:lnTo>
                              <a:lnTo>
                                <a:pt x="1359" y="782"/>
                              </a:lnTo>
                              <a:lnTo>
                                <a:pt x="1433" y="751"/>
                              </a:lnTo>
                              <a:lnTo>
                                <a:pt x="1508" y="725"/>
                              </a:lnTo>
                              <a:lnTo>
                                <a:pt x="1584" y="703"/>
                              </a:lnTo>
                              <a:lnTo>
                                <a:pt x="1660" y="686"/>
                              </a:lnTo>
                              <a:lnTo>
                                <a:pt x="1737" y="674"/>
                              </a:lnTo>
                              <a:lnTo>
                                <a:pt x="2310" y="674"/>
                              </a:lnTo>
                              <a:lnTo>
                                <a:pt x="2303" y="651"/>
                              </a:lnTo>
                              <a:lnTo>
                                <a:pt x="2282" y="585"/>
                              </a:lnTo>
                              <a:lnTo>
                                <a:pt x="2262" y="524"/>
                              </a:lnTo>
                              <a:lnTo>
                                <a:pt x="2243" y="467"/>
                              </a:lnTo>
                              <a:lnTo>
                                <a:pt x="2224" y="413"/>
                              </a:lnTo>
                              <a:lnTo>
                                <a:pt x="2206" y="363"/>
                              </a:lnTo>
                              <a:lnTo>
                                <a:pt x="2188" y="315"/>
                              </a:lnTo>
                              <a:lnTo>
                                <a:pt x="2171" y="269"/>
                              </a:lnTo>
                              <a:lnTo>
                                <a:pt x="2153" y="225"/>
                              </a:lnTo>
                              <a:lnTo>
                                <a:pt x="2095" y="127"/>
                              </a:lnTo>
                              <a:lnTo>
                                <a:pt x="2021" y="63"/>
                              </a:lnTo>
                              <a:lnTo>
                                <a:pt x="1943" y="25"/>
                              </a:lnTo>
                              <a:lnTo>
                                <a:pt x="1872" y="7"/>
                              </a:lnTo>
                              <a:lnTo>
                                <a:pt x="1821" y="1"/>
                              </a:lnTo>
                              <a:lnTo>
                                <a:pt x="1801" y="0"/>
                              </a:lnTo>
                              <a:close/>
                              <a:moveTo>
                                <a:pt x="2310" y="674"/>
                              </a:moveTo>
                              <a:lnTo>
                                <a:pt x="1737" y="674"/>
                              </a:lnTo>
                              <a:lnTo>
                                <a:pt x="1697" y="711"/>
                              </a:lnTo>
                              <a:lnTo>
                                <a:pt x="1657" y="752"/>
                              </a:lnTo>
                              <a:lnTo>
                                <a:pt x="1619" y="796"/>
                              </a:lnTo>
                              <a:lnTo>
                                <a:pt x="1581" y="843"/>
                              </a:lnTo>
                              <a:lnTo>
                                <a:pt x="1544" y="894"/>
                              </a:lnTo>
                              <a:lnTo>
                                <a:pt x="1508" y="947"/>
                              </a:lnTo>
                              <a:lnTo>
                                <a:pt x="1471" y="1003"/>
                              </a:lnTo>
                              <a:lnTo>
                                <a:pt x="1435" y="1060"/>
                              </a:lnTo>
                              <a:lnTo>
                                <a:pt x="1399" y="1119"/>
                              </a:lnTo>
                              <a:lnTo>
                                <a:pt x="1363" y="1179"/>
                              </a:lnTo>
                              <a:lnTo>
                                <a:pt x="1290" y="1302"/>
                              </a:lnTo>
                              <a:lnTo>
                                <a:pt x="1253" y="1363"/>
                              </a:lnTo>
                              <a:lnTo>
                                <a:pt x="1216" y="1425"/>
                              </a:lnTo>
                              <a:lnTo>
                                <a:pt x="1177" y="1487"/>
                              </a:lnTo>
                              <a:lnTo>
                                <a:pt x="1167" y="1503"/>
                              </a:lnTo>
                              <a:lnTo>
                                <a:pt x="2547" y="1503"/>
                              </a:lnTo>
                              <a:lnTo>
                                <a:pt x="2522" y="1410"/>
                              </a:lnTo>
                              <a:lnTo>
                                <a:pt x="2488" y="1287"/>
                              </a:lnTo>
                              <a:lnTo>
                                <a:pt x="2457" y="1174"/>
                              </a:lnTo>
                              <a:lnTo>
                                <a:pt x="2427" y="1069"/>
                              </a:lnTo>
                              <a:lnTo>
                                <a:pt x="2399" y="972"/>
                              </a:lnTo>
                              <a:lnTo>
                                <a:pt x="2373" y="882"/>
                              </a:lnTo>
                              <a:lnTo>
                                <a:pt x="2349" y="799"/>
                              </a:lnTo>
                              <a:lnTo>
                                <a:pt x="2325" y="722"/>
                              </a:lnTo>
                              <a:lnTo>
                                <a:pt x="2310" y="674"/>
                              </a:lnTo>
                              <a:close/>
                            </a:path>
                          </a:pathLst>
                        </a:custGeom>
                        <a:solidFill>
                          <a:srgbClr val="8CB8C6"/>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ihåndsform: figur 29" o:spid="_x0000_s1033" style="width:127.35pt;height:75.15pt;margin-top:766.75pt;margin-left:37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70528" coordsize="2547,1503" path="m1801,l1713,13l1628,28l1546,46l1466,67l1388,91l1312,117l1239,146l1167,177l1099,211l1032,247l967,285l904,325l844,368l785,412l728,458l673,506l620,556l569,607l520,660l472,715l426,771l382,828l339,886l298,946l259,1006l221,1068l184,1130l149,1193l115,1257l83,1322l52,1387l22,1453,,1503l487,1503l489,1500l536,1438l586,1378l639,1318l694,1259l752,1201l812,1145l874,1090l939,1038l1005,988l1073,941l1143,896l1214,854l1286,816l1359,782l1433,751l1508,725l1584,703l1660,686l1737,674l2310,674l2303,651l2282,585l2262,524l2243,467l2224,413l2206,363l2188,315l2171,269l2153,225l2095,127,2021,63,1943,25,1872,7,1821,1,1801,xm2310,674l1737,674l1697,711l1657,752l1619,796l1581,843l1544,894l1508,947l1471,1003l1435,1060l1399,1119l1363,1179l1290,1302l1253,1363l1216,1425l1177,1487l1167,1503l2547,1503l2522,1410l2488,1287l2457,1174l2427,1069l2399,972l2373,882l2349,799l2325,722l2310,674xe" fillcolor="#8cb8c6" stroked="f">
                <v:path arrowok="t" o:connecttype="custom" o:connectlocs="1087755,9745980;981710,9766935;881380,9795510;786765,9830435;697865,9871710;614045,9918700;535940,9971405;462280,10028555;393700,10090785;330200,10156825;270510,10227310;215265,10300335;164465,10376535;116840,10455275;73025,10535920;33020,10618470;0,10692130;310515,10690225;372110,10612755;440690,10537190;515620,10464800;596265,10396855;681355,10335260;770890,10280015;862965,10234295;957580,10198100;1054100,10173335;1466850,10165715;1449070,10109200;1424305,10034270;1400810,9968230;1378585,9908540;1330325,9818370;1233805,9753600;1156335,9738360;1466850,10165715;1077595,10189210;1028065,10243185;980440,10305415;934085,10374630;888365,10448290;819150,10564495;772160,10642600;741045,10692130;1601470,10633075;1560195,10483215;1523365,10354945;1491615,10245090;1466850,10165715" o:connectangles="0,0,0,0,0,0,0,0,0,0,0,0,0,0,0,0,0,0,0,0,0,0,0,0,0,0,0,0,0,0,0,0,0,0,0,0,0,0,0,0,0,0,0,0,0,0,0,0,0"/>
              </v:shape>
            </w:pict>
          </mc:Fallback>
        </mc:AlternateContent>
      </w:r>
    </w:p>
    <w:p w:rsidR="00A3133B" w:rsidRPr="007D53F0" w:rsidP="00A3133B" w14:paraId="52C73F2E" w14:textId="77777777">
      <w:pPr>
        <w:pStyle w:val="BodyText"/>
        <w:rPr>
          <w:rFonts w:ascii="Times New Roman"/>
          <w:lang w:val="nb-NO"/>
        </w:rPr>
      </w:pPr>
    </w:p>
    <w:p w:rsidR="00A3133B" w:rsidRPr="007D53F0" w:rsidP="00A3133B" w14:paraId="40CFAD04" w14:textId="77777777">
      <w:pPr>
        <w:pStyle w:val="BodyText"/>
        <w:rPr>
          <w:rFonts w:ascii="Times New Roman"/>
          <w:lang w:val="nb-NO"/>
        </w:rPr>
      </w:pPr>
    </w:p>
    <w:p w:rsidR="00A3133B" w:rsidRPr="007D53F0" w:rsidP="00A3133B" w14:paraId="7A2D531B" w14:textId="77777777">
      <w:pPr>
        <w:pStyle w:val="BodyText"/>
        <w:tabs>
          <w:tab w:val="left" w:pos="4340"/>
        </w:tabs>
        <w:rPr>
          <w:rFonts w:ascii="Times New Roman"/>
          <w:lang w:val="nb-NO"/>
        </w:rPr>
      </w:pPr>
      <w:r w:rsidRPr="007D53F0">
        <w:rPr>
          <w:rFonts w:ascii="Times New Roman"/>
          <w:lang w:val="nb-NO"/>
        </w:rPr>
        <w:tab/>
      </w:r>
    </w:p>
    <w:p w:rsidR="00A3133B" w:rsidRPr="007D53F0" w:rsidP="00A3133B" w14:paraId="37DA3F26" w14:textId="540B75F3">
      <w:pPr>
        <w:pStyle w:val="BodyText"/>
        <w:tabs>
          <w:tab w:val="left" w:pos="4340"/>
        </w:tabs>
        <w:rPr>
          <w:rFonts w:ascii="Times New Roman"/>
          <w:lang w:val="nb-NO"/>
        </w:rPr>
      </w:pPr>
      <w:r>
        <w:rPr>
          <w:rFonts w:eastAsia="Calibri"/>
          <w:noProof/>
        </w:rPr>
        <w:drawing>
          <wp:anchor distT="0" distB="0" distL="114300" distR="114300" simplePos="0" relativeHeight="251677696" behindDoc="0" locked="0" layoutInCell="1" allowOverlap="1">
            <wp:simplePos x="0" y="0"/>
            <wp:positionH relativeFrom="column">
              <wp:posOffset>2145144</wp:posOffset>
            </wp:positionH>
            <wp:positionV relativeFrom="paragraph">
              <wp:posOffset>48017</wp:posOffset>
            </wp:positionV>
            <wp:extent cx="2354473" cy="3195907"/>
            <wp:effectExtent l="0" t="0" r="8255" b="5080"/>
            <wp:wrapNone/>
            <wp:docPr id="35" name="Bilde 35" descr="Et bilde som inneholder tekst, vektor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e 5" descr="Et bilde som inneholder tekst, vektorgrafikk&#10;&#10;Automatisk generert beskrivels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374477" cy="3223061"/>
                    </a:xfrm>
                    <a:prstGeom prst="rect">
                      <a:avLst/>
                    </a:prstGeom>
                  </pic:spPr>
                </pic:pic>
              </a:graphicData>
            </a:graphic>
            <wp14:sizeRelV relativeFrom="margin">
              <wp14:pctHeight>0</wp14:pctHeight>
            </wp14:sizeRelV>
          </wp:anchor>
        </w:drawing>
      </w:r>
      <w:r w:rsidRPr="007D53F0">
        <w:rPr>
          <w:rFonts w:ascii="Times New Roman"/>
          <w:lang w:val="nb-NO"/>
        </w:rPr>
        <w:tab/>
      </w:r>
    </w:p>
    <w:p w:rsidR="00A3133B" w:rsidRPr="007D53F0" w:rsidP="00A3133B" w14:paraId="4AB576E3" w14:textId="194D132E">
      <w:pPr>
        <w:pStyle w:val="BodyText"/>
        <w:rPr>
          <w:rFonts w:ascii="Times New Roman"/>
          <w:lang w:val="nb-NO"/>
        </w:rPr>
      </w:pPr>
    </w:p>
    <w:p w:rsidR="00A3133B" w:rsidRPr="007D53F0" w:rsidP="00A3133B" w14:paraId="2E9EB364" w14:textId="0E794553">
      <w:pPr>
        <w:pStyle w:val="BodyText"/>
        <w:rPr>
          <w:rFonts w:ascii="Times New Roman"/>
          <w:lang w:val="nb-NO"/>
        </w:rPr>
      </w:pPr>
    </w:p>
    <w:p w:rsidR="00A3133B" w:rsidRPr="007D53F0" w:rsidP="00A3133B" w14:paraId="1954BD66" w14:textId="77777777">
      <w:pPr>
        <w:pStyle w:val="BodyText"/>
        <w:rPr>
          <w:rFonts w:ascii="Times New Roman"/>
          <w:lang w:val="nb-NO"/>
        </w:rPr>
      </w:pPr>
    </w:p>
    <w:p w:rsidR="00A3133B" w:rsidRPr="007D53F0" w:rsidP="00A3133B" w14:paraId="62F2C320" w14:textId="7E681047">
      <w:pPr>
        <w:pStyle w:val="BodyText"/>
        <w:rPr>
          <w:rFonts w:ascii="Times New Roman"/>
          <w:lang w:val="nb-NO"/>
        </w:rPr>
      </w:pPr>
    </w:p>
    <w:p w:rsidR="00A3133B" w:rsidRPr="007D53F0" w:rsidP="00A3133B" w14:paraId="163490FF" w14:textId="77777777">
      <w:pPr>
        <w:pStyle w:val="BodyText"/>
        <w:rPr>
          <w:rFonts w:ascii="Times New Roman"/>
          <w:lang w:val="nb-NO"/>
        </w:rPr>
      </w:pPr>
    </w:p>
    <w:p w:rsidR="00A3133B" w:rsidRPr="007D53F0" w:rsidP="00A3133B" w14:paraId="69CB2FD3" w14:textId="02C58868">
      <w:pPr>
        <w:pStyle w:val="BodyText"/>
        <w:rPr>
          <w:lang w:val="nb-NO"/>
        </w:rPr>
      </w:pPr>
    </w:p>
    <w:p w:rsidR="00A3133B" w:rsidRPr="007D53F0" w:rsidP="00A3133B" w14:paraId="32F69994" w14:textId="77777777">
      <w:pPr>
        <w:pStyle w:val="BodyText"/>
        <w:rPr>
          <w:lang w:val="nb-NO"/>
        </w:rPr>
      </w:pPr>
    </w:p>
    <w:p w:rsidR="00A3133B" w:rsidRPr="007D53F0" w:rsidP="00A3133B" w14:paraId="396E9A22" w14:textId="5A5A44BA">
      <w:pPr>
        <w:pStyle w:val="BodyText"/>
        <w:rPr>
          <w:lang w:val="nb-NO"/>
        </w:rPr>
      </w:pPr>
    </w:p>
    <w:p w:rsidR="00A3133B" w:rsidRPr="007D53F0" w:rsidP="00A3133B" w14:paraId="631BDC3F" w14:textId="77777777">
      <w:pPr>
        <w:pStyle w:val="BodyText"/>
        <w:rPr>
          <w:lang w:val="nb-NO"/>
        </w:rPr>
      </w:pPr>
    </w:p>
    <w:p w:rsidR="00A3133B" w:rsidRPr="007D53F0" w:rsidP="00A3133B" w14:paraId="3EDD4B2E" w14:textId="77777777">
      <w:pPr>
        <w:pStyle w:val="BodyText"/>
        <w:rPr>
          <w:lang w:val="nb-NO"/>
        </w:rPr>
      </w:pPr>
    </w:p>
    <w:p w:rsidR="00A3133B" w:rsidRPr="007D53F0" w:rsidP="00A3133B" w14:paraId="4A9A0BF0" w14:textId="77777777">
      <w:pPr>
        <w:pStyle w:val="BodyText"/>
        <w:rPr>
          <w:lang w:val="nb-NO"/>
        </w:rPr>
      </w:pPr>
    </w:p>
    <w:p w:rsidR="00A3133B" w:rsidRPr="007D53F0" w:rsidP="00A3133B" w14:paraId="12C8C311" w14:textId="77777777">
      <w:pPr>
        <w:pStyle w:val="BodyText"/>
        <w:rPr>
          <w:lang w:val="nb-NO"/>
        </w:rPr>
      </w:pPr>
    </w:p>
    <w:p w:rsidR="00A3133B" w:rsidRPr="007D53F0" w:rsidP="00A3133B" w14:paraId="3AF02497" w14:textId="77777777">
      <w:pPr>
        <w:pStyle w:val="BodyText"/>
        <w:rPr>
          <w:lang w:val="nb-NO"/>
        </w:rPr>
      </w:pPr>
    </w:p>
    <w:p w:rsidR="00A3133B" w:rsidRPr="007D53F0" w:rsidP="00A3133B" w14:paraId="29B87E49" w14:textId="77777777">
      <w:pPr>
        <w:pStyle w:val="BodyText"/>
        <w:rPr>
          <w:lang w:val="nb-NO"/>
        </w:rPr>
      </w:pPr>
    </w:p>
    <w:p w:rsidR="00A3133B" w:rsidRPr="007D53F0" w:rsidP="00A3133B" w14:paraId="25D190A9" w14:textId="77777777">
      <w:pPr>
        <w:pStyle w:val="BodyText"/>
        <w:rPr>
          <w:lang w:val="nb-NO"/>
        </w:rPr>
      </w:pPr>
    </w:p>
    <w:p w:rsidR="00A3133B" w:rsidRPr="007D53F0" w:rsidP="00A3133B" w14:paraId="73A76A93" w14:textId="77777777">
      <w:pPr>
        <w:pStyle w:val="BodyText"/>
        <w:rPr>
          <w:lang w:val="nb-NO"/>
        </w:rPr>
      </w:pPr>
    </w:p>
    <w:p w:rsidR="00A3133B" w:rsidRPr="007D53F0" w:rsidP="00A3133B" w14:paraId="78B078AB" w14:textId="77777777">
      <w:pPr>
        <w:pStyle w:val="BodyText"/>
        <w:rPr>
          <w:lang w:val="nb-NO"/>
        </w:rPr>
      </w:pPr>
    </w:p>
    <w:p w:rsidR="00A3133B" w:rsidRPr="007D53F0" w:rsidP="00A3133B" w14:paraId="25122E49" w14:textId="77777777">
      <w:pPr>
        <w:pStyle w:val="BodyText"/>
        <w:rPr>
          <w:lang w:val="nb-NO"/>
        </w:rPr>
      </w:pPr>
    </w:p>
    <w:p w:rsidR="00A3133B" w:rsidRPr="007D53F0" w:rsidP="00A3133B" w14:paraId="45866B3B" w14:textId="77777777">
      <w:pPr>
        <w:pStyle w:val="BodyText"/>
        <w:rPr>
          <w:lang w:val="nb-NO"/>
        </w:rPr>
      </w:pPr>
    </w:p>
    <w:p w:rsidR="00A3133B" w:rsidRPr="007D53F0" w:rsidP="00A3133B" w14:paraId="50CC7F90" w14:textId="77777777">
      <w:pPr>
        <w:pStyle w:val="BodyText"/>
        <w:rPr>
          <w:lang w:val="nb-NO"/>
        </w:rPr>
      </w:pPr>
    </w:p>
    <w:p w:rsidR="00A3133B" w:rsidRPr="007D53F0" w:rsidP="00A3133B" w14:paraId="50469BF1" w14:textId="77777777">
      <w:pPr>
        <w:pStyle w:val="BodyText"/>
        <w:rPr>
          <w:lang w:val="nb-NO"/>
        </w:rPr>
      </w:pPr>
    </w:p>
    <w:p w:rsidR="00A3133B" w:rsidRPr="007D53F0" w:rsidP="00A3133B" w14:paraId="3FD94438" w14:textId="77777777">
      <w:pPr>
        <w:pStyle w:val="BodyText"/>
        <w:rPr>
          <w:lang w:val="nb-NO"/>
        </w:rPr>
      </w:pPr>
    </w:p>
    <w:p w:rsidR="00A3133B" w:rsidRPr="007D53F0" w:rsidP="00A3133B" w14:paraId="0D1ADFC1" w14:textId="77777777">
      <w:pPr>
        <w:pStyle w:val="BodyText"/>
        <w:rPr>
          <w:lang w:val="nb-NO"/>
        </w:rPr>
      </w:pPr>
    </w:p>
    <w:p w:rsidR="00A3133B" w:rsidRPr="007D53F0" w:rsidP="00A3133B" w14:paraId="5B06A68F" w14:textId="77777777">
      <w:pPr>
        <w:pStyle w:val="BodyText"/>
        <w:rPr>
          <w:lang w:val="nb-NO"/>
        </w:rPr>
      </w:pPr>
    </w:p>
    <w:p w:rsidR="00A3133B" w:rsidRPr="007D53F0" w:rsidP="00A3133B" w14:paraId="2930A5AD" w14:textId="77777777">
      <w:pPr>
        <w:pStyle w:val="BodyText"/>
        <w:rPr>
          <w:lang w:val="nb-NO"/>
        </w:rPr>
      </w:pPr>
    </w:p>
    <w:p w:rsidR="00A3133B" w:rsidRPr="007D53F0" w:rsidP="00A3133B" w14:paraId="4A509CA3" w14:textId="77777777">
      <w:pPr>
        <w:pStyle w:val="BodyText"/>
        <w:rPr>
          <w:lang w:val="nb-NO"/>
        </w:rPr>
      </w:pPr>
    </w:p>
    <w:p w:rsidR="00A3133B" w:rsidRPr="007D53F0" w:rsidP="00A3133B" w14:paraId="1195FB4D" w14:textId="77777777">
      <w:pPr>
        <w:pStyle w:val="BodyText"/>
        <w:rPr>
          <w:lang w:val="nb-NO"/>
        </w:rPr>
      </w:pPr>
    </w:p>
    <w:p w:rsidR="00A3133B" w:rsidRPr="007D53F0" w:rsidP="00A3133B" w14:paraId="41D66388" w14:textId="77777777">
      <w:pPr>
        <w:pStyle w:val="BodyText"/>
        <w:rPr>
          <w:lang w:val="nb-NO"/>
        </w:rPr>
      </w:pPr>
    </w:p>
    <w:p w:rsidR="00A3133B" w:rsidRPr="007D53F0" w:rsidP="00A3133B" w14:paraId="58B538D6" w14:textId="77777777">
      <w:pPr>
        <w:pStyle w:val="BodyText"/>
        <w:rPr>
          <w:lang w:val="nb-NO"/>
        </w:rPr>
      </w:pPr>
    </w:p>
    <w:p w:rsidR="00A3133B" w:rsidRPr="007D53F0" w:rsidP="00A3133B" w14:paraId="3B52612E" w14:textId="77777777">
      <w:pPr>
        <w:pStyle w:val="BodyText"/>
        <w:rPr>
          <w:lang w:val="nb-NO"/>
        </w:rPr>
      </w:pPr>
    </w:p>
    <w:p w:rsidR="00A3133B" w:rsidRPr="007D53F0" w:rsidP="00A3133B" w14:paraId="6266E9B7" w14:textId="77777777">
      <w:pPr>
        <w:pStyle w:val="BodyText"/>
        <w:rPr>
          <w:lang w:val="nb-NO"/>
        </w:rPr>
      </w:pPr>
    </w:p>
    <w:p w:rsidR="00A3133B" w:rsidRPr="007D53F0" w:rsidP="00A3133B" w14:paraId="212100AD" w14:textId="77777777">
      <w:pPr>
        <w:pStyle w:val="BodyText"/>
        <w:rPr>
          <w:lang w:val="nb-NO"/>
        </w:rPr>
      </w:pPr>
    </w:p>
    <w:p w:rsidR="00A3133B" w:rsidRPr="007D53F0" w:rsidP="00A3133B" w14:paraId="0A23B59B" w14:textId="77777777">
      <w:pPr>
        <w:pStyle w:val="BodyText"/>
        <w:rPr>
          <w:lang w:val="nb-NO"/>
        </w:rPr>
      </w:pPr>
    </w:p>
    <w:p w:rsidR="00A3133B" w:rsidRPr="007D53F0" w:rsidP="00A3133B" w14:paraId="16FABD19" w14:textId="77777777">
      <w:pPr>
        <w:pStyle w:val="BodyText"/>
        <w:rPr>
          <w:lang w:val="nb-NO"/>
        </w:rPr>
      </w:pPr>
    </w:p>
    <w:p w:rsidR="00A3133B" w:rsidRPr="007D53F0" w:rsidP="00A3133B" w14:paraId="2C352DFE" w14:textId="77777777">
      <w:pPr>
        <w:pStyle w:val="BodyText"/>
        <w:rPr>
          <w:sz w:val="18"/>
          <w:lang w:val="nb-NO"/>
        </w:rPr>
      </w:pPr>
    </w:p>
    <w:p w:rsidR="00A3133B" w:rsidRPr="007D53F0" w:rsidP="00A3133B" w14:paraId="0F322ECF" w14:textId="77777777">
      <w:pPr>
        <w:pStyle w:val="BodyText"/>
        <w:spacing w:before="96"/>
        <w:ind w:left="4905"/>
        <w:rPr>
          <w:lang w:val="nb-NO"/>
        </w:rPr>
      </w:pPr>
      <w:r w:rsidRPr="007D53F0">
        <w:rPr>
          <w:noProof/>
          <w:color w:val="231F20"/>
          <w:lang w:val="nb-NO"/>
        </w:rPr>
        <mc:AlternateContent>
          <mc:Choice Requires="wps">
            <w:drawing>
              <wp:anchor distT="0" distB="0" distL="114300" distR="114300" simplePos="0" relativeHeight="251673600" behindDoc="0" locked="0" layoutInCell="1" allowOverlap="1">
                <wp:simplePos x="0" y="0"/>
                <wp:positionH relativeFrom="column">
                  <wp:posOffset>4375150</wp:posOffset>
                </wp:positionH>
                <wp:positionV relativeFrom="paragraph">
                  <wp:posOffset>263525</wp:posOffset>
                </wp:positionV>
                <wp:extent cx="1950085" cy="222885"/>
                <wp:effectExtent l="0" t="0" r="0" b="0"/>
                <wp:wrapNone/>
                <wp:docPr id="20" name="Tekstboks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085" cy="222885"/>
                        </a:xfrm>
                        <a:prstGeom prst="rect">
                          <a:avLst/>
                        </a:prstGeom>
                        <a:gradFill rotWithShape="1">
                          <a:gsLst>
                            <a:gs pos="0">
                              <a:srgbClr val="FFFFFF">
                                <a:alpha val="0"/>
                              </a:srgbClr>
                            </a:gs>
                            <a:gs pos="100000">
                              <a:srgbClr val="FFFFFF">
                                <a:gamma/>
                                <a:shade val="46275"/>
                                <a:invGamma/>
                                <a:alpha val="0"/>
                              </a:srgbClr>
                            </a:gs>
                          </a:gsLst>
                          <a:lin ang="540000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133B" w:rsidP="00A3133B" w14:textId="6F2E9F78">
                            <w:pPr>
                              <w:jc w:val="right"/>
                              <w:rPr>
                                <w:rFonts w:ascii="Arial" w:hAnsi="Arial" w:cs="Arial"/>
                                <w:color w:val="FFFFFF" w:themeColor="background1"/>
                                <w:sz w:val="18"/>
                                <w:szCs w:val="18"/>
                              </w:rPr>
                            </w:pPr>
                            <w:r>
                              <w:rPr>
                                <w:rFonts w:ascii="Arial" w:hAnsi="Arial" w:cs="Arial"/>
                                <w:color w:val="FFFFFF" w:themeColor="background1"/>
                                <w:sz w:val="18"/>
                                <w:szCs w:val="18"/>
                              </w:rPr>
                              <w:t>Juni 2024</w:t>
                            </w:r>
                          </w:p>
                          <w:p w:rsidR="009A5011" w:rsidRPr="00751818" w:rsidP="00A3133B" w14:textId="77777777">
                            <w:pPr>
                              <w:jc w:val="right"/>
                              <w:rPr>
                                <w:rFonts w:ascii="Arial" w:hAnsi="Arial" w:cs="Arial"/>
                                <w:color w:val="FFFFFF" w:themeColor="background1"/>
                                <w:sz w:val="18"/>
                                <w:szCs w:val="18"/>
                              </w:rPr>
                            </w:pP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0" o:spid="_x0000_s1034" type="#_x0000_t202" style="width:153.55pt;height:17.55pt;margin-top:20.75pt;margin-left:344.5pt;mso-height-percent:0;mso-height-relative:page;mso-width-percent:0;mso-width-relative:page;mso-wrap-distance-bottom:0;mso-wrap-distance-left:9pt;mso-wrap-distance-right:9pt;mso-wrap-distance-top:0;mso-wrap-style:square;position:absolute;visibility:visible;v-text-anchor:middle;z-index:251674624" stroked="f">
                <v:fill opacity="0" color2="#767676" o:opacity2="0" rotate="t" focus="100%" type="gradient"/>
                <v:textbox style="mso-fit-shape-to-text:t">
                  <w:txbxContent>
                    <w:p w:rsidR="00A3133B" w:rsidP="00A3133B" w14:paraId="0BAC9C9A" w14:textId="6F2E9F78">
                      <w:pPr>
                        <w:jc w:val="right"/>
                        <w:rPr>
                          <w:rFonts w:ascii="Arial" w:hAnsi="Arial" w:cs="Arial"/>
                          <w:color w:val="FFFFFF" w:themeColor="background1"/>
                          <w:sz w:val="18"/>
                          <w:szCs w:val="18"/>
                        </w:rPr>
                      </w:pPr>
                      <w:r>
                        <w:rPr>
                          <w:rFonts w:ascii="Arial" w:hAnsi="Arial" w:cs="Arial"/>
                          <w:color w:val="FFFFFF" w:themeColor="background1"/>
                          <w:sz w:val="18"/>
                          <w:szCs w:val="18"/>
                        </w:rPr>
                        <w:t>Juni 2024</w:t>
                      </w:r>
                    </w:p>
                    <w:p w:rsidR="009A5011" w:rsidRPr="00751818" w:rsidP="00A3133B" w14:paraId="63EC299D" w14:textId="77777777">
                      <w:pPr>
                        <w:jc w:val="right"/>
                        <w:rPr>
                          <w:rFonts w:ascii="Arial" w:hAnsi="Arial" w:cs="Arial"/>
                          <w:color w:val="FFFFFF" w:themeColor="background1"/>
                          <w:sz w:val="18"/>
                          <w:szCs w:val="18"/>
                        </w:rPr>
                      </w:pPr>
                    </w:p>
                  </w:txbxContent>
                </v:textbox>
              </v:shape>
            </w:pict>
          </mc:Fallback>
        </mc:AlternateContent>
      </w:r>
    </w:p>
    <w:p w:rsidR="00A3133B" w:rsidRPr="007D53F0" w:rsidP="00A3133B" w14:paraId="133A8442" w14:textId="77777777">
      <w:pPr>
        <w:sectPr w:rsidSect="004B2BF1">
          <w:headerReference w:type="even" r:id="rId6"/>
          <w:headerReference w:type="default" r:id="rId7"/>
          <w:footerReference w:type="even" r:id="rId8"/>
          <w:footerReference w:type="default" r:id="rId9"/>
          <w:headerReference w:type="first" r:id="rId10"/>
          <w:footerReference w:type="first" r:id="rId11"/>
          <w:type w:val="continuous"/>
          <w:pgSz w:w="11910" w:h="16840"/>
          <w:pgMar w:top="1582" w:right="238" w:bottom="0" w:left="238" w:header="709" w:footer="709" w:gutter="0"/>
          <w:cols w:space="708"/>
          <w:titlePg/>
        </w:sectPr>
      </w:pPr>
    </w:p>
    <w:p w:rsidR="00A3133B" w:rsidRPr="007D53F0" w:rsidP="00A3133B" w14:paraId="46F08F46" w14:textId="77777777">
      <w:pPr>
        <w:pStyle w:val="BodyText"/>
        <w:tabs>
          <w:tab w:val="left" w:pos="1978"/>
        </w:tabs>
        <w:spacing w:line="20" w:lineRule="exact"/>
        <w:ind w:left="-243"/>
        <w:rPr>
          <w:lang w:val="nb-NO"/>
        </w:rPr>
      </w:pPr>
      <w:r w:rsidRPr="007D53F0">
        <w:rPr>
          <w:sz w:val="2"/>
          <w:lang w:val="nb-NO"/>
        </w:rPr>
        <w:tab/>
      </w:r>
    </w:p>
    <w:p w:rsidR="00A3133B" w:rsidRPr="007D53F0" w:rsidP="00A3133B" w14:paraId="15B54C38" w14:textId="77777777">
      <w:pPr>
        <w:pStyle w:val="BodyText"/>
        <w:rPr>
          <w:lang w:val="nb-NO"/>
        </w:rPr>
      </w:pPr>
    </w:p>
    <w:p w:rsidR="00A3133B" w:rsidRPr="007D53F0" w:rsidP="00A3133B" w14:paraId="6739C760" w14:textId="77777777">
      <w:pPr>
        <w:pStyle w:val="BodyText"/>
        <w:rPr>
          <w:lang w:val="nb-NO"/>
        </w:rPr>
      </w:pPr>
    </w:p>
    <w:p w:rsidR="00A3133B" w:rsidRPr="007D53F0" w:rsidP="00A3133B" w14:paraId="2EA28F35" w14:textId="77777777">
      <w:pPr>
        <w:pStyle w:val="BodyText"/>
        <w:rPr>
          <w:lang w:val="nb-NO"/>
        </w:rPr>
      </w:pPr>
    </w:p>
    <w:p w:rsidR="009A5011" w:rsidRPr="00DD2D67" w:rsidP="009A5011" w14:paraId="330073FD" w14:textId="77777777">
      <w:pPr>
        <w:pStyle w:val="Heading1"/>
      </w:pPr>
      <w:r w:rsidRPr="00DD2D67">
        <w:t xml:space="preserve">Innledning </w:t>
      </w:r>
    </w:p>
    <w:p w:rsidR="009A5011" w:rsidRPr="005A3595" w:rsidP="009A5011" w14:paraId="336E7D57" w14:textId="77777777"/>
    <w:p w:rsidR="009A5011" w:rsidRPr="005A3595" w:rsidP="009A5011" w14:paraId="30CB3093" w14:textId="77777777">
      <w:pPr>
        <w:spacing w:after="160" w:line="360" w:lineRule="auto"/>
        <w:rPr>
          <w:rFonts w:ascii="Verdana" w:eastAsia="Calibri" w:hAnsi="Verdana" w:cstheme="minorHAnsi"/>
          <w:sz w:val="20"/>
        </w:rPr>
      </w:pPr>
      <w:r w:rsidRPr="005A3595">
        <w:rPr>
          <w:rFonts w:ascii="Verdana" w:eastAsia="Calibri" w:hAnsi="Verdana" w:cstheme="minorHAnsi"/>
          <w:sz w:val="20"/>
        </w:rPr>
        <w:t xml:space="preserve">Mellomåsen skolesenter har som oppdrag </w:t>
      </w:r>
    </w:p>
    <w:p w:rsidR="009A5011" w:rsidP="009A5011" w14:paraId="7E133331" w14:textId="77777777">
      <w:pPr>
        <w:pStyle w:val="ListParagraph"/>
        <w:numPr>
          <w:ilvl w:val="0"/>
          <w:numId w:val="3"/>
        </w:numPr>
        <w:spacing w:after="160" w:line="360" w:lineRule="auto"/>
        <w:rPr>
          <w:rFonts w:ascii="Verdana" w:eastAsia="Calibri" w:hAnsi="Verdana" w:cstheme="minorHAnsi"/>
          <w:sz w:val="20"/>
          <w:lang w:val="nb-NO"/>
        </w:rPr>
      </w:pPr>
      <w:r>
        <w:rPr>
          <w:rFonts w:ascii="Verdana" w:eastAsia="Calibri" w:hAnsi="Verdana" w:cstheme="minorHAnsi"/>
          <w:sz w:val="20"/>
          <w:lang w:val="nb-NO"/>
        </w:rPr>
        <w:t>Å</w:t>
      </w:r>
      <w:r w:rsidRPr="007B7185">
        <w:rPr>
          <w:rFonts w:ascii="Verdana" w:eastAsia="Calibri" w:hAnsi="Verdana" w:cstheme="minorHAnsi"/>
          <w:sz w:val="20"/>
          <w:lang w:val="nb-NO"/>
        </w:rPr>
        <w:t xml:space="preserve"> ivareta all grunnskole og videregående opplæring for pasienter i Nordlandssykehuset i Bodø og ved Valnesfjord Helsesportsenter. </w:t>
      </w:r>
    </w:p>
    <w:p w:rsidR="009A5011" w:rsidRPr="00DC1667" w:rsidP="009A5011" w14:paraId="419FDD0E" w14:textId="77777777">
      <w:pPr>
        <w:pStyle w:val="ListParagraph"/>
        <w:numPr>
          <w:ilvl w:val="0"/>
          <w:numId w:val="3"/>
        </w:numPr>
        <w:spacing w:after="160" w:line="360" w:lineRule="auto"/>
        <w:rPr>
          <w:rFonts w:ascii="Verdana" w:eastAsia="Calibri" w:hAnsi="Verdana" w:cstheme="minorHAnsi"/>
          <w:sz w:val="20"/>
          <w:lang w:val="nb-NO"/>
        </w:rPr>
      </w:pPr>
      <w:r>
        <w:rPr>
          <w:rFonts w:ascii="Verdana" w:eastAsia="Calibri" w:hAnsi="Verdana" w:cstheme="minorHAnsi"/>
          <w:sz w:val="20"/>
          <w:lang w:val="nb-NO"/>
        </w:rPr>
        <w:t>Å ivareta videregående opplæring for voksne, primært for pasienter i Nordlandssykehuset og samarbeidsparter til Nordlandssykehuset.</w:t>
      </w:r>
    </w:p>
    <w:p w:rsidR="009A5011" w:rsidP="009A5011" w14:paraId="2CF03E79" w14:textId="77777777">
      <w:pPr>
        <w:pStyle w:val="ListParagraph"/>
        <w:numPr>
          <w:ilvl w:val="0"/>
          <w:numId w:val="3"/>
        </w:numPr>
        <w:spacing w:after="160" w:line="360" w:lineRule="auto"/>
        <w:rPr>
          <w:rFonts w:ascii="Verdana" w:eastAsia="Calibri" w:hAnsi="Verdana" w:cstheme="minorHAnsi"/>
          <w:sz w:val="20"/>
          <w:lang w:val="nb-NO"/>
        </w:rPr>
      </w:pPr>
      <w:r>
        <w:rPr>
          <w:rFonts w:ascii="Verdana" w:eastAsia="Calibri" w:hAnsi="Verdana" w:cstheme="minorHAnsi"/>
          <w:sz w:val="20"/>
          <w:lang w:val="nb-NO"/>
        </w:rPr>
        <w:t>Å o</w:t>
      </w:r>
      <w:r w:rsidRPr="007B7185">
        <w:rPr>
          <w:rFonts w:ascii="Verdana" w:eastAsia="Calibri" w:hAnsi="Verdana" w:cstheme="minorHAnsi"/>
          <w:sz w:val="20"/>
          <w:lang w:val="nb-NO"/>
        </w:rPr>
        <w:t>rganiser</w:t>
      </w:r>
      <w:r>
        <w:rPr>
          <w:rFonts w:ascii="Verdana" w:eastAsia="Calibri" w:hAnsi="Verdana" w:cstheme="minorHAnsi"/>
          <w:sz w:val="20"/>
          <w:lang w:val="nb-NO"/>
        </w:rPr>
        <w:t>e</w:t>
      </w:r>
      <w:r w:rsidRPr="007B7185">
        <w:rPr>
          <w:rFonts w:ascii="Verdana" w:eastAsia="Calibri" w:hAnsi="Verdana" w:cstheme="minorHAnsi"/>
          <w:sz w:val="20"/>
          <w:lang w:val="nb-NO"/>
        </w:rPr>
        <w:t xml:space="preserve"> opplæring</w:t>
      </w:r>
      <w:r>
        <w:rPr>
          <w:rFonts w:ascii="Verdana" w:eastAsia="Calibri" w:hAnsi="Verdana" w:cstheme="minorHAnsi"/>
          <w:sz w:val="20"/>
          <w:lang w:val="nb-NO"/>
        </w:rPr>
        <w:t xml:space="preserve"> for barn og unge i barnevernsinstitusjoner i Bodø, enten gjennom å gi opplæring i egen skole, eller gjennom samarbeid med kommunal grunnskole.</w:t>
      </w:r>
    </w:p>
    <w:p w:rsidR="009A5011" w:rsidP="009A5011" w14:paraId="17998060" w14:textId="77777777">
      <w:pPr>
        <w:pStyle w:val="ListParagraph"/>
        <w:numPr>
          <w:ilvl w:val="0"/>
          <w:numId w:val="3"/>
        </w:numPr>
        <w:spacing w:after="160" w:line="360" w:lineRule="auto"/>
        <w:rPr>
          <w:rFonts w:ascii="Verdana" w:eastAsia="Calibri" w:hAnsi="Verdana" w:cstheme="minorHAnsi"/>
          <w:sz w:val="20"/>
          <w:lang w:val="nb-NO"/>
        </w:rPr>
      </w:pPr>
      <w:r>
        <w:rPr>
          <w:rFonts w:ascii="Verdana" w:eastAsia="Calibri" w:hAnsi="Verdana" w:cstheme="minorHAnsi"/>
          <w:sz w:val="20"/>
          <w:lang w:val="nb-NO"/>
        </w:rPr>
        <w:t xml:space="preserve">Å ivareta skoleeiers forpliktelser overfor barn og unge i barnevernsinstitusjoner i andre kommuner i Nordland. I dette inngår samarbeid med kommuner, skoler, institusjoner, PPT, </w:t>
      </w:r>
      <w:r>
        <w:rPr>
          <w:rFonts w:ascii="Verdana" w:eastAsia="Calibri" w:hAnsi="Verdana" w:cstheme="minorHAnsi"/>
          <w:sz w:val="20"/>
          <w:lang w:val="nb-NO"/>
        </w:rPr>
        <w:t>Bufetat</w:t>
      </w:r>
      <w:r>
        <w:rPr>
          <w:rFonts w:ascii="Verdana" w:eastAsia="Calibri" w:hAnsi="Verdana" w:cstheme="minorHAnsi"/>
          <w:sz w:val="20"/>
          <w:lang w:val="nb-NO"/>
        </w:rPr>
        <w:t xml:space="preserve"> og nærliggende fylkeskommuner. Oppdraget er gitt på bakgrunn av skolens kompetanse på institusjonsopplæring, og særskilt tilrettelagt opplæring. </w:t>
      </w:r>
    </w:p>
    <w:p w:rsidR="009A5011" w:rsidRPr="005A3595" w:rsidP="009A5011" w14:paraId="76DEA33C" w14:textId="77777777">
      <w:pPr>
        <w:pStyle w:val="Heading3"/>
        <w:rPr>
          <w:rFonts w:eastAsia="Calibri"/>
        </w:rPr>
      </w:pPr>
    </w:p>
    <w:p w:rsidR="009A5011" w:rsidRPr="005A3595" w:rsidP="009A5011" w14:paraId="5629361F" w14:textId="77777777">
      <w:pPr>
        <w:spacing w:after="160" w:line="360" w:lineRule="auto"/>
      </w:pPr>
      <w:hyperlink r:id="rId12" w:anchor="KAPITTEL_15" w:history="1">
        <w:r w:rsidRPr="005A3595">
          <w:rPr>
            <w:rStyle w:val="Hyperlink"/>
          </w:rPr>
          <w:t xml:space="preserve">Lov om grunnskolen og den </w:t>
        </w:r>
        <w:r w:rsidRPr="005A3595">
          <w:rPr>
            <w:rStyle w:val="Hyperlink"/>
          </w:rPr>
          <w:t>vidaregåande</w:t>
        </w:r>
        <w:r w:rsidRPr="005A3595">
          <w:rPr>
            <w:rStyle w:val="Hyperlink"/>
          </w:rPr>
          <w:t xml:space="preserve"> opplæringa (opplæringslova) - Lovdata</w:t>
        </w:r>
      </w:hyperlink>
    </w:p>
    <w:p w:rsidR="009A5011" w:rsidRPr="005A3595" w:rsidP="009A5011" w14:paraId="060E30E3" w14:textId="77777777">
      <w:pPr>
        <w:spacing w:after="160" w:line="360" w:lineRule="auto"/>
      </w:pPr>
      <w:hyperlink r:id="rId13" w:history="1">
        <w:r w:rsidRPr="005A3595">
          <w:rPr>
            <w:rStyle w:val="Hyperlink"/>
          </w:rPr>
          <w:t>Rett til opplæring i barnevern- og helseinstitusjon, og i hjemmet ved langvarig sykdom Udir-6-2014</w:t>
        </w:r>
      </w:hyperlink>
    </w:p>
    <w:p w:rsidR="009A5011" w:rsidRPr="001E64A7" w:rsidP="009A5011" w14:paraId="69761DF9" w14:textId="77777777">
      <w:pPr>
        <w:spacing w:after="160" w:line="360" w:lineRule="auto"/>
        <w:rPr>
          <w:rFonts w:ascii="Verdana" w:eastAsia="Calibri" w:hAnsi="Verdana" w:cstheme="minorHAnsi"/>
          <w:i/>
          <w:iCs/>
          <w:sz w:val="20"/>
        </w:rPr>
      </w:pPr>
      <w:hyperlink r:id="rId14" w:history="1">
        <w:r w:rsidRPr="001E64A7">
          <w:rPr>
            <w:rStyle w:val="Hyperlink"/>
          </w:rPr>
          <w:t>Barnekonvensjonen (udir.no)</w:t>
        </w:r>
      </w:hyperlink>
    </w:p>
    <w:p w:rsidR="009A5011" w:rsidRPr="007D53F0" w:rsidP="009A5011" w14:paraId="7368CB6C" w14:textId="77777777">
      <w:pPr>
        <w:pStyle w:val="BodyText"/>
        <w:rPr>
          <w:lang w:val="nb-NO"/>
        </w:rPr>
      </w:pPr>
    </w:p>
    <w:p w:rsidR="009A5011" w:rsidRPr="007D53F0" w:rsidP="009A5011" w14:paraId="1650D2A4" w14:textId="77777777">
      <w:pPr>
        <w:pStyle w:val="BodyText"/>
        <w:rPr>
          <w:sz w:val="18"/>
          <w:lang w:val="nb-NO"/>
        </w:rPr>
      </w:pPr>
    </w:p>
    <w:p w:rsidR="009A5011" w:rsidRPr="007D53F0" w:rsidP="009A5011" w14:paraId="35ADA057" w14:textId="77777777">
      <w:pPr>
        <w:pStyle w:val="BodyText"/>
        <w:spacing w:before="96"/>
        <w:ind w:left="4905"/>
        <w:rPr>
          <w:lang w:val="nb-NO"/>
        </w:rPr>
      </w:pPr>
    </w:p>
    <w:p w:rsidR="009A5011" w:rsidRPr="007D53F0" w:rsidP="009A5011" w14:paraId="60ECFD60" w14:textId="77777777">
      <w:pPr>
        <w:sectPr w:rsidSect="009A5011">
          <w:headerReference w:type="even" r:id="rId15"/>
          <w:headerReference w:type="default" r:id="rId16"/>
          <w:footerReference w:type="even" r:id="rId17"/>
          <w:footerReference w:type="default" r:id="rId18"/>
          <w:headerReference w:type="first" r:id="rId19"/>
          <w:footerReference w:type="first" r:id="rId20"/>
          <w:pgSz w:w="11910" w:h="16840"/>
          <w:pgMar w:top="1580" w:right="240" w:bottom="0" w:left="240" w:header="708" w:footer="708" w:gutter="0"/>
          <w:cols w:space="708"/>
          <w:titlePg/>
        </w:sectPr>
      </w:pPr>
    </w:p>
    <w:p w:rsidR="009A5011" w:rsidRPr="007D53F0" w:rsidP="009A5011" w14:paraId="7EC1288F" w14:textId="77777777">
      <w:pPr>
        <w:pStyle w:val="BodyText"/>
        <w:tabs>
          <w:tab w:val="left" w:pos="1978"/>
        </w:tabs>
        <w:spacing w:line="20" w:lineRule="exact"/>
        <w:ind w:left="-243"/>
        <w:rPr>
          <w:lang w:val="nb-NO"/>
        </w:rPr>
      </w:pPr>
      <w:r w:rsidRPr="007D53F0">
        <w:rPr>
          <w:sz w:val="2"/>
          <w:lang w:val="nb-NO"/>
        </w:rPr>
        <w:tab/>
      </w:r>
    </w:p>
    <w:p w:rsidR="009A5011" w:rsidRPr="0012761A" w:rsidP="009A5011" w14:paraId="533DEA3D" w14:textId="77777777">
      <w:pPr>
        <w:pStyle w:val="Heading1"/>
      </w:pPr>
      <w:r w:rsidRPr="0012761A">
        <w:t>Pedagogiske forankring</w:t>
      </w:r>
    </w:p>
    <w:p w:rsidR="009A5011" w:rsidRPr="00CE2322" w:rsidP="009A5011" w14:paraId="094FFC68" w14:textId="77777777">
      <w:pPr>
        <w:pStyle w:val="IntenseQuote"/>
        <w:jc w:val="left"/>
        <w:rPr>
          <w:i w:val="0"/>
          <w:color w:val="auto"/>
        </w:rPr>
      </w:pPr>
      <w:r w:rsidRPr="00CE2322">
        <w:rPr>
          <w:b/>
          <w:i w:val="0"/>
          <w:color w:val="auto"/>
          <w:u w:val="single"/>
        </w:rPr>
        <w:t>Dannelse og utdannelse</w:t>
      </w:r>
      <w:r w:rsidRPr="00CE2322">
        <w:rPr>
          <w:i w:val="0"/>
          <w:color w:val="auto"/>
        </w:rPr>
        <w:t xml:space="preserve"> har likeverdig vektlegging i Overordnet del av læreplanverket. Faglig og sosial læring henger sammen, og </w:t>
      </w:r>
      <w:r>
        <w:rPr>
          <w:i w:val="0"/>
          <w:color w:val="auto"/>
        </w:rPr>
        <w:t>vi vektlegger utvikling av hele mennesket i arbeid med fagene.</w:t>
      </w:r>
    </w:p>
    <w:p w:rsidR="009A5011" w:rsidRPr="00CE2322" w:rsidP="009A5011" w14:paraId="5C92D7E1" w14:textId="77777777">
      <w:pPr>
        <w:pStyle w:val="IntenseQuote"/>
        <w:jc w:val="left"/>
        <w:rPr>
          <w:i w:val="0"/>
          <w:iCs w:val="0"/>
          <w:color w:val="auto"/>
        </w:rPr>
      </w:pPr>
      <w:r w:rsidRPr="765E6E03">
        <w:rPr>
          <w:b/>
          <w:bCs/>
          <w:i w:val="0"/>
          <w:iCs w:val="0"/>
          <w:color w:val="auto"/>
          <w:u w:val="single"/>
        </w:rPr>
        <w:t>Opplevelse av trygghet</w:t>
      </w:r>
      <w:r w:rsidRPr="765E6E03">
        <w:rPr>
          <w:i w:val="0"/>
          <w:iCs w:val="0"/>
          <w:color w:val="auto"/>
        </w:rPr>
        <w:t xml:space="preserve"> og tilhørighet gir bedre forutsetning for mestring og utvikling. Vårt læringsmiljø gir plass til den enkelte elev, i et fellesskap med andre.</w:t>
      </w:r>
    </w:p>
    <w:p w:rsidR="009A5011" w:rsidRPr="00CE2322" w:rsidP="009A5011" w14:paraId="0870B220" w14:textId="77777777">
      <w:pPr>
        <w:pStyle w:val="IntenseQuote"/>
        <w:jc w:val="left"/>
        <w:rPr>
          <w:i w:val="0"/>
          <w:iCs w:val="0"/>
          <w:color w:val="auto"/>
        </w:rPr>
      </w:pPr>
      <w:r w:rsidRPr="765E6E03">
        <w:rPr>
          <w:b/>
          <w:bCs/>
          <w:i w:val="0"/>
          <w:iCs w:val="0"/>
          <w:color w:val="auto"/>
          <w:u w:val="single"/>
        </w:rPr>
        <w:t>Skolens undervisningsmetoder</w:t>
      </w:r>
      <w:r w:rsidRPr="765E6E03">
        <w:rPr>
          <w:i w:val="0"/>
          <w:iCs w:val="0"/>
          <w:color w:val="auto"/>
        </w:rPr>
        <w:t xml:space="preserve"> skal bidra til nysgjerrighet og lærelyst. </w:t>
      </w:r>
    </w:p>
    <w:p w:rsidR="009A5011" w:rsidRPr="00CE2322" w:rsidP="009A5011" w14:paraId="666E31DE" w14:textId="77777777">
      <w:pPr>
        <w:pStyle w:val="IntenseQuote"/>
        <w:jc w:val="left"/>
        <w:rPr>
          <w:i w:val="0"/>
          <w:iCs w:val="0"/>
          <w:color w:val="auto"/>
        </w:rPr>
      </w:pPr>
      <w:r w:rsidRPr="765E6E03">
        <w:rPr>
          <w:b/>
          <w:bCs/>
          <w:i w:val="0"/>
          <w:iCs w:val="0"/>
          <w:color w:val="auto"/>
          <w:u w:val="single"/>
        </w:rPr>
        <w:t>Skolens ansatte</w:t>
      </w:r>
      <w:r w:rsidRPr="765E6E03">
        <w:rPr>
          <w:i w:val="0"/>
          <w:iCs w:val="0"/>
          <w:color w:val="auto"/>
        </w:rPr>
        <w:t xml:space="preserve"> er gode rollemodeller som viser omsorg for elevene. I det ligger også veiledning og hjelp til å ta gode valg når det kommer til utdanning og livsmestring.</w:t>
      </w:r>
    </w:p>
    <w:p w:rsidR="009A5011" w:rsidRPr="00CE2322" w:rsidP="009A5011" w14:paraId="2C7BECFD" w14:textId="3C08DE0B">
      <w:pPr>
        <w:pStyle w:val="IntenseQuote"/>
        <w:jc w:val="left"/>
        <w:rPr>
          <w:i w:val="0"/>
          <w:iCs w:val="0"/>
          <w:color w:val="auto"/>
        </w:rPr>
      </w:pPr>
      <w:r w:rsidRPr="765E6E03">
        <w:rPr>
          <w:b/>
          <w:bCs/>
          <w:i w:val="0"/>
          <w:iCs w:val="0"/>
          <w:color w:val="auto"/>
          <w:u w:val="single"/>
        </w:rPr>
        <w:t>Profesjonalitet og kvalitet</w:t>
      </w:r>
      <w:r w:rsidRPr="765E6E03">
        <w:rPr>
          <w:i w:val="0"/>
          <w:iCs w:val="0"/>
          <w:color w:val="auto"/>
        </w:rPr>
        <w:t xml:space="preserve"> preger samhandling både i og utenfor skolen.</w:t>
      </w:r>
    </w:p>
    <w:p w:rsidR="009A5011" w:rsidRPr="0012761A" w:rsidP="009A5011" w14:paraId="293F697F" w14:textId="77777777">
      <w:pPr>
        <w:pStyle w:val="Heading1"/>
      </w:pPr>
      <w:r w:rsidRPr="0012761A">
        <w:t>Elev- og læringssyn</w:t>
      </w:r>
    </w:p>
    <w:p w:rsidR="009A5011" w:rsidRPr="00D5526C" w:rsidP="009A5011" w14:paraId="00BF00D6" w14:textId="77777777">
      <w:pPr>
        <w:pStyle w:val="IntenseQuote"/>
        <w:jc w:val="left"/>
        <w:rPr>
          <w:bCs/>
          <w:i w:val="0"/>
          <w:color w:val="auto"/>
        </w:rPr>
      </w:pPr>
      <w:r w:rsidRPr="00D5526C">
        <w:rPr>
          <w:b/>
          <w:bCs/>
          <w:i w:val="0"/>
          <w:color w:val="auto"/>
          <w:u w:val="single"/>
        </w:rPr>
        <w:t>Vi møter alle</w:t>
      </w:r>
      <w:r w:rsidRPr="00CE2322">
        <w:rPr>
          <w:i w:val="0"/>
          <w:color w:val="auto"/>
        </w:rPr>
        <w:t xml:space="preserve"> elevene med </w:t>
      </w:r>
      <w:r w:rsidRPr="00D5526C">
        <w:rPr>
          <w:bCs/>
          <w:i w:val="0"/>
          <w:color w:val="auto"/>
        </w:rPr>
        <w:t>anerkjennelse, respekt og omsorg.</w:t>
      </w:r>
    </w:p>
    <w:p w:rsidR="009A5011" w:rsidRPr="00CE2322" w:rsidP="009A5011" w14:paraId="3A8FC119" w14:textId="77777777">
      <w:pPr>
        <w:pStyle w:val="IntenseQuote"/>
        <w:jc w:val="left"/>
        <w:rPr>
          <w:i w:val="0"/>
          <w:color w:val="auto"/>
        </w:rPr>
      </w:pPr>
      <w:r w:rsidRPr="00D5526C">
        <w:rPr>
          <w:b/>
          <w:bCs/>
          <w:i w:val="0"/>
          <w:color w:val="auto"/>
          <w:u w:val="single"/>
        </w:rPr>
        <w:t>Uavhengig av alder</w:t>
      </w:r>
      <w:r w:rsidRPr="00CE2322">
        <w:rPr>
          <w:i w:val="0"/>
          <w:color w:val="auto"/>
        </w:rPr>
        <w:t xml:space="preserve">, har vi </w:t>
      </w:r>
      <w:r w:rsidRPr="00CE2322">
        <w:rPr>
          <w:i w:val="0"/>
          <w:color w:val="auto"/>
        </w:rPr>
        <w:t>fokus</w:t>
      </w:r>
      <w:r w:rsidRPr="00CE2322">
        <w:rPr>
          <w:i w:val="0"/>
          <w:color w:val="auto"/>
        </w:rPr>
        <w:t xml:space="preserve"> på at eleven skal forstå hva </w:t>
      </w:r>
      <w:r w:rsidRPr="00D5526C">
        <w:rPr>
          <w:bCs/>
          <w:i w:val="0"/>
          <w:color w:val="auto"/>
        </w:rPr>
        <w:t xml:space="preserve">rollen som elev </w:t>
      </w:r>
      <w:r w:rsidRPr="00CE2322">
        <w:rPr>
          <w:i w:val="0"/>
          <w:color w:val="auto"/>
        </w:rPr>
        <w:t xml:space="preserve">innebærer, og hva det vil si å være del av et </w:t>
      </w:r>
      <w:r w:rsidRPr="00D5526C">
        <w:rPr>
          <w:bCs/>
          <w:i w:val="0"/>
          <w:color w:val="auto"/>
        </w:rPr>
        <w:t>læringsfellesskap.</w:t>
      </w:r>
      <w:r w:rsidRPr="00CE2322">
        <w:rPr>
          <w:b/>
          <w:i w:val="0"/>
          <w:color w:val="auto"/>
          <w:u w:val="single"/>
        </w:rPr>
        <w:t xml:space="preserve">  </w:t>
      </w:r>
    </w:p>
    <w:p w:rsidR="009A5011" w:rsidRPr="00CE2322" w:rsidP="009A5011" w14:paraId="37EFAE21" w14:textId="77777777">
      <w:pPr>
        <w:pStyle w:val="IntenseQuote"/>
        <w:jc w:val="left"/>
        <w:rPr>
          <w:i w:val="0"/>
          <w:color w:val="auto"/>
        </w:rPr>
      </w:pPr>
      <w:r w:rsidRPr="00CE2322">
        <w:rPr>
          <w:b/>
          <w:i w:val="0"/>
          <w:color w:val="auto"/>
          <w:u w:val="single"/>
        </w:rPr>
        <w:t>Elevmedvirkning</w:t>
      </w:r>
      <w:r w:rsidRPr="00CE2322">
        <w:rPr>
          <w:i w:val="0"/>
          <w:color w:val="auto"/>
        </w:rPr>
        <w:t xml:space="preserve"> og deltakelse i egen læringsprosess vektlegges.</w:t>
      </w:r>
    </w:p>
    <w:p w:rsidR="009A5011" w:rsidRPr="00D5526C" w:rsidP="009A5011" w14:paraId="00F80953" w14:textId="77777777">
      <w:pPr>
        <w:pStyle w:val="IntenseQuote"/>
        <w:jc w:val="left"/>
        <w:rPr>
          <w:bCs/>
          <w:i w:val="0"/>
          <w:color w:val="auto"/>
        </w:rPr>
      </w:pPr>
      <w:r w:rsidRPr="00D5526C">
        <w:rPr>
          <w:b/>
          <w:bCs/>
          <w:i w:val="0"/>
          <w:color w:val="auto"/>
          <w:u w:val="single"/>
        </w:rPr>
        <w:t>Positive mestringsopplevelser</w:t>
      </w:r>
      <w:r w:rsidRPr="00CE2322">
        <w:rPr>
          <w:i w:val="0"/>
          <w:color w:val="auto"/>
        </w:rPr>
        <w:t xml:space="preserve"> bidrar til læring og utvikling. Å bli </w:t>
      </w:r>
      <w:r w:rsidRPr="00D5526C">
        <w:rPr>
          <w:bCs/>
          <w:i w:val="0"/>
          <w:color w:val="auto"/>
        </w:rPr>
        <w:t xml:space="preserve">møtt med forventning om innsats styrker motivasjon for læring. </w:t>
      </w:r>
    </w:p>
    <w:p w:rsidR="009A5011" w:rsidRPr="00CE2322" w:rsidP="009A5011" w14:paraId="468A66C1" w14:textId="77777777">
      <w:pPr>
        <w:pStyle w:val="IntenseQuote"/>
        <w:jc w:val="left"/>
        <w:rPr>
          <w:i w:val="0"/>
          <w:color w:val="auto"/>
        </w:rPr>
      </w:pPr>
      <w:r w:rsidRPr="00CE2322">
        <w:rPr>
          <w:b/>
          <w:i w:val="0"/>
          <w:color w:val="auto"/>
          <w:u w:val="single"/>
        </w:rPr>
        <w:t>Læringsmålene</w:t>
      </w:r>
      <w:r w:rsidRPr="00CE2322">
        <w:rPr>
          <w:i w:val="0"/>
          <w:color w:val="auto"/>
        </w:rPr>
        <w:t xml:space="preserve"> skal være realistiske og metodene tilpasset og mangfoldige. </w:t>
      </w:r>
    </w:p>
    <w:p w:rsidR="009A5011" w:rsidRPr="00CE2322" w:rsidP="009A5011" w14:paraId="4694DD65" w14:textId="77777777">
      <w:pPr>
        <w:pStyle w:val="IntenseQuote"/>
        <w:jc w:val="left"/>
        <w:rPr>
          <w:i w:val="0"/>
          <w:color w:val="auto"/>
        </w:rPr>
      </w:pPr>
      <w:r w:rsidRPr="00CE2322">
        <w:rPr>
          <w:b/>
          <w:i w:val="0"/>
          <w:color w:val="auto"/>
          <w:u w:val="single"/>
        </w:rPr>
        <w:t xml:space="preserve">Vurdering og veiledning, </w:t>
      </w:r>
      <w:r w:rsidRPr="00D5526C">
        <w:rPr>
          <w:bCs/>
          <w:i w:val="0"/>
          <w:color w:val="auto"/>
        </w:rPr>
        <w:t>og å øve på egenvurdering i</w:t>
      </w:r>
      <w:r w:rsidRPr="00CE2322">
        <w:rPr>
          <w:i w:val="0"/>
          <w:color w:val="auto"/>
        </w:rPr>
        <w:t xml:space="preserve"> faglig og sosial læring er en naturlig del av undervisningen. </w:t>
      </w:r>
    </w:p>
    <w:p w:rsidR="009A5011" w:rsidRPr="007D53F0" w:rsidP="009A5011" w14:paraId="57FE447B" w14:textId="77777777"/>
    <w:p w:rsidR="009A5011" w:rsidRPr="007D53F0" w:rsidP="009A5011" w14:paraId="509605E3" w14:textId="77777777"/>
    <w:p w:rsidR="009A5011" w:rsidP="009A5011" w14:paraId="266CC230" w14:textId="77777777">
      <w:pPr>
        <w:pStyle w:val="Heading1"/>
        <w:rPr>
          <w:rFonts w:eastAsiaTheme="minorHAnsi"/>
        </w:rPr>
      </w:pPr>
    </w:p>
    <w:p w:rsidR="009A5011" w:rsidP="009A5011" w14:paraId="3562746B" w14:textId="77777777">
      <w:pPr>
        <w:pStyle w:val="Heading1"/>
        <w:rPr>
          <w:rFonts w:eastAsiaTheme="minorHAnsi"/>
        </w:rPr>
      </w:pPr>
    </w:p>
    <w:p w:rsidR="009A5011" w:rsidP="009A5011" w14:paraId="1D190391" w14:textId="77777777"/>
    <w:p w:rsidR="009A5011" w:rsidP="009A5011" w14:paraId="63AA8B38" w14:textId="77777777"/>
    <w:p w:rsidR="009A5011" w:rsidP="009A5011" w14:paraId="20ABD05E" w14:textId="77777777"/>
    <w:p w:rsidR="009A5011" w:rsidP="009A5011" w14:paraId="7A6564A3" w14:textId="77777777"/>
    <w:p w:rsidR="009A5011" w:rsidP="009A5011" w14:paraId="1ED2ADCA" w14:textId="77777777"/>
    <w:p w:rsidR="009A5011" w:rsidP="009A5011" w14:paraId="1361D981" w14:textId="77777777"/>
    <w:p w:rsidR="009A5011" w:rsidRPr="0060704F" w:rsidP="009A5011" w14:paraId="2BE1E967" w14:textId="77777777"/>
    <w:p w:rsidR="009A5011" w:rsidP="009A5011" w14:paraId="14C3EF75" w14:textId="77777777">
      <w:pPr>
        <w:pStyle w:val="Heading1"/>
        <w:rPr>
          <w:rFonts w:eastAsiaTheme="minorHAnsi"/>
        </w:rPr>
      </w:pPr>
      <w:r>
        <w:rPr>
          <w:rFonts w:eastAsiaTheme="minorHAnsi"/>
        </w:rPr>
        <w:t>Rådgivertjeneste</w:t>
      </w:r>
    </w:p>
    <w:p w:rsidR="009A5011" w:rsidP="009A5011" w14:paraId="3BC62994" w14:textId="77777777">
      <w:pPr>
        <w:rPr>
          <w:i/>
          <w:iCs/>
          <w:sz w:val="20"/>
        </w:rPr>
      </w:pPr>
    </w:p>
    <w:p w:rsidR="009A5011" w:rsidRPr="00C55E82" w:rsidP="009A5011" w14:paraId="3C35F6F2" w14:textId="77777777">
      <w:pPr>
        <w:rPr>
          <w:i/>
          <w:iCs/>
          <w:sz w:val="20"/>
        </w:rPr>
      </w:pPr>
      <w:r w:rsidRPr="0060704F">
        <w:rPr>
          <w:i/>
          <w:iCs/>
          <w:sz w:val="20"/>
        </w:rPr>
        <w:t xml:space="preserve">Rådgivers hovedoppgave er å gi elevene god innføring i mulighetene ved ulike yrkes- og utdanningsvalg, samt oppfordre til delaktighet i egen utdanning. </w:t>
      </w:r>
      <w:r w:rsidRPr="00C55E82">
        <w:rPr>
          <w:i/>
          <w:iCs/>
          <w:sz w:val="20"/>
        </w:rPr>
        <w:t>Dette skjer gjennom:</w:t>
      </w:r>
    </w:p>
    <w:p w:rsidR="009A5011" w:rsidRPr="00C55E82" w:rsidP="009A5011" w14:paraId="7D4F7621" w14:textId="77777777">
      <w:pPr>
        <w:rPr>
          <w:i/>
          <w:iCs/>
          <w:sz w:val="20"/>
        </w:rPr>
      </w:pPr>
      <w:r w:rsidRPr="00C55E82">
        <w:rPr>
          <w:i/>
          <w:iCs/>
          <w:sz w:val="20"/>
        </w:rPr>
        <w:t xml:space="preserve"> </w:t>
      </w:r>
    </w:p>
    <w:p w:rsidR="009A5011" w:rsidRPr="0060704F" w:rsidP="009A5011" w14:paraId="6C73D67B" w14:textId="77777777">
      <w:pPr>
        <w:pStyle w:val="ListParagraph"/>
        <w:widowControl/>
        <w:numPr>
          <w:ilvl w:val="0"/>
          <w:numId w:val="19"/>
        </w:numPr>
        <w:autoSpaceDE/>
        <w:autoSpaceDN/>
        <w:spacing w:line="259" w:lineRule="auto"/>
        <w:contextualSpacing/>
        <w:rPr>
          <w:rFonts w:eastAsiaTheme="minorEastAsia"/>
          <w:i/>
          <w:iCs/>
          <w:sz w:val="20"/>
          <w:szCs w:val="20"/>
          <w:lang w:val="nb-NO"/>
        </w:rPr>
      </w:pPr>
      <w:r w:rsidRPr="0060704F">
        <w:rPr>
          <w:rFonts w:ascii="Times New Roman" w:eastAsia="Times New Roman" w:hAnsi="Times New Roman" w:cs="Times New Roman"/>
          <w:i/>
          <w:iCs/>
          <w:sz w:val="20"/>
          <w:szCs w:val="20"/>
          <w:lang w:val="nb-NO"/>
        </w:rPr>
        <w:t>Rådgiversamtale etter inntak på skolen. Alle elever har veiledningssamtaler med rådgiver underveis, i skoleåret. Elevene får en egen utdanningsplan over progresjonen ved skolen, og skissert opp muligheter for videre utdanning etter endt skolegang på Mellomåsen</w:t>
      </w:r>
    </w:p>
    <w:p w:rsidR="009A5011" w:rsidRPr="0013500B" w:rsidP="009A5011" w14:paraId="32F82EAF" w14:textId="77777777">
      <w:pPr>
        <w:pStyle w:val="ListParagraph"/>
        <w:widowControl/>
        <w:numPr>
          <w:ilvl w:val="0"/>
          <w:numId w:val="19"/>
        </w:numPr>
        <w:autoSpaceDE/>
        <w:autoSpaceDN/>
        <w:spacing w:line="259" w:lineRule="auto"/>
        <w:contextualSpacing/>
        <w:rPr>
          <w:i/>
          <w:iCs/>
          <w:sz w:val="20"/>
          <w:szCs w:val="20"/>
        </w:rPr>
      </w:pPr>
      <w:r w:rsidRPr="0060704F">
        <w:rPr>
          <w:rFonts w:ascii="Times New Roman" w:eastAsia="Times New Roman" w:hAnsi="Times New Roman" w:cs="Times New Roman"/>
          <w:i/>
          <w:iCs/>
          <w:sz w:val="20"/>
          <w:szCs w:val="20"/>
          <w:lang w:val="nb-NO"/>
        </w:rPr>
        <w:t xml:space="preserve">Go Campus som arrangeres av rådgiver. Dette er et eget tilbud for avgangselever og spesielt interesserte. Målsettingen er å vise fram mulighetene som finnes innenfor høyre utdanning. </w:t>
      </w:r>
      <w:r w:rsidRPr="3096D4E2">
        <w:rPr>
          <w:rFonts w:ascii="Times New Roman" w:eastAsia="Times New Roman" w:hAnsi="Times New Roman" w:cs="Times New Roman"/>
          <w:i/>
          <w:iCs/>
          <w:sz w:val="20"/>
          <w:szCs w:val="20"/>
        </w:rPr>
        <w:t xml:space="preserve">Her </w:t>
      </w:r>
      <w:r w:rsidRPr="3096D4E2">
        <w:rPr>
          <w:rFonts w:ascii="Times New Roman" w:eastAsia="Times New Roman" w:hAnsi="Times New Roman" w:cs="Times New Roman"/>
          <w:i/>
          <w:iCs/>
          <w:sz w:val="20"/>
          <w:szCs w:val="20"/>
        </w:rPr>
        <w:t>gis</w:t>
      </w:r>
      <w:r w:rsidRPr="3096D4E2">
        <w:rPr>
          <w:rFonts w:ascii="Times New Roman" w:eastAsia="Times New Roman" w:hAnsi="Times New Roman" w:cs="Times New Roman"/>
          <w:i/>
          <w:iCs/>
          <w:sz w:val="20"/>
          <w:szCs w:val="20"/>
        </w:rPr>
        <w:t xml:space="preserve"> det </w:t>
      </w:r>
      <w:r w:rsidRPr="3096D4E2">
        <w:rPr>
          <w:rFonts w:ascii="Times New Roman" w:eastAsia="Times New Roman" w:hAnsi="Times New Roman" w:cs="Times New Roman"/>
          <w:i/>
          <w:iCs/>
          <w:sz w:val="20"/>
          <w:szCs w:val="20"/>
        </w:rPr>
        <w:t>grundig</w:t>
      </w:r>
      <w:r w:rsidRPr="3096D4E2">
        <w:rPr>
          <w:rFonts w:ascii="Times New Roman" w:eastAsia="Times New Roman" w:hAnsi="Times New Roman" w:cs="Times New Roman"/>
          <w:i/>
          <w:iCs/>
          <w:sz w:val="20"/>
          <w:szCs w:val="20"/>
        </w:rPr>
        <w:t xml:space="preserve"> </w:t>
      </w:r>
      <w:r w:rsidRPr="3096D4E2">
        <w:rPr>
          <w:rFonts w:ascii="Times New Roman" w:eastAsia="Times New Roman" w:hAnsi="Times New Roman" w:cs="Times New Roman"/>
          <w:i/>
          <w:iCs/>
          <w:sz w:val="20"/>
          <w:szCs w:val="20"/>
        </w:rPr>
        <w:t>inf</w:t>
      </w:r>
      <w:r>
        <w:rPr>
          <w:rFonts w:ascii="Times New Roman" w:eastAsia="Times New Roman" w:hAnsi="Times New Roman" w:cs="Times New Roman"/>
          <w:i/>
          <w:iCs/>
          <w:sz w:val="20"/>
          <w:szCs w:val="20"/>
        </w:rPr>
        <w:t>ormasjon</w:t>
      </w:r>
      <w:r>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gruppevis</w:t>
      </w:r>
      <w:r>
        <w:rPr>
          <w:rFonts w:ascii="Times New Roman" w:eastAsia="Times New Roman" w:hAnsi="Times New Roman" w:cs="Times New Roman"/>
          <w:i/>
          <w:iCs/>
          <w:sz w:val="20"/>
          <w:szCs w:val="20"/>
        </w:rPr>
        <w:t xml:space="preserve"> og </w:t>
      </w:r>
      <w:r>
        <w:rPr>
          <w:rFonts w:ascii="Times New Roman" w:eastAsia="Times New Roman" w:hAnsi="Times New Roman" w:cs="Times New Roman"/>
          <w:i/>
          <w:iCs/>
          <w:sz w:val="20"/>
          <w:szCs w:val="20"/>
        </w:rPr>
        <w:t>individuelt</w:t>
      </w:r>
    </w:p>
    <w:p w:rsidR="009A5011" w:rsidRPr="0060704F" w:rsidP="009A5011" w14:paraId="7623CF1B" w14:textId="77777777">
      <w:pPr>
        <w:pStyle w:val="ListParagraph"/>
        <w:widowControl/>
        <w:numPr>
          <w:ilvl w:val="0"/>
          <w:numId w:val="19"/>
        </w:numPr>
        <w:autoSpaceDE/>
        <w:autoSpaceDN/>
        <w:spacing w:line="259" w:lineRule="auto"/>
        <w:contextualSpacing/>
        <w:rPr>
          <w:i/>
          <w:iCs/>
          <w:sz w:val="20"/>
          <w:szCs w:val="20"/>
          <w:lang w:val="nb-NO"/>
        </w:rPr>
      </w:pPr>
      <w:r w:rsidRPr="0060704F">
        <w:rPr>
          <w:rFonts w:ascii="Times New Roman" w:eastAsia="Times New Roman" w:hAnsi="Times New Roman" w:cs="Times New Roman"/>
          <w:i/>
          <w:iCs/>
          <w:sz w:val="20"/>
          <w:szCs w:val="20"/>
          <w:lang w:val="nb-NO"/>
        </w:rPr>
        <w:t>Rådgiver har et samarbeid med Karriere Nordland, NAV, behandlingsapparat og andre relevante aktører, som er av betydning for elevene</w:t>
      </w:r>
    </w:p>
    <w:p w:rsidR="009A5011" w:rsidRPr="0060704F" w:rsidP="009A5011" w14:paraId="56CD2F5A" w14:textId="77777777">
      <w:pPr>
        <w:pStyle w:val="ListParagraph"/>
        <w:widowControl/>
        <w:numPr>
          <w:ilvl w:val="0"/>
          <w:numId w:val="19"/>
        </w:numPr>
        <w:autoSpaceDE/>
        <w:autoSpaceDN/>
        <w:spacing w:line="259" w:lineRule="auto"/>
        <w:contextualSpacing/>
        <w:rPr>
          <w:i/>
          <w:iCs/>
          <w:sz w:val="20"/>
          <w:szCs w:val="20"/>
          <w:lang w:val="nb-NO"/>
        </w:rPr>
      </w:pPr>
      <w:r w:rsidRPr="0060704F">
        <w:rPr>
          <w:rFonts w:ascii="Times New Roman" w:eastAsia="Times New Roman" w:hAnsi="Times New Roman" w:cs="Times New Roman"/>
          <w:i/>
          <w:iCs/>
          <w:sz w:val="20"/>
          <w:szCs w:val="20"/>
          <w:lang w:val="nb-NO"/>
        </w:rPr>
        <w:t xml:space="preserve">Rådgiver bidrar i saker hvor elevene trenger veiledning inn i et annet studieløp eller annen skolegang, annet arbeid, eller hvis elevene ønsker å slutte på skolen </w:t>
      </w:r>
    </w:p>
    <w:p w:rsidR="009A5011" w:rsidRPr="0060704F" w:rsidP="009A5011" w14:paraId="189E62F2" w14:textId="77777777">
      <w:pPr>
        <w:pStyle w:val="ListParagraph"/>
        <w:widowControl/>
        <w:numPr>
          <w:ilvl w:val="0"/>
          <w:numId w:val="19"/>
        </w:numPr>
        <w:autoSpaceDE/>
        <w:autoSpaceDN/>
        <w:spacing w:line="259" w:lineRule="auto"/>
        <w:contextualSpacing/>
        <w:rPr>
          <w:i/>
          <w:iCs/>
          <w:sz w:val="20"/>
          <w:szCs w:val="20"/>
          <w:lang w:val="nb-NO"/>
        </w:rPr>
      </w:pPr>
      <w:r w:rsidRPr="0060704F">
        <w:rPr>
          <w:rFonts w:ascii="Times New Roman" w:eastAsia="Times New Roman" w:hAnsi="Times New Roman" w:cs="Times New Roman"/>
          <w:i/>
          <w:iCs/>
          <w:sz w:val="20"/>
          <w:szCs w:val="20"/>
          <w:lang w:val="nb-NO"/>
        </w:rPr>
        <w:t xml:space="preserve">Samtaler og støtte ved psykososiale utfordringer i skolehverdagen  </w:t>
      </w:r>
    </w:p>
    <w:p w:rsidR="009A5011" w:rsidRPr="00495401" w:rsidP="009A5011" w14:paraId="0F4689D3" w14:textId="77777777">
      <w:pPr>
        <w:pStyle w:val="ListParagraph"/>
        <w:widowControl/>
        <w:numPr>
          <w:ilvl w:val="0"/>
          <w:numId w:val="19"/>
        </w:numPr>
        <w:autoSpaceDE/>
        <w:autoSpaceDN/>
        <w:spacing w:line="259" w:lineRule="auto"/>
        <w:contextualSpacing/>
        <w:rPr>
          <w:i/>
          <w:iCs/>
          <w:sz w:val="20"/>
          <w:szCs w:val="20"/>
          <w:lang w:val="nb-NO"/>
        </w:rPr>
      </w:pPr>
      <w:r w:rsidRPr="00495401">
        <w:rPr>
          <w:rFonts w:ascii="Times New Roman" w:eastAsia="Times New Roman" w:hAnsi="Times New Roman" w:cs="Times New Roman"/>
          <w:i/>
          <w:iCs/>
          <w:sz w:val="20"/>
          <w:szCs w:val="20"/>
          <w:lang w:val="nb-NO"/>
        </w:rPr>
        <w:t>Tett samarbeid med</w:t>
      </w:r>
      <w:r>
        <w:rPr>
          <w:rFonts w:ascii="Times New Roman" w:eastAsia="Times New Roman" w:hAnsi="Times New Roman" w:cs="Times New Roman"/>
          <w:i/>
          <w:iCs/>
          <w:sz w:val="20"/>
          <w:szCs w:val="20"/>
          <w:lang w:val="nb-NO"/>
        </w:rPr>
        <w:t xml:space="preserve"> </w:t>
      </w:r>
      <w:r w:rsidRPr="00495401">
        <w:rPr>
          <w:rFonts w:ascii="Times New Roman" w:eastAsia="Times New Roman" w:hAnsi="Times New Roman" w:cs="Times New Roman"/>
          <w:i/>
          <w:iCs/>
          <w:sz w:val="20"/>
          <w:szCs w:val="20"/>
          <w:lang w:val="nb-NO"/>
        </w:rPr>
        <w:t>lærere</w:t>
      </w:r>
      <w:r>
        <w:rPr>
          <w:rFonts w:ascii="Times New Roman" w:eastAsia="Times New Roman" w:hAnsi="Times New Roman" w:cs="Times New Roman"/>
          <w:i/>
          <w:iCs/>
          <w:sz w:val="20"/>
          <w:szCs w:val="20"/>
          <w:lang w:val="nb-NO"/>
        </w:rPr>
        <w:t xml:space="preserve"> og skoleledelsen</w:t>
      </w:r>
    </w:p>
    <w:p w:rsidR="009A5011" w:rsidP="009A5011" w14:paraId="20222810" w14:textId="77777777">
      <w:pPr>
        <w:rPr>
          <w:rFonts w:eastAsiaTheme="minorHAnsi" w:cstheme="minorBidi"/>
        </w:rPr>
      </w:pPr>
    </w:p>
    <w:p w:rsidR="009A5011" w:rsidP="009A5011" w14:paraId="5967C16E" w14:textId="77777777">
      <w:pPr>
        <w:pStyle w:val="Heading1"/>
        <w:rPr>
          <w:rFonts w:eastAsiaTheme="minorHAnsi"/>
        </w:rPr>
      </w:pPr>
      <w:r>
        <w:rPr>
          <w:rFonts w:eastAsiaTheme="minorHAnsi"/>
        </w:rPr>
        <w:t>Kapasitetsberegning og registrering av undervisningstimer</w:t>
      </w:r>
    </w:p>
    <w:p w:rsidR="009A5011" w:rsidRPr="00EA7C10" w:rsidP="009A5011" w14:paraId="7C748E12" w14:textId="77777777"/>
    <w:p w:rsidR="009A5011" w:rsidRPr="002673A5" w:rsidP="009A5011" w14:paraId="1E7B4513" w14:textId="77777777">
      <w:r>
        <w:t xml:space="preserve">En stor andel av skolens elever har midlertidig skoleplass hos oss. Det betyr at de er registrert i sin hjemskoles systemer. Det medfører at skolen ikke kan bruke fylkeskommunale system for å ha oversikt over bruk av egne ressurser og kapasitetsberegning. Skolen har derfor utarbeidet et system for fortløpende registrering av pedagogtimer. Oversikt over denne delen av opplæringen utarbeides to ganger i året og lagres i Websak. Beregning for hele året legges ved årlig skolerapport til skoleeier. </w:t>
      </w:r>
    </w:p>
    <w:p w:rsidR="009A5011" w:rsidRPr="002673A5" w:rsidP="009A5011" w14:paraId="7A15992E" w14:textId="77777777"/>
    <w:p w:rsidR="009A5011" w:rsidRPr="002673A5" w:rsidP="009A5011" w14:paraId="29A26B27" w14:textId="77777777"/>
    <w:p w:rsidR="009A5011" w:rsidP="009A5011" w14:paraId="25D44AE2" w14:textId="3B3B1F9E">
      <w:pPr>
        <w:pStyle w:val="Heading1"/>
        <w:rPr>
          <w:rFonts w:eastAsiaTheme="minorHAnsi"/>
        </w:rPr>
      </w:pPr>
      <w:r>
        <w:rPr>
          <w:rFonts w:eastAsiaTheme="minorHAnsi"/>
        </w:rPr>
        <w:t>Elevundersøkelse og voksenundersøkelse</w:t>
      </w:r>
    </w:p>
    <w:p w:rsidR="009A5011" w:rsidP="009A5011" w14:paraId="5C498901" w14:textId="77777777"/>
    <w:p w:rsidR="009A5011" w:rsidP="009A5011" w14:paraId="0C19E174" w14:textId="77777777">
      <w:r w:rsidRPr="00004D60">
        <w:t>Sko</w:t>
      </w:r>
      <w:r>
        <w:t xml:space="preserve">len har utviklet en egen undersøkelse som gjennomføres årlig blant elevene ved skolen. Undersøkelsen gjennomføres årlig mellom vinterferie og påskeferie. </w:t>
      </w:r>
    </w:p>
    <w:p w:rsidR="009A5011" w:rsidP="009A5011" w14:paraId="57EADCCE" w14:textId="77777777">
      <w:r>
        <w:t xml:space="preserve">Undersøkelsene tar utgangspunkt i nasjonale undersøkelser, men med nødvendige tilpasning til skolens elevgrupper og skolens organisering. Skolen kjører derfor to forskjellige undersøkelser, en beregnet til deltakerne på VOV (videregående skole for voksne) og en for grunnskole og videregående elever med annen hjemskole. Undersøkelsene skal følges opp med etterarbeid etter en fastsatt plan. Denne legges i Oraklet. </w:t>
      </w:r>
    </w:p>
    <w:p w:rsidR="009A5011" w:rsidRPr="00004D60" w:rsidP="009A5011" w14:paraId="6825B77B" w14:textId="77777777"/>
    <w:p w:rsidR="009A5011" w:rsidP="009A5011" w14:paraId="09FCD210" w14:textId="2A09EAF9">
      <w:pPr>
        <w:pStyle w:val="Heading1"/>
        <w:rPr>
          <w:rFonts w:eastAsiaTheme="minorHAnsi"/>
        </w:rPr>
      </w:pPr>
      <w:r>
        <w:rPr>
          <w:rFonts w:eastAsiaTheme="minorHAnsi"/>
        </w:rPr>
        <w:t>E</w:t>
      </w:r>
      <w:r>
        <w:rPr>
          <w:rFonts w:eastAsiaTheme="minorHAnsi"/>
        </w:rPr>
        <w:t>levråd</w:t>
      </w:r>
    </w:p>
    <w:p w:rsidR="009A5011" w:rsidP="009A5011" w14:paraId="43136443" w14:textId="77777777"/>
    <w:p w:rsidR="009A5011" w:rsidP="009A5011" w14:paraId="59FA3DDF" w14:textId="77777777">
      <w:r w:rsidRPr="00B249BD">
        <w:t>Skolen har etablert elevråd</w:t>
      </w:r>
      <w:r>
        <w:t xml:space="preserve">. Elevrådet ivaretar hovedsakelig saker tilknyttet avdeling videregående opplæring for voksne (VOV). Elevrådet består av 3-5 elever som er valgt av elevene på samme avdeling.  Elevrådet har faste møter </w:t>
      </w:r>
      <w:r>
        <w:t>ca</w:t>
      </w:r>
      <w:r>
        <w:t xml:space="preserve"> 3 ganger pr semester. </w:t>
      </w:r>
    </w:p>
    <w:p w:rsidR="009A5011" w:rsidP="009A5011" w14:paraId="7024848D" w14:textId="77777777">
      <w:r>
        <w:t xml:space="preserve">Lærer er elevrådskontakt, mens rektor deltar i møter ut fra oppsatt møteplan (1 gang pr semester). </w:t>
      </w:r>
    </w:p>
    <w:p w:rsidR="009A5011" w:rsidP="009A5011" w14:paraId="43FE0EAE" w14:textId="77777777">
      <w:r>
        <w:t>Saker som elevrådet jobber med:</w:t>
      </w:r>
    </w:p>
    <w:p w:rsidR="009A5011" w:rsidP="009A5011" w14:paraId="048613FD" w14:textId="77777777">
      <w:pPr>
        <w:pStyle w:val="ListParagraph"/>
        <w:numPr>
          <w:ilvl w:val="0"/>
          <w:numId w:val="23"/>
        </w:numPr>
        <w:rPr>
          <w:lang w:val="nb-NO"/>
        </w:rPr>
      </w:pPr>
      <w:r>
        <w:rPr>
          <w:lang w:val="nb-NO"/>
        </w:rPr>
        <w:t>Organisering av elevverter for nye elever ved skoleårets begynnelse</w:t>
      </w:r>
    </w:p>
    <w:p w:rsidR="009A5011" w:rsidP="009A5011" w14:paraId="26B97E2B" w14:textId="77777777">
      <w:pPr>
        <w:pStyle w:val="ListParagraph"/>
        <w:numPr>
          <w:ilvl w:val="0"/>
          <w:numId w:val="23"/>
        </w:numPr>
        <w:rPr>
          <w:lang w:val="nb-NO"/>
        </w:rPr>
      </w:pPr>
      <w:r>
        <w:rPr>
          <w:lang w:val="nb-NO"/>
        </w:rPr>
        <w:t xml:space="preserve">Gi innspill til organisering og drift av elevenes fellesrom. </w:t>
      </w:r>
    </w:p>
    <w:p w:rsidR="009A5011" w:rsidRPr="003621E1" w:rsidP="009A5011" w14:paraId="352A065F" w14:textId="77777777">
      <w:pPr>
        <w:pStyle w:val="ListParagraph"/>
        <w:numPr>
          <w:ilvl w:val="0"/>
          <w:numId w:val="23"/>
        </w:numPr>
        <w:rPr>
          <w:lang w:val="nb-NO"/>
        </w:rPr>
      </w:pPr>
      <w:r>
        <w:rPr>
          <w:lang w:val="nb-NO"/>
        </w:rPr>
        <w:t>Gi innspill til sosiale aktiviteter som kan bidra til sterkere sosialt fellesskap mellom elevene på tvers av faggrupper.</w:t>
      </w:r>
    </w:p>
    <w:p w:rsidR="009A5011" w:rsidP="009A5011" w14:paraId="284340AE" w14:textId="77777777">
      <w:pPr>
        <w:pStyle w:val="ListParagraph"/>
        <w:numPr>
          <w:ilvl w:val="0"/>
          <w:numId w:val="23"/>
        </w:numPr>
        <w:rPr>
          <w:lang w:val="nb-NO"/>
        </w:rPr>
      </w:pPr>
      <w:r>
        <w:rPr>
          <w:lang w:val="nb-NO"/>
        </w:rPr>
        <w:t>Elevundersøkelsen, råd og innspill før gjennomføring og i etterkant knyttet til samlede resultater.</w:t>
      </w:r>
    </w:p>
    <w:p w:rsidR="009A5011" w:rsidRPr="00B71B65" w:rsidP="009A5011" w14:paraId="371528B4" w14:textId="77777777">
      <w:pPr>
        <w:pStyle w:val="ListParagraph"/>
        <w:numPr>
          <w:ilvl w:val="0"/>
          <w:numId w:val="23"/>
        </w:numPr>
        <w:rPr>
          <w:lang w:val="nb-NO"/>
        </w:rPr>
      </w:pPr>
      <w:r>
        <w:rPr>
          <w:lang w:val="nb-NO"/>
        </w:rPr>
        <w:t>Andre saker som berører elevenes skolehverdag</w:t>
      </w:r>
    </w:p>
    <w:p w:rsidR="009A5011" w:rsidRPr="00B249BD" w:rsidP="009A5011" w14:paraId="41C764E5" w14:textId="77777777">
      <w:r w:rsidRPr="00B249BD">
        <w:br w:type="page"/>
      </w:r>
    </w:p>
    <w:p w:rsidR="009A5011" w:rsidP="009A5011" w14:paraId="1976876D" w14:textId="77777777">
      <w:pPr>
        <w:rPr>
          <w:rFonts w:asciiTheme="minorHAnsi" w:hAnsiTheme="minorHAnsi" w:cstheme="minorHAnsi"/>
          <w:b/>
          <w:bCs/>
          <w:sz w:val="28"/>
          <w:szCs w:val="28"/>
        </w:rPr>
      </w:pPr>
    </w:p>
    <w:p w:rsidR="009A5011" w:rsidRPr="007D53F0" w:rsidP="009A5011" w14:paraId="73361917" w14:textId="77777777">
      <w:pPr>
        <w:rPr>
          <w:rFonts w:asciiTheme="minorHAnsi" w:hAnsiTheme="minorHAnsi" w:cstheme="minorHAnsi"/>
          <w:b/>
          <w:bCs/>
          <w:sz w:val="28"/>
          <w:szCs w:val="28"/>
        </w:rPr>
      </w:pPr>
      <w:r w:rsidRPr="007D53F0">
        <w:rPr>
          <w:rFonts w:asciiTheme="minorHAnsi" w:hAnsiTheme="minorHAnsi" w:cstheme="minorHAnsi"/>
          <w:b/>
          <w:bCs/>
          <w:sz w:val="28"/>
          <w:szCs w:val="28"/>
        </w:rPr>
        <w:t>Skolens virksomhetsplan skoleår 202</w:t>
      </w:r>
      <w:r>
        <w:rPr>
          <w:rFonts w:asciiTheme="minorHAnsi" w:hAnsiTheme="minorHAnsi" w:cstheme="minorHAnsi"/>
          <w:b/>
          <w:bCs/>
          <w:sz w:val="28"/>
          <w:szCs w:val="28"/>
        </w:rPr>
        <w:t>4</w:t>
      </w:r>
      <w:r w:rsidRPr="007D53F0">
        <w:rPr>
          <w:rFonts w:asciiTheme="minorHAnsi" w:hAnsiTheme="minorHAnsi" w:cstheme="minorHAnsi"/>
          <w:b/>
          <w:bCs/>
          <w:sz w:val="28"/>
          <w:szCs w:val="28"/>
        </w:rPr>
        <w:t>/202</w:t>
      </w:r>
      <w:r>
        <w:rPr>
          <w:rFonts w:asciiTheme="minorHAnsi" w:hAnsiTheme="minorHAnsi" w:cstheme="minorHAnsi"/>
          <w:b/>
          <w:bCs/>
          <w:sz w:val="28"/>
          <w:szCs w:val="28"/>
        </w:rPr>
        <w:t>5</w:t>
      </w:r>
    </w:p>
    <w:p w:rsidR="009A5011" w:rsidRPr="007D53F0" w:rsidP="009A5011" w14:paraId="7D6D85E8" w14:textId="77777777">
      <w:pPr>
        <w:rPr>
          <w:rFonts w:asciiTheme="minorHAnsi" w:hAnsiTheme="minorHAnsi" w:cstheme="minorHAnsi"/>
        </w:rPr>
      </w:pPr>
    </w:p>
    <w:p w:rsidR="009A5011" w:rsidRPr="007D53F0" w:rsidP="009A5011" w14:paraId="6DB70D8A" w14:textId="77777777">
      <w:pPr>
        <w:rPr>
          <w:rFonts w:asciiTheme="minorHAnsi" w:hAnsiTheme="minorHAnsi" w:cstheme="minorHAnsi"/>
          <w:b/>
          <w:bCs/>
          <w:u w:val="single"/>
        </w:rPr>
      </w:pPr>
      <w:r w:rsidRPr="007D53F0">
        <w:rPr>
          <w:rFonts w:asciiTheme="minorHAnsi" w:hAnsiTheme="minorHAnsi" w:cstheme="minorHAnsi"/>
          <w:b/>
          <w:bCs/>
          <w:szCs w:val="24"/>
          <w:u w:val="single"/>
        </w:rPr>
        <w:t xml:space="preserve">Mål fra oppdragsbrevet: </w:t>
      </w:r>
    </w:p>
    <w:p w:rsidR="009A5011" w:rsidRPr="007D53F0" w:rsidP="009A5011" w14:paraId="228F5581" w14:textId="77777777">
      <w:pPr>
        <w:rPr>
          <w:rFonts w:asciiTheme="minorHAnsi" w:hAnsiTheme="minorHAnsi" w:cstheme="minorHAnsi"/>
        </w:rPr>
      </w:pPr>
    </w:p>
    <w:p w:rsidR="009A5011" w:rsidRPr="007D53F0" w:rsidP="009A5011" w14:paraId="6FCFFEC4" w14:textId="77777777">
      <w:pPr>
        <w:rPr>
          <w:rFonts w:asciiTheme="minorHAnsi" w:hAnsiTheme="minorHAnsi" w:cstheme="minorHAnsi"/>
          <w:b/>
          <w:bCs/>
          <w:szCs w:val="24"/>
        </w:rPr>
      </w:pPr>
      <w:r w:rsidRPr="007D53F0">
        <w:rPr>
          <w:rFonts w:asciiTheme="minorHAnsi" w:hAnsiTheme="minorHAnsi" w:cstheme="minorHAnsi"/>
          <w:b/>
          <w:bCs/>
          <w:szCs w:val="24"/>
        </w:rPr>
        <w:t>Felles mål for alle skolene</w:t>
      </w:r>
    </w:p>
    <w:p w:rsidR="009A5011" w:rsidRPr="007D53F0" w:rsidP="009A5011" w14:paraId="196D9B4B" w14:textId="77777777">
      <w:pPr>
        <w:jc w:val="both"/>
        <w:rPr>
          <w:rFonts w:asciiTheme="minorHAnsi" w:hAnsiTheme="minorHAnsi" w:cstheme="minorHAnsi"/>
        </w:rPr>
      </w:pPr>
      <w:r w:rsidRPr="007D53F0">
        <w:rPr>
          <w:rFonts w:asciiTheme="minorHAnsi" w:hAnsiTheme="minorHAnsi" w:cstheme="minorHAnsi"/>
        </w:rPr>
        <w:t xml:space="preserve">Fylkesdirektøren har med bakgrunn i strategiplanen valgt ut </w:t>
      </w:r>
      <w:r>
        <w:rPr>
          <w:rFonts w:asciiTheme="minorHAnsi" w:hAnsiTheme="minorHAnsi" w:cstheme="minorHAnsi"/>
        </w:rPr>
        <w:t>fire</w:t>
      </w:r>
      <w:r w:rsidRPr="007D53F0">
        <w:rPr>
          <w:rFonts w:asciiTheme="minorHAnsi" w:hAnsiTheme="minorHAnsi" w:cstheme="minorHAnsi"/>
        </w:rPr>
        <w:t xml:space="preserve"> felles områder som skolene skal jobbe spesielt med kommende skoleår. For hvert av områdene utarbeider skolene en plan og/eller tiltak.</w:t>
      </w:r>
    </w:p>
    <w:p w:rsidR="009A5011" w:rsidRPr="002C37A6" w:rsidP="009A5011" w14:paraId="1CEB49EA" w14:textId="77777777">
      <w:pPr>
        <w:tabs>
          <w:tab w:val="left" w:pos="2600"/>
        </w:tabs>
        <w:rPr>
          <w:rFonts w:asciiTheme="minorHAnsi" w:hAnsiTheme="minorHAnsi" w:cstheme="minorHAnsi"/>
          <w:sz w:val="8"/>
          <w:szCs w:val="8"/>
        </w:rPr>
      </w:pPr>
    </w:p>
    <w:p w:rsidR="009A5011" w:rsidRPr="00084DA1" w:rsidP="009A5011" w14:paraId="097F5C4B" w14:textId="77777777">
      <w:pPr>
        <w:pStyle w:val="NormalWeb"/>
        <w:numPr>
          <w:ilvl w:val="0"/>
          <w:numId w:val="2"/>
        </w:numPr>
        <w:rPr>
          <w:rFonts w:asciiTheme="minorHAnsi" w:hAnsiTheme="minorHAnsi" w:cstheme="minorHAnsi"/>
          <w:b/>
          <w:bCs/>
          <w:sz w:val="22"/>
          <w:szCs w:val="22"/>
        </w:rPr>
      </w:pPr>
      <w:r w:rsidRPr="00084DA1">
        <w:rPr>
          <w:rFonts w:asciiTheme="minorHAnsi" w:hAnsiTheme="minorHAnsi" w:cstheme="minorHAnsi"/>
          <w:b/>
          <w:bCs/>
          <w:sz w:val="22"/>
          <w:szCs w:val="22"/>
        </w:rPr>
        <w:t xml:space="preserve">Ny opplæringslov med tilhørende forskrift </w:t>
      </w:r>
    </w:p>
    <w:p w:rsidR="009A5011" w:rsidRPr="00C64BF0" w:rsidP="009A5011" w14:paraId="76046B41" w14:textId="77777777">
      <w:pPr>
        <w:pStyle w:val="ListParagraph"/>
        <w:jc w:val="both"/>
        <w:rPr>
          <w:rFonts w:eastAsia="Times New Roman" w:asciiTheme="minorHAnsi" w:hAnsiTheme="minorHAnsi" w:cstheme="minorHAnsi"/>
          <w:lang w:val="nb-NO" w:eastAsia="nb-NO"/>
        </w:rPr>
      </w:pPr>
      <w:r w:rsidRPr="00C64BF0">
        <w:rPr>
          <w:rFonts w:eastAsia="Times New Roman" w:asciiTheme="minorHAnsi" w:hAnsiTheme="minorHAnsi" w:cstheme="minorHAnsi"/>
          <w:lang w:val="nb-NO" w:eastAsia="nb-NO"/>
        </w:rPr>
        <w:t xml:space="preserve">Skolen </w:t>
      </w:r>
      <w:r w:rsidRPr="00EB0213">
        <w:rPr>
          <w:rFonts w:eastAsia="Times New Roman" w:asciiTheme="minorHAnsi" w:hAnsiTheme="minorHAnsi" w:cstheme="minorHAnsi"/>
          <w:lang w:val="nb-NO" w:eastAsia="nb-NO"/>
        </w:rPr>
        <w:t>skal jobbe aktivt med implementering av ny opplæringslov med tilhørende forskrift i hele organisasjonen</w:t>
      </w:r>
      <w:r w:rsidRPr="00C64BF0">
        <w:rPr>
          <w:rFonts w:eastAsia="Times New Roman" w:asciiTheme="minorHAnsi" w:hAnsiTheme="minorHAnsi" w:cstheme="minorHAnsi"/>
          <w:lang w:val="nb-NO" w:eastAsia="nb-NO"/>
        </w:rPr>
        <w:t>.</w:t>
      </w:r>
    </w:p>
    <w:p w:rsidR="009A5011" w:rsidRPr="007D53F0" w:rsidP="009A5011" w14:paraId="22939DCB" w14:textId="77777777">
      <w:pPr>
        <w:ind w:left="708"/>
        <w:rPr>
          <w:rFonts w:asciiTheme="minorHAnsi" w:hAnsiTheme="minorHAnsi" w:cstheme="minorHAnsi"/>
        </w:rPr>
      </w:pPr>
    </w:p>
    <w:tbl>
      <w:tblPr>
        <w:tblStyle w:val="GridTable4Accent5"/>
        <w:tblpPr w:leftFromText="141" w:rightFromText="141" w:vertAnchor="text" w:tblpY="94"/>
        <w:tblW w:w="0" w:type="auto"/>
        <w:tblLook w:val="04A0"/>
      </w:tblPr>
      <w:tblGrid>
        <w:gridCol w:w="6232"/>
        <w:gridCol w:w="2322"/>
        <w:gridCol w:w="1789"/>
      </w:tblGrid>
      <w:tr w14:paraId="2FBA5C20" w14:textId="77777777" w:rsidTr="00D42A40">
        <w:tblPrEx>
          <w:tblW w:w="0" w:type="auto"/>
          <w:tblLook w:val="04A0"/>
        </w:tblPrEx>
        <w:trPr>
          <w:trHeight w:val="318"/>
        </w:trPr>
        <w:tc>
          <w:tcPr>
            <w:tcW w:w="6232" w:type="dxa"/>
          </w:tcPr>
          <w:p w:rsidR="009A5011" w:rsidRPr="007D53F0" w:rsidP="00D42A40" w14:paraId="14192DEB" w14:textId="77777777">
            <w:pPr>
              <w:jc w:val="center"/>
              <w:rPr>
                <w:rFonts w:cstheme="minorHAnsi"/>
                <w:b w:val="0"/>
                <w:bCs w:val="0"/>
                <w:lang w:val="nb-NO"/>
              </w:rPr>
            </w:pPr>
            <w:r w:rsidRPr="007D53F0">
              <w:rPr>
                <w:rFonts w:cstheme="minorHAnsi"/>
                <w:lang w:val="nb-NO"/>
              </w:rPr>
              <w:t>Tiltak</w:t>
            </w:r>
          </w:p>
        </w:tc>
        <w:tc>
          <w:tcPr>
            <w:tcW w:w="2322" w:type="dxa"/>
          </w:tcPr>
          <w:p w:rsidR="009A5011" w:rsidRPr="007D53F0" w:rsidP="00D42A40" w14:paraId="25035A8D" w14:textId="77777777">
            <w:pPr>
              <w:jc w:val="center"/>
              <w:rPr>
                <w:rFonts w:cstheme="minorHAnsi"/>
                <w:b w:val="0"/>
                <w:bCs w:val="0"/>
                <w:lang w:val="nb-NO"/>
              </w:rPr>
            </w:pPr>
            <w:r w:rsidRPr="007D53F0">
              <w:rPr>
                <w:rFonts w:cstheme="minorHAnsi"/>
                <w:lang w:val="nb-NO"/>
              </w:rPr>
              <w:t>Ansvarlig</w:t>
            </w:r>
          </w:p>
        </w:tc>
        <w:tc>
          <w:tcPr>
            <w:tcW w:w="1789" w:type="dxa"/>
          </w:tcPr>
          <w:p w:rsidR="009A5011" w:rsidRPr="007D53F0" w:rsidP="00D42A40" w14:paraId="0CB5A652" w14:textId="77777777">
            <w:pPr>
              <w:jc w:val="center"/>
              <w:rPr>
                <w:rFonts w:cstheme="minorHAnsi"/>
                <w:b w:val="0"/>
                <w:bCs w:val="0"/>
                <w:lang w:val="nb-NO"/>
              </w:rPr>
            </w:pPr>
            <w:r w:rsidRPr="007D53F0">
              <w:rPr>
                <w:rFonts w:cstheme="minorHAnsi"/>
                <w:lang w:val="nb-NO"/>
              </w:rPr>
              <w:t>Frist</w:t>
            </w:r>
          </w:p>
        </w:tc>
      </w:tr>
      <w:tr w14:paraId="6A3260E8" w14:textId="77777777" w:rsidTr="00D42A40">
        <w:tblPrEx>
          <w:tblW w:w="0" w:type="auto"/>
          <w:tblLook w:val="04A0"/>
        </w:tblPrEx>
        <w:trPr>
          <w:trHeight w:val="318"/>
        </w:trPr>
        <w:tc>
          <w:tcPr>
            <w:tcW w:w="6232" w:type="dxa"/>
          </w:tcPr>
          <w:p w:rsidR="009A5011" w:rsidRPr="007D53F0" w:rsidP="00D42A40" w14:paraId="1B6D0447" w14:textId="77777777">
            <w:pPr>
              <w:rPr>
                <w:rFonts w:cstheme="minorHAnsi"/>
                <w:lang w:val="nb-NO"/>
              </w:rPr>
            </w:pPr>
            <w:r>
              <w:rPr>
                <w:rFonts w:cstheme="minorHAnsi"/>
                <w:lang w:val="nb-NO"/>
              </w:rPr>
              <w:t>Ny opplæringslov skal gjennomgås og arbeides med i skolens fellestid og teamtid</w:t>
            </w:r>
          </w:p>
        </w:tc>
        <w:tc>
          <w:tcPr>
            <w:tcW w:w="2322" w:type="dxa"/>
          </w:tcPr>
          <w:p w:rsidR="009A5011" w:rsidP="00D42A40" w14:paraId="4049EAAA" w14:textId="77777777">
            <w:pPr>
              <w:rPr>
                <w:rFonts w:cstheme="minorHAnsi"/>
                <w:lang w:val="nb-NO"/>
              </w:rPr>
            </w:pPr>
            <w:r>
              <w:rPr>
                <w:rFonts w:cstheme="minorHAnsi"/>
                <w:lang w:val="nb-NO"/>
              </w:rPr>
              <w:t xml:space="preserve">Rektor </w:t>
            </w:r>
          </w:p>
          <w:p w:rsidR="009A5011" w:rsidRPr="007D53F0" w:rsidP="00D42A40" w14:paraId="6EBC518C" w14:textId="77777777">
            <w:pPr>
              <w:rPr>
                <w:rFonts w:cstheme="minorHAnsi"/>
                <w:lang w:val="nb-NO"/>
              </w:rPr>
            </w:pPr>
            <w:r>
              <w:rPr>
                <w:rFonts w:cstheme="minorHAnsi"/>
                <w:lang w:val="nb-NO"/>
              </w:rPr>
              <w:t>Ledergruppa</w:t>
            </w:r>
          </w:p>
        </w:tc>
        <w:tc>
          <w:tcPr>
            <w:tcW w:w="1789" w:type="dxa"/>
          </w:tcPr>
          <w:p w:rsidR="009A5011" w:rsidRPr="007D53F0" w:rsidP="00D42A40" w14:paraId="4991673D" w14:textId="77777777">
            <w:pPr>
              <w:rPr>
                <w:rFonts w:cstheme="minorHAnsi"/>
                <w:lang w:val="nb-NO"/>
              </w:rPr>
            </w:pPr>
            <w:r>
              <w:rPr>
                <w:rFonts w:cstheme="minorHAnsi"/>
                <w:lang w:val="nb-NO"/>
              </w:rPr>
              <w:t xml:space="preserve">Kontinuerlig </w:t>
            </w:r>
          </w:p>
        </w:tc>
      </w:tr>
      <w:tr w14:paraId="6BB8955A" w14:textId="77777777" w:rsidTr="00D42A40">
        <w:tblPrEx>
          <w:tblW w:w="0" w:type="auto"/>
          <w:tblLook w:val="04A0"/>
        </w:tblPrEx>
        <w:trPr>
          <w:trHeight w:val="318"/>
        </w:trPr>
        <w:tc>
          <w:tcPr>
            <w:tcW w:w="6232" w:type="dxa"/>
          </w:tcPr>
          <w:p w:rsidR="009A5011" w:rsidP="00D42A40" w14:paraId="29BC84A4" w14:textId="77777777">
            <w:pPr>
              <w:rPr>
                <w:rFonts w:cstheme="minorHAnsi"/>
                <w:b w:val="0"/>
                <w:bCs w:val="0"/>
                <w:lang w:val="nb-NO"/>
              </w:rPr>
            </w:pPr>
            <w:r>
              <w:rPr>
                <w:rFonts w:cstheme="minorHAnsi"/>
                <w:lang w:val="nb-NO"/>
              </w:rPr>
              <w:t>Skolen skal lage en prioriteringsliste for inneværende skoleår over lovparagrafer som er viktig å gjennomgå for hele skolen.</w:t>
            </w:r>
          </w:p>
          <w:p w:rsidR="009A5011" w:rsidRPr="007D53F0" w:rsidP="00D42A40" w14:paraId="403951AF" w14:textId="77777777">
            <w:pPr>
              <w:rPr>
                <w:rFonts w:cstheme="minorHAnsi"/>
                <w:lang w:val="nb-NO"/>
              </w:rPr>
            </w:pPr>
          </w:p>
        </w:tc>
        <w:tc>
          <w:tcPr>
            <w:tcW w:w="2322" w:type="dxa"/>
          </w:tcPr>
          <w:p w:rsidR="009A5011" w:rsidP="00D42A40" w14:paraId="71FF72B3" w14:textId="77777777">
            <w:pPr>
              <w:rPr>
                <w:rFonts w:cstheme="minorHAnsi"/>
                <w:lang w:val="nb-NO"/>
              </w:rPr>
            </w:pPr>
            <w:r>
              <w:rPr>
                <w:rFonts w:cstheme="minorHAnsi"/>
                <w:lang w:val="nb-NO"/>
              </w:rPr>
              <w:t xml:space="preserve">Rektor </w:t>
            </w:r>
          </w:p>
          <w:p w:rsidR="009A5011" w:rsidRPr="007D53F0" w:rsidP="00D42A40" w14:paraId="6FE02BD8" w14:textId="77777777">
            <w:pPr>
              <w:rPr>
                <w:rFonts w:cstheme="minorHAnsi"/>
                <w:lang w:val="nb-NO"/>
              </w:rPr>
            </w:pPr>
            <w:r>
              <w:rPr>
                <w:rFonts w:cstheme="minorHAnsi"/>
                <w:lang w:val="nb-NO"/>
              </w:rPr>
              <w:t xml:space="preserve">Ledergruppa </w:t>
            </w:r>
          </w:p>
        </w:tc>
        <w:tc>
          <w:tcPr>
            <w:tcW w:w="1789" w:type="dxa"/>
          </w:tcPr>
          <w:p w:rsidR="009A5011" w:rsidP="00D42A40" w14:paraId="05FEF030" w14:textId="77777777">
            <w:pPr>
              <w:rPr>
                <w:rFonts w:cstheme="minorHAnsi"/>
                <w:lang w:val="nb-NO"/>
              </w:rPr>
            </w:pPr>
            <w:r>
              <w:rPr>
                <w:rFonts w:cstheme="minorHAnsi"/>
                <w:lang w:val="nb-NO"/>
              </w:rPr>
              <w:t>1.september</w:t>
            </w:r>
          </w:p>
          <w:p w:rsidR="009A5011" w:rsidP="00D42A40" w14:paraId="20511883" w14:textId="77777777">
            <w:pPr>
              <w:rPr>
                <w:rFonts w:cstheme="minorHAnsi"/>
                <w:lang w:val="nb-NO"/>
              </w:rPr>
            </w:pPr>
            <w:r>
              <w:rPr>
                <w:rFonts w:cstheme="minorHAnsi"/>
                <w:lang w:val="nb-NO"/>
              </w:rPr>
              <w:t>1.februar</w:t>
            </w:r>
          </w:p>
          <w:p w:rsidR="009A5011" w:rsidRPr="007D53F0" w:rsidP="00D42A40" w14:paraId="62262078" w14:textId="77777777">
            <w:pPr>
              <w:rPr>
                <w:rFonts w:cstheme="minorHAnsi"/>
                <w:lang w:val="nb-NO"/>
              </w:rPr>
            </w:pPr>
          </w:p>
        </w:tc>
      </w:tr>
      <w:tr w14:paraId="07FB86EA" w14:textId="77777777" w:rsidTr="00D42A40">
        <w:tblPrEx>
          <w:tblW w:w="0" w:type="auto"/>
          <w:tblLook w:val="04A0"/>
        </w:tblPrEx>
        <w:trPr>
          <w:trHeight w:val="318"/>
        </w:trPr>
        <w:tc>
          <w:tcPr>
            <w:tcW w:w="6232" w:type="dxa"/>
          </w:tcPr>
          <w:p w:rsidR="009A5011" w:rsidRPr="007D53F0" w:rsidP="00D42A40" w14:paraId="23467DE8" w14:textId="77777777">
            <w:pPr>
              <w:rPr>
                <w:rFonts w:cstheme="minorHAnsi"/>
                <w:lang w:val="nb-NO"/>
              </w:rPr>
            </w:pPr>
            <w:r>
              <w:rPr>
                <w:rFonts w:cstheme="minorHAnsi"/>
                <w:lang w:val="nb-NO"/>
              </w:rPr>
              <w:t>Dokumenter som viser til Opplæringsloven</w:t>
            </w:r>
            <w:r>
              <w:rPr>
                <w:rFonts w:cstheme="minorHAnsi"/>
                <w:b w:val="0"/>
                <w:bCs w:val="0"/>
                <w:lang w:val="nb-NO"/>
              </w:rPr>
              <w:t>,</w:t>
            </w:r>
            <w:r>
              <w:rPr>
                <w:rFonts w:cstheme="minorHAnsi"/>
                <w:lang w:val="nb-NO"/>
              </w:rPr>
              <w:t xml:space="preserve"> skal gjennomgås og oppdateres med nye henvisninger/formulering. I dette arbeidet ligger også å sette seg inn i nye tolkninger der tekst er endret</w:t>
            </w:r>
          </w:p>
        </w:tc>
        <w:tc>
          <w:tcPr>
            <w:tcW w:w="2322" w:type="dxa"/>
          </w:tcPr>
          <w:p w:rsidR="009A5011" w:rsidP="00D42A40" w14:paraId="6258E972" w14:textId="77777777">
            <w:pPr>
              <w:rPr>
                <w:rFonts w:cstheme="minorHAnsi"/>
                <w:lang w:val="nb-NO"/>
              </w:rPr>
            </w:pPr>
            <w:r>
              <w:rPr>
                <w:rFonts w:cstheme="minorHAnsi"/>
                <w:lang w:val="nb-NO"/>
              </w:rPr>
              <w:t>Rektor</w:t>
            </w:r>
          </w:p>
          <w:p w:rsidR="009A5011" w:rsidRPr="007D53F0" w:rsidP="00D42A40" w14:paraId="0800B526" w14:textId="77777777">
            <w:pPr>
              <w:rPr>
                <w:rFonts w:cstheme="minorHAnsi"/>
                <w:lang w:val="nb-NO"/>
              </w:rPr>
            </w:pPr>
            <w:r>
              <w:rPr>
                <w:rFonts w:cstheme="minorHAnsi"/>
                <w:lang w:val="nb-NO"/>
              </w:rPr>
              <w:t>ledergruppa</w:t>
            </w:r>
          </w:p>
        </w:tc>
        <w:tc>
          <w:tcPr>
            <w:tcW w:w="1789" w:type="dxa"/>
          </w:tcPr>
          <w:p w:rsidR="009A5011" w:rsidRPr="007D53F0" w:rsidP="00D42A40" w14:paraId="1E323A83" w14:textId="77777777">
            <w:pPr>
              <w:rPr>
                <w:rFonts w:cstheme="minorHAnsi"/>
                <w:lang w:val="nb-NO"/>
              </w:rPr>
            </w:pPr>
            <w:r>
              <w:rPr>
                <w:rFonts w:cstheme="minorHAnsi"/>
                <w:lang w:val="nb-NO"/>
              </w:rPr>
              <w:t>Innen 1.juni 2025</w:t>
            </w:r>
          </w:p>
        </w:tc>
      </w:tr>
      <w:tr w14:paraId="4EB0D667" w14:textId="77777777" w:rsidTr="00D42A40">
        <w:tblPrEx>
          <w:tblW w:w="0" w:type="auto"/>
          <w:tblLook w:val="04A0"/>
        </w:tblPrEx>
        <w:trPr>
          <w:trHeight w:val="318"/>
        </w:trPr>
        <w:tc>
          <w:tcPr>
            <w:tcW w:w="6232" w:type="dxa"/>
          </w:tcPr>
          <w:p w:rsidR="009A5011" w:rsidRPr="007D53F0" w:rsidP="00D42A40" w14:paraId="577371E2" w14:textId="77777777">
            <w:pPr>
              <w:rPr>
                <w:rFonts w:cstheme="minorHAnsi"/>
                <w:lang w:val="nb-NO"/>
              </w:rPr>
            </w:pPr>
          </w:p>
        </w:tc>
        <w:tc>
          <w:tcPr>
            <w:tcW w:w="2322" w:type="dxa"/>
          </w:tcPr>
          <w:p w:rsidR="009A5011" w:rsidRPr="007D53F0" w:rsidP="00D42A40" w14:paraId="02E4D1C2" w14:textId="77777777">
            <w:pPr>
              <w:rPr>
                <w:rFonts w:cstheme="minorHAnsi"/>
                <w:lang w:val="nb-NO"/>
              </w:rPr>
            </w:pPr>
          </w:p>
        </w:tc>
        <w:tc>
          <w:tcPr>
            <w:tcW w:w="1789" w:type="dxa"/>
          </w:tcPr>
          <w:p w:rsidR="009A5011" w:rsidRPr="007D53F0" w:rsidP="00D42A40" w14:paraId="1F4FAD1C" w14:textId="77777777">
            <w:pPr>
              <w:rPr>
                <w:rFonts w:cstheme="minorHAnsi"/>
                <w:lang w:val="nb-NO"/>
              </w:rPr>
            </w:pPr>
          </w:p>
        </w:tc>
      </w:tr>
      <w:tr w14:paraId="5CC67C50" w14:textId="77777777" w:rsidTr="00D42A40">
        <w:tblPrEx>
          <w:tblW w:w="0" w:type="auto"/>
          <w:tblLook w:val="04A0"/>
        </w:tblPrEx>
        <w:trPr>
          <w:trHeight w:val="318"/>
        </w:trPr>
        <w:tc>
          <w:tcPr>
            <w:tcW w:w="6232" w:type="dxa"/>
          </w:tcPr>
          <w:p w:rsidR="009A5011" w:rsidRPr="007D53F0" w:rsidP="00D42A40" w14:paraId="711E05FB" w14:textId="77777777">
            <w:pPr>
              <w:rPr>
                <w:rFonts w:cstheme="minorHAnsi"/>
                <w:lang w:val="nb-NO"/>
              </w:rPr>
            </w:pPr>
          </w:p>
        </w:tc>
        <w:tc>
          <w:tcPr>
            <w:tcW w:w="2322" w:type="dxa"/>
          </w:tcPr>
          <w:p w:rsidR="009A5011" w:rsidRPr="007D53F0" w:rsidP="00D42A40" w14:paraId="27D862D9" w14:textId="77777777">
            <w:pPr>
              <w:rPr>
                <w:rFonts w:cstheme="minorHAnsi"/>
                <w:lang w:val="nb-NO"/>
              </w:rPr>
            </w:pPr>
          </w:p>
        </w:tc>
        <w:tc>
          <w:tcPr>
            <w:tcW w:w="1789" w:type="dxa"/>
          </w:tcPr>
          <w:p w:rsidR="009A5011" w:rsidRPr="007D53F0" w:rsidP="00D42A40" w14:paraId="3354F1A1" w14:textId="77777777">
            <w:pPr>
              <w:rPr>
                <w:rFonts w:cstheme="minorHAnsi"/>
                <w:lang w:val="nb-NO"/>
              </w:rPr>
            </w:pPr>
          </w:p>
        </w:tc>
      </w:tr>
    </w:tbl>
    <w:p w:rsidR="009A5011" w:rsidRPr="00C26AAF" w:rsidP="009A5011" w14:paraId="459BE633" w14:textId="77777777">
      <w:pPr>
        <w:rPr>
          <w:rFonts w:asciiTheme="minorHAnsi" w:hAnsiTheme="minorHAnsi" w:cstheme="minorHAnsi"/>
          <w:sz w:val="4"/>
          <w:szCs w:val="4"/>
        </w:rPr>
      </w:pPr>
    </w:p>
    <w:p w:rsidR="009A5011" w:rsidRPr="00606274" w:rsidP="009A5011" w14:paraId="08DB03E7" w14:textId="77777777">
      <w:pPr>
        <w:pStyle w:val="NormalWeb"/>
        <w:numPr>
          <w:ilvl w:val="0"/>
          <w:numId w:val="2"/>
        </w:numPr>
        <w:rPr>
          <w:rFonts w:asciiTheme="minorHAnsi" w:hAnsiTheme="minorHAnsi" w:cstheme="minorHAnsi"/>
          <w:b/>
          <w:bCs/>
          <w:sz w:val="22"/>
          <w:szCs w:val="22"/>
        </w:rPr>
      </w:pPr>
      <w:r w:rsidRPr="00606274">
        <w:rPr>
          <w:rFonts w:asciiTheme="minorHAnsi" w:hAnsiTheme="minorHAnsi" w:cstheme="minorHAnsi"/>
          <w:b/>
          <w:bCs/>
          <w:sz w:val="22"/>
          <w:szCs w:val="22"/>
        </w:rPr>
        <w:t xml:space="preserve">Profesjonsfelleskapet  </w:t>
      </w:r>
    </w:p>
    <w:p w:rsidR="009A5011" w:rsidP="009A5011" w14:paraId="5531726F" w14:textId="77777777">
      <w:pPr>
        <w:pStyle w:val="ListParagraph"/>
        <w:jc w:val="both"/>
        <w:rPr>
          <w:rFonts w:eastAsia="Times New Roman" w:asciiTheme="minorHAnsi" w:hAnsiTheme="minorHAnsi" w:cstheme="minorHAnsi"/>
          <w:lang w:val="nb-NO" w:eastAsia="nb-NO"/>
        </w:rPr>
      </w:pPr>
      <w:r w:rsidRPr="00624C2A">
        <w:rPr>
          <w:rFonts w:eastAsia="Times New Roman" w:asciiTheme="minorHAnsi" w:hAnsiTheme="minorHAnsi" w:cstheme="minorHAnsi"/>
          <w:lang w:val="nb-NO" w:eastAsia="nb-NO"/>
        </w:rPr>
        <w:t>Skolen skal jobbe med å etablere og videreutvikle det profesjonelle læringsfellesskapet, og gjennom det forbedre opplæringen og videreutvikle skolen i tråd med målene. PLF som metode skal benyttes i dette arbeidet i ledergruppa med mål om å ta i bruk metoden i hele organisasjonen.</w:t>
      </w:r>
    </w:p>
    <w:p w:rsidR="009A5011" w:rsidRPr="00C64BF0" w:rsidP="009A5011" w14:paraId="64FFEB08" w14:textId="77777777">
      <w:pPr>
        <w:pStyle w:val="ListParagraph"/>
        <w:rPr>
          <w:rFonts w:eastAsia="Times New Roman" w:asciiTheme="minorHAnsi" w:hAnsiTheme="minorHAnsi" w:cstheme="minorHAnsi"/>
          <w:lang w:val="nb-NO" w:eastAsia="nb-NO"/>
        </w:rPr>
      </w:pPr>
    </w:p>
    <w:tbl>
      <w:tblPr>
        <w:tblStyle w:val="GridTable4Accent5"/>
        <w:tblpPr w:leftFromText="141" w:rightFromText="141" w:vertAnchor="text" w:tblpY="94"/>
        <w:tblW w:w="0" w:type="auto"/>
        <w:tblLook w:val="04A0"/>
      </w:tblPr>
      <w:tblGrid>
        <w:gridCol w:w="6232"/>
        <w:gridCol w:w="2322"/>
        <w:gridCol w:w="1789"/>
      </w:tblGrid>
      <w:tr w14:paraId="03F0CBFA" w14:textId="77777777" w:rsidTr="00D42A40">
        <w:tblPrEx>
          <w:tblW w:w="0" w:type="auto"/>
          <w:tblLook w:val="04A0"/>
        </w:tblPrEx>
        <w:trPr>
          <w:trHeight w:val="318"/>
        </w:trPr>
        <w:tc>
          <w:tcPr>
            <w:tcW w:w="6232" w:type="dxa"/>
          </w:tcPr>
          <w:p w:rsidR="009A5011" w:rsidRPr="007D53F0" w:rsidP="00D42A40" w14:paraId="48E88286" w14:textId="77777777">
            <w:pPr>
              <w:jc w:val="center"/>
              <w:rPr>
                <w:rFonts w:cstheme="minorHAnsi"/>
                <w:b w:val="0"/>
                <w:bCs w:val="0"/>
                <w:lang w:val="nb-NO"/>
              </w:rPr>
            </w:pPr>
            <w:r w:rsidRPr="007D53F0">
              <w:rPr>
                <w:rFonts w:cstheme="minorHAnsi"/>
                <w:lang w:val="nb-NO"/>
              </w:rPr>
              <w:t>Tiltak</w:t>
            </w:r>
          </w:p>
        </w:tc>
        <w:tc>
          <w:tcPr>
            <w:tcW w:w="2322" w:type="dxa"/>
          </w:tcPr>
          <w:p w:rsidR="009A5011" w:rsidRPr="007D53F0" w:rsidP="00D42A40" w14:paraId="1AE428BF" w14:textId="77777777">
            <w:pPr>
              <w:jc w:val="center"/>
              <w:rPr>
                <w:rFonts w:cstheme="minorHAnsi"/>
                <w:b w:val="0"/>
                <w:bCs w:val="0"/>
                <w:lang w:val="nb-NO"/>
              </w:rPr>
            </w:pPr>
            <w:r w:rsidRPr="007D53F0">
              <w:rPr>
                <w:rFonts w:cstheme="minorHAnsi"/>
                <w:lang w:val="nb-NO"/>
              </w:rPr>
              <w:t>Ansvarlig</w:t>
            </w:r>
          </w:p>
        </w:tc>
        <w:tc>
          <w:tcPr>
            <w:tcW w:w="1789" w:type="dxa"/>
          </w:tcPr>
          <w:p w:rsidR="009A5011" w:rsidRPr="007D53F0" w:rsidP="00D42A40" w14:paraId="3DFBE79A" w14:textId="77777777">
            <w:pPr>
              <w:jc w:val="center"/>
              <w:rPr>
                <w:rFonts w:cstheme="minorHAnsi"/>
                <w:b w:val="0"/>
                <w:bCs w:val="0"/>
                <w:lang w:val="nb-NO"/>
              </w:rPr>
            </w:pPr>
            <w:r w:rsidRPr="007D53F0">
              <w:rPr>
                <w:rFonts w:cstheme="minorHAnsi"/>
                <w:lang w:val="nb-NO"/>
              </w:rPr>
              <w:t>Frist</w:t>
            </w:r>
          </w:p>
        </w:tc>
      </w:tr>
      <w:tr w14:paraId="0E403369" w14:textId="77777777" w:rsidTr="00D42A40">
        <w:tblPrEx>
          <w:tblW w:w="0" w:type="auto"/>
          <w:tblLook w:val="04A0"/>
        </w:tblPrEx>
        <w:trPr>
          <w:trHeight w:val="318"/>
        </w:trPr>
        <w:tc>
          <w:tcPr>
            <w:tcW w:w="6232" w:type="dxa"/>
          </w:tcPr>
          <w:p w:rsidR="009A5011" w:rsidP="00D42A40" w14:paraId="47CDDECE" w14:textId="77777777">
            <w:pPr>
              <w:rPr>
                <w:rFonts w:cstheme="minorHAnsi"/>
                <w:b w:val="0"/>
                <w:bCs w:val="0"/>
                <w:lang w:val="nb-NO"/>
              </w:rPr>
            </w:pPr>
            <w:r>
              <w:rPr>
                <w:rFonts w:cstheme="minorHAnsi"/>
                <w:lang w:val="nb-NO"/>
              </w:rPr>
              <w:t xml:space="preserve">Skolens </w:t>
            </w:r>
            <w:r>
              <w:rPr>
                <w:rFonts w:cstheme="minorHAnsi"/>
                <w:lang w:val="nb-NO"/>
              </w:rPr>
              <w:t>århjul</w:t>
            </w:r>
            <w:r>
              <w:rPr>
                <w:rFonts w:cstheme="minorHAnsi"/>
                <w:lang w:val="nb-NO"/>
              </w:rPr>
              <w:t xml:space="preserve"> for utviklingsarbeid er grunnleggende for forutsigbarhet/planlegging. Grovskisse legges høst og vår.</w:t>
            </w:r>
          </w:p>
          <w:p w:rsidR="009A5011" w:rsidRPr="00C34E23" w:rsidP="00D42A40" w14:paraId="3FE96C63" w14:textId="77777777">
            <w:pPr>
              <w:rPr>
                <w:rFonts w:cstheme="minorHAnsi"/>
                <w:lang w:val="nb-NO"/>
              </w:rPr>
            </w:pPr>
            <w:r>
              <w:rPr>
                <w:rFonts w:cstheme="minorHAnsi"/>
                <w:lang w:val="nb-NO"/>
              </w:rPr>
              <w:t>Årsjulet</w:t>
            </w:r>
            <w:r>
              <w:rPr>
                <w:rFonts w:cstheme="minorHAnsi"/>
                <w:lang w:val="nb-NO"/>
              </w:rPr>
              <w:t xml:space="preserve"> skal oppdateres fortløpende og oppdateringene skal varsles i ukeinfo</w:t>
            </w:r>
          </w:p>
        </w:tc>
        <w:tc>
          <w:tcPr>
            <w:tcW w:w="2322" w:type="dxa"/>
          </w:tcPr>
          <w:p w:rsidR="009A5011" w:rsidP="00D42A40" w14:paraId="78EFECDA" w14:textId="77777777">
            <w:pPr>
              <w:rPr>
                <w:rFonts w:cstheme="minorHAnsi"/>
                <w:lang w:val="nb-NO"/>
              </w:rPr>
            </w:pPr>
            <w:r>
              <w:rPr>
                <w:rFonts w:cstheme="minorHAnsi"/>
                <w:lang w:val="nb-NO"/>
              </w:rPr>
              <w:t xml:space="preserve">Rektor </w:t>
            </w:r>
          </w:p>
          <w:p w:rsidR="009A5011" w:rsidP="00D42A40" w14:paraId="275E4DB3" w14:textId="77777777">
            <w:pPr>
              <w:rPr>
                <w:rFonts w:cstheme="minorHAnsi"/>
                <w:lang w:val="nb-NO"/>
              </w:rPr>
            </w:pPr>
            <w:r>
              <w:rPr>
                <w:rFonts w:cstheme="minorHAnsi"/>
                <w:lang w:val="nb-NO"/>
              </w:rPr>
              <w:t xml:space="preserve">Ledergruppe </w:t>
            </w:r>
          </w:p>
          <w:p w:rsidR="009A5011" w:rsidRPr="007D53F0" w:rsidP="00D42A40" w14:paraId="67D79215" w14:textId="77777777">
            <w:pPr>
              <w:rPr>
                <w:rFonts w:cstheme="minorHAnsi"/>
                <w:lang w:val="nb-NO"/>
              </w:rPr>
            </w:pPr>
            <w:r>
              <w:rPr>
                <w:rFonts w:cstheme="minorHAnsi"/>
                <w:lang w:val="nb-NO"/>
              </w:rPr>
              <w:t>Plangruppa</w:t>
            </w:r>
          </w:p>
        </w:tc>
        <w:tc>
          <w:tcPr>
            <w:tcW w:w="1789" w:type="dxa"/>
          </w:tcPr>
          <w:p w:rsidR="009A5011" w:rsidP="00D42A40" w14:paraId="540C2976" w14:textId="77777777">
            <w:pPr>
              <w:rPr>
                <w:rFonts w:cstheme="minorHAnsi"/>
                <w:lang w:val="nb-NO"/>
              </w:rPr>
            </w:pPr>
            <w:r>
              <w:rPr>
                <w:rFonts w:cstheme="minorHAnsi"/>
                <w:lang w:val="nb-NO"/>
              </w:rPr>
              <w:t>Høst og vår/</w:t>
            </w:r>
          </w:p>
          <w:p w:rsidR="009A5011" w:rsidRPr="007D53F0" w:rsidP="00D42A40" w14:paraId="719F7B0A" w14:textId="77777777">
            <w:pPr>
              <w:rPr>
                <w:rFonts w:cstheme="minorHAnsi"/>
                <w:lang w:val="nb-NO"/>
              </w:rPr>
            </w:pPr>
            <w:r>
              <w:rPr>
                <w:rFonts w:cstheme="minorHAnsi"/>
                <w:lang w:val="nb-NO"/>
              </w:rPr>
              <w:t>fortløpende.</w:t>
            </w:r>
          </w:p>
        </w:tc>
      </w:tr>
      <w:tr w14:paraId="1CFE6A6B" w14:textId="77777777" w:rsidTr="00D42A40">
        <w:tblPrEx>
          <w:tblW w:w="0" w:type="auto"/>
          <w:tblLook w:val="04A0"/>
        </w:tblPrEx>
        <w:trPr>
          <w:trHeight w:val="318"/>
        </w:trPr>
        <w:tc>
          <w:tcPr>
            <w:tcW w:w="6232" w:type="dxa"/>
          </w:tcPr>
          <w:p w:rsidR="009A5011" w:rsidRPr="009A5011" w:rsidP="00D42A40" w14:paraId="5000F186" w14:textId="77777777">
            <w:pPr>
              <w:rPr>
                <w:rFonts w:cstheme="minorHAnsi"/>
                <w:lang w:val="nb-NO"/>
              </w:rPr>
            </w:pPr>
            <w:r w:rsidRPr="009A5011">
              <w:rPr>
                <w:rFonts w:cstheme="minorHAnsi"/>
                <w:lang w:val="nb-NO"/>
              </w:rPr>
              <w:t xml:space="preserve">Teamtid ligger fast hver tirsdag fra 12.15 – 15.30 når det ikke er fellestid. Det legges inn faste økter tilsvarende/tilpasset PLF metodikken. </w:t>
            </w:r>
          </w:p>
        </w:tc>
        <w:tc>
          <w:tcPr>
            <w:tcW w:w="2322" w:type="dxa"/>
          </w:tcPr>
          <w:p w:rsidR="009A5011" w:rsidP="00D42A40" w14:paraId="4F3E8C3A" w14:textId="77777777">
            <w:pPr>
              <w:rPr>
                <w:rFonts w:cstheme="minorHAnsi"/>
                <w:lang w:val="nb-NO"/>
              </w:rPr>
            </w:pPr>
            <w:r>
              <w:rPr>
                <w:rFonts w:cstheme="minorHAnsi"/>
                <w:lang w:val="nb-NO"/>
              </w:rPr>
              <w:t>Ledergruppa</w:t>
            </w:r>
          </w:p>
          <w:p w:rsidR="009A5011" w:rsidRPr="007D53F0" w:rsidP="00D42A40" w14:paraId="2D967226" w14:textId="77777777">
            <w:pPr>
              <w:rPr>
                <w:rFonts w:cstheme="minorHAnsi"/>
                <w:lang w:val="nb-NO"/>
              </w:rPr>
            </w:pPr>
            <w:r>
              <w:rPr>
                <w:rFonts w:cstheme="minorHAnsi"/>
                <w:lang w:val="nb-NO"/>
              </w:rPr>
              <w:t>Avdelingsleder</w:t>
            </w:r>
          </w:p>
        </w:tc>
        <w:tc>
          <w:tcPr>
            <w:tcW w:w="1789" w:type="dxa"/>
          </w:tcPr>
          <w:p w:rsidR="009A5011" w:rsidRPr="007D53F0" w:rsidP="00D42A40" w14:paraId="7FA5F6EA" w14:textId="77777777">
            <w:pPr>
              <w:rPr>
                <w:rFonts w:cstheme="minorHAnsi"/>
                <w:lang w:val="nb-NO"/>
              </w:rPr>
            </w:pPr>
            <w:r>
              <w:rPr>
                <w:rFonts w:cstheme="minorHAnsi"/>
                <w:lang w:val="nb-NO"/>
              </w:rPr>
              <w:t>Følger årshjulet</w:t>
            </w:r>
          </w:p>
        </w:tc>
      </w:tr>
      <w:tr w14:paraId="4858AF5A" w14:textId="77777777" w:rsidTr="00D42A40">
        <w:tblPrEx>
          <w:tblW w:w="0" w:type="auto"/>
          <w:tblLook w:val="04A0"/>
        </w:tblPrEx>
        <w:trPr>
          <w:trHeight w:val="318"/>
        </w:trPr>
        <w:tc>
          <w:tcPr>
            <w:tcW w:w="6232" w:type="dxa"/>
          </w:tcPr>
          <w:p w:rsidR="009A5011" w:rsidRPr="007D53F0" w:rsidP="00D42A40" w14:paraId="674544A4" w14:textId="77777777">
            <w:pPr>
              <w:rPr>
                <w:rFonts w:cstheme="minorHAnsi"/>
                <w:lang w:val="nb-NO"/>
              </w:rPr>
            </w:pPr>
            <w:r>
              <w:rPr>
                <w:rFonts w:cstheme="minorHAnsi"/>
                <w:lang w:val="nb-NO"/>
              </w:rPr>
              <w:t>Forberedelse og gjennomføring av skolens fellestid, skal profesjonaliseres sånn at vi sikrer relevant innhold, god struktur samt at fellestiden ivaretar relasjonsbygging/psykologisk trygghet i hele kollegiet</w:t>
            </w:r>
          </w:p>
        </w:tc>
        <w:tc>
          <w:tcPr>
            <w:tcW w:w="2322" w:type="dxa"/>
          </w:tcPr>
          <w:p w:rsidR="009A5011" w:rsidP="00D42A40" w14:paraId="67672323" w14:textId="77777777">
            <w:pPr>
              <w:rPr>
                <w:rFonts w:cstheme="minorHAnsi"/>
                <w:lang w:val="nb-NO"/>
              </w:rPr>
            </w:pPr>
            <w:r>
              <w:rPr>
                <w:rFonts w:cstheme="minorHAnsi"/>
                <w:lang w:val="nb-NO"/>
              </w:rPr>
              <w:t>Rektor</w:t>
            </w:r>
          </w:p>
          <w:p w:rsidR="009A5011" w:rsidRPr="007D53F0" w:rsidP="00D42A40" w14:paraId="7ABBF491" w14:textId="77777777">
            <w:pPr>
              <w:rPr>
                <w:rFonts w:cstheme="minorHAnsi"/>
                <w:lang w:val="nb-NO"/>
              </w:rPr>
            </w:pPr>
            <w:r>
              <w:rPr>
                <w:rFonts w:cstheme="minorHAnsi"/>
                <w:lang w:val="nb-NO"/>
              </w:rPr>
              <w:t>Ledergruppa</w:t>
            </w:r>
          </w:p>
        </w:tc>
        <w:tc>
          <w:tcPr>
            <w:tcW w:w="1789" w:type="dxa"/>
          </w:tcPr>
          <w:p w:rsidR="009A5011" w:rsidRPr="007D53F0" w:rsidP="00D42A40" w14:paraId="17A24C60" w14:textId="77777777">
            <w:pPr>
              <w:rPr>
                <w:rFonts w:cstheme="minorHAnsi"/>
                <w:lang w:val="nb-NO"/>
              </w:rPr>
            </w:pPr>
          </w:p>
        </w:tc>
      </w:tr>
      <w:tr w14:paraId="3DA4B611" w14:textId="77777777" w:rsidTr="00D42A40">
        <w:tblPrEx>
          <w:tblW w:w="0" w:type="auto"/>
          <w:tblLook w:val="04A0"/>
        </w:tblPrEx>
        <w:trPr>
          <w:trHeight w:val="318"/>
        </w:trPr>
        <w:tc>
          <w:tcPr>
            <w:tcW w:w="6232" w:type="dxa"/>
          </w:tcPr>
          <w:p w:rsidR="009A5011" w:rsidRPr="007D53F0" w:rsidP="00D42A40" w14:paraId="0D4BFD8B" w14:textId="77777777">
            <w:pPr>
              <w:rPr>
                <w:rFonts w:cstheme="minorHAnsi"/>
                <w:lang w:val="nb-NO"/>
              </w:rPr>
            </w:pPr>
            <w:r>
              <w:rPr>
                <w:rFonts w:cstheme="minorHAnsi"/>
                <w:lang w:val="nb-NO"/>
              </w:rPr>
              <w:t xml:space="preserve">Lederteamet skal bruke PLF metoden i de møter/saker hvor det er relevant </w:t>
            </w:r>
          </w:p>
        </w:tc>
        <w:tc>
          <w:tcPr>
            <w:tcW w:w="2322" w:type="dxa"/>
          </w:tcPr>
          <w:p w:rsidR="009A5011" w:rsidP="00D42A40" w14:paraId="374A7BEA" w14:textId="77777777">
            <w:pPr>
              <w:rPr>
                <w:rFonts w:cstheme="minorHAnsi"/>
                <w:lang w:val="nb-NO"/>
              </w:rPr>
            </w:pPr>
            <w:r>
              <w:rPr>
                <w:rFonts w:cstheme="minorHAnsi"/>
                <w:lang w:val="nb-NO"/>
              </w:rPr>
              <w:t xml:space="preserve">Rektor </w:t>
            </w:r>
          </w:p>
          <w:p w:rsidR="009A5011" w:rsidRPr="007D53F0" w:rsidP="00D42A40" w14:paraId="3F807F3F" w14:textId="77777777">
            <w:pPr>
              <w:rPr>
                <w:rFonts w:cstheme="minorHAnsi"/>
                <w:lang w:val="nb-NO"/>
              </w:rPr>
            </w:pPr>
            <w:r>
              <w:rPr>
                <w:rFonts w:cstheme="minorHAnsi"/>
                <w:lang w:val="nb-NO"/>
              </w:rPr>
              <w:t>ledergruppa</w:t>
            </w:r>
          </w:p>
        </w:tc>
        <w:tc>
          <w:tcPr>
            <w:tcW w:w="1789" w:type="dxa"/>
          </w:tcPr>
          <w:p w:rsidR="009A5011" w:rsidRPr="007D53F0" w:rsidP="00D42A40" w14:paraId="3F9E796A" w14:textId="77777777">
            <w:pPr>
              <w:rPr>
                <w:rFonts w:cstheme="minorHAnsi"/>
                <w:lang w:val="nb-NO"/>
              </w:rPr>
            </w:pPr>
          </w:p>
        </w:tc>
      </w:tr>
      <w:tr w14:paraId="160EF2AA" w14:textId="77777777" w:rsidTr="00D42A40">
        <w:tblPrEx>
          <w:tblW w:w="0" w:type="auto"/>
          <w:tblLook w:val="04A0"/>
        </w:tblPrEx>
        <w:trPr>
          <w:trHeight w:val="318"/>
        </w:trPr>
        <w:tc>
          <w:tcPr>
            <w:tcW w:w="6232" w:type="dxa"/>
          </w:tcPr>
          <w:p w:rsidR="009A5011" w:rsidP="00D42A40" w14:paraId="72E98CDB" w14:textId="77777777">
            <w:pPr>
              <w:rPr>
                <w:rFonts w:cstheme="minorHAnsi"/>
                <w:b w:val="0"/>
                <w:bCs w:val="0"/>
                <w:lang w:val="nb-NO"/>
              </w:rPr>
            </w:pPr>
            <w:r>
              <w:rPr>
                <w:rFonts w:cstheme="minorHAnsi"/>
                <w:lang w:val="nb-NO"/>
              </w:rPr>
              <w:t xml:space="preserve">Kraftfeltsanalyse-skjema: </w:t>
            </w:r>
          </w:p>
          <w:p w:rsidR="009A5011" w:rsidRPr="00520641" w:rsidP="009A5011" w14:paraId="04CD8FDE" w14:textId="77777777">
            <w:pPr>
              <w:pStyle w:val="ListParagraph"/>
              <w:numPr>
                <w:ilvl w:val="0"/>
                <w:numId w:val="18"/>
              </w:numPr>
              <w:rPr>
                <w:rFonts w:asciiTheme="minorHAnsi" w:hAnsiTheme="minorHAnsi" w:cstheme="minorHAnsi"/>
                <w:lang w:val="nb-NO"/>
              </w:rPr>
            </w:pPr>
            <w:r>
              <w:rPr>
                <w:rFonts w:asciiTheme="minorHAnsi" w:hAnsiTheme="minorHAnsi" w:cstheme="minorHAnsi"/>
                <w:lang w:val="nb-NO"/>
              </w:rPr>
              <w:t xml:space="preserve">Skal tas aktivt i bruk på alle team som hjelpemiddel i refleksjon knyttet til fremmende og hemmende faktorer i </w:t>
            </w:r>
            <w:r>
              <w:rPr>
                <w:rFonts w:asciiTheme="minorHAnsi" w:hAnsiTheme="minorHAnsi" w:cstheme="minorHAnsi"/>
                <w:lang w:val="nb-NO"/>
              </w:rPr>
              <w:t xml:space="preserve">utviklingsarbeidet. </w:t>
            </w:r>
          </w:p>
          <w:p w:rsidR="009A5011" w:rsidRPr="00977C95" w:rsidP="009A5011" w14:paraId="5D14F71C" w14:textId="77777777">
            <w:pPr>
              <w:pStyle w:val="ListParagraph"/>
              <w:numPr>
                <w:ilvl w:val="0"/>
                <w:numId w:val="18"/>
              </w:numPr>
              <w:rPr>
                <w:rFonts w:asciiTheme="minorHAnsi" w:hAnsiTheme="minorHAnsi" w:cstheme="minorHAnsi"/>
                <w:lang w:val="nb-NO"/>
              </w:rPr>
            </w:pPr>
            <w:r w:rsidRPr="00977C95">
              <w:rPr>
                <w:rFonts w:asciiTheme="minorHAnsi" w:hAnsiTheme="minorHAnsi" w:cstheme="minorHAnsi"/>
                <w:lang w:val="nb-NO"/>
              </w:rPr>
              <w:t>Skjema skal benyttes som grunnlag for utforming av tiltak knyttet til utvalgte områder/mål i oppdragsbrevet</w:t>
            </w:r>
          </w:p>
        </w:tc>
        <w:tc>
          <w:tcPr>
            <w:tcW w:w="2322" w:type="dxa"/>
          </w:tcPr>
          <w:p w:rsidR="009A5011" w:rsidP="00D42A40" w14:paraId="0858E79C" w14:textId="77777777">
            <w:pPr>
              <w:rPr>
                <w:rFonts w:cstheme="minorHAnsi"/>
                <w:lang w:val="nb-NO"/>
              </w:rPr>
            </w:pPr>
            <w:r>
              <w:rPr>
                <w:rFonts w:cstheme="minorHAnsi"/>
                <w:lang w:val="nb-NO"/>
              </w:rPr>
              <w:t>Avdelingsleder</w:t>
            </w:r>
          </w:p>
          <w:p w:rsidR="009A5011" w:rsidP="00D42A40" w14:paraId="55B9F781" w14:textId="77777777">
            <w:pPr>
              <w:rPr>
                <w:rFonts w:cstheme="minorHAnsi"/>
                <w:lang w:val="nb-NO"/>
              </w:rPr>
            </w:pPr>
            <w:r>
              <w:rPr>
                <w:rFonts w:cstheme="minorHAnsi"/>
                <w:lang w:val="nb-NO"/>
              </w:rPr>
              <w:t>Teamkoordinator</w:t>
            </w:r>
          </w:p>
          <w:p w:rsidR="009A5011" w:rsidRPr="007D53F0" w:rsidP="00D42A40" w14:paraId="5A58F3AB" w14:textId="77777777">
            <w:pPr>
              <w:rPr>
                <w:rFonts w:cstheme="minorHAnsi"/>
                <w:lang w:val="nb-NO"/>
              </w:rPr>
            </w:pPr>
            <w:r>
              <w:rPr>
                <w:rFonts w:cstheme="minorHAnsi"/>
                <w:lang w:val="nb-NO"/>
              </w:rPr>
              <w:t xml:space="preserve">Plangruppa </w:t>
            </w:r>
          </w:p>
        </w:tc>
        <w:tc>
          <w:tcPr>
            <w:tcW w:w="1789" w:type="dxa"/>
          </w:tcPr>
          <w:p w:rsidR="009A5011" w:rsidRPr="007D53F0" w:rsidP="00D42A40" w14:paraId="2188BEDD" w14:textId="77777777">
            <w:pPr>
              <w:rPr>
                <w:rFonts w:cstheme="minorHAnsi"/>
                <w:lang w:val="nb-NO"/>
              </w:rPr>
            </w:pPr>
          </w:p>
        </w:tc>
      </w:tr>
      <w:tr w14:paraId="08AFEF5F" w14:textId="77777777" w:rsidTr="00D42A40">
        <w:tblPrEx>
          <w:tblW w:w="0" w:type="auto"/>
          <w:tblLook w:val="04A0"/>
        </w:tblPrEx>
        <w:trPr>
          <w:trHeight w:val="318"/>
        </w:trPr>
        <w:tc>
          <w:tcPr>
            <w:tcW w:w="6232" w:type="dxa"/>
          </w:tcPr>
          <w:p w:rsidR="009A5011" w:rsidRPr="00063A8B" w:rsidP="00D42A40" w14:paraId="56801715" w14:textId="77777777">
            <w:pPr>
              <w:rPr>
                <w:rFonts w:cstheme="minorHAnsi"/>
                <w:lang w:val="nb-NO"/>
              </w:rPr>
            </w:pPr>
          </w:p>
        </w:tc>
        <w:tc>
          <w:tcPr>
            <w:tcW w:w="2322" w:type="dxa"/>
          </w:tcPr>
          <w:p w:rsidR="009A5011" w:rsidRPr="007D53F0" w:rsidP="00D42A40" w14:paraId="0B026ABB" w14:textId="77777777">
            <w:pPr>
              <w:rPr>
                <w:rFonts w:cstheme="minorHAnsi"/>
                <w:lang w:val="nb-NO"/>
              </w:rPr>
            </w:pPr>
          </w:p>
        </w:tc>
        <w:tc>
          <w:tcPr>
            <w:tcW w:w="1789" w:type="dxa"/>
          </w:tcPr>
          <w:p w:rsidR="009A5011" w:rsidRPr="007D53F0" w:rsidP="00D42A40" w14:paraId="76C54333" w14:textId="77777777">
            <w:pPr>
              <w:rPr>
                <w:rFonts w:cstheme="minorHAnsi"/>
                <w:lang w:val="nb-NO"/>
              </w:rPr>
            </w:pPr>
          </w:p>
        </w:tc>
      </w:tr>
    </w:tbl>
    <w:p w:rsidR="009A5011" w:rsidRPr="00C26AAF" w:rsidP="009A5011" w14:paraId="607EBC18" w14:textId="77777777">
      <w:pPr>
        <w:rPr>
          <w:rFonts w:asciiTheme="minorHAnsi" w:hAnsiTheme="minorHAnsi" w:cstheme="minorHAnsi"/>
          <w:sz w:val="6"/>
          <w:szCs w:val="6"/>
        </w:rPr>
      </w:pPr>
    </w:p>
    <w:p w:rsidR="009A5011" w:rsidP="009A5011" w14:paraId="7902C17A" w14:textId="77777777">
      <w:pPr>
        <w:pStyle w:val="NormalWeb"/>
        <w:ind w:left="720"/>
        <w:rPr>
          <w:rFonts w:asciiTheme="minorHAnsi" w:hAnsiTheme="minorHAnsi" w:cstheme="minorHAnsi"/>
          <w:b/>
          <w:bCs/>
          <w:sz w:val="22"/>
          <w:szCs w:val="22"/>
        </w:rPr>
      </w:pPr>
    </w:p>
    <w:p w:rsidR="009A5011" w:rsidRPr="001C1851" w:rsidP="009A5011" w14:paraId="79C56093" w14:textId="77777777">
      <w:pPr>
        <w:pStyle w:val="NormalWeb"/>
        <w:numPr>
          <w:ilvl w:val="0"/>
          <w:numId w:val="2"/>
        </w:numPr>
        <w:rPr>
          <w:rFonts w:asciiTheme="minorHAnsi" w:hAnsiTheme="minorHAnsi" w:cstheme="minorHAnsi"/>
          <w:b/>
          <w:bCs/>
          <w:sz w:val="22"/>
          <w:szCs w:val="22"/>
        </w:rPr>
      </w:pPr>
      <w:r w:rsidRPr="001C1851">
        <w:rPr>
          <w:rFonts w:asciiTheme="minorHAnsi" w:hAnsiTheme="minorHAnsi" w:cstheme="minorHAnsi"/>
          <w:b/>
          <w:bCs/>
          <w:sz w:val="22"/>
          <w:szCs w:val="22"/>
        </w:rPr>
        <w:t xml:space="preserve">Ung inkludering  </w:t>
      </w:r>
    </w:p>
    <w:p w:rsidR="009A5011" w:rsidP="009A5011" w14:paraId="2416DFF7" w14:textId="77777777">
      <w:pPr>
        <w:pStyle w:val="ListParagraph"/>
        <w:jc w:val="both"/>
        <w:rPr>
          <w:rFonts w:eastAsia="Times New Roman" w:asciiTheme="minorHAnsi" w:hAnsiTheme="minorHAnsi" w:cstheme="minorHAnsi"/>
          <w:lang w:val="nb-NO" w:eastAsia="nb-NO"/>
        </w:rPr>
      </w:pPr>
      <w:r w:rsidRPr="000717FA">
        <w:rPr>
          <w:rFonts w:eastAsia="Times New Roman" w:asciiTheme="minorHAnsi" w:hAnsiTheme="minorHAnsi" w:cstheme="minorHAnsi"/>
          <w:lang w:val="nb-NO" w:eastAsia="nb-NO"/>
        </w:rPr>
        <w:t xml:space="preserve">Med bakgrunn i revidert handlingsplanen for ung inkludering </w:t>
      </w:r>
      <w:r w:rsidRPr="000717FA">
        <w:rPr>
          <w:rFonts w:eastAsia="Times New Roman" w:asciiTheme="minorHAnsi" w:hAnsiTheme="minorHAnsi" w:cstheme="minorHAnsi"/>
          <w:i/>
          <w:iCs/>
          <w:lang w:val="nb-NO" w:eastAsia="nb-NO"/>
        </w:rPr>
        <w:t>Divna.Aktan.Alle.Sammen</w:t>
      </w:r>
      <w:r w:rsidRPr="000717FA">
        <w:rPr>
          <w:rFonts w:eastAsia="Times New Roman" w:asciiTheme="minorHAnsi" w:hAnsiTheme="minorHAnsi" w:cstheme="minorHAnsi"/>
          <w:i/>
          <w:iCs/>
          <w:lang w:val="nb-NO" w:eastAsia="nb-NO"/>
        </w:rPr>
        <w:t>.</w:t>
      </w:r>
      <w:r w:rsidRPr="000717FA">
        <w:rPr>
          <w:rFonts w:eastAsia="Times New Roman" w:asciiTheme="minorHAnsi" w:hAnsiTheme="minorHAnsi" w:cstheme="minorHAnsi"/>
          <w:lang w:val="nb-NO" w:eastAsia="nb-NO"/>
        </w:rPr>
        <w:t xml:space="preserve"> og opplæringslovens kapittel 12 </w:t>
      </w:r>
      <w:r w:rsidRPr="00367730">
        <w:rPr>
          <w:rFonts w:eastAsia="Times New Roman" w:asciiTheme="minorHAnsi" w:hAnsiTheme="minorHAnsi" w:cstheme="minorHAnsi"/>
          <w:i/>
          <w:iCs/>
          <w:lang w:val="nb-NO" w:eastAsia="nb-NO"/>
        </w:rPr>
        <w:t>Skolemiljøet til elevene</w:t>
      </w:r>
      <w:r w:rsidRPr="000717FA">
        <w:rPr>
          <w:rFonts w:eastAsia="Times New Roman" w:asciiTheme="minorHAnsi" w:hAnsiTheme="minorHAnsi" w:cstheme="minorHAnsi"/>
          <w:lang w:val="nb-NO" w:eastAsia="nb-NO"/>
        </w:rPr>
        <w:t xml:space="preserve"> skal skolene jobbe systematisk med inkludering og godt skolemiljø.</w:t>
      </w:r>
    </w:p>
    <w:p w:rsidR="009A5011" w:rsidRPr="000717FA" w:rsidP="009A5011" w14:paraId="1C9AC440" w14:textId="77777777">
      <w:pPr>
        <w:pStyle w:val="ListParagraph"/>
        <w:jc w:val="both"/>
        <w:rPr>
          <w:rFonts w:eastAsia="Times New Roman" w:asciiTheme="minorHAnsi" w:hAnsiTheme="minorHAnsi" w:cstheme="minorHAnsi"/>
          <w:lang w:val="nb-NO" w:eastAsia="nb-NO"/>
        </w:rPr>
      </w:pPr>
    </w:p>
    <w:p w:rsidR="009A5011" w:rsidRPr="007D53F0" w:rsidP="009A5011" w14:paraId="78678398" w14:textId="77777777">
      <w:pPr>
        <w:pStyle w:val="ListParagraph"/>
        <w:jc w:val="both"/>
        <w:rPr>
          <w:rFonts w:asciiTheme="minorHAnsi" w:hAnsiTheme="minorHAnsi" w:cstheme="minorHAnsi"/>
          <w:lang w:val="nb-NO" w:eastAsia="nb-NO"/>
        </w:rPr>
      </w:pPr>
      <w:r w:rsidRPr="000717FA">
        <w:rPr>
          <w:rFonts w:eastAsia="Times New Roman" w:asciiTheme="minorHAnsi" w:hAnsiTheme="minorHAnsi" w:cstheme="minorHAnsi"/>
          <w:lang w:val="nb-NO" w:eastAsia="nb-NO"/>
        </w:rPr>
        <w:t xml:space="preserve">IKO-metodikken er sentral i arbeidet med forebygging av frafall og økt gjennomføring, og dette skoleåret tas </w:t>
      </w:r>
      <w:r w:rsidRPr="000717FA">
        <w:rPr>
          <w:rFonts w:eastAsia="Times New Roman" w:asciiTheme="minorHAnsi" w:hAnsiTheme="minorHAnsi" w:cstheme="minorHAnsi"/>
          <w:lang w:val="nb-NO" w:eastAsia="nb-NO"/>
        </w:rPr>
        <w:t>SiDE</w:t>
      </w:r>
      <w:r w:rsidRPr="000717FA">
        <w:rPr>
          <w:rFonts w:eastAsia="Times New Roman" w:asciiTheme="minorHAnsi" w:hAnsiTheme="minorHAnsi" w:cstheme="minorHAnsi"/>
          <w:lang w:val="nb-NO" w:eastAsia="nb-NO"/>
        </w:rPr>
        <w:t xml:space="preserve"> i bruk som journalverktøy. Ny prosedyre for universelt overgangsarbeidet skal bidra til at flere fullfører videregående opplæring. En trygg og inkluderende avgangsmarkering og russefeiring skal også være med å sikre et godt og inkluderende skole- og læringsmiljø.  </w:t>
      </w:r>
    </w:p>
    <w:p w:rsidR="009A5011" w:rsidRPr="007D53F0" w:rsidP="009A5011" w14:paraId="36304ED6" w14:textId="77777777">
      <w:pPr>
        <w:rPr>
          <w:rFonts w:asciiTheme="minorHAnsi" w:hAnsiTheme="minorHAnsi" w:cstheme="minorHAnsi"/>
        </w:rPr>
      </w:pPr>
    </w:p>
    <w:tbl>
      <w:tblPr>
        <w:tblStyle w:val="GridTable4Accent5"/>
        <w:tblpPr w:leftFromText="141" w:rightFromText="141" w:vertAnchor="text" w:tblpY="94"/>
        <w:tblW w:w="0" w:type="auto"/>
        <w:tblLook w:val="04A0"/>
      </w:tblPr>
      <w:tblGrid>
        <w:gridCol w:w="6232"/>
        <w:gridCol w:w="2322"/>
        <w:gridCol w:w="1789"/>
      </w:tblGrid>
      <w:tr w14:paraId="17F1EC11" w14:textId="77777777" w:rsidTr="00D42A40">
        <w:tblPrEx>
          <w:tblW w:w="0" w:type="auto"/>
          <w:tblLook w:val="04A0"/>
        </w:tblPrEx>
        <w:trPr>
          <w:trHeight w:val="318"/>
        </w:trPr>
        <w:tc>
          <w:tcPr>
            <w:tcW w:w="6232" w:type="dxa"/>
          </w:tcPr>
          <w:p w:rsidR="009A5011" w:rsidRPr="007D53F0" w:rsidP="00D42A40" w14:paraId="764D41E1" w14:textId="77777777">
            <w:pPr>
              <w:jc w:val="center"/>
              <w:rPr>
                <w:rFonts w:cstheme="minorHAnsi"/>
                <w:b w:val="0"/>
                <w:bCs w:val="0"/>
                <w:lang w:val="nb-NO"/>
              </w:rPr>
            </w:pPr>
            <w:bookmarkStart w:id="2" w:name="_Hlk165969729"/>
            <w:r w:rsidRPr="007D53F0">
              <w:rPr>
                <w:rFonts w:cstheme="minorHAnsi"/>
                <w:lang w:val="nb-NO"/>
              </w:rPr>
              <w:t>Tiltak</w:t>
            </w:r>
          </w:p>
        </w:tc>
        <w:tc>
          <w:tcPr>
            <w:tcW w:w="2322" w:type="dxa"/>
          </w:tcPr>
          <w:p w:rsidR="009A5011" w:rsidRPr="007D53F0" w:rsidP="00D42A40" w14:paraId="0CE54249" w14:textId="77777777">
            <w:pPr>
              <w:jc w:val="center"/>
              <w:rPr>
                <w:rFonts w:cstheme="minorHAnsi"/>
                <w:b w:val="0"/>
                <w:bCs w:val="0"/>
                <w:lang w:val="nb-NO"/>
              </w:rPr>
            </w:pPr>
            <w:r w:rsidRPr="007D53F0">
              <w:rPr>
                <w:rFonts w:cstheme="minorHAnsi"/>
                <w:lang w:val="nb-NO"/>
              </w:rPr>
              <w:t>Ansvarlig</w:t>
            </w:r>
          </w:p>
        </w:tc>
        <w:tc>
          <w:tcPr>
            <w:tcW w:w="1789" w:type="dxa"/>
          </w:tcPr>
          <w:p w:rsidR="009A5011" w:rsidRPr="007D53F0" w:rsidP="00D42A40" w14:paraId="522CB393" w14:textId="77777777">
            <w:pPr>
              <w:jc w:val="center"/>
              <w:rPr>
                <w:rFonts w:cstheme="minorHAnsi"/>
                <w:b w:val="0"/>
                <w:bCs w:val="0"/>
                <w:lang w:val="nb-NO"/>
              </w:rPr>
            </w:pPr>
            <w:r w:rsidRPr="007D53F0">
              <w:rPr>
                <w:rFonts w:cstheme="minorHAnsi"/>
                <w:lang w:val="nb-NO"/>
              </w:rPr>
              <w:t>Frist</w:t>
            </w:r>
          </w:p>
        </w:tc>
      </w:tr>
      <w:tr w14:paraId="3360D2A2" w14:textId="77777777" w:rsidTr="00D42A40">
        <w:tblPrEx>
          <w:tblW w:w="0" w:type="auto"/>
          <w:tblLook w:val="04A0"/>
        </w:tblPrEx>
        <w:trPr>
          <w:trHeight w:val="318"/>
        </w:trPr>
        <w:tc>
          <w:tcPr>
            <w:tcW w:w="6232" w:type="dxa"/>
          </w:tcPr>
          <w:p w:rsidR="009A5011" w:rsidP="00D42A40" w14:paraId="36F9FD9A" w14:textId="77777777">
            <w:pPr>
              <w:rPr>
                <w:rFonts w:cstheme="minorHAnsi"/>
                <w:b w:val="0"/>
                <w:bCs w:val="0"/>
                <w:lang w:val="nb-NO"/>
              </w:rPr>
            </w:pPr>
            <w:r>
              <w:rPr>
                <w:rFonts w:cstheme="minorHAnsi"/>
                <w:lang w:val="nb-NO"/>
              </w:rPr>
              <w:t>Skolen skal fortsette samarbeidet med Mirjam H Olsen (UIT) knyttet til å utvikle fagkunnskap og helhetlig kompetanse om inkludering i skolen.</w:t>
            </w:r>
          </w:p>
          <w:p w:rsidR="009A5011" w:rsidRPr="00FD7484" w:rsidP="00D42A40" w14:paraId="2F82C3FB" w14:textId="77777777">
            <w:pPr>
              <w:ind w:left="720"/>
              <w:rPr>
                <w:rFonts w:cstheme="minorHAnsi"/>
                <w:b w:val="0"/>
                <w:bCs w:val="0"/>
                <w:i/>
                <w:iCs/>
                <w:lang w:val="nb-NO"/>
              </w:rPr>
            </w:pPr>
            <w:r w:rsidRPr="00FD7484">
              <w:rPr>
                <w:rFonts w:cstheme="minorHAnsi"/>
                <w:i/>
                <w:iCs/>
                <w:lang w:val="nb-NO"/>
              </w:rPr>
              <w:t>Inkluderende tiltak vs. segregerende tiltak.</w:t>
            </w:r>
          </w:p>
        </w:tc>
        <w:tc>
          <w:tcPr>
            <w:tcW w:w="2322" w:type="dxa"/>
          </w:tcPr>
          <w:p w:rsidR="009A5011" w:rsidRPr="007D53F0" w:rsidP="00D42A40" w14:paraId="46A52F27" w14:textId="77777777">
            <w:pPr>
              <w:rPr>
                <w:rFonts w:cstheme="minorHAnsi"/>
                <w:lang w:val="nb-NO"/>
              </w:rPr>
            </w:pPr>
          </w:p>
        </w:tc>
        <w:tc>
          <w:tcPr>
            <w:tcW w:w="1789" w:type="dxa"/>
          </w:tcPr>
          <w:p w:rsidR="009A5011" w:rsidRPr="007D53F0" w:rsidP="00D42A40" w14:paraId="4A0EC322" w14:textId="77777777">
            <w:pPr>
              <w:rPr>
                <w:rFonts w:cstheme="minorHAnsi"/>
                <w:lang w:val="nb-NO"/>
              </w:rPr>
            </w:pPr>
          </w:p>
        </w:tc>
      </w:tr>
      <w:tr w14:paraId="56F6E546" w14:textId="77777777" w:rsidTr="00D42A40">
        <w:tblPrEx>
          <w:tblW w:w="0" w:type="auto"/>
          <w:tblLook w:val="04A0"/>
        </w:tblPrEx>
        <w:trPr>
          <w:trHeight w:val="318"/>
        </w:trPr>
        <w:tc>
          <w:tcPr>
            <w:tcW w:w="6232" w:type="dxa"/>
          </w:tcPr>
          <w:p w:rsidR="009A5011" w:rsidP="00D42A40" w14:paraId="247D5E2E" w14:textId="77777777">
            <w:pPr>
              <w:pStyle w:val="ListParagraph"/>
              <w:rPr>
                <w:rFonts w:asciiTheme="minorHAnsi" w:hAnsiTheme="minorHAnsi" w:cstheme="minorHAnsi"/>
                <w:b w:val="0"/>
                <w:bCs w:val="0"/>
                <w:lang w:val="nb-NO"/>
              </w:rPr>
            </w:pPr>
            <w:r>
              <w:rPr>
                <w:rFonts w:asciiTheme="minorHAnsi" w:hAnsiTheme="minorHAnsi" w:cstheme="minorHAnsi"/>
                <w:lang w:val="nb-NO"/>
              </w:rPr>
              <w:t>Skolen skal jobbe systematisk med å videreutvikle egen spiss-kompetanse knyttet til inkludering av elever med ulike helseutfordringer i egen skole og i ordinær skole.</w:t>
            </w:r>
          </w:p>
          <w:p w:rsidR="009A5011" w:rsidRPr="00750ECC" w:rsidP="00D42A40" w14:paraId="7892CF91" w14:textId="77777777">
            <w:pPr>
              <w:pStyle w:val="ListParagraph"/>
              <w:rPr>
                <w:rFonts w:asciiTheme="minorHAnsi" w:hAnsiTheme="minorHAnsi" w:cstheme="minorHAnsi"/>
                <w:b w:val="0"/>
                <w:bCs w:val="0"/>
                <w:i/>
                <w:iCs/>
                <w:lang w:val="nb-NO"/>
              </w:rPr>
            </w:pPr>
            <w:r>
              <w:rPr>
                <w:rFonts w:asciiTheme="minorHAnsi" w:hAnsiTheme="minorHAnsi" w:cstheme="minorHAnsi"/>
                <w:b w:val="0"/>
                <w:bCs w:val="0"/>
                <w:i/>
                <w:iCs/>
                <w:lang w:val="nb-NO"/>
              </w:rPr>
              <w:t>Se skolens eget mål 2; Synliggjøre skolens kompetanse knyttet til diagnoser og inkluderende skole/skolefravær</w:t>
            </w:r>
          </w:p>
        </w:tc>
        <w:tc>
          <w:tcPr>
            <w:tcW w:w="2322" w:type="dxa"/>
          </w:tcPr>
          <w:p w:rsidR="009A5011" w:rsidP="00D42A40" w14:paraId="3331EB1B" w14:textId="77777777">
            <w:pPr>
              <w:rPr>
                <w:rFonts w:cstheme="minorHAnsi"/>
                <w:lang w:val="nb-NO"/>
              </w:rPr>
            </w:pPr>
            <w:r>
              <w:rPr>
                <w:rFonts w:cstheme="minorHAnsi"/>
                <w:lang w:val="nb-NO"/>
              </w:rPr>
              <w:t>Ledere</w:t>
            </w:r>
          </w:p>
          <w:p w:rsidR="009A5011" w:rsidRPr="007D53F0" w:rsidP="00D42A40" w14:paraId="1D154759" w14:textId="77777777">
            <w:pPr>
              <w:rPr>
                <w:rFonts w:cstheme="minorHAnsi"/>
                <w:lang w:val="nb-NO"/>
              </w:rPr>
            </w:pPr>
            <w:r>
              <w:rPr>
                <w:rFonts w:cstheme="minorHAnsi"/>
                <w:lang w:val="nb-NO"/>
              </w:rPr>
              <w:t xml:space="preserve">Ansatte </w:t>
            </w:r>
          </w:p>
        </w:tc>
        <w:tc>
          <w:tcPr>
            <w:tcW w:w="1789" w:type="dxa"/>
          </w:tcPr>
          <w:p w:rsidR="009A5011" w:rsidRPr="007D53F0" w:rsidP="00D42A40" w14:paraId="545EE152" w14:textId="77777777">
            <w:pPr>
              <w:rPr>
                <w:rFonts w:cstheme="minorHAnsi"/>
                <w:lang w:val="nb-NO"/>
              </w:rPr>
            </w:pPr>
          </w:p>
        </w:tc>
      </w:tr>
      <w:tr w14:paraId="0BD6A205" w14:textId="77777777" w:rsidTr="00D42A40">
        <w:tblPrEx>
          <w:tblW w:w="0" w:type="auto"/>
          <w:tblLook w:val="04A0"/>
        </w:tblPrEx>
        <w:trPr>
          <w:trHeight w:val="318"/>
        </w:trPr>
        <w:tc>
          <w:tcPr>
            <w:tcW w:w="6232" w:type="dxa"/>
          </w:tcPr>
          <w:p w:rsidR="009A5011" w:rsidRPr="00324F2B" w:rsidP="00D42A40" w14:paraId="58C68A24" w14:textId="77777777">
            <w:pPr>
              <w:rPr>
                <w:rFonts w:cstheme="minorHAnsi"/>
                <w:b w:val="0"/>
                <w:bCs w:val="0"/>
                <w:lang w:val="nb-NO"/>
              </w:rPr>
            </w:pPr>
            <w:r>
              <w:rPr>
                <w:rFonts w:cstheme="minorHAnsi"/>
                <w:lang w:val="nb-NO"/>
              </w:rPr>
              <w:t>Skolen skal utforme plan for IKO arbeidet som er tilpasset skolen oppdrag og organisering.</w:t>
            </w:r>
          </w:p>
        </w:tc>
        <w:tc>
          <w:tcPr>
            <w:tcW w:w="2322" w:type="dxa"/>
          </w:tcPr>
          <w:p w:rsidR="009A5011" w:rsidRPr="007D53F0" w:rsidP="00D42A40" w14:paraId="53AE6D81" w14:textId="77777777">
            <w:pPr>
              <w:rPr>
                <w:rFonts w:cstheme="minorHAnsi"/>
                <w:lang w:val="nb-NO"/>
              </w:rPr>
            </w:pPr>
          </w:p>
        </w:tc>
        <w:tc>
          <w:tcPr>
            <w:tcW w:w="1789" w:type="dxa"/>
          </w:tcPr>
          <w:p w:rsidR="009A5011" w:rsidRPr="007D53F0" w:rsidP="00D42A40" w14:paraId="65ABD350" w14:textId="77777777">
            <w:pPr>
              <w:rPr>
                <w:rFonts w:cstheme="minorHAnsi"/>
                <w:lang w:val="nb-NO"/>
              </w:rPr>
            </w:pPr>
          </w:p>
        </w:tc>
      </w:tr>
      <w:tr w14:paraId="37ACC92F" w14:textId="77777777" w:rsidTr="00D42A40">
        <w:tblPrEx>
          <w:tblW w:w="0" w:type="auto"/>
          <w:tblLook w:val="04A0"/>
        </w:tblPrEx>
        <w:trPr>
          <w:trHeight w:val="318"/>
        </w:trPr>
        <w:tc>
          <w:tcPr>
            <w:tcW w:w="6232" w:type="dxa"/>
          </w:tcPr>
          <w:p w:rsidR="009A5011" w:rsidP="00D42A40" w14:paraId="44125A41" w14:textId="77777777">
            <w:pPr>
              <w:rPr>
                <w:rFonts w:cstheme="minorHAnsi"/>
                <w:b w:val="0"/>
                <w:bCs w:val="0"/>
                <w:lang w:val="nb-NO"/>
              </w:rPr>
            </w:pPr>
            <w:r>
              <w:rPr>
                <w:rFonts w:cstheme="minorHAnsi"/>
                <w:lang w:val="nb-NO"/>
              </w:rPr>
              <w:t xml:space="preserve">Skolen følger fylkeskommunal opplæring i journalverktøyet </w:t>
            </w:r>
            <w:r>
              <w:rPr>
                <w:rFonts w:cstheme="minorHAnsi"/>
                <w:lang w:val="nb-NO"/>
              </w:rPr>
              <w:t>SiDE</w:t>
            </w:r>
          </w:p>
          <w:p w:rsidR="009A5011" w:rsidRPr="007D53F0" w:rsidP="00D42A40" w14:paraId="0F1D518C" w14:textId="77777777">
            <w:pPr>
              <w:rPr>
                <w:rFonts w:cstheme="minorHAnsi"/>
                <w:lang w:val="nb-NO"/>
              </w:rPr>
            </w:pPr>
            <w:r>
              <w:rPr>
                <w:rFonts w:cstheme="minorHAnsi"/>
                <w:lang w:val="nb-NO"/>
              </w:rPr>
              <w:t xml:space="preserve">Verktøyet tas i bruk på daglig basis for alle VOV elevene, og periodevis for andre </w:t>
            </w:r>
            <w:r>
              <w:rPr>
                <w:rFonts w:cstheme="minorHAnsi"/>
                <w:lang w:val="nb-NO"/>
              </w:rPr>
              <w:t>vgs</w:t>
            </w:r>
            <w:r>
              <w:rPr>
                <w:rFonts w:cstheme="minorHAnsi"/>
                <w:lang w:val="nb-NO"/>
              </w:rPr>
              <w:t xml:space="preserve"> elever som får sin opplæring her under sykehusopphold. </w:t>
            </w:r>
          </w:p>
        </w:tc>
        <w:tc>
          <w:tcPr>
            <w:tcW w:w="2322" w:type="dxa"/>
          </w:tcPr>
          <w:p w:rsidR="009A5011" w:rsidP="00D42A40" w14:paraId="72CE2AD8" w14:textId="77777777">
            <w:pPr>
              <w:rPr>
                <w:rFonts w:cstheme="minorHAnsi"/>
                <w:lang w:val="nb-NO"/>
              </w:rPr>
            </w:pPr>
            <w:r>
              <w:rPr>
                <w:rFonts w:cstheme="minorHAnsi"/>
                <w:lang w:val="nb-NO"/>
              </w:rPr>
              <w:t xml:space="preserve">Administrator </w:t>
            </w:r>
          </w:p>
          <w:p w:rsidR="009A5011" w:rsidP="00D42A40" w14:paraId="6A4E8924" w14:textId="77777777">
            <w:pPr>
              <w:rPr>
                <w:rFonts w:cstheme="minorHAnsi"/>
                <w:lang w:val="nb-NO"/>
              </w:rPr>
            </w:pPr>
            <w:r>
              <w:rPr>
                <w:rFonts w:cstheme="minorHAnsi"/>
                <w:lang w:val="nb-NO"/>
              </w:rPr>
              <w:t>Superbrukere</w:t>
            </w:r>
          </w:p>
          <w:p w:rsidR="009A5011" w:rsidRPr="007D53F0" w:rsidP="00D42A40" w14:paraId="61F020D6" w14:textId="77777777">
            <w:pPr>
              <w:rPr>
                <w:rFonts w:cstheme="minorHAnsi"/>
                <w:lang w:val="nb-NO"/>
              </w:rPr>
            </w:pPr>
          </w:p>
        </w:tc>
        <w:tc>
          <w:tcPr>
            <w:tcW w:w="1789" w:type="dxa"/>
          </w:tcPr>
          <w:p w:rsidR="009A5011" w:rsidRPr="007D53F0" w:rsidP="00D42A40" w14:paraId="5428AE1F" w14:textId="77777777">
            <w:pPr>
              <w:rPr>
                <w:rFonts w:cstheme="minorHAnsi"/>
                <w:lang w:val="nb-NO"/>
              </w:rPr>
            </w:pPr>
          </w:p>
        </w:tc>
      </w:tr>
      <w:tr w14:paraId="1A5D5162" w14:textId="77777777" w:rsidTr="00D42A40">
        <w:tblPrEx>
          <w:tblW w:w="0" w:type="auto"/>
          <w:tblLook w:val="04A0"/>
        </w:tblPrEx>
        <w:trPr>
          <w:trHeight w:val="318"/>
        </w:trPr>
        <w:tc>
          <w:tcPr>
            <w:tcW w:w="6232" w:type="dxa"/>
          </w:tcPr>
          <w:p w:rsidR="009A5011" w:rsidP="00D42A40" w14:paraId="7AAED574" w14:textId="77777777">
            <w:pPr>
              <w:rPr>
                <w:rFonts w:cstheme="minorHAnsi"/>
                <w:b w:val="0"/>
                <w:bCs w:val="0"/>
                <w:lang w:val="nb-NO"/>
              </w:rPr>
            </w:pPr>
            <w:r>
              <w:rPr>
                <w:rFonts w:cstheme="minorHAnsi"/>
                <w:lang w:val="nb-NO"/>
              </w:rPr>
              <w:t>Oppfølging etter skoleopphold</w:t>
            </w:r>
          </w:p>
          <w:p w:rsidR="009A5011" w:rsidRPr="009111AC" w:rsidP="009A5011" w14:paraId="203FCAFD" w14:textId="77777777">
            <w:pPr>
              <w:pStyle w:val="ListParagraph"/>
              <w:numPr>
                <w:ilvl w:val="0"/>
                <w:numId w:val="22"/>
              </w:numPr>
              <w:rPr>
                <w:rFonts w:asciiTheme="minorHAnsi" w:hAnsiTheme="minorHAnsi" w:cstheme="minorHAnsi"/>
                <w:lang w:val="nb-NO"/>
              </w:rPr>
            </w:pPr>
            <w:r w:rsidRPr="009111AC">
              <w:rPr>
                <w:rFonts w:asciiTheme="minorHAnsi" w:hAnsiTheme="minorHAnsi" w:cstheme="minorHAnsi"/>
                <w:lang w:val="nb-NO"/>
              </w:rPr>
              <w:t>S</w:t>
            </w:r>
            <w:r>
              <w:rPr>
                <w:rFonts w:asciiTheme="minorHAnsi" w:hAnsiTheme="minorHAnsi" w:cstheme="minorHAnsi"/>
                <w:lang w:val="nb-NO"/>
              </w:rPr>
              <w:t>tedfortrederskole</w:t>
            </w:r>
          </w:p>
          <w:p w:rsidR="009A5011" w:rsidRPr="009111AC" w:rsidP="009A5011" w14:paraId="4A5B0B86" w14:textId="77777777">
            <w:pPr>
              <w:pStyle w:val="ListParagraph"/>
              <w:numPr>
                <w:ilvl w:val="0"/>
                <w:numId w:val="22"/>
              </w:numPr>
              <w:rPr>
                <w:rFonts w:asciiTheme="minorHAnsi" w:hAnsiTheme="minorHAnsi" w:cstheme="minorHAnsi"/>
                <w:lang w:val="nb-NO"/>
              </w:rPr>
            </w:pPr>
            <w:r>
              <w:rPr>
                <w:rFonts w:asciiTheme="minorHAnsi" w:hAnsiTheme="minorHAnsi" w:cstheme="minorHAnsi"/>
                <w:lang w:val="nb-NO"/>
              </w:rPr>
              <w:t>voksenopplæring</w:t>
            </w:r>
          </w:p>
        </w:tc>
        <w:tc>
          <w:tcPr>
            <w:tcW w:w="2322" w:type="dxa"/>
          </w:tcPr>
          <w:p w:rsidR="009A5011" w:rsidRPr="007D53F0" w:rsidP="00D42A40" w14:paraId="21D5F5B0" w14:textId="77777777">
            <w:pPr>
              <w:rPr>
                <w:rFonts w:cstheme="minorHAnsi"/>
                <w:lang w:val="nb-NO"/>
              </w:rPr>
            </w:pPr>
          </w:p>
        </w:tc>
        <w:tc>
          <w:tcPr>
            <w:tcW w:w="1789" w:type="dxa"/>
          </w:tcPr>
          <w:p w:rsidR="009A5011" w:rsidRPr="007D53F0" w:rsidP="00D42A40" w14:paraId="283F2AE5" w14:textId="77777777">
            <w:pPr>
              <w:rPr>
                <w:rFonts w:cstheme="minorHAnsi"/>
                <w:lang w:val="nb-NO"/>
              </w:rPr>
            </w:pPr>
          </w:p>
        </w:tc>
      </w:tr>
      <w:tr w14:paraId="14A21B13" w14:textId="77777777" w:rsidTr="00D42A40">
        <w:tblPrEx>
          <w:tblW w:w="0" w:type="auto"/>
          <w:tblLook w:val="04A0"/>
        </w:tblPrEx>
        <w:trPr>
          <w:trHeight w:val="318"/>
        </w:trPr>
        <w:tc>
          <w:tcPr>
            <w:tcW w:w="6232" w:type="dxa"/>
          </w:tcPr>
          <w:p w:rsidR="009A5011" w:rsidP="00D42A40" w14:paraId="0907ED4E" w14:textId="77777777">
            <w:pPr>
              <w:rPr>
                <w:rFonts w:cstheme="minorHAnsi"/>
                <w:lang w:val="nb-NO"/>
              </w:rPr>
            </w:pPr>
            <w:r>
              <w:rPr>
                <w:rFonts w:cstheme="minorHAnsi"/>
                <w:lang w:val="nb-NO"/>
              </w:rPr>
              <w:t xml:space="preserve">Systematisere kartlegging i kritiske (grunnleggende) ferdigheter; lesing, skriving og regning i tillegg til IVAS m.fl. </w:t>
            </w:r>
          </w:p>
        </w:tc>
        <w:tc>
          <w:tcPr>
            <w:tcW w:w="2322" w:type="dxa"/>
          </w:tcPr>
          <w:p w:rsidR="009A5011" w:rsidRPr="007D53F0" w:rsidP="00D42A40" w14:paraId="10276E81" w14:textId="77777777">
            <w:pPr>
              <w:rPr>
                <w:rFonts w:cstheme="minorHAnsi"/>
                <w:lang w:val="nb-NO"/>
              </w:rPr>
            </w:pPr>
          </w:p>
        </w:tc>
        <w:tc>
          <w:tcPr>
            <w:tcW w:w="1789" w:type="dxa"/>
          </w:tcPr>
          <w:p w:rsidR="009A5011" w:rsidRPr="007D53F0" w:rsidP="00D42A40" w14:paraId="53C701EF" w14:textId="77777777">
            <w:pPr>
              <w:rPr>
                <w:rFonts w:cstheme="minorHAnsi"/>
                <w:lang w:val="nb-NO"/>
              </w:rPr>
            </w:pPr>
          </w:p>
        </w:tc>
      </w:tr>
      <w:bookmarkEnd w:id="2"/>
    </w:tbl>
    <w:p w:rsidR="009A5011" w:rsidP="009A5011" w14:paraId="29F554F0" w14:textId="77777777">
      <w:pPr>
        <w:ind w:firstLine="720"/>
        <w:rPr>
          <w:rFonts w:asciiTheme="minorHAnsi" w:hAnsiTheme="minorHAnsi" w:cstheme="minorHAnsi"/>
        </w:rPr>
      </w:pPr>
    </w:p>
    <w:p w:rsidR="009A5011" w:rsidP="009A5011" w14:paraId="43C83508" w14:textId="77777777">
      <w:pPr>
        <w:ind w:firstLine="720"/>
        <w:rPr>
          <w:rFonts w:asciiTheme="minorHAnsi" w:hAnsiTheme="minorHAnsi" w:cstheme="minorHAnsi"/>
        </w:rPr>
      </w:pPr>
    </w:p>
    <w:p w:rsidR="009A5011" w:rsidRPr="000D20D4" w:rsidP="009A5011" w14:paraId="72A7566F" w14:textId="77777777">
      <w:pPr>
        <w:pStyle w:val="NormalWeb"/>
        <w:numPr>
          <w:ilvl w:val="0"/>
          <w:numId w:val="2"/>
        </w:numPr>
        <w:rPr>
          <w:rFonts w:asciiTheme="minorHAnsi" w:hAnsiTheme="minorHAnsi" w:cstheme="minorHAnsi"/>
          <w:b/>
          <w:bCs/>
          <w:sz w:val="22"/>
          <w:szCs w:val="22"/>
        </w:rPr>
      </w:pPr>
      <w:r w:rsidRPr="000D20D4">
        <w:rPr>
          <w:rFonts w:asciiTheme="minorHAnsi" w:hAnsiTheme="minorHAnsi" w:cstheme="minorHAnsi"/>
          <w:b/>
          <w:bCs/>
          <w:sz w:val="22"/>
          <w:szCs w:val="22"/>
        </w:rPr>
        <w:t xml:space="preserve">Utvikle den digitale kompetansen </w:t>
      </w:r>
    </w:p>
    <w:p w:rsidR="009A5011" w:rsidP="009A5011" w14:paraId="18ABDB0F" w14:textId="77777777">
      <w:pPr>
        <w:jc w:val="both"/>
        <w:rPr>
          <w:rFonts w:asciiTheme="minorHAnsi" w:hAnsiTheme="minorHAnsi" w:cstheme="minorHAnsi"/>
        </w:rPr>
      </w:pPr>
      <w:r w:rsidRPr="00591C50">
        <w:rPr>
          <w:rFonts w:asciiTheme="minorHAnsi" w:hAnsiTheme="minorHAnsi" w:cstheme="minorHAnsi"/>
        </w:rPr>
        <w:t>Skolene skal jobbe systematisk med å utvikle både grunnleggende digital kompetanse og profesjonsfaglig digital kompetanse. Spesielt er det viktig å se på kunstig intelligens rettet mot vurderingsarbeidet. Videre er det viktig å jobbe med kritisk tenkning, kildekritikk, datasikkerhet og personvern.</w:t>
      </w:r>
    </w:p>
    <w:p w:rsidR="009A5011" w:rsidRPr="007D53F0" w:rsidP="009A5011" w14:paraId="13FF964F" w14:textId="77777777">
      <w:pPr>
        <w:rPr>
          <w:rFonts w:asciiTheme="minorHAnsi" w:hAnsiTheme="minorHAnsi" w:cstheme="minorHAnsi"/>
        </w:rPr>
      </w:pPr>
    </w:p>
    <w:tbl>
      <w:tblPr>
        <w:tblStyle w:val="GridTable4Accent5"/>
        <w:tblpPr w:leftFromText="141" w:rightFromText="141" w:vertAnchor="text" w:tblpY="94"/>
        <w:tblW w:w="0" w:type="auto"/>
        <w:tblLook w:val="04A0"/>
      </w:tblPr>
      <w:tblGrid>
        <w:gridCol w:w="6232"/>
        <w:gridCol w:w="2322"/>
        <w:gridCol w:w="1789"/>
      </w:tblGrid>
      <w:tr w14:paraId="3838908E" w14:textId="77777777" w:rsidTr="00D42A40">
        <w:tblPrEx>
          <w:tblW w:w="0" w:type="auto"/>
          <w:tblLook w:val="04A0"/>
        </w:tblPrEx>
        <w:trPr>
          <w:trHeight w:val="318"/>
        </w:trPr>
        <w:tc>
          <w:tcPr>
            <w:tcW w:w="6232" w:type="dxa"/>
          </w:tcPr>
          <w:p w:rsidR="009A5011" w:rsidRPr="007D53F0" w:rsidP="00D42A40" w14:paraId="4F360F98" w14:textId="77777777">
            <w:pPr>
              <w:jc w:val="center"/>
              <w:rPr>
                <w:rFonts w:cstheme="minorHAnsi"/>
                <w:b w:val="0"/>
                <w:bCs w:val="0"/>
                <w:lang w:val="nb-NO"/>
              </w:rPr>
            </w:pPr>
            <w:r w:rsidRPr="007D53F0">
              <w:rPr>
                <w:rFonts w:cstheme="minorHAnsi"/>
                <w:lang w:val="nb-NO"/>
              </w:rPr>
              <w:t>Tiltak</w:t>
            </w:r>
          </w:p>
        </w:tc>
        <w:tc>
          <w:tcPr>
            <w:tcW w:w="2322" w:type="dxa"/>
          </w:tcPr>
          <w:p w:rsidR="009A5011" w:rsidRPr="007D53F0" w:rsidP="00D42A40" w14:paraId="68010B37" w14:textId="77777777">
            <w:pPr>
              <w:jc w:val="center"/>
              <w:rPr>
                <w:rFonts w:cstheme="minorHAnsi"/>
                <w:b w:val="0"/>
                <w:bCs w:val="0"/>
                <w:lang w:val="nb-NO"/>
              </w:rPr>
            </w:pPr>
            <w:r w:rsidRPr="007D53F0">
              <w:rPr>
                <w:rFonts w:cstheme="minorHAnsi"/>
                <w:lang w:val="nb-NO"/>
              </w:rPr>
              <w:t>Ansvarlig</w:t>
            </w:r>
          </w:p>
        </w:tc>
        <w:tc>
          <w:tcPr>
            <w:tcW w:w="1789" w:type="dxa"/>
          </w:tcPr>
          <w:p w:rsidR="009A5011" w:rsidRPr="007D53F0" w:rsidP="00D42A40" w14:paraId="0B182463" w14:textId="77777777">
            <w:pPr>
              <w:jc w:val="center"/>
              <w:rPr>
                <w:rFonts w:cstheme="minorHAnsi"/>
                <w:b w:val="0"/>
                <w:bCs w:val="0"/>
                <w:lang w:val="nb-NO"/>
              </w:rPr>
            </w:pPr>
            <w:r w:rsidRPr="007D53F0">
              <w:rPr>
                <w:rFonts w:cstheme="minorHAnsi"/>
                <w:lang w:val="nb-NO"/>
              </w:rPr>
              <w:t>Frist</w:t>
            </w:r>
          </w:p>
        </w:tc>
      </w:tr>
      <w:tr w14:paraId="525684EB" w14:textId="77777777" w:rsidTr="00D42A40">
        <w:tblPrEx>
          <w:tblW w:w="0" w:type="auto"/>
          <w:tblLook w:val="04A0"/>
        </w:tblPrEx>
        <w:trPr>
          <w:trHeight w:val="318"/>
        </w:trPr>
        <w:tc>
          <w:tcPr>
            <w:tcW w:w="6232" w:type="dxa"/>
          </w:tcPr>
          <w:p w:rsidR="009A5011" w:rsidP="00D42A40" w14:paraId="6D0E5FF7" w14:textId="77777777">
            <w:pPr>
              <w:rPr>
                <w:rFonts w:cstheme="minorHAnsi"/>
                <w:b w:val="0"/>
                <w:bCs w:val="0"/>
                <w:lang w:val="nb-NO"/>
              </w:rPr>
            </w:pPr>
            <w:r>
              <w:rPr>
                <w:rFonts w:cstheme="minorHAnsi"/>
                <w:lang w:val="nb-NO"/>
              </w:rPr>
              <w:t>Skolen skal følge fellesopplæring om KI som gjennomføres i regi av skoleeier.</w:t>
            </w:r>
          </w:p>
          <w:p w:rsidR="009A5011" w:rsidRPr="007D53F0" w:rsidP="00D42A40" w14:paraId="5B847267" w14:textId="77777777">
            <w:pPr>
              <w:rPr>
                <w:rFonts w:cstheme="minorHAnsi"/>
                <w:lang w:val="nb-NO"/>
              </w:rPr>
            </w:pPr>
            <w:r>
              <w:rPr>
                <w:rFonts w:cstheme="minorHAnsi"/>
                <w:lang w:val="nb-NO"/>
              </w:rPr>
              <w:t>Opplæringen skal følges opp i egen skole med arbeid i personalet som er nyttig for arbeidet i klasserommet</w:t>
            </w:r>
          </w:p>
        </w:tc>
        <w:tc>
          <w:tcPr>
            <w:tcW w:w="2322" w:type="dxa"/>
          </w:tcPr>
          <w:p w:rsidR="009A5011" w:rsidP="00D42A40" w14:paraId="0325B403" w14:textId="77777777">
            <w:pPr>
              <w:rPr>
                <w:rFonts w:cstheme="minorHAnsi"/>
                <w:lang w:val="nb-NO"/>
              </w:rPr>
            </w:pPr>
            <w:r>
              <w:rPr>
                <w:rFonts w:cstheme="minorHAnsi"/>
                <w:lang w:val="nb-NO"/>
              </w:rPr>
              <w:t xml:space="preserve">Digitalpedagog </w:t>
            </w:r>
          </w:p>
          <w:p w:rsidR="009A5011" w:rsidRPr="007D53F0" w:rsidP="00D42A40" w14:paraId="58777B5B" w14:textId="77777777">
            <w:pPr>
              <w:rPr>
                <w:rFonts w:cstheme="minorHAnsi"/>
                <w:lang w:val="nb-NO"/>
              </w:rPr>
            </w:pPr>
            <w:r>
              <w:rPr>
                <w:rFonts w:cstheme="minorHAnsi"/>
                <w:lang w:val="nb-NO"/>
              </w:rPr>
              <w:t>Ledergruppa</w:t>
            </w:r>
          </w:p>
        </w:tc>
        <w:tc>
          <w:tcPr>
            <w:tcW w:w="1789" w:type="dxa"/>
          </w:tcPr>
          <w:p w:rsidR="009A5011" w:rsidRPr="007D53F0" w:rsidP="00D42A40" w14:paraId="7AC4289A" w14:textId="77777777">
            <w:pPr>
              <w:rPr>
                <w:rFonts w:cstheme="minorHAnsi"/>
                <w:lang w:val="nb-NO"/>
              </w:rPr>
            </w:pPr>
          </w:p>
        </w:tc>
      </w:tr>
      <w:tr w14:paraId="54D63E8E" w14:textId="77777777" w:rsidTr="00D42A40">
        <w:tblPrEx>
          <w:tblW w:w="0" w:type="auto"/>
          <w:tblLook w:val="04A0"/>
        </w:tblPrEx>
        <w:trPr>
          <w:trHeight w:val="318"/>
        </w:trPr>
        <w:tc>
          <w:tcPr>
            <w:tcW w:w="6232" w:type="dxa"/>
          </w:tcPr>
          <w:p w:rsidR="009A5011" w:rsidRPr="007D53F0" w:rsidP="00D42A40" w14:paraId="5C3617A4" w14:textId="77777777">
            <w:pPr>
              <w:rPr>
                <w:rFonts w:cstheme="minorHAnsi"/>
                <w:lang w:val="nb-NO"/>
              </w:rPr>
            </w:pPr>
            <w:r>
              <w:rPr>
                <w:rFonts w:cstheme="minorHAnsi"/>
                <w:lang w:val="nb-NO"/>
              </w:rPr>
              <w:t>Plan for opplæring og repetisjon av grunnleggende digital kompetanse skal utarbeides. Skolens digitalpedagog har ansvaret for innhold i opplæringen.</w:t>
            </w:r>
          </w:p>
        </w:tc>
        <w:tc>
          <w:tcPr>
            <w:tcW w:w="2322" w:type="dxa"/>
          </w:tcPr>
          <w:p w:rsidR="009A5011" w:rsidP="00D42A40" w14:paraId="2235DA7A" w14:textId="77777777">
            <w:pPr>
              <w:rPr>
                <w:rFonts w:cstheme="minorHAnsi"/>
                <w:lang w:val="nb-NO"/>
              </w:rPr>
            </w:pPr>
            <w:r>
              <w:rPr>
                <w:rFonts w:cstheme="minorHAnsi"/>
                <w:lang w:val="nb-NO"/>
              </w:rPr>
              <w:t>Digitalpedagog</w:t>
            </w:r>
          </w:p>
          <w:p w:rsidR="009A5011" w:rsidRPr="007D53F0" w:rsidP="00D42A40" w14:paraId="070B4361" w14:textId="77777777">
            <w:pPr>
              <w:rPr>
                <w:rFonts w:cstheme="minorHAnsi"/>
                <w:lang w:val="nb-NO"/>
              </w:rPr>
            </w:pPr>
            <w:r>
              <w:rPr>
                <w:rFonts w:cstheme="minorHAnsi"/>
                <w:lang w:val="nb-NO"/>
              </w:rPr>
              <w:t>Ledergruppa</w:t>
            </w:r>
          </w:p>
        </w:tc>
        <w:tc>
          <w:tcPr>
            <w:tcW w:w="1789" w:type="dxa"/>
          </w:tcPr>
          <w:p w:rsidR="009A5011" w:rsidRPr="007D53F0" w:rsidP="00D42A40" w14:paraId="56249789" w14:textId="77777777">
            <w:pPr>
              <w:rPr>
                <w:rFonts w:cstheme="minorHAnsi"/>
                <w:lang w:val="nb-NO"/>
              </w:rPr>
            </w:pPr>
          </w:p>
        </w:tc>
      </w:tr>
      <w:tr w14:paraId="649F6D11" w14:textId="77777777" w:rsidTr="00D42A40">
        <w:tblPrEx>
          <w:tblW w:w="0" w:type="auto"/>
          <w:tblLook w:val="04A0"/>
        </w:tblPrEx>
        <w:trPr>
          <w:trHeight w:val="318"/>
        </w:trPr>
        <w:tc>
          <w:tcPr>
            <w:tcW w:w="6232" w:type="dxa"/>
          </w:tcPr>
          <w:p w:rsidR="009A5011" w:rsidRPr="007D53F0" w:rsidP="00D42A40" w14:paraId="3A2ABAFB" w14:textId="77777777">
            <w:pPr>
              <w:rPr>
                <w:rFonts w:cstheme="minorHAnsi"/>
                <w:lang w:val="nb-NO"/>
              </w:rPr>
            </w:pPr>
            <w:r>
              <w:rPr>
                <w:rFonts w:cstheme="minorHAnsi"/>
                <w:lang w:val="nb-NO"/>
              </w:rPr>
              <w:t xml:space="preserve">Starte opp arbeidet med å bli en </w:t>
            </w:r>
            <w:r w:rsidRPr="00000675">
              <w:rPr>
                <w:rFonts w:cstheme="minorHAnsi"/>
                <w:i/>
                <w:iCs/>
                <w:lang w:val="nb-NO"/>
              </w:rPr>
              <w:t>Dysleksivennlig skole</w:t>
            </w:r>
            <w:r>
              <w:rPr>
                <w:rFonts w:cstheme="minorHAnsi"/>
                <w:lang w:val="nb-NO"/>
              </w:rPr>
              <w:t>.</w:t>
            </w:r>
          </w:p>
        </w:tc>
        <w:tc>
          <w:tcPr>
            <w:tcW w:w="2322" w:type="dxa"/>
          </w:tcPr>
          <w:p w:rsidR="009A5011" w:rsidP="00D42A40" w14:paraId="14541085" w14:textId="77777777">
            <w:pPr>
              <w:rPr>
                <w:rFonts w:cstheme="minorHAnsi"/>
                <w:lang w:val="nb-NO"/>
              </w:rPr>
            </w:pPr>
            <w:r>
              <w:rPr>
                <w:rFonts w:cstheme="minorHAnsi"/>
                <w:lang w:val="nb-NO"/>
              </w:rPr>
              <w:t>Digitalpedagog</w:t>
            </w:r>
          </w:p>
          <w:p w:rsidR="009A5011" w:rsidRPr="007D53F0" w:rsidP="00D42A40" w14:paraId="780A6FEA" w14:textId="77777777">
            <w:pPr>
              <w:rPr>
                <w:rFonts w:cstheme="minorHAnsi"/>
                <w:lang w:val="nb-NO"/>
              </w:rPr>
            </w:pPr>
            <w:r>
              <w:rPr>
                <w:rFonts w:cstheme="minorHAnsi"/>
                <w:lang w:val="nb-NO"/>
              </w:rPr>
              <w:t>Ledergruppa</w:t>
            </w:r>
          </w:p>
        </w:tc>
        <w:tc>
          <w:tcPr>
            <w:tcW w:w="1789" w:type="dxa"/>
          </w:tcPr>
          <w:p w:rsidR="009A5011" w:rsidRPr="007D53F0" w:rsidP="00D42A40" w14:paraId="43746DA7" w14:textId="77777777">
            <w:pPr>
              <w:rPr>
                <w:rFonts w:cstheme="minorHAnsi"/>
                <w:lang w:val="nb-NO"/>
              </w:rPr>
            </w:pPr>
          </w:p>
        </w:tc>
      </w:tr>
      <w:tr w14:paraId="484787F6" w14:textId="77777777" w:rsidTr="00D42A40">
        <w:tblPrEx>
          <w:tblW w:w="0" w:type="auto"/>
          <w:tblLook w:val="04A0"/>
        </w:tblPrEx>
        <w:trPr>
          <w:trHeight w:val="318"/>
        </w:trPr>
        <w:tc>
          <w:tcPr>
            <w:tcW w:w="6232" w:type="dxa"/>
          </w:tcPr>
          <w:p w:rsidR="009A5011" w:rsidRPr="007D53F0" w:rsidP="00D42A40" w14:paraId="5328175E" w14:textId="77777777">
            <w:pPr>
              <w:rPr>
                <w:rFonts w:cstheme="minorHAnsi"/>
                <w:lang w:val="nb-NO"/>
              </w:rPr>
            </w:pPr>
            <w:r>
              <w:rPr>
                <w:rFonts w:cstheme="minorHAnsi"/>
                <w:lang w:val="nb-NO"/>
              </w:rPr>
              <w:t xml:space="preserve">Forberede overgang fra It’s Learning til Teams </w:t>
            </w:r>
          </w:p>
        </w:tc>
        <w:tc>
          <w:tcPr>
            <w:tcW w:w="2322" w:type="dxa"/>
          </w:tcPr>
          <w:p w:rsidR="009A5011" w:rsidP="00D42A40" w14:paraId="44154418" w14:textId="77777777">
            <w:pPr>
              <w:rPr>
                <w:rFonts w:cstheme="minorHAnsi"/>
                <w:lang w:val="nb-NO"/>
              </w:rPr>
            </w:pPr>
            <w:r>
              <w:rPr>
                <w:rFonts w:cstheme="minorHAnsi"/>
                <w:lang w:val="nb-NO"/>
              </w:rPr>
              <w:t>Digitalpedagog</w:t>
            </w:r>
          </w:p>
          <w:p w:rsidR="009A5011" w:rsidRPr="007D53F0" w:rsidP="00D42A40" w14:paraId="7EE2297A" w14:textId="77777777">
            <w:pPr>
              <w:rPr>
                <w:rFonts w:cstheme="minorHAnsi"/>
                <w:lang w:val="nb-NO"/>
              </w:rPr>
            </w:pPr>
            <w:r>
              <w:rPr>
                <w:rFonts w:cstheme="minorHAnsi"/>
                <w:lang w:val="nb-NO"/>
              </w:rPr>
              <w:t>Ledergruppa</w:t>
            </w:r>
          </w:p>
        </w:tc>
        <w:tc>
          <w:tcPr>
            <w:tcW w:w="1789" w:type="dxa"/>
          </w:tcPr>
          <w:p w:rsidR="009A5011" w:rsidRPr="007D53F0" w:rsidP="00D42A40" w14:paraId="455E2894" w14:textId="77777777">
            <w:pPr>
              <w:rPr>
                <w:rFonts w:cstheme="minorHAnsi"/>
                <w:lang w:val="nb-NO"/>
              </w:rPr>
            </w:pPr>
          </w:p>
        </w:tc>
      </w:tr>
      <w:tr w14:paraId="60F37D15" w14:textId="77777777" w:rsidTr="00D42A40">
        <w:tblPrEx>
          <w:tblW w:w="0" w:type="auto"/>
          <w:tblLook w:val="04A0"/>
        </w:tblPrEx>
        <w:trPr>
          <w:trHeight w:val="318"/>
        </w:trPr>
        <w:tc>
          <w:tcPr>
            <w:tcW w:w="6232" w:type="dxa"/>
          </w:tcPr>
          <w:p w:rsidR="009A5011" w:rsidP="00D42A40" w14:paraId="7B37CC2B" w14:textId="77777777">
            <w:pPr>
              <w:rPr>
                <w:rFonts w:cstheme="minorHAnsi"/>
                <w:lang w:val="nb-NO"/>
              </w:rPr>
            </w:pPr>
            <w:r>
              <w:rPr>
                <w:rFonts w:cstheme="minorHAnsi"/>
                <w:lang w:val="nb-NO"/>
              </w:rPr>
              <w:t xml:space="preserve">Utarbeide kurs for elever i grunnleggende digitale ferdigheter </w:t>
            </w:r>
          </w:p>
        </w:tc>
        <w:tc>
          <w:tcPr>
            <w:tcW w:w="2322" w:type="dxa"/>
          </w:tcPr>
          <w:p w:rsidR="009A5011" w:rsidP="00D42A40" w14:paraId="26A08BBA" w14:textId="77777777">
            <w:pPr>
              <w:rPr>
                <w:rFonts w:cstheme="minorHAnsi"/>
                <w:lang w:val="nb-NO"/>
              </w:rPr>
            </w:pPr>
            <w:r>
              <w:rPr>
                <w:rFonts w:cstheme="minorHAnsi"/>
                <w:lang w:val="nb-NO"/>
              </w:rPr>
              <w:t>Digitalpedagog</w:t>
            </w:r>
          </w:p>
          <w:p w:rsidR="009A5011" w:rsidP="00D42A40" w14:paraId="781D2D04" w14:textId="77777777">
            <w:pPr>
              <w:rPr>
                <w:rFonts w:cstheme="minorHAnsi"/>
                <w:lang w:val="nb-NO"/>
              </w:rPr>
            </w:pPr>
            <w:r>
              <w:rPr>
                <w:rFonts w:cstheme="minorHAnsi"/>
                <w:lang w:val="nb-NO"/>
              </w:rPr>
              <w:t>Ledergruppa</w:t>
            </w:r>
          </w:p>
        </w:tc>
        <w:tc>
          <w:tcPr>
            <w:tcW w:w="1789" w:type="dxa"/>
          </w:tcPr>
          <w:p w:rsidR="009A5011" w:rsidRPr="007D53F0" w:rsidP="00D42A40" w14:paraId="1254F97A" w14:textId="77777777">
            <w:pPr>
              <w:rPr>
                <w:rFonts w:cstheme="minorHAnsi"/>
                <w:lang w:val="nb-NO"/>
              </w:rPr>
            </w:pPr>
          </w:p>
        </w:tc>
      </w:tr>
      <w:tr w14:paraId="2C055848" w14:textId="77777777" w:rsidTr="00D42A40">
        <w:tblPrEx>
          <w:tblW w:w="0" w:type="auto"/>
          <w:tblLook w:val="04A0"/>
        </w:tblPrEx>
        <w:trPr>
          <w:trHeight w:val="318"/>
        </w:trPr>
        <w:tc>
          <w:tcPr>
            <w:tcW w:w="6232" w:type="dxa"/>
          </w:tcPr>
          <w:p w:rsidR="009A5011" w:rsidP="00D42A40" w14:paraId="78127E92" w14:textId="77777777">
            <w:pPr>
              <w:rPr>
                <w:rFonts w:cstheme="minorHAnsi"/>
                <w:lang w:val="nb-NO"/>
              </w:rPr>
            </w:pPr>
            <w:r>
              <w:rPr>
                <w:rFonts w:cstheme="minorHAnsi"/>
                <w:lang w:val="nb-NO"/>
              </w:rPr>
              <w:t>Plan for opplæring og repetisjon av grunnleggende digital kompetanse skal utarbeides. Skolens digitalpedagog har ansvaret for innhold i opplæringen</w:t>
            </w:r>
          </w:p>
        </w:tc>
        <w:tc>
          <w:tcPr>
            <w:tcW w:w="2322" w:type="dxa"/>
          </w:tcPr>
          <w:p w:rsidR="009A5011" w:rsidP="00D42A40" w14:paraId="788E8F1D" w14:textId="77777777">
            <w:pPr>
              <w:rPr>
                <w:rFonts w:cstheme="minorHAnsi"/>
                <w:lang w:val="nb-NO"/>
              </w:rPr>
            </w:pPr>
            <w:r>
              <w:rPr>
                <w:rFonts w:cstheme="minorHAnsi"/>
                <w:lang w:val="nb-NO"/>
              </w:rPr>
              <w:t>Digitalpedagog</w:t>
            </w:r>
          </w:p>
          <w:p w:rsidR="009A5011" w:rsidP="00D42A40" w14:paraId="101530EB" w14:textId="77777777">
            <w:pPr>
              <w:rPr>
                <w:rFonts w:cstheme="minorHAnsi"/>
                <w:lang w:val="nb-NO"/>
              </w:rPr>
            </w:pPr>
            <w:r>
              <w:rPr>
                <w:rFonts w:cstheme="minorHAnsi"/>
                <w:lang w:val="nb-NO"/>
              </w:rPr>
              <w:t>Ledergruppa</w:t>
            </w:r>
          </w:p>
        </w:tc>
        <w:tc>
          <w:tcPr>
            <w:tcW w:w="1789" w:type="dxa"/>
          </w:tcPr>
          <w:p w:rsidR="009A5011" w:rsidRPr="007D53F0" w:rsidP="00D42A40" w14:paraId="180251B5" w14:textId="77777777">
            <w:pPr>
              <w:rPr>
                <w:rFonts w:cstheme="minorHAnsi"/>
                <w:lang w:val="nb-NO"/>
              </w:rPr>
            </w:pPr>
          </w:p>
        </w:tc>
      </w:tr>
      <w:tr w14:paraId="5338FDF6" w14:textId="77777777" w:rsidTr="00D42A40">
        <w:tblPrEx>
          <w:tblW w:w="0" w:type="auto"/>
          <w:tblLook w:val="04A0"/>
        </w:tblPrEx>
        <w:trPr>
          <w:trHeight w:val="318"/>
        </w:trPr>
        <w:tc>
          <w:tcPr>
            <w:tcW w:w="6232" w:type="dxa"/>
          </w:tcPr>
          <w:p w:rsidR="009A5011" w:rsidP="00D42A40" w14:paraId="64189F97" w14:textId="77777777">
            <w:pPr>
              <w:rPr>
                <w:rFonts w:cstheme="minorHAnsi"/>
                <w:b w:val="0"/>
                <w:bCs w:val="0"/>
                <w:lang w:val="nb-NO"/>
              </w:rPr>
            </w:pPr>
            <w:r>
              <w:rPr>
                <w:rFonts w:cstheme="minorHAnsi"/>
                <w:lang w:val="nb-NO"/>
              </w:rPr>
              <w:t>PfDK</w:t>
            </w:r>
            <w:r>
              <w:rPr>
                <w:rFonts w:cstheme="minorHAnsi"/>
                <w:lang w:val="nb-NO"/>
              </w:rPr>
              <w:t xml:space="preserve"> – lærer og elever </w:t>
            </w:r>
          </w:p>
          <w:p w:rsidR="009A5011" w:rsidP="00D42A40" w14:paraId="1FAF511A" w14:textId="77777777">
            <w:pPr>
              <w:rPr>
                <w:rStyle w:val="Hyperlink"/>
                <w:b w:val="0"/>
                <w:bCs w:val="0"/>
                <w:lang w:val="nb-NO"/>
              </w:rPr>
            </w:pPr>
            <w:hyperlink r:id="rId21" w:history="1">
              <w:r w:rsidRPr="004B30A2">
                <w:rPr>
                  <w:rStyle w:val="Hyperlink"/>
                  <w:lang w:val="nb-NO"/>
                </w:rPr>
                <w:t>Kompetanseområdene i rammeverket | udir.no</w:t>
              </w:r>
            </w:hyperlink>
          </w:p>
          <w:p w:rsidR="009A5011" w:rsidRPr="002673A5" w:rsidP="00D42A40" w14:paraId="23C725D8" w14:textId="77777777">
            <w:pPr>
              <w:rPr>
                <w:rStyle w:val="Hyperlink"/>
                <w:lang w:val="nb-NO"/>
              </w:rPr>
            </w:pPr>
          </w:p>
          <w:p w:rsidR="009A5011" w:rsidP="00D42A40" w14:paraId="2A038951" w14:textId="77777777">
            <w:pPr>
              <w:jc w:val="center"/>
              <w:rPr>
                <w:rStyle w:val="Hyperlink"/>
                <w:b w:val="0"/>
                <w:bCs w:val="0"/>
              </w:rPr>
            </w:pPr>
            <w:r>
              <w:rPr>
                <w:noProof/>
              </w:rPr>
              <w:drawing>
                <wp:inline distT="0" distB="0" distL="0" distR="0">
                  <wp:extent cx="2515076" cy="2099260"/>
                  <wp:effectExtent l="0" t="0" r="0" b="0"/>
                  <wp:docPr id="1408030399" name="Bilde 1" descr="Et bilde som inneholder tekst, sirkel,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30399" name="Bilde 1" descr="Et bilde som inneholder tekst, sirkel, skjermbilde, Grafikk&#10;&#10;Automatisk generert beskrivelse"/>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28986" cy="2110870"/>
                          </a:xfrm>
                          <a:prstGeom prst="rect">
                            <a:avLst/>
                          </a:prstGeom>
                          <a:noFill/>
                          <a:ln>
                            <a:noFill/>
                          </a:ln>
                        </pic:spPr>
                      </pic:pic>
                    </a:graphicData>
                  </a:graphic>
                </wp:inline>
              </w:drawing>
            </w:r>
          </w:p>
          <w:p w:rsidR="009A5011" w:rsidRPr="007D53F0" w:rsidP="00D42A40" w14:paraId="64B7A497" w14:textId="77777777">
            <w:pPr>
              <w:rPr>
                <w:rFonts w:cstheme="minorHAnsi"/>
                <w:lang w:val="nb-NO"/>
              </w:rPr>
            </w:pPr>
          </w:p>
        </w:tc>
        <w:tc>
          <w:tcPr>
            <w:tcW w:w="2322" w:type="dxa"/>
          </w:tcPr>
          <w:p w:rsidR="009A5011" w:rsidP="00D42A40" w14:paraId="74322F96" w14:textId="77777777">
            <w:pPr>
              <w:rPr>
                <w:rFonts w:cstheme="minorHAnsi"/>
                <w:lang w:val="nb-NO"/>
              </w:rPr>
            </w:pPr>
            <w:r>
              <w:rPr>
                <w:rFonts w:cstheme="minorHAnsi"/>
                <w:lang w:val="nb-NO"/>
              </w:rPr>
              <w:t>Digitalpedagog</w:t>
            </w:r>
          </w:p>
          <w:p w:rsidR="009A5011" w:rsidRPr="007D53F0" w:rsidP="00D42A40" w14:paraId="44587B90" w14:textId="77777777">
            <w:pPr>
              <w:rPr>
                <w:rFonts w:cstheme="minorHAnsi"/>
                <w:lang w:val="nb-NO"/>
              </w:rPr>
            </w:pPr>
            <w:r>
              <w:rPr>
                <w:rFonts w:cstheme="minorHAnsi"/>
                <w:lang w:val="nb-NO"/>
              </w:rPr>
              <w:t>Ledergruppa</w:t>
            </w:r>
          </w:p>
        </w:tc>
        <w:tc>
          <w:tcPr>
            <w:tcW w:w="1789" w:type="dxa"/>
          </w:tcPr>
          <w:p w:rsidR="009A5011" w:rsidRPr="007D53F0" w:rsidP="00D42A40" w14:paraId="118916B6" w14:textId="77777777">
            <w:pPr>
              <w:rPr>
                <w:rFonts w:cstheme="minorHAnsi"/>
                <w:lang w:val="nb-NO"/>
              </w:rPr>
            </w:pPr>
          </w:p>
        </w:tc>
      </w:tr>
    </w:tbl>
    <w:p w:rsidR="009A5011" w:rsidP="009A5011" w14:paraId="4C73A8E6" w14:textId="77777777">
      <w:pPr>
        <w:jc w:val="center"/>
        <w:rPr>
          <w:noProof/>
        </w:rPr>
      </w:pPr>
    </w:p>
    <w:p w:rsidR="009A5011" w:rsidP="009A5011" w14:paraId="0C2353ED" w14:textId="77777777">
      <w:pPr>
        <w:jc w:val="center"/>
        <w:rPr>
          <w:rFonts w:asciiTheme="minorHAnsi" w:hAnsiTheme="minorHAnsi" w:cstheme="minorHAnsi"/>
          <w:b/>
          <w:bCs/>
          <w:szCs w:val="24"/>
        </w:rPr>
      </w:pPr>
    </w:p>
    <w:p w:rsidR="009A5011" w:rsidRPr="00D519B2" w:rsidP="009A5011" w14:paraId="425772CE" w14:textId="77777777">
      <w:pPr>
        <w:rPr>
          <w:rFonts w:asciiTheme="minorHAnsi" w:hAnsiTheme="minorHAnsi" w:cstheme="minorHAnsi"/>
          <w:b/>
          <w:bCs/>
          <w:szCs w:val="24"/>
        </w:rPr>
      </w:pPr>
      <w:r w:rsidRPr="007D53F0">
        <w:rPr>
          <w:rFonts w:asciiTheme="minorHAnsi" w:hAnsiTheme="minorHAnsi" w:cstheme="minorHAnsi"/>
          <w:b/>
          <w:bCs/>
          <w:szCs w:val="24"/>
        </w:rPr>
        <w:t>Skolens mål:</w:t>
      </w:r>
    </w:p>
    <w:p w:rsidR="009A5011" w:rsidRPr="00C57E0D" w:rsidP="009A5011" w14:paraId="2FDC1C28" w14:textId="77777777">
      <w:pPr>
        <w:pStyle w:val="ListParagraph"/>
        <w:numPr>
          <w:ilvl w:val="0"/>
          <w:numId w:val="1"/>
        </w:numPr>
        <w:ind w:left="501"/>
        <w:rPr>
          <w:rFonts w:asciiTheme="minorHAnsi" w:hAnsiTheme="minorHAnsi" w:cstheme="minorHAnsi"/>
          <w:b/>
          <w:bCs/>
          <w:lang w:val="nb-NO"/>
        </w:rPr>
      </w:pPr>
      <w:r>
        <w:rPr>
          <w:rFonts w:asciiTheme="minorHAnsi" w:hAnsiTheme="minorHAnsi" w:cstheme="minorHAnsi"/>
          <w:b/>
          <w:bCs/>
          <w:lang w:val="nb-NO"/>
        </w:rPr>
        <w:t>Utvikle/utvide avdelingen som ivaretar videregående for voksne</w:t>
      </w:r>
    </w:p>
    <w:p w:rsidR="009A5011" w:rsidRPr="007D53F0" w:rsidP="009A5011" w14:paraId="2A3103C6" w14:textId="77777777">
      <w:pPr>
        <w:pStyle w:val="ListParagraph"/>
        <w:ind w:left="720"/>
        <w:rPr>
          <w:rFonts w:asciiTheme="minorHAnsi" w:hAnsiTheme="minorHAnsi" w:cstheme="minorHAnsi"/>
          <w:b/>
          <w:bCs/>
          <w:lang w:val="nb-NO"/>
        </w:rPr>
      </w:pPr>
    </w:p>
    <w:tbl>
      <w:tblPr>
        <w:tblStyle w:val="GridTable4Accent5"/>
        <w:tblpPr w:leftFromText="141" w:rightFromText="141" w:vertAnchor="text" w:tblpY="94"/>
        <w:tblW w:w="0" w:type="auto"/>
        <w:tblLook w:val="04A0"/>
      </w:tblPr>
      <w:tblGrid>
        <w:gridCol w:w="6232"/>
        <w:gridCol w:w="2352"/>
        <w:gridCol w:w="1637"/>
      </w:tblGrid>
      <w:tr w14:paraId="39745E4E" w14:textId="77777777" w:rsidTr="00D42A40">
        <w:tblPrEx>
          <w:tblW w:w="0" w:type="auto"/>
          <w:tblLook w:val="04A0"/>
        </w:tblPrEx>
        <w:trPr>
          <w:trHeight w:val="318"/>
        </w:trPr>
        <w:tc>
          <w:tcPr>
            <w:tcW w:w="6232" w:type="dxa"/>
          </w:tcPr>
          <w:p w:rsidR="009A5011" w:rsidRPr="007D53F0" w:rsidP="00D42A40" w14:paraId="356A8338" w14:textId="77777777">
            <w:pPr>
              <w:jc w:val="center"/>
              <w:rPr>
                <w:rFonts w:cstheme="minorHAnsi"/>
                <w:b w:val="0"/>
                <w:bCs w:val="0"/>
                <w:lang w:val="nb-NO"/>
              </w:rPr>
            </w:pPr>
            <w:r w:rsidRPr="007D53F0">
              <w:rPr>
                <w:rFonts w:cstheme="minorHAnsi"/>
                <w:lang w:val="nb-NO"/>
              </w:rPr>
              <w:t>Tiltak</w:t>
            </w:r>
          </w:p>
        </w:tc>
        <w:tc>
          <w:tcPr>
            <w:tcW w:w="2322" w:type="dxa"/>
          </w:tcPr>
          <w:p w:rsidR="009A5011" w:rsidRPr="007D53F0" w:rsidP="00D42A40" w14:paraId="5238CF56" w14:textId="77777777">
            <w:pPr>
              <w:jc w:val="center"/>
              <w:rPr>
                <w:rFonts w:cstheme="minorHAnsi"/>
                <w:b w:val="0"/>
                <w:bCs w:val="0"/>
                <w:lang w:val="nb-NO"/>
              </w:rPr>
            </w:pPr>
            <w:r w:rsidRPr="007D53F0">
              <w:rPr>
                <w:rFonts w:cstheme="minorHAnsi"/>
                <w:lang w:val="nb-NO"/>
              </w:rPr>
              <w:t>Ansvarlig</w:t>
            </w:r>
          </w:p>
        </w:tc>
        <w:tc>
          <w:tcPr>
            <w:tcW w:w="1637" w:type="dxa"/>
          </w:tcPr>
          <w:p w:rsidR="009A5011" w:rsidRPr="007D53F0" w:rsidP="00D42A40" w14:paraId="687707D5" w14:textId="77777777">
            <w:pPr>
              <w:jc w:val="center"/>
              <w:rPr>
                <w:rFonts w:cstheme="minorHAnsi"/>
                <w:b w:val="0"/>
                <w:bCs w:val="0"/>
                <w:lang w:val="nb-NO"/>
              </w:rPr>
            </w:pPr>
            <w:r w:rsidRPr="007D53F0">
              <w:rPr>
                <w:rFonts w:cstheme="minorHAnsi"/>
                <w:lang w:val="nb-NO"/>
              </w:rPr>
              <w:t>Frist</w:t>
            </w:r>
          </w:p>
        </w:tc>
      </w:tr>
      <w:tr w14:paraId="621C7B55" w14:textId="77777777" w:rsidTr="00D42A40">
        <w:tblPrEx>
          <w:tblW w:w="0" w:type="auto"/>
          <w:tblLook w:val="04A0"/>
        </w:tblPrEx>
        <w:trPr>
          <w:trHeight w:val="318"/>
        </w:trPr>
        <w:tc>
          <w:tcPr>
            <w:tcW w:w="6232" w:type="dxa"/>
          </w:tcPr>
          <w:p w:rsidR="009A5011" w:rsidRPr="00CD25CB" w:rsidP="00D42A40" w14:paraId="4052ADB4" w14:textId="77777777">
            <w:pPr>
              <w:rPr>
                <w:rFonts w:cstheme="minorHAnsi"/>
                <w:lang w:val="nb-NO"/>
              </w:rPr>
            </w:pPr>
            <w:r>
              <w:rPr>
                <w:rFonts w:cstheme="minorHAnsi"/>
                <w:lang w:val="nb-NO"/>
              </w:rPr>
              <w:t>Å være del av VOV – teamet i NFK</w:t>
            </w:r>
          </w:p>
          <w:p w:rsidR="009A5011" w:rsidRPr="007D53F0" w:rsidP="00D42A40" w14:paraId="3EDEA44A" w14:textId="77777777">
            <w:pPr>
              <w:rPr>
                <w:rFonts w:cstheme="minorHAnsi"/>
                <w:lang w:val="nb-NO"/>
              </w:rPr>
            </w:pPr>
          </w:p>
        </w:tc>
        <w:tc>
          <w:tcPr>
            <w:tcW w:w="2322" w:type="dxa"/>
          </w:tcPr>
          <w:p w:rsidR="009A5011" w:rsidRPr="007D53F0" w:rsidP="00D42A40" w14:paraId="7E5172CF" w14:textId="77777777">
            <w:pPr>
              <w:rPr>
                <w:rFonts w:cstheme="minorHAnsi"/>
                <w:lang w:val="nb-NO"/>
              </w:rPr>
            </w:pPr>
            <w:r>
              <w:rPr>
                <w:rFonts w:cstheme="minorHAnsi"/>
                <w:lang w:val="nb-NO"/>
              </w:rPr>
              <w:t xml:space="preserve">Avdelingsleder </w:t>
            </w:r>
          </w:p>
        </w:tc>
        <w:tc>
          <w:tcPr>
            <w:tcW w:w="1637" w:type="dxa"/>
          </w:tcPr>
          <w:p w:rsidR="009A5011" w:rsidRPr="007D53F0" w:rsidP="00D42A40" w14:paraId="15AE7DCA" w14:textId="77777777">
            <w:pPr>
              <w:rPr>
                <w:rFonts w:cstheme="minorHAnsi"/>
                <w:lang w:val="nb-NO"/>
              </w:rPr>
            </w:pPr>
          </w:p>
        </w:tc>
      </w:tr>
      <w:tr w14:paraId="7242DB72" w14:textId="77777777" w:rsidTr="00D42A40">
        <w:tblPrEx>
          <w:tblW w:w="0" w:type="auto"/>
          <w:tblLook w:val="04A0"/>
        </w:tblPrEx>
        <w:trPr>
          <w:trHeight w:val="318"/>
        </w:trPr>
        <w:tc>
          <w:tcPr>
            <w:tcW w:w="6232" w:type="dxa"/>
          </w:tcPr>
          <w:p w:rsidR="009A5011" w:rsidRPr="00CD25CB" w:rsidP="00D42A40" w14:paraId="79B45A9F" w14:textId="77777777">
            <w:pPr>
              <w:rPr>
                <w:rFonts w:cstheme="minorHAnsi"/>
                <w:lang w:val="nb-NO"/>
              </w:rPr>
            </w:pPr>
            <w:r>
              <w:rPr>
                <w:rFonts w:cstheme="minorHAnsi"/>
                <w:lang w:val="nb-NO"/>
              </w:rPr>
              <w:t>Å s</w:t>
            </w:r>
            <w:r w:rsidRPr="00CD25CB">
              <w:rPr>
                <w:rFonts w:cstheme="minorHAnsi"/>
                <w:lang w:val="nb-NO"/>
              </w:rPr>
              <w:t xml:space="preserve">tyrke samarbeidet med andre aktører som for eksempel NAV, OT, karrieresentret, jobbspesialisten, Frem </w:t>
            </w:r>
            <w:r w:rsidRPr="00CD25CB">
              <w:rPr>
                <w:rFonts w:cstheme="minorHAnsi"/>
                <w:lang w:val="nb-NO"/>
              </w:rPr>
              <w:t>m.fl</w:t>
            </w:r>
          </w:p>
          <w:p w:rsidR="009A5011" w:rsidRPr="007D53F0" w:rsidP="00D42A40" w14:paraId="17057170" w14:textId="77777777">
            <w:pPr>
              <w:rPr>
                <w:rFonts w:cstheme="minorHAnsi"/>
                <w:lang w:val="nb-NO"/>
              </w:rPr>
            </w:pPr>
          </w:p>
        </w:tc>
        <w:tc>
          <w:tcPr>
            <w:tcW w:w="2322" w:type="dxa"/>
          </w:tcPr>
          <w:p w:rsidR="009A5011" w:rsidP="00D42A40" w14:paraId="46DD89EA" w14:textId="77777777">
            <w:pPr>
              <w:rPr>
                <w:rFonts w:cstheme="minorHAnsi"/>
                <w:lang w:val="nb-NO"/>
              </w:rPr>
            </w:pPr>
            <w:r>
              <w:rPr>
                <w:rFonts w:cstheme="minorHAnsi"/>
                <w:lang w:val="nb-NO"/>
              </w:rPr>
              <w:t>Avdelingsleder/rektor</w:t>
            </w:r>
          </w:p>
          <w:p w:rsidR="009A5011" w:rsidRPr="007D53F0" w:rsidP="00D42A40" w14:paraId="3C00A0A3" w14:textId="77777777">
            <w:pPr>
              <w:rPr>
                <w:rFonts w:cstheme="minorHAnsi"/>
                <w:lang w:val="nb-NO"/>
              </w:rPr>
            </w:pPr>
            <w:r>
              <w:rPr>
                <w:rFonts w:cstheme="minorHAnsi"/>
                <w:lang w:val="nb-NO"/>
              </w:rPr>
              <w:t>Rådgiver</w:t>
            </w:r>
          </w:p>
        </w:tc>
        <w:tc>
          <w:tcPr>
            <w:tcW w:w="1637" w:type="dxa"/>
          </w:tcPr>
          <w:p w:rsidR="009A5011" w:rsidRPr="007D53F0" w:rsidP="00D42A40" w14:paraId="7F1F63C1" w14:textId="77777777">
            <w:pPr>
              <w:rPr>
                <w:rFonts w:cstheme="minorHAnsi"/>
                <w:lang w:val="nb-NO"/>
              </w:rPr>
            </w:pPr>
          </w:p>
        </w:tc>
      </w:tr>
      <w:tr w14:paraId="39EC2F61" w14:textId="77777777" w:rsidTr="00D42A40">
        <w:tblPrEx>
          <w:tblW w:w="0" w:type="auto"/>
          <w:tblLook w:val="04A0"/>
        </w:tblPrEx>
        <w:trPr>
          <w:trHeight w:val="318"/>
        </w:trPr>
        <w:tc>
          <w:tcPr>
            <w:tcW w:w="6232" w:type="dxa"/>
          </w:tcPr>
          <w:p w:rsidR="009A5011" w:rsidRPr="007D53F0" w:rsidP="00D42A40" w14:paraId="09E999D5" w14:textId="77777777">
            <w:pPr>
              <w:rPr>
                <w:rFonts w:cstheme="minorHAnsi"/>
                <w:lang w:val="nb-NO"/>
              </w:rPr>
            </w:pPr>
            <w:r>
              <w:rPr>
                <w:rFonts w:cstheme="minorHAnsi"/>
                <w:lang w:val="nb-NO"/>
              </w:rPr>
              <w:t>Å kapasitets beregne antall elever skolen kan ta imot uten at det kreves utvidelse menneskelige eller bygningsmessige ressurser</w:t>
            </w:r>
          </w:p>
        </w:tc>
        <w:tc>
          <w:tcPr>
            <w:tcW w:w="2322" w:type="dxa"/>
          </w:tcPr>
          <w:p w:rsidR="009A5011" w:rsidRPr="007D53F0" w:rsidP="00D42A40" w14:paraId="61BF25C4" w14:textId="77777777">
            <w:pPr>
              <w:rPr>
                <w:rFonts w:cstheme="minorHAnsi"/>
                <w:lang w:val="nb-NO"/>
              </w:rPr>
            </w:pPr>
            <w:r>
              <w:rPr>
                <w:rFonts w:cstheme="minorHAnsi"/>
                <w:lang w:val="nb-NO"/>
              </w:rPr>
              <w:t>Avdelingsleder/rektor</w:t>
            </w:r>
          </w:p>
        </w:tc>
        <w:tc>
          <w:tcPr>
            <w:tcW w:w="1637" w:type="dxa"/>
          </w:tcPr>
          <w:p w:rsidR="009A5011" w:rsidRPr="007D53F0" w:rsidP="00D42A40" w14:paraId="7D18C28A" w14:textId="77777777">
            <w:pPr>
              <w:rPr>
                <w:rFonts w:cstheme="minorHAnsi"/>
                <w:lang w:val="nb-NO"/>
              </w:rPr>
            </w:pPr>
          </w:p>
        </w:tc>
      </w:tr>
      <w:tr w14:paraId="79E49596" w14:textId="77777777" w:rsidTr="00D42A40">
        <w:tblPrEx>
          <w:tblW w:w="0" w:type="auto"/>
          <w:tblLook w:val="04A0"/>
        </w:tblPrEx>
        <w:trPr>
          <w:trHeight w:val="318"/>
        </w:trPr>
        <w:tc>
          <w:tcPr>
            <w:tcW w:w="6232" w:type="dxa"/>
          </w:tcPr>
          <w:p w:rsidR="009A5011" w:rsidP="00D42A40" w14:paraId="34E270D5" w14:textId="77777777">
            <w:pPr>
              <w:rPr>
                <w:rFonts w:cstheme="minorHAnsi"/>
                <w:b w:val="0"/>
                <w:bCs w:val="0"/>
                <w:lang w:val="nb-NO"/>
              </w:rPr>
            </w:pPr>
            <w:r>
              <w:rPr>
                <w:rFonts w:cstheme="minorHAnsi"/>
                <w:lang w:val="nb-NO"/>
              </w:rPr>
              <w:t xml:space="preserve">Å utforske nye arbeidsmetoder som </w:t>
            </w:r>
          </w:p>
          <w:p w:rsidR="009A5011" w:rsidRPr="00640572" w:rsidP="009A5011" w14:paraId="6E0F77FD" w14:textId="77777777">
            <w:pPr>
              <w:pStyle w:val="ListParagraph"/>
              <w:numPr>
                <w:ilvl w:val="0"/>
                <w:numId w:val="20"/>
              </w:numPr>
              <w:rPr>
                <w:rFonts w:asciiTheme="minorHAnsi" w:hAnsiTheme="minorHAnsi" w:cstheme="minorHAnsi"/>
                <w:lang w:val="nb-NO"/>
              </w:rPr>
            </w:pPr>
            <w:r w:rsidRPr="00640572">
              <w:rPr>
                <w:rFonts w:asciiTheme="minorHAnsi" w:hAnsiTheme="minorHAnsi" w:cstheme="minorHAnsi"/>
                <w:lang w:val="nb-NO"/>
              </w:rPr>
              <w:t xml:space="preserve">styrker </w:t>
            </w:r>
            <w:r>
              <w:rPr>
                <w:rFonts w:asciiTheme="minorHAnsi" w:hAnsiTheme="minorHAnsi" w:cstheme="minorHAnsi"/>
                <w:lang w:val="nb-NO"/>
              </w:rPr>
              <w:t>deltakernes</w:t>
            </w:r>
            <w:r w:rsidRPr="00640572">
              <w:rPr>
                <w:rFonts w:asciiTheme="minorHAnsi" w:hAnsiTheme="minorHAnsi" w:cstheme="minorHAnsi"/>
                <w:lang w:val="nb-NO"/>
              </w:rPr>
              <w:t xml:space="preserve"> læring i fag og på tvers av fag. </w:t>
            </w:r>
          </w:p>
          <w:p w:rsidR="009A5011" w:rsidRPr="00640572" w:rsidP="009A5011" w14:paraId="627B123B" w14:textId="77777777">
            <w:pPr>
              <w:pStyle w:val="ListParagraph"/>
              <w:numPr>
                <w:ilvl w:val="0"/>
                <w:numId w:val="20"/>
              </w:numPr>
              <w:rPr>
                <w:rFonts w:asciiTheme="minorHAnsi" w:hAnsiTheme="minorHAnsi" w:cstheme="minorHAnsi"/>
                <w:lang w:val="nb-NO"/>
              </w:rPr>
            </w:pPr>
            <w:r>
              <w:rPr>
                <w:rFonts w:asciiTheme="minorHAnsi" w:hAnsiTheme="minorHAnsi" w:cstheme="minorHAnsi"/>
                <w:lang w:val="nb-NO"/>
              </w:rPr>
              <w:t>Styrker deltakernes sosiale kompetanse</w:t>
            </w:r>
          </w:p>
        </w:tc>
        <w:tc>
          <w:tcPr>
            <w:tcW w:w="2322" w:type="dxa"/>
          </w:tcPr>
          <w:p w:rsidR="009A5011" w:rsidP="00D42A40" w14:paraId="26773BE0" w14:textId="77777777">
            <w:pPr>
              <w:rPr>
                <w:rFonts w:cstheme="minorHAnsi"/>
                <w:lang w:val="nb-NO"/>
              </w:rPr>
            </w:pPr>
            <w:r>
              <w:rPr>
                <w:rFonts w:cstheme="minorHAnsi"/>
                <w:lang w:val="nb-NO"/>
              </w:rPr>
              <w:t xml:space="preserve">Avdelingsleder </w:t>
            </w:r>
          </w:p>
          <w:p w:rsidR="009A5011" w:rsidRPr="007D53F0" w:rsidP="00D42A40" w14:paraId="4740BD11" w14:textId="77777777">
            <w:pPr>
              <w:rPr>
                <w:rFonts w:cstheme="minorHAnsi"/>
                <w:lang w:val="nb-NO"/>
              </w:rPr>
            </w:pPr>
            <w:r>
              <w:rPr>
                <w:rFonts w:cstheme="minorHAnsi"/>
                <w:lang w:val="nb-NO"/>
              </w:rPr>
              <w:t xml:space="preserve">Lærerteam </w:t>
            </w:r>
          </w:p>
        </w:tc>
        <w:tc>
          <w:tcPr>
            <w:tcW w:w="1637" w:type="dxa"/>
          </w:tcPr>
          <w:p w:rsidR="009A5011" w:rsidRPr="007D53F0" w:rsidP="00D42A40" w14:paraId="19A213F6" w14:textId="77777777">
            <w:pPr>
              <w:rPr>
                <w:rFonts w:cstheme="minorHAnsi"/>
                <w:lang w:val="nb-NO"/>
              </w:rPr>
            </w:pPr>
          </w:p>
        </w:tc>
      </w:tr>
      <w:tr w14:paraId="14939A09" w14:textId="77777777" w:rsidTr="00D42A40">
        <w:tblPrEx>
          <w:tblW w:w="0" w:type="auto"/>
          <w:tblLook w:val="04A0"/>
        </w:tblPrEx>
        <w:trPr>
          <w:trHeight w:val="318"/>
        </w:trPr>
        <w:tc>
          <w:tcPr>
            <w:tcW w:w="6232" w:type="dxa"/>
          </w:tcPr>
          <w:p w:rsidR="009A5011" w:rsidRPr="007D53F0" w:rsidP="00D42A40" w14:paraId="514B97CC" w14:textId="77777777">
            <w:pPr>
              <w:rPr>
                <w:rFonts w:cstheme="minorHAnsi"/>
                <w:lang w:val="nb-NO"/>
              </w:rPr>
            </w:pPr>
            <w:r>
              <w:rPr>
                <w:rFonts w:cstheme="minorHAnsi"/>
                <w:lang w:val="nb-NO"/>
              </w:rPr>
              <w:t>Sette seg inn i lov og forskrift om voksenopplæring i ny opplæringslov</w:t>
            </w:r>
          </w:p>
        </w:tc>
        <w:tc>
          <w:tcPr>
            <w:tcW w:w="2322" w:type="dxa"/>
          </w:tcPr>
          <w:p w:rsidR="009A5011" w:rsidP="00D42A40" w14:paraId="5C0B5422" w14:textId="77777777">
            <w:pPr>
              <w:rPr>
                <w:rFonts w:cstheme="minorHAnsi"/>
                <w:lang w:val="nb-NO"/>
              </w:rPr>
            </w:pPr>
            <w:r>
              <w:rPr>
                <w:rFonts w:cstheme="minorHAnsi"/>
                <w:lang w:val="nb-NO"/>
              </w:rPr>
              <w:t>Avdelingsleder/rektor</w:t>
            </w:r>
          </w:p>
          <w:p w:rsidR="009A5011" w:rsidRPr="007D53F0" w:rsidP="00D42A40" w14:paraId="39A79330" w14:textId="77777777">
            <w:pPr>
              <w:rPr>
                <w:rFonts w:cstheme="minorHAnsi"/>
                <w:lang w:val="nb-NO"/>
              </w:rPr>
            </w:pPr>
            <w:r>
              <w:rPr>
                <w:rFonts w:cstheme="minorHAnsi"/>
                <w:lang w:val="nb-NO"/>
              </w:rPr>
              <w:t>Lærerteam</w:t>
            </w:r>
          </w:p>
        </w:tc>
        <w:tc>
          <w:tcPr>
            <w:tcW w:w="1637" w:type="dxa"/>
          </w:tcPr>
          <w:p w:rsidR="009A5011" w:rsidRPr="007D53F0" w:rsidP="00D42A40" w14:paraId="6CC6756C" w14:textId="77777777">
            <w:pPr>
              <w:rPr>
                <w:rFonts w:cstheme="minorHAnsi"/>
                <w:lang w:val="nb-NO"/>
              </w:rPr>
            </w:pPr>
          </w:p>
        </w:tc>
      </w:tr>
      <w:tr w14:paraId="610E9E8C" w14:textId="77777777" w:rsidTr="00D42A40">
        <w:tblPrEx>
          <w:tblW w:w="0" w:type="auto"/>
          <w:tblLook w:val="04A0"/>
        </w:tblPrEx>
        <w:trPr>
          <w:trHeight w:val="318"/>
        </w:trPr>
        <w:tc>
          <w:tcPr>
            <w:tcW w:w="6232" w:type="dxa"/>
          </w:tcPr>
          <w:p w:rsidR="009A5011" w:rsidRPr="007D53F0" w:rsidP="00D42A40" w14:paraId="7D891106" w14:textId="77777777">
            <w:pPr>
              <w:rPr>
                <w:rFonts w:cstheme="minorHAnsi"/>
                <w:lang w:val="nb-NO"/>
              </w:rPr>
            </w:pPr>
          </w:p>
        </w:tc>
        <w:tc>
          <w:tcPr>
            <w:tcW w:w="2322" w:type="dxa"/>
          </w:tcPr>
          <w:p w:rsidR="009A5011" w:rsidRPr="007D53F0" w:rsidP="00D42A40" w14:paraId="0E5F1782" w14:textId="77777777">
            <w:pPr>
              <w:rPr>
                <w:rFonts w:cstheme="minorHAnsi"/>
                <w:lang w:val="nb-NO"/>
              </w:rPr>
            </w:pPr>
          </w:p>
        </w:tc>
        <w:tc>
          <w:tcPr>
            <w:tcW w:w="1637" w:type="dxa"/>
          </w:tcPr>
          <w:p w:rsidR="009A5011" w:rsidRPr="007D53F0" w:rsidP="00D42A40" w14:paraId="7115814F" w14:textId="77777777">
            <w:pPr>
              <w:rPr>
                <w:rFonts w:cstheme="minorHAnsi"/>
                <w:lang w:val="nb-NO"/>
              </w:rPr>
            </w:pPr>
          </w:p>
        </w:tc>
      </w:tr>
    </w:tbl>
    <w:p w:rsidR="009A5011" w:rsidP="009A5011" w14:paraId="08E53B9A" w14:textId="77777777">
      <w:pPr>
        <w:rPr>
          <w:rFonts w:asciiTheme="minorHAnsi" w:hAnsiTheme="minorHAnsi" w:cstheme="minorHAnsi"/>
        </w:rPr>
      </w:pPr>
    </w:p>
    <w:p w:rsidR="009A5011" w:rsidRPr="007D53F0" w:rsidP="009A5011" w14:paraId="5D2C3525" w14:textId="77777777">
      <w:pPr>
        <w:rPr>
          <w:rFonts w:asciiTheme="minorHAnsi" w:hAnsiTheme="minorHAnsi" w:cstheme="minorHAnsi"/>
        </w:rPr>
      </w:pPr>
    </w:p>
    <w:p w:rsidR="009A5011" w:rsidP="009A5011" w14:paraId="03FFC11C" w14:textId="77777777">
      <w:pPr>
        <w:pStyle w:val="ListParagraph"/>
        <w:numPr>
          <w:ilvl w:val="0"/>
          <w:numId w:val="1"/>
        </w:numPr>
        <w:ind w:left="501"/>
        <w:rPr>
          <w:rFonts w:asciiTheme="minorHAnsi" w:hAnsiTheme="minorHAnsi" w:cstheme="minorHAnsi"/>
          <w:b/>
          <w:bCs/>
          <w:lang w:val="nb-NO"/>
        </w:rPr>
      </w:pPr>
      <w:r>
        <w:rPr>
          <w:rFonts w:asciiTheme="minorHAnsi" w:hAnsiTheme="minorHAnsi" w:cstheme="minorHAnsi"/>
          <w:b/>
          <w:bCs/>
          <w:lang w:val="nb-NO"/>
        </w:rPr>
        <w:t>Synliggjøre skolens kompetanse knyttet til diagnoser og inkluderende skole/skolefravær</w:t>
      </w:r>
    </w:p>
    <w:p w:rsidR="009A5011" w:rsidRPr="00802676" w:rsidP="009A5011" w14:paraId="059FFB89" w14:textId="77777777">
      <w:pPr>
        <w:ind w:left="501"/>
        <w:rPr>
          <w:rFonts w:asciiTheme="minorHAnsi" w:hAnsiTheme="minorHAnsi" w:cstheme="minorHAnsi"/>
          <w:b/>
          <w:bCs/>
        </w:rPr>
      </w:pPr>
      <w:r>
        <w:rPr>
          <w:rFonts w:asciiTheme="minorHAnsi" w:hAnsiTheme="minorHAnsi" w:cstheme="minorHAnsi"/>
        </w:rPr>
        <w:t>Skolen har teoretisk og erfaringsbasert «fersk» kompetanse på såkalt ufrivillig skolefravær hos elever i grunnskole og videregående skole og som vil være nyttig for andre på ulike områder/måter. Skolen skal derfor sette ned et fagteam som skal se på hva skolen konkret kan tilby, og hvordan dette skal /kan gjøres</w:t>
      </w:r>
    </w:p>
    <w:p w:rsidR="009A5011" w:rsidP="009A5011" w14:paraId="65815843" w14:textId="77777777">
      <w:pPr>
        <w:rPr>
          <w:rFonts w:asciiTheme="minorHAnsi" w:hAnsiTheme="minorHAnsi" w:cstheme="minorHAnsi"/>
          <w:b/>
          <w:bCs/>
        </w:rPr>
      </w:pPr>
    </w:p>
    <w:tbl>
      <w:tblPr>
        <w:tblStyle w:val="GridTable4Accent5"/>
        <w:tblpPr w:leftFromText="141" w:rightFromText="141" w:vertAnchor="text" w:tblpY="94"/>
        <w:tblW w:w="0" w:type="auto"/>
        <w:tblLook w:val="04A0"/>
      </w:tblPr>
      <w:tblGrid>
        <w:gridCol w:w="6516"/>
        <w:gridCol w:w="2152"/>
        <w:gridCol w:w="1637"/>
      </w:tblGrid>
      <w:tr w14:paraId="29517C93" w14:textId="77777777" w:rsidTr="00D42A40">
        <w:tblPrEx>
          <w:tblW w:w="0" w:type="auto"/>
          <w:tblLook w:val="04A0"/>
        </w:tblPrEx>
        <w:trPr>
          <w:trHeight w:val="318"/>
        </w:trPr>
        <w:tc>
          <w:tcPr>
            <w:tcW w:w="6516" w:type="dxa"/>
          </w:tcPr>
          <w:p w:rsidR="009A5011" w:rsidRPr="007D53F0" w:rsidP="00D42A40" w14:paraId="2E23E399" w14:textId="77777777">
            <w:pPr>
              <w:jc w:val="center"/>
              <w:rPr>
                <w:rFonts w:cstheme="minorHAnsi"/>
                <w:b w:val="0"/>
                <w:bCs w:val="0"/>
                <w:lang w:val="nb-NO"/>
              </w:rPr>
            </w:pPr>
            <w:r w:rsidRPr="007D53F0">
              <w:rPr>
                <w:rFonts w:cstheme="minorHAnsi"/>
                <w:lang w:val="nb-NO"/>
              </w:rPr>
              <w:t>Tiltak</w:t>
            </w:r>
          </w:p>
        </w:tc>
        <w:tc>
          <w:tcPr>
            <w:tcW w:w="2038" w:type="dxa"/>
          </w:tcPr>
          <w:p w:rsidR="009A5011" w:rsidRPr="007D53F0" w:rsidP="00D42A40" w14:paraId="31DF3595" w14:textId="77777777">
            <w:pPr>
              <w:jc w:val="center"/>
              <w:rPr>
                <w:rFonts w:cstheme="minorHAnsi"/>
                <w:b w:val="0"/>
                <w:bCs w:val="0"/>
                <w:lang w:val="nb-NO"/>
              </w:rPr>
            </w:pPr>
            <w:r w:rsidRPr="007D53F0">
              <w:rPr>
                <w:rFonts w:cstheme="minorHAnsi"/>
                <w:lang w:val="nb-NO"/>
              </w:rPr>
              <w:t>Ansvarlig</w:t>
            </w:r>
          </w:p>
        </w:tc>
        <w:tc>
          <w:tcPr>
            <w:tcW w:w="1637" w:type="dxa"/>
          </w:tcPr>
          <w:p w:rsidR="009A5011" w:rsidRPr="007D53F0" w:rsidP="00D42A40" w14:paraId="5B17562A" w14:textId="77777777">
            <w:pPr>
              <w:jc w:val="center"/>
              <w:rPr>
                <w:rFonts w:cstheme="minorHAnsi"/>
                <w:b w:val="0"/>
                <w:bCs w:val="0"/>
                <w:lang w:val="nb-NO"/>
              </w:rPr>
            </w:pPr>
            <w:r w:rsidRPr="007D53F0">
              <w:rPr>
                <w:rFonts w:cstheme="minorHAnsi"/>
                <w:lang w:val="nb-NO"/>
              </w:rPr>
              <w:t>Frist</w:t>
            </w:r>
          </w:p>
        </w:tc>
      </w:tr>
      <w:tr w14:paraId="2FE34E91" w14:textId="77777777" w:rsidTr="00D42A40">
        <w:tblPrEx>
          <w:tblW w:w="0" w:type="auto"/>
          <w:tblLook w:val="04A0"/>
        </w:tblPrEx>
        <w:trPr>
          <w:trHeight w:val="318"/>
        </w:trPr>
        <w:tc>
          <w:tcPr>
            <w:tcW w:w="6516" w:type="dxa"/>
          </w:tcPr>
          <w:p w:rsidR="009A5011" w:rsidRPr="007D53F0" w:rsidP="00D42A40" w14:paraId="3624DBC9" w14:textId="77777777">
            <w:pPr>
              <w:rPr>
                <w:rFonts w:cstheme="minorHAnsi"/>
                <w:lang w:val="nb-NO"/>
              </w:rPr>
            </w:pPr>
            <w:r>
              <w:rPr>
                <w:rFonts w:cstheme="minorHAnsi"/>
                <w:lang w:val="nb-NO"/>
              </w:rPr>
              <w:t>Etablere arbeidsgruppe som består av en person fra hvert team</w:t>
            </w:r>
          </w:p>
        </w:tc>
        <w:tc>
          <w:tcPr>
            <w:tcW w:w="2038" w:type="dxa"/>
          </w:tcPr>
          <w:p w:rsidR="009A5011" w:rsidRPr="007D53F0" w:rsidP="00D42A40" w14:paraId="3F107354" w14:textId="77777777">
            <w:pPr>
              <w:rPr>
                <w:rFonts w:cstheme="minorHAnsi"/>
                <w:lang w:val="nb-NO"/>
              </w:rPr>
            </w:pPr>
            <w:r>
              <w:rPr>
                <w:rFonts w:cstheme="minorHAnsi"/>
                <w:lang w:val="nb-NO"/>
              </w:rPr>
              <w:t xml:space="preserve">Rektor </w:t>
            </w:r>
          </w:p>
        </w:tc>
        <w:tc>
          <w:tcPr>
            <w:tcW w:w="1637" w:type="dxa"/>
          </w:tcPr>
          <w:p w:rsidR="009A5011" w:rsidRPr="007D53F0" w:rsidP="00D42A40" w14:paraId="75253807" w14:textId="77777777">
            <w:pPr>
              <w:rPr>
                <w:rFonts w:cstheme="minorHAnsi"/>
                <w:lang w:val="nb-NO"/>
              </w:rPr>
            </w:pPr>
            <w:r>
              <w:rPr>
                <w:rFonts w:cstheme="minorHAnsi"/>
                <w:lang w:val="nb-NO"/>
              </w:rPr>
              <w:t>1.oktober</w:t>
            </w:r>
          </w:p>
        </w:tc>
      </w:tr>
      <w:tr w14:paraId="7A11F8E3" w14:textId="77777777" w:rsidTr="00D42A40">
        <w:tblPrEx>
          <w:tblW w:w="0" w:type="auto"/>
          <w:tblLook w:val="04A0"/>
        </w:tblPrEx>
        <w:trPr>
          <w:trHeight w:val="318"/>
        </w:trPr>
        <w:tc>
          <w:tcPr>
            <w:tcW w:w="6516" w:type="dxa"/>
          </w:tcPr>
          <w:p w:rsidR="009A5011" w:rsidRPr="007D53F0" w:rsidP="00D42A40" w14:paraId="3E49EB6A" w14:textId="77777777">
            <w:pPr>
              <w:rPr>
                <w:rFonts w:cstheme="minorHAnsi"/>
                <w:lang w:val="nb-NO"/>
              </w:rPr>
            </w:pPr>
            <w:r>
              <w:rPr>
                <w:rFonts w:cstheme="minorHAnsi"/>
                <w:lang w:val="nb-NO"/>
              </w:rPr>
              <w:t>Utarbeide oversikt over områder skolen kan gi generell veiledning på, utover den veiledning som gis opp mot enkeltelever i overgangsarbeid rettet mot hjemskole</w:t>
            </w:r>
          </w:p>
        </w:tc>
        <w:tc>
          <w:tcPr>
            <w:tcW w:w="2038" w:type="dxa"/>
          </w:tcPr>
          <w:p w:rsidR="009A5011" w:rsidP="00D42A40" w14:paraId="34D91A13" w14:textId="77777777">
            <w:pPr>
              <w:rPr>
                <w:rFonts w:cstheme="minorHAnsi"/>
                <w:lang w:val="nb-NO"/>
              </w:rPr>
            </w:pPr>
            <w:r>
              <w:rPr>
                <w:rFonts w:cstheme="minorHAnsi"/>
                <w:lang w:val="nb-NO"/>
              </w:rPr>
              <w:t>Arbeidsgruppen</w:t>
            </w:r>
          </w:p>
          <w:p w:rsidR="009A5011" w:rsidRPr="007D53F0" w:rsidP="00D42A40" w14:paraId="07CA1935" w14:textId="77777777">
            <w:pPr>
              <w:rPr>
                <w:rFonts w:cstheme="minorHAnsi"/>
                <w:lang w:val="nb-NO"/>
              </w:rPr>
            </w:pPr>
            <w:r>
              <w:rPr>
                <w:rFonts w:cstheme="minorHAnsi"/>
                <w:lang w:val="nb-NO"/>
              </w:rPr>
              <w:t xml:space="preserve">Rektor/ledergruppa </w:t>
            </w:r>
          </w:p>
        </w:tc>
        <w:tc>
          <w:tcPr>
            <w:tcW w:w="1637" w:type="dxa"/>
          </w:tcPr>
          <w:p w:rsidR="009A5011" w:rsidRPr="007D53F0" w:rsidP="00D42A40" w14:paraId="6F35B29C" w14:textId="77777777">
            <w:pPr>
              <w:rPr>
                <w:rFonts w:cstheme="minorHAnsi"/>
                <w:lang w:val="nb-NO"/>
              </w:rPr>
            </w:pPr>
          </w:p>
        </w:tc>
      </w:tr>
      <w:tr w14:paraId="525F0D53" w14:textId="77777777" w:rsidTr="00D42A40">
        <w:tblPrEx>
          <w:tblW w:w="0" w:type="auto"/>
          <w:tblLook w:val="04A0"/>
        </w:tblPrEx>
        <w:trPr>
          <w:trHeight w:val="318"/>
        </w:trPr>
        <w:tc>
          <w:tcPr>
            <w:tcW w:w="6516" w:type="dxa"/>
          </w:tcPr>
          <w:p w:rsidR="009A5011" w:rsidRPr="007D53F0" w:rsidP="00D42A40" w14:paraId="1E86242A" w14:textId="77777777">
            <w:pPr>
              <w:rPr>
                <w:rFonts w:cstheme="minorHAnsi"/>
                <w:lang w:val="nb-NO"/>
              </w:rPr>
            </w:pPr>
            <w:r>
              <w:rPr>
                <w:rFonts w:cstheme="minorHAnsi"/>
                <w:lang w:val="nb-NO"/>
              </w:rPr>
              <w:t xml:space="preserve">Utvikle skolens hjemmeside slik at den gir god informasjon om skolens kompetanse.  </w:t>
            </w:r>
          </w:p>
        </w:tc>
        <w:tc>
          <w:tcPr>
            <w:tcW w:w="2038" w:type="dxa"/>
          </w:tcPr>
          <w:p w:rsidR="009A5011" w:rsidP="00D42A40" w14:paraId="1B2610F0" w14:textId="77777777">
            <w:pPr>
              <w:rPr>
                <w:rFonts w:cstheme="minorHAnsi"/>
                <w:lang w:val="nb-NO"/>
              </w:rPr>
            </w:pPr>
            <w:r>
              <w:rPr>
                <w:rFonts w:cstheme="minorHAnsi"/>
                <w:lang w:val="nb-NO"/>
              </w:rPr>
              <w:t xml:space="preserve">Arbeidsgruppa </w:t>
            </w:r>
          </w:p>
          <w:p w:rsidR="009A5011" w:rsidP="00D42A40" w14:paraId="1E648B13" w14:textId="77777777">
            <w:pPr>
              <w:rPr>
                <w:rFonts w:cstheme="minorHAnsi"/>
                <w:lang w:val="nb-NO"/>
              </w:rPr>
            </w:pPr>
            <w:r>
              <w:rPr>
                <w:rFonts w:cstheme="minorHAnsi"/>
                <w:lang w:val="nb-NO"/>
              </w:rPr>
              <w:t>Digitalpedagog/</w:t>
            </w:r>
          </w:p>
          <w:p w:rsidR="009A5011" w:rsidRPr="007D53F0" w:rsidP="00D42A40" w14:paraId="1238211C" w14:textId="77777777">
            <w:pPr>
              <w:rPr>
                <w:rFonts w:cstheme="minorHAnsi"/>
                <w:lang w:val="nb-NO"/>
              </w:rPr>
            </w:pPr>
            <w:r>
              <w:rPr>
                <w:rFonts w:cstheme="minorHAnsi"/>
                <w:lang w:val="nb-NO"/>
              </w:rPr>
              <w:t>avdelingsleder</w:t>
            </w:r>
          </w:p>
        </w:tc>
        <w:tc>
          <w:tcPr>
            <w:tcW w:w="1637" w:type="dxa"/>
          </w:tcPr>
          <w:p w:rsidR="009A5011" w:rsidRPr="007D53F0" w:rsidP="00D42A40" w14:paraId="0E5AF469" w14:textId="77777777">
            <w:pPr>
              <w:rPr>
                <w:rFonts w:cstheme="minorHAnsi"/>
                <w:lang w:val="nb-NO"/>
              </w:rPr>
            </w:pPr>
          </w:p>
        </w:tc>
      </w:tr>
      <w:tr w14:paraId="654DEF10" w14:textId="77777777" w:rsidTr="00D42A40">
        <w:tblPrEx>
          <w:tblW w:w="0" w:type="auto"/>
          <w:tblLook w:val="04A0"/>
        </w:tblPrEx>
        <w:trPr>
          <w:trHeight w:val="318"/>
        </w:trPr>
        <w:tc>
          <w:tcPr>
            <w:tcW w:w="6516" w:type="dxa"/>
          </w:tcPr>
          <w:p w:rsidR="009A5011" w:rsidRPr="007D53F0" w:rsidP="00D42A40" w14:paraId="238F174D" w14:textId="77777777">
            <w:pPr>
              <w:rPr>
                <w:rFonts w:cstheme="minorHAnsi"/>
                <w:lang w:val="nb-NO"/>
              </w:rPr>
            </w:pPr>
            <w:r>
              <w:rPr>
                <w:rFonts w:cstheme="minorHAnsi"/>
                <w:lang w:val="nb-NO"/>
              </w:rPr>
              <w:t>Utvikle skolens kompetanse på å kartlegge årsak til «ufrivillig» skolefravær, blant annet ta i bruk IVAS (</w:t>
            </w:r>
            <w:r>
              <w:rPr>
                <w:rFonts w:cstheme="minorHAnsi"/>
                <w:lang w:val="nb-NO"/>
              </w:rPr>
              <w:t>Stat.ped</w:t>
            </w:r>
            <w:r>
              <w:rPr>
                <w:rFonts w:cstheme="minorHAnsi"/>
                <w:lang w:val="nb-NO"/>
              </w:rPr>
              <w:t>)</w:t>
            </w:r>
          </w:p>
        </w:tc>
        <w:tc>
          <w:tcPr>
            <w:tcW w:w="2038" w:type="dxa"/>
          </w:tcPr>
          <w:p w:rsidR="009A5011" w:rsidP="00D42A40" w14:paraId="437D98E6" w14:textId="77777777">
            <w:pPr>
              <w:rPr>
                <w:rFonts w:cstheme="minorHAnsi"/>
                <w:lang w:val="nb-NO"/>
              </w:rPr>
            </w:pPr>
            <w:r>
              <w:rPr>
                <w:rFonts w:cstheme="minorHAnsi"/>
                <w:lang w:val="nb-NO"/>
              </w:rPr>
              <w:t>Arbeidsgruppa/</w:t>
            </w:r>
          </w:p>
          <w:p w:rsidR="009A5011" w:rsidRPr="007D53F0" w:rsidP="00D42A40" w14:paraId="445F84AC" w14:textId="77777777">
            <w:pPr>
              <w:rPr>
                <w:rFonts w:cstheme="minorHAnsi"/>
                <w:lang w:val="nb-NO"/>
              </w:rPr>
            </w:pPr>
            <w:r>
              <w:rPr>
                <w:rFonts w:cstheme="minorHAnsi"/>
                <w:lang w:val="nb-NO"/>
              </w:rPr>
              <w:t>pedagoger</w:t>
            </w:r>
          </w:p>
        </w:tc>
        <w:tc>
          <w:tcPr>
            <w:tcW w:w="1637" w:type="dxa"/>
          </w:tcPr>
          <w:p w:rsidR="009A5011" w:rsidRPr="007D53F0" w:rsidP="00D42A40" w14:paraId="1F71A183" w14:textId="77777777">
            <w:pPr>
              <w:rPr>
                <w:rFonts w:cstheme="minorHAnsi"/>
                <w:lang w:val="nb-NO"/>
              </w:rPr>
            </w:pPr>
          </w:p>
        </w:tc>
      </w:tr>
    </w:tbl>
    <w:p w:rsidR="009A5011" w:rsidRPr="00FA69AD" w:rsidP="009A5011" w14:paraId="79D915CC" w14:textId="77777777">
      <w:pPr>
        <w:rPr>
          <w:rFonts w:asciiTheme="minorHAnsi" w:hAnsiTheme="minorHAnsi" w:cstheme="minorHAnsi"/>
          <w:b/>
          <w:bCs/>
        </w:rPr>
      </w:pPr>
    </w:p>
    <w:p w:rsidR="009A5011" w:rsidP="009A5011" w14:paraId="18261CE9" w14:textId="77777777">
      <w:pPr>
        <w:pStyle w:val="ListParagraph"/>
        <w:numPr>
          <w:ilvl w:val="0"/>
          <w:numId w:val="1"/>
        </w:numPr>
        <w:ind w:left="501"/>
        <w:rPr>
          <w:rFonts w:asciiTheme="minorHAnsi" w:hAnsiTheme="minorHAnsi" w:cstheme="minorHAnsi"/>
          <w:b/>
          <w:bCs/>
          <w:lang w:val="nb-NO"/>
        </w:rPr>
      </w:pPr>
      <w:r>
        <w:rPr>
          <w:rFonts w:asciiTheme="minorHAnsi" w:hAnsiTheme="minorHAnsi" w:cstheme="minorHAnsi"/>
          <w:b/>
          <w:bCs/>
          <w:lang w:val="nb-NO"/>
        </w:rPr>
        <w:t>Etablere nytt tilbud med ansvar for grunnskole til barn og unge i barnevernsinstitusjoner i Bodø</w:t>
      </w:r>
    </w:p>
    <w:p w:rsidR="009A5011" w:rsidRPr="00596511" w:rsidP="009A5011" w14:paraId="092FDC68" w14:textId="77777777">
      <w:pPr>
        <w:pStyle w:val="ListParagraph"/>
        <w:ind w:left="501"/>
        <w:rPr>
          <w:rFonts w:asciiTheme="minorHAnsi" w:hAnsiTheme="minorHAnsi" w:cstheme="minorHAnsi"/>
          <w:lang w:val="nb-NO"/>
        </w:rPr>
      </w:pPr>
      <w:r>
        <w:rPr>
          <w:rFonts w:asciiTheme="minorHAnsi" w:hAnsiTheme="minorHAnsi" w:cstheme="minorHAnsi"/>
          <w:lang w:val="nb-NO"/>
        </w:rPr>
        <w:t>Etablere nye arbeidsmåter for å ivareta skolens overordnede oppdrag og oppfølging av personal.</w:t>
      </w:r>
    </w:p>
    <w:p w:rsidR="009A5011" w:rsidRPr="00452CD5" w:rsidP="009A5011" w14:paraId="0C273962" w14:textId="77777777">
      <w:pPr>
        <w:ind w:left="360"/>
        <w:jc w:val="both"/>
        <w:rPr>
          <w:rFonts w:asciiTheme="minorHAnsi" w:hAnsiTheme="minorHAnsi" w:cstheme="minorHAnsi"/>
          <w:b/>
          <w:bCs/>
        </w:rPr>
      </w:pPr>
    </w:p>
    <w:tbl>
      <w:tblPr>
        <w:tblStyle w:val="GridTable4Accent5"/>
        <w:tblpPr w:leftFromText="141" w:rightFromText="141" w:vertAnchor="text" w:tblpY="94"/>
        <w:tblW w:w="0" w:type="auto"/>
        <w:tblLook w:val="04A0"/>
      </w:tblPr>
      <w:tblGrid>
        <w:gridCol w:w="6232"/>
        <w:gridCol w:w="2374"/>
        <w:gridCol w:w="1637"/>
      </w:tblGrid>
      <w:tr w14:paraId="38929CE0" w14:textId="77777777" w:rsidTr="00D42A40">
        <w:tblPrEx>
          <w:tblW w:w="0" w:type="auto"/>
          <w:tblLook w:val="04A0"/>
        </w:tblPrEx>
        <w:trPr>
          <w:trHeight w:val="318"/>
        </w:trPr>
        <w:tc>
          <w:tcPr>
            <w:tcW w:w="6232" w:type="dxa"/>
          </w:tcPr>
          <w:p w:rsidR="009A5011" w:rsidRPr="007D53F0" w:rsidP="00D42A40" w14:paraId="57D10F89" w14:textId="77777777">
            <w:pPr>
              <w:jc w:val="center"/>
              <w:rPr>
                <w:rFonts w:cstheme="minorHAnsi"/>
                <w:b w:val="0"/>
                <w:bCs w:val="0"/>
                <w:lang w:val="nb-NO"/>
              </w:rPr>
            </w:pPr>
            <w:r w:rsidRPr="007D53F0">
              <w:rPr>
                <w:rFonts w:cstheme="minorHAnsi"/>
                <w:lang w:val="nb-NO"/>
              </w:rPr>
              <w:t>Tiltak</w:t>
            </w:r>
          </w:p>
        </w:tc>
        <w:tc>
          <w:tcPr>
            <w:tcW w:w="2322" w:type="dxa"/>
          </w:tcPr>
          <w:p w:rsidR="009A5011" w:rsidRPr="007D53F0" w:rsidP="00D42A40" w14:paraId="0A4DD7AF" w14:textId="77777777">
            <w:pPr>
              <w:jc w:val="center"/>
              <w:rPr>
                <w:rFonts w:cstheme="minorHAnsi"/>
                <w:b w:val="0"/>
                <w:bCs w:val="0"/>
                <w:lang w:val="nb-NO"/>
              </w:rPr>
            </w:pPr>
            <w:r w:rsidRPr="007D53F0">
              <w:rPr>
                <w:rFonts w:cstheme="minorHAnsi"/>
                <w:lang w:val="nb-NO"/>
              </w:rPr>
              <w:t>Ansvarlig</w:t>
            </w:r>
          </w:p>
        </w:tc>
        <w:tc>
          <w:tcPr>
            <w:tcW w:w="1637" w:type="dxa"/>
          </w:tcPr>
          <w:p w:rsidR="009A5011" w:rsidRPr="007D53F0" w:rsidP="00D42A40" w14:paraId="6758110A" w14:textId="77777777">
            <w:pPr>
              <w:jc w:val="center"/>
              <w:rPr>
                <w:rFonts w:cstheme="minorHAnsi"/>
                <w:b w:val="0"/>
                <w:bCs w:val="0"/>
                <w:lang w:val="nb-NO"/>
              </w:rPr>
            </w:pPr>
            <w:r w:rsidRPr="007D53F0">
              <w:rPr>
                <w:rFonts w:cstheme="minorHAnsi"/>
                <w:lang w:val="nb-NO"/>
              </w:rPr>
              <w:t>Frist</w:t>
            </w:r>
          </w:p>
        </w:tc>
      </w:tr>
      <w:tr w14:paraId="41470DF4" w14:textId="77777777" w:rsidTr="00D42A40">
        <w:tblPrEx>
          <w:tblW w:w="0" w:type="auto"/>
          <w:tblLook w:val="04A0"/>
        </w:tblPrEx>
        <w:trPr>
          <w:trHeight w:val="318"/>
        </w:trPr>
        <w:tc>
          <w:tcPr>
            <w:tcW w:w="6232" w:type="dxa"/>
          </w:tcPr>
          <w:p w:rsidR="009A5011" w:rsidP="00D42A40" w14:paraId="6B991AF5" w14:textId="77777777">
            <w:pPr>
              <w:rPr>
                <w:rFonts w:cstheme="minorHAnsi"/>
                <w:b w:val="0"/>
                <w:bCs w:val="0"/>
                <w:lang w:val="nb-NO"/>
              </w:rPr>
            </w:pPr>
            <w:r>
              <w:rPr>
                <w:rFonts w:cstheme="minorHAnsi"/>
                <w:lang w:val="nb-NO"/>
              </w:rPr>
              <w:t>Å bygge system for samarbeid mellom Mellomåsen og den/de aktuelle grunnskolene. Systemet skal ivareta:</w:t>
            </w:r>
          </w:p>
          <w:p w:rsidR="009A5011" w:rsidRPr="0064192C" w:rsidP="009A5011" w14:paraId="6BAC242F" w14:textId="77777777">
            <w:pPr>
              <w:pStyle w:val="ListParagraph"/>
              <w:numPr>
                <w:ilvl w:val="0"/>
                <w:numId w:val="21"/>
              </w:numPr>
              <w:rPr>
                <w:rFonts w:asciiTheme="minorHAnsi" w:hAnsiTheme="minorHAnsi" w:cstheme="minorHAnsi"/>
                <w:lang w:val="nb-NO"/>
              </w:rPr>
            </w:pPr>
            <w:r>
              <w:rPr>
                <w:rFonts w:asciiTheme="minorHAnsi" w:hAnsiTheme="minorHAnsi" w:cstheme="minorHAnsi"/>
                <w:lang w:val="nb-NO"/>
              </w:rPr>
              <w:t>Krav i opplæringsloven til denne elevgruppa</w:t>
            </w:r>
          </w:p>
          <w:p w:rsidR="009A5011" w:rsidRPr="0064192C" w:rsidP="009A5011" w14:paraId="45F51097" w14:textId="77777777">
            <w:pPr>
              <w:pStyle w:val="ListParagraph"/>
              <w:numPr>
                <w:ilvl w:val="0"/>
                <w:numId w:val="21"/>
              </w:numPr>
              <w:rPr>
                <w:rFonts w:asciiTheme="minorHAnsi" w:hAnsiTheme="minorHAnsi" w:cstheme="minorHAnsi"/>
                <w:lang w:val="nb-NO"/>
              </w:rPr>
            </w:pPr>
            <w:r>
              <w:rPr>
                <w:rFonts w:asciiTheme="minorHAnsi" w:hAnsiTheme="minorHAnsi" w:cstheme="minorHAnsi"/>
                <w:lang w:val="nb-NO"/>
              </w:rPr>
              <w:t>Krav i barnevernslovgivningen til denne elevgruppa</w:t>
            </w:r>
          </w:p>
          <w:p w:rsidR="009A5011" w:rsidRPr="000A27F3" w:rsidP="009A5011" w14:paraId="658A51E3" w14:textId="77777777">
            <w:pPr>
              <w:pStyle w:val="ListParagraph"/>
              <w:numPr>
                <w:ilvl w:val="0"/>
                <w:numId w:val="21"/>
              </w:numPr>
              <w:rPr>
                <w:rFonts w:asciiTheme="minorHAnsi" w:hAnsiTheme="minorHAnsi" w:cstheme="minorHAnsi"/>
                <w:lang w:val="nb-NO"/>
              </w:rPr>
            </w:pPr>
            <w:r>
              <w:rPr>
                <w:rFonts w:asciiTheme="minorHAnsi" w:hAnsiTheme="minorHAnsi" w:cstheme="minorHAnsi"/>
                <w:lang w:val="nb-NO"/>
              </w:rPr>
              <w:t>Rutiner som sikrer kvalitet og gjennomsiktighet i samarbeidet mellom skolene og barnevernsinstitusjonene</w:t>
            </w:r>
          </w:p>
          <w:p w:rsidR="009A5011" w:rsidRPr="000C30ED" w:rsidP="009A5011" w14:paraId="067453ED" w14:textId="77777777">
            <w:pPr>
              <w:pStyle w:val="ListParagraph"/>
              <w:numPr>
                <w:ilvl w:val="0"/>
                <w:numId w:val="21"/>
              </w:numPr>
              <w:rPr>
                <w:rFonts w:asciiTheme="minorHAnsi" w:hAnsiTheme="minorHAnsi" w:cstheme="minorHAnsi"/>
                <w:lang w:val="nb-NO"/>
              </w:rPr>
            </w:pPr>
            <w:r>
              <w:rPr>
                <w:rFonts w:asciiTheme="minorHAnsi" w:hAnsiTheme="minorHAnsi" w:cstheme="minorHAnsi"/>
                <w:lang w:val="nb-NO"/>
              </w:rPr>
              <w:t>Rutiner som sikrer at GDPR krav overfor elevene ivaretas</w:t>
            </w:r>
          </w:p>
          <w:p w:rsidR="009A5011" w:rsidRPr="0064192C" w:rsidP="009A5011" w14:paraId="37C45223" w14:textId="77777777">
            <w:pPr>
              <w:pStyle w:val="ListParagraph"/>
              <w:numPr>
                <w:ilvl w:val="0"/>
                <w:numId w:val="21"/>
              </w:numPr>
              <w:rPr>
                <w:rFonts w:asciiTheme="minorHAnsi" w:hAnsiTheme="minorHAnsi" w:cstheme="minorHAnsi"/>
                <w:lang w:val="nb-NO"/>
              </w:rPr>
            </w:pPr>
            <w:r>
              <w:rPr>
                <w:rFonts w:asciiTheme="minorHAnsi" w:hAnsiTheme="minorHAnsi" w:cstheme="minorHAnsi"/>
                <w:lang w:val="nb-NO"/>
              </w:rPr>
              <w:t>Rutiner som sikrer kvalitet i dokumentasjon</w:t>
            </w:r>
          </w:p>
        </w:tc>
        <w:tc>
          <w:tcPr>
            <w:tcW w:w="2322" w:type="dxa"/>
          </w:tcPr>
          <w:p w:rsidR="009A5011" w:rsidP="00D42A40" w14:paraId="018FD48C" w14:textId="77777777">
            <w:pPr>
              <w:rPr>
                <w:rFonts w:cstheme="minorHAnsi"/>
                <w:lang w:val="nb-NO"/>
              </w:rPr>
            </w:pPr>
            <w:r>
              <w:rPr>
                <w:rFonts w:cstheme="minorHAnsi"/>
                <w:lang w:val="nb-NO"/>
              </w:rPr>
              <w:t>Rektor/avdelingsleder</w:t>
            </w:r>
          </w:p>
          <w:p w:rsidR="009A5011" w:rsidRPr="007D53F0" w:rsidP="00D42A40" w14:paraId="05D9AB72" w14:textId="77777777">
            <w:pPr>
              <w:rPr>
                <w:rFonts w:cstheme="minorHAnsi"/>
                <w:lang w:val="nb-NO"/>
              </w:rPr>
            </w:pPr>
            <w:r>
              <w:rPr>
                <w:rFonts w:cstheme="minorHAnsi"/>
                <w:lang w:val="nb-NO"/>
              </w:rPr>
              <w:t>Pedagogisk personale</w:t>
            </w:r>
          </w:p>
        </w:tc>
        <w:tc>
          <w:tcPr>
            <w:tcW w:w="1637" w:type="dxa"/>
          </w:tcPr>
          <w:p w:rsidR="009A5011" w:rsidRPr="007D53F0" w:rsidP="00D42A40" w14:paraId="0A92EAD1" w14:textId="77777777">
            <w:pPr>
              <w:rPr>
                <w:rFonts w:cstheme="minorHAnsi"/>
                <w:lang w:val="nb-NO"/>
              </w:rPr>
            </w:pPr>
          </w:p>
        </w:tc>
      </w:tr>
    </w:tbl>
    <w:p w:rsidR="009A5011" w:rsidRPr="007D53F0" w:rsidP="009A5011" w14:paraId="5DEF22C9" w14:textId="77777777">
      <w:pPr>
        <w:pStyle w:val="ListParagraph"/>
        <w:ind w:left="720"/>
        <w:rPr>
          <w:rFonts w:asciiTheme="minorHAnsi" w:hAnsiTheme="minorHAnsi" w:cstheme="minorHAnsi"/>
          <w:lang w:val="nb-NO"/>
        </w:rPr>
      </w:pPr>
    </w:p>
    <w:p w:rsidR="009A5011" w:rsidRPr="00452CD5" w:rsidP="009A5011" w14:paraId="3A166092" w14:textId="77777777">
      <w:pPr>
        <w:ind w:left="360"/>
        <w:jc w:val="both"/>
        <w:rPr>
          <w:rFonts w:asciiTheme="minorHAnsi" w:hAnsiTheme="minorHAnsi" w:cstheme="minorHAnsi"/>
          <w:b/>
          <w:bCs/>
        </w:rPr>
      </w:pPr>
    </w:p>
    <w:p w:rsidR="009A5011" w:rsidRPr="007D53F0" w:rsidP="009A5011" w14:paraId="07839BEE" w14:textId="77777777">
      <w:pPr>
        <w:pStyle w:val="ListParagraph"/>
        <w:ind w:left="720"/>
        <w:rPr>
          <w:rFonts w:asciiTheme="minorHAnsi" w:hAnsiTheme="minorHAnsi" w:cstheme="minorHAnsi"/>
          <w:lang w:val="nb-NO"/>
        </w:rPr>
      </w:pPr>
    </w:p>
    <w:p w:rsidR="009A5011" w:rsidRPr="007D53F0" w:rsidP="009A5011" w14:paraId="5F01B999" w14:textId="77777777">
      <w:pPr>
        <w:rPr>
          <w:rFonts w:asciiTheme="minorHAnsi" w:hAnsiTheme="minorHAnsi" w:cstheme="minorHAnsi"/>
        </w:rPr>
      </w:pPr>
    </w:p>
    <w:p w:rsidR="009A5011" w:rsidRPr="007D53F0" w:rsidP="009A5011" w14:paraId="603A0F00" w14:textId="77777777">
      <w:pPr>
        <w:rPr>
          <w:rFonts w:asciiTheme="minorHAnsi" w:hAnsiTheme="minorHAnsi" w:cstheme="minorHAnsi"/>
        </w:rPr>
      </w:pPr>
      <w:r w:rsidRPr="007D53F0">
        <w:rPr>
          <w:rFonts w:asciiTheme="minorHAnsi" w:hAnsiTheme="minorHAnsi" w:cstheme="minorHAnsi"/>
        </w:rPr>
        <w:br w:type="page"/>
      </w:r>
    </w:p>
    <w:p w:rsidR="009A5011" w:rsidRPr="007D53F0" w:rsidP="009A5011" w14:paraId="2E5E6CD6" w14:textId="77777777">
      <w:pPr>
        <w:rPr>
          <w:rFonts w:asciiTheme="minorHAnsi" w:hAnsiTheme="minorHAnsi" w:cstheme="minorHAnsi"/>
          <w:b/>
          <w:bCs/>
        </w:rPr>
      </w:pPr>
    </w:p>
    <w:p w:rsidR="009A5011" w:rsidRPr="007D53F0" w:rsidP="009A5011" w14:paraId="77820E8D" w14:textId="77777777">
      <w:pPr>
        <w:rPr>
          <w:rFonts w:asciiTheme="minorHAnsi" w:hAnsiTheme="minorHAnsi" w:cstheme="minorHAnsi"/>
          <w:szCs w:val="24"/>
        </w:rPr>
      </w:pPr>
      <w:r w:rsidRPr="007D53F0">
        <w:rPr>
          <w:rFonts w:asciiTheme="minorHAnsi" w:hAnsiTheme="minorHAnsi" w:cstheme="minorHAnsi"/>
          <w:b/>
          <w:bCs/>
          <w:szCs w:val="24"/>
        </w:rPr>
        <w:t>Skolens kompetansebehov</w:t>
      </w:r>
    </w:p>
    <w:p w:rsidR="009A5011" w:rsidRPr="007D53F0" w:rsidP="009A5011" w14:paraId="53753BFF" w14:textId="77777777">
      <w:pPr>
        <w:rPr>
          <w:rFonts w:asciiTheme="minorHAnsi" w:hAnsiTheme="minorHAnsi" w:cstheme="minorHAnsi"/>
        </w:rPr>
      </w:pPr>
    </w:p>
    <w:p w:rsidR="009A5011" w:rsidRPr="007D53F0" w:rsidP="009A5011" w14:paraId="538B7A61" w14:textId="77777777">
      <w:pPr>
        <w:jc w:val="both"/>
        <w:rPr>
          <w:rFonts w:asciiTheme="minorHAnsi" w:hAnsiTheme="minorHAnsi" w:cstheme="minorHAnsi"/>
        </w:rPr>
      </w:pPr>
      <w:r w:rsidRPr="007D53F0">
        <w:rPr>
          <w:rFonts w:asciiTheme="minorHAnsi" w:hAnsiTheme="minorHAnsi" w:cstheme="minorHAnsi"/>
        </w:rPr>
        <w:t>Skolen skal i denne delen redegjøre for skolens kompetansebehov fremover. Dette er viktig informasjon for skoleeier ved prioritering av etter- og videreutdanning.</w:t>
      </w:r>
    </w:p>
    <w:p w:rsidR="009A5011" w:rsidRPr="007D53F0" w:rsidP="009A5011" w14:paraId="28E2C5CA" w14:textId="77777777">
      <w:pPr>
        <w:rPr>
          <w:rFonts w:asciiTheme="minorHAnsi" w:hAnsiTheme="minorHAnsi" w:cstheme="minorHAnsi"/>
        </w:rPr>
      </w:pPr>
    </w:p>
    <w:p w:rsidR="009A5011" w:rsidRPr="007D53F0" w:rsidP="009A5011" w14:paraId="1ECA951A" w14:textId="77777777">
      <w:pPr>
        <w:rPr>
          <w:rFonts w:asciiTheme="minorHAnsi" w:hAnsiTheme="minorHAnsi" w:cstheme="minorHAnsi"/>
        </w:rPr>
      </w:pPr>
      <w:r w:rsidRPr="007D53F0">
        <w:rPr>
          <w:rFonts w:asciiTheme="minorHAnsi" w:hAnsiTheme="minorHAnsi" w:cstheme="minorHAnsi"/>
          <w:b/>
          <w:bCs/>
        </w:rPr>
        <w:t>Hvilke kompetansebehov har skolen på kort sikt (0-3 år)?</w:t>
      </w:r>
    </w:p>
    <w:tbl>
      <w:tblPr>
        <w:tblStyle w:val="TableGrid"/>
        <w:tblW w:w="0" w:type="auto"/>
        <w:tblLook w:val="04A0"/>
      </w:tblPr>
      <w:tblGrid>
        <w:gridCol w:w="2547"/>
        <w:gridCol w:w="7513"/>
      </w:tblGrid>
      <w:tr w14:paraId="0AE0CB51" w14:textId="77777777" w:rsidTr="00D42A40">
        <w:tblPrEx>
          <w:tblW w:w="0" w:type="auto"/>
          <w:tblLook w:val="04A0"/>
        </w:tblPrEx>
        <w:tc>
          <w:tcPr>
            <w:tcW w:w="2547" w:type="dxa"/>
            <w:shd w:val="clear" w:color="auto" w:fill="D9D9D9" w:themeFill="background1" w:themeFillShade="D9"/>
          </w:tcPr>
          <w:p w:rsidR="009A5011" w:rsidRPr="006207A3" w:rsidP="00D42A40" w14:paraId="5CC6BB32" w14:textId="77777777">
            <w:pPr>
              <w:jc w:val="center"/>
              <w:rPr>
                <w:rFonts w:asciiTheme="minorHAnsi" w:hAnsiTheme="minorHAnsi" w:cstheme="minorHAnsi"/>
                <w:b/>
                <w:bCs/>
              </w:rPr>
            </w:pPr>
            <w:r w:rsidRPr="006207A3">
              <w:rPr>
                <w:rFonts w:asciiTheme="minorHAnsi" w:hAnsiTheme="minorHAnsi" w:cstheme="minorHAnsi"/>
                <w:b/>
                <w:bCs/>
              </w:rPr>
              <w:t>Studieforberedende utdanningsprogram</w:t>
            </w:r>
          </w:p>
        </w:tc>
        <w:tc>
          <w:tcPr>
            <w:tcW w:w="7513" w:type="dxa"/>
            <w:shd w:val="clear" w:color="auto" w:fill="D9D9D9" w:themeFill="background1" w:themeFillShade="D9"/>
          </w:tcPr>
          <w:p w:rsidR="009A5011" w:rsidRPr="006207A3" w:rsidP="00D42A40" w14:paraId="4F084235" w14:textId="77777777">
            <w:pPr>
              <w:jc w:val="center"/>
              <w:rPr>
                <w:rFonts w:asciiTheme="minorHAnsi" w:hAnsiTheme="minorHAnsi" w:cstheme="minorHAnsi"/>
                <w:b/>
                <w:bCs/>
              </w:rPr>
            </w:pPr>
            <w:r w:rsidRPr="006207A3">
              <w:rPr>
                <w:rFonts w:asciiTheme="minorHAnsi" w:hAnsiTheme="minorHAnsi" w:cstheme="minorHAnsi"/>
                <w:b/>
                <w:bCs/>
              </w:rPr>
              <w:t>Kompetansebehov</w:t>
            </w:r>
          </w:p>
        </w:tc>
      </w:tr>
      <w:tr w14:paraId="4B11D5E6" w14:textId="77777777" w:rsidTr="00D42A40">
        <w:tblPrEx>
          <w:tblW w:w="0" w:type="auto"/>
          <w:tblLook w:val="04A0"/>
        </w:tblPrEx>
        <w:tc>
          <w:tcPr>
            <w:tcW w:w="2547" w:type="dxa"/>
            <w:shd w:val="clear" w:color="auto" w:fill="D6E3BC" w:themeFill="accent3" w:themeFillTint="66"/>
          </w:tcPr>
          <w:p w:rsidR="009A5011" w:rsidRPr="007D53F0" w:rsidP="00D42A40" w14:paraId="6CE490A7" w14:textId="77777777">
            <w:pPr>
              <w:rPr>
                <w:rFonts w:asciiTheme="minorHAnsi" w:hAnsiTheme="minorHAnsi" w:cstheme="minorHAnsi"/>
              </w:rPr>
            </w:pPr>
          </w:p>
        </w:tc>
        <w:tc>
          <w:tcPr>
            <w:tcW w:w="7513" w:type="dxa"/>
          </w:tcPr>
          <w:p w:rsidR="009A5011" w:rsidRPr="007D53F0" w:rsidP="00D42A40" w14:paraId="178E59A5" w14:textId="77777777">
            <w:pPr>
              <w:rPr>
                <w:rFonts w:asciiTheme="minorHAnsi" w:hAnsiTheme="minorHAnsi" w:cstheme="minorHAnsi"/>
              </w:rPr>
            </w:pPr>
          </w:p>
        </w:tc>
      </w:tr>
      <w:tr w14:paraId="491C1469" w14:textId="77777777" w:rsidTr="00D42A40">
        <w:tblPrEx>
          <w:tblW w:w="0" w:type="auto"/>
          <w:tblLook w:val="04A0"/>
        </w:tblPrEx>
        <w:tc>
          <w:tcPr>
            <w:tcW w:w="2547" w:type="dxa"/>
            <w:shd w:val="clear" w:color="auto" w:fill="D6E3BC" w:themeFill="accent3" w:themeFillTint="66"/>
          </w:tcPr>
          <w:p w:rsidR="009A5011" w:rsidRPr="007D53F0" w:rsidP="00D42A40" w14:paraId="0647B2EC" w14:textId="77777777">
            <w:pPr>
              <w:rPr>
                <w:rFonts w:asciiTheme="minorHAnsi" w:hAnsiTheme="minorHAnsi" w:cstheme="minorHAnsi"/>
              </w:rPr>
            </w:pPr>
          </w:p>
        </w:tc>
        <w:tc>
          <w:tcPr>
            <w:tcW w:w="7513" w:type="dxa"/>
          </w:tcPr>
          <w:p w:rsidR="009A5011" w:rsidRPr="007D53F0" w:rsidP="00D42A40" w14:paraId="07A7BD76" w14:textId="77777777">
            <w:pPr>
              <w:rPr>
                <w:rFonts w:asciiTheme="minorHAnsi" w:hAnsiTheme="minorHAnsi" w:cstheme="minorHAnsi"/>
              </w:rPr>
            </w:pPr>
          </w:p>
        </w:tc>
      </w:tr>
      <w:tr w14:paraId="35301CDB" w14:textId="77777777" w:rsidTr="00D42A40">
        <w:tblPrEx>
          <w:tblW w:w="0" w:type="auto"/>
          <w:tblLook w:val="04A0"/>
        </w:tblPrEx>
        <w:tc>
          <w:tcPr>
            <w:tcW w:w="2547" w:type="dxa"/>
            <w:shd w:val="clear" w:color="auto" w:fill="D6E3BC" w:themeFill="accent3" w:themeFillTint="66"/>
          </w:tcPr>
          <w:p w:rsidR="009A5011" w:rsidRPr="007D53F0" w:rsidP="00D42A40" w14:paraId="5547D0FE" w14:textId="77777777">
            <w:pPr>
              <w:rPr>
                <w:rFonts w:asciiTheme="minorHAnsi" w:hAnsiTheme="minorHAnsi" w:cstheme="minorHAnsi"/>
              </w:rPr>
            </w:pPr>
          </w:p>
        </w:tc>
        <w:tc>
          <w:tcPr>
            <w:tcW w:w="7513" w:type="dxa"/>
          </w:tcPr>
          <w:p w:rsidR="009A5011" w:rsidRPr="007D53F0" w:rsidP="00D42A40" w14:paraId="3F2979BD" w14:textId="77777777">
            <w:pPr>
              <w:rPr>
                <w:rFonts w:asciiTheme="minorHAnsi" w:hAnsiTheme="minorHAnsi" w:cstheme="minorHAnsi"/>
              </w:rPr>
            </w:pPr>
          </w:p>
        </w:tc>
      </w:tr>
      <w:tr w14:paraId="4A4E7687" w14:textId="77777777" w:rsidTr="00D42A40">
        <w:tblPrEx>
          <w:tblW w:w="0" w:type="auto"/>
          <w:tblLook w:val="04A0"/>
        </w:tblPrEx>
        <w:tc>
          <w:tcPr>
            <w:tcW w:w="2547" w:type="dxa"/>
            <w:shd w:val="clear" w:color="auto" w:fill="D6E3BC" w:themeFill="accent3" w:themeFillTint="66"/>
          </w:tcPr>
          <w:p w:rsidR="009A5011" w:rsidRPr="007D53F0" w:rsidP="00D42A40" w14:paraId="11CFC531" w14:textId="77777777">
            <w:pPr>
              <w:rPr>
                <w:rFonts w:asciiTheme="minorHAnsi" w:hAnsiTheme="minorHAnsi" w:cstheme="minorHAnsi"/>
              </w:rPr>
            </w:pPr>
          </w:p>
        </w:tc>
        <w:tc>
          <w:tcPr>
            <w:tcW w:w="7513" w:type="dxa"/>
          </w:tcPr>
          <w:p w:rsidR="009A5011" w:rsidRPr="007D53F0" w:rsidP="00D42A40" w14:paraId="6ACCB527" w14:textId="77777777">
            <w:pPr>
              <w:rPr>
                <w:rFonts w:asciiTheme="minorHAnsi" w:hAnsiTheme="minorHAnsi" w:cstheme="minorHAnsi"/>
              </w:rPr>
            </w:pPr>
          </w:p>
        </w:tc>
      </w:tr>
      <w:tr w14:paraId="6DC497F3" w14:textId="77777777" w:rsidTr="00D42A40">
        <w:tblPrEx>
          <w:tblW w:w="0" w:type="auto"/>
          <w:tblLook w:val="04A0"/>
        </w:tblPrEx>
        <w:tc>
          <w:tcPr>
            <w:tcW w:w="2547" w:type="dxa"/>
            <w:shd w:val="clear" w:color="auto" w:fill="D6E3BC" w:themeFill="accent3" w:themeFillTint="66"/>
          </w:tcPr>
          <w:p w:rsidR="009A5011" w:rsidRPr="007D53F0" w:rsidP="00D42A40" w14:paraId="3F25FF78" w14:textId="77777777">
            <w:pPr>
              <w:rPr>
                <w:rFonts w:asciiTheme="minorHAnsi" w:hAnsiTheme="minorHAnsi" w:cstheme="minorHAnsi"/>
              </w:rPr>
            </w:pPr>
          </w:p>
        </w:tc>
        <w:tc>
          <w:tcPr>
            <w:tcW w:w="7513" w:type="dxa"/>
          </w:tcPr>
          <w:p w:rsidR="009A5011" w:rsidRPr="007D53F0" w:rsidP="00D42A40" w14:paraId="2FC6840C" w14:textId="77777777">
            <w:pPr>
              <w:rPr>
                <w:rFonts w:asciiTheme="minorHAnsi" w:hAnsiTheme="minorHAnsi" w:cstheme="minorHAnsi"/>
              </w:rPr>
            </w:pPr>
          </w:p>
        </w:tc>
      </w:tr>
      <w:tr w14:paraId="2C93B084" w14:textId="77777777" w:rsidTr="00D42A40">
        <w:tblPrEx>
          <w:tblW w:w="0" w:type="auto"/>
          <w:tblLook w:val="04A0"/>
        </w:tblPrEx>
        <w:tc>
          <w:tcPr>
            <w:tcW w:w="2547" w:type="dxa"/>
            <w:shd w:val="clear" w:color="auto" w:fill="D6E3BC" w:themeFill="accent3" w:themeFillTint="66"/>
          </w:tcPr>
          <w:p w:rsidR="009A5011" w:rsidRPr="007D53F0" w:rsidP="00D42A40" w14:paraId="2A062C15" w14:textId="77777777">
            <w:pPr>
              <w:rPr>
                <w:rFonts w:asciiTheme="minorHAnsi" w:hAnsiTheme="minorHAnsi" w:cstheme="minorHAnsi"/>
              </w:rPr>
            </w:pPr>
          </w:p>
        </w:tc>
        <w:tc>
          <w:tcPr>
            <w:tcW w:w="7513" w:type="dxa"/>
          </w:tcPr>
          <w:p w:rsidR="009A5011" w:rsidRPr="007D53F0" w:rsidP="00D42A40" w14:paraId="49D5DD32" w14:textId="77777777">
            <w:pPr>
              <w:rPr>
                <w:rFonts w:asciiTheme="minorHAnsi" w:hAnsiTheme="minorHAnsi" w:cstheme="minorHAnsi"/>
              </w:rPr>
            </w:pPr>
          </w:p>
        </w:tc>
      </w:tr>
    </w:tbl>
    <w:p w:rsidR="009A5011" w:rsidRPr="007D53F0" w:rsidP="009A5011" w14:paraId="38E77A44" w14:textId="77777777"/>
    <w:tbl>
      <w:tblPr>
        <w:tblStyle w:val="TableGrid"/>
        <w:tblW w:w="0" w:type="auto"/>
        <w:tblLook w:val="04A0"/>
      </w:tblPr>
      <w:tblGrid>
        <w:gridCol w:w="2547"/>
        <w:gridCol w:w="7513"/>
      </w:tblGrid>
      <w:tr w14:paraId="7F504CE5" w14:textId="77777777" w:rsidTr="00D42A40">
        <w:tblPrEx>
          <w:tblW w:w="0" w:type="auto"/>
          <w:tblLook w:val="04A0"/>
        </w:tblPrEx>
        <w:tc>
          <w:tcPr>
            <w:tcW w:w="2547" w:type="dxa"/>
            <w:shd w:val="clear" w:color="auto" w:fill="D9D9D9" w:themeFill="background1" w:themeFillShade="D9"/>
          </w:tcPr>
          <w:p w:rsidR="009A5011" w:rsidRPr="00684245" w:rsidP="00D42A40" w14:paraId="234A5307" w14:textId="77777777">
            <w:pPr>
              <w:jc w:val="center"/>
              <w:rPr>
                <w:rFonts w:asciiTheme="minorHAnsi" w:hAnsiTheme="minorHAnsi" w:cstheme="minorHAnsi"/>
                <w:b/>
                <w:bCs/>
              </w:rPr>
            </w:pPr>
            <w:r w:rsidRPr="00684245">
              <w:rPr>
                <w:rFonts w:asciiTheme="minorHAnsi" w:hAnsiTheme="minorHAnsi" w:cstheme="minorHAnsi"/>
                <w:b/>
                <w:bCs/>
              </w:rPr>
              <w:t>Yrkesfaglig utdanningsprogram</w:t>
            </w:r>
          </w:p>
        </w:tc>
        <w:tc>
          <w:tcPr>
            <w:tcW w:w="7513" w:type="dxa"/>
            <w:shd w:val="clear" w:color="auto" w:fill="D9D9D9" w:themeFill="background1" w:themeFillShade="D9"/>
          </w:tcPr>
          <w:p w:rsidR="009A5011" w:rsidRPr="00684245" w:rsidP="00D42A40" w14:paraId="75600297" w14:textId="77777777">
            <w:pPr>
              <w:jc w:val="center"/>
              <w:rPr>
                <w:rFonts w:asciiTheme="minorHAnsi" w:hAnsiTheme="minorHAnsi" w:cstheme="minorHAnsi"/>
                <w:b/>
                <w:bCs/>
              </w:rPr>
            </w:pPr>
            <w:r w:rsidRPr="00684245">
              <w:rPr>
                <w:rFonts w:asciiTheme="minorHAnsi" w:hAnsiTheme="minorHAnsi" w:cstheme="minorHAnsi"/>
                <w:b/>
                <w:bCs/>
              </w:rPr>
              <w:t>Kompetansebehov</w:t>
            </w:r>
          </w:p>
        </w:tc>
      </w:tr>
      <w:tr w14:paraId="48783839" w14:textId="77777777" w:rsidTr="00D42A40">
        <w:tblPrEx>
          <w:tblW w:w="0" w:type="auto"/>
          <w:tblLook w:val="04A0"/>
        </w:tblPrEx>
        <w:tc>
          <w:tcPr>
            <w:tcW w:w="2547" w:type="dxa"/>
            <w:shd w:val="clear" w:color="auto" w:fill="D6E3BC" w:themeFill="accent3" w:themeFillTint="66"/>
          </w:tcPr>
          <w:p w:rsidR="009A5011" w:rsidRPr="007D53F0" w:rsidP="00D42A40" w14:paraId="46A2D8B7" w14:textId="77777777">
            <w:pPr>
              <w:rPr>
                <w:rFonts w:asciiTheme="minorHAnsi" w:hAnsiTheme="minorHAnsi" w:cstheme="minorHAnsi"/>
              </w:rPr>
            </w:pPr>
          </w:p>
        </w:tc>
        <w:tc>
          <w:tcPr>
            <w:tcW w:w="7513" w:type="dxa"/>
          </w:tcPr>
          <w:p w:rsidR="009A5011" w:rsidRPr="007D53F0" w:rsidP="00D42A40" w14:paraId="7060B121" w14:textId="77777777">
            <w:pPr>
              <w:rPr>
                <w:rFonts w:asciiTheme="minorHAnsi" w:hAnsiTheme="minorHAnsi" w:cstheme="minorHAnsi"/>
              </w:rPr>
            </w:pPr>
          </w:p>
        </w:tc>
      </w:tr>
      <w:tr w14:paraId="3D1B707B" w14:textId="77777777" w:rsidTr="00D42A40">
        <w:tblPrEx>
          <w:tblW w:w="0" w:type="auto"/>
          <w:tblLook w:val="04A0"/>
        </w:tblPrEx>
        <w:tc>
          <w:tcPr>
            <w:tcW w:w="2547" w:type="dxa"/>
            <w:shd w:val="clear" w:color="auto" w:fill="D6E3BC" w:themeFill="accent3" w:themeFillTint="66"/>
          </w:tcPr>
          <w:p w:rsidR="009A5011" w:rsidRPr="007D53F0" w:rsidP="00D42A40" w14:paraId="4711B8A6" w14:textId="77777777">
            <w:pPr>
              <w:rPr>
                <w:rFonts w:asciiTheme="minorHAnsi" w:hAnsiTheme="minorHAnsi" w:cstheme="minorHAnsi"/>
              </w:rPr>
            </w:pPr>
          </w:p>
        </w:tc>
        <w:tc>
          <w:tcPr>
            <w:tcW w:w="7513" w:type="dxa"/>
          </w:tcPr>
          <w:p w:rsidR="009A5011" w:rsidRPr="007D53F0" w:rsidP="00D42A40" w14:paraId="0DE59F42" w14:textId="77777777">
            <w:pPr>
              <w:rPr>
                <w:rFonts w:asciiTheme="minorHAnsi" w:hAnsiTheme="minorHAnsi" w:cstheme="minorHAnsi"/>
              </w:rPr>
            </w:pPr>
          </w:p>
        </w:tc>
      </w:tr>
      <w:tr w14:paraId="2DA0BB7B" w14:textId="77777777" w:rsidTr="00D42A40">
        <w:tblPrEx>
          <w:tblW w:w="0" w:type="auto"/>
          <w:tblLook w:val="04A0"/>
        </w:tblPrEx>
        <w:tc>
          <w:tcPr>
            <w:tcW w:w="2547" w:type="dxa"/>
            <w:shd w:val="clear" w:color="auto" w:fill="D6E3BC" w:themeFill="accent3" w:themeFillTint="66"/>
          </w:tcPr>
          <w:p w:rsidR="009A5011" w:rsidRPr="007D53F0" w:rsidP="00D42A40" w14:paraId="60B6FFCA" w14:textId="77777777">
            <w:pPr>
              <w:rPr>
                <w:rFonts w:asciiTheme="minorHAnsi" w:hAnsiTheme="minorHAnsi" w:cstheme="minorHAnsi"/>
              </w:rPr>
            </w:pPr>
          </w:p>
        </w:tc>
        <w:tc>
          <w:tcPr>
            <w:tcW w:w="7513" w:type="dxa"/>
          </w:tcPr>
          <w:p w:rsidR="009A5011" w:rsidRPr="007D53F0" w:rsidP="00D42A40" w14:paraId="677FD1CE" w14:textId="77777777">
            <w:pPr>
              <w:rPr>
                <w:rFonts w:asciiTheme="minorHAnsi" w:hAnsiTheme="minorHAnsi" w:cstheme="minorHAnsi"/>
              </w:rPr>
            </w:pPr>
          </w:p>
        </w:tc>
      </w:tr>
      <w:tr w14:paraId="2515CAFC" w14:textId="77777777" w:rsidTr="00D42A40">
        <w:tblPrEx>
          <w:tblW w:w="0" w:type="auto"/>
          <w:tblLook w:val="04A0"/>
        </w:tblPrEx>
        <w:tc>
          <w:tcPr>
            <w:tcW w:w="2547" w:type="dxa"/>
            <w:shd w:val="clear" w:color="auto" w:fill="D6E3BC" w:themeFill="accent3" w:themeFillTint="66"/>
          </w:tcPr>
          <w:p w:rsidR="009A5011" w:rsidRPr="007D53F0" w:rsidP="00D42A40" w14:paraId="0A4529E4" w14:textId="77777777">
            <w:pPr>
              <w:rPr>
                <w:rFonts w:asciiTheme="minorHAnsi" w:hAnsiTheme="minorHAnsi" w:cstheme="minorHAnsi"/>
              </w:rPr>
            </w:pPr>
          </w:p>
        </w:tc>
        <w:tc>
          <w:tcPr>
            <w:tcW w:w="7513" w:type="dxa"/>
          </w:tcPr>
          <w:p w:rsidR="009A5011" w:rsidRPr="007D53F0" w:rsidP="00D42A40" w14:paraId="1A64B8E4" w14:textId="77777777">
            <w:pPr>
              <w:rPr>
                <w:rFonts w:asciiTheme="minorHAnsi" w:hAnsiTheme="minorHAnsi" w:cstheme="minorHAnsi"/>
              </w:rPr>
            </w:pPr>
          </w:p>
        </w:tc>
      </w:tr>
      <w:tr w14:paraId="7E973315" w14:textId="77777777" w:rsidTr="00D42A40">
        <w:tblPrEx>
          <w:tblW w:w="0" w:type="auto"/>
          <w:tblLook w:val="04A0"/>
        </w:tblPrEx>
        <w:tc>
          <w:tcPr>
            <w:tcW w:w="2547" w:type="dxa"/>
            <w:shd w:val="clear" w:color="auto" w:fill="D6E3BC" w:themeFill="accent3" w:themeFillTint="66"/>
          </w:tcPr>
          <w:p w:rsidR="009A5011" w:rsidRPr="007D53F0" w:rsidP="00D42A40" w14:paraId="5018FC50" w14:textId="77777777">
            <w:pPr>
              <w:rPr>
                <w:rFonts w:asciiTheme="minorHAnsi" w:hAnsiTheme="minorHAnsi" w:cstheme="minorHAnsi"/>
              </w:rPr>
            </w:pPr>
          </w:p>
        </w:tc>
        <w:tc>
          <w:tcPr>
            <w:tcW w:w="7513" w:type="dxa"/>
          </w:tcPr>
          <w:p w:rsidR="009A5011" w:rsidRPr="007D53F0" w:rsidP="00D42A40" w14:paraId="69946FF0" w14:textId="77777777">
            <w:pPr>
              <w:rPr>
                <w:rFonts w:asciiTheme="minorHAnsi" w:hAnsiTheme="minorHAnsi" w:cstheme="minorHAnsi"/>
              </w:rPr>
            </w:pPr>
          </w:p>
        </w:tc>
      </w:tr>
      <w:tr w14:paraId="7FF9405C" w14:textId="77777777" w:rsidTr="00D42A40">
        <w:tblPrEx>
          <w:tblW w:w="0" w:type="auto"/>
          <w:tblLook w:val="04A0"/>
        </w:tblPrEx>
        <w:tc>
          <w:tcPr>
            <w:tcW w:w="2547" w:type="dxa"/>
            <w:shd w:val="clear" w:color="auto" w:fill="D6E3BC" w:themeFill="accent3" w:themeFillTint="66"/>
          </w:tcPr>
          <w:p w:rsidR="009A5011" w:rsidRPr="007D53F0" w:rsidP="00D42A40" w14:paraId="098FB839" w14:textId="77777777">
            <w:pPr>
              <w:rPr>
                <w:rFonts w:asciiTheme="minorHAnsi" w:hAnsiTheme="minorHAnsi" w:cstheme="minorHAnsi"/>
              </w:rPr>
            </w:pPr>
          </w:p>
        </w:tc>
        <w:tc>
          <w:tcPr>
            <w:tcW w:w="7513" w:type="dxa"/>
          </w:tcPr>
          <w:p w:rsidR="009A5011" w:rsidRPr="007D53F0" w:rsidP="00D42A40" w14:paraId="699B2577" w14:textId="77777777">
            <w:pPr>
              <w:rPr>
                <w:rFonts w:asciiTheme="minorHAnsi" w:hAnsiTheme="minorHAnsi" w:cstheme="minorHAnsi"/>
              </w:rPr>
            </w:pPr>
          </w:p>
        </w:tc>
      </w:tr>
    </w:tbl>
    <w:p w:rsidR="009A5011" w:rsidRPr="007D53F0" w:rsidP="009A5011" w14:paraId="18270C79" w14:textId="77777777"/>
    <w:p w:rsidR="009A5011" w:rsidRPr="007D53F0" w:rsidP="009A5011" w14:paraId="2D164BF5" w14:textId="77777777">
      <w:r w:rsidRPr="007D53F0">
        <w:rPr>
          <w:rFonts w:asciiTheme="minorHAnsi" w:hAnsiTheme="minorHAnsi" w:cstheme="minorHAnsi"/>
          <w:b/>
          <w:bCs/>
        </w:rPr>
        <w:t>Hvilke kompetansebehov har skolen på lengre sikt (3-5 år)</w:t>
      </w:r>
    </w:p>
    <w:tbl>
      <w:tblPr>
        <w:tblStyle w:val="TableGrid"/>
        <w:tblW w:w="0" w:type="auto"/>
        <w:tblLook w:val="04A0"/>
      </w:tblPr>
      <w:tblGrid>
        <w:gridCol w:w="2547"/>
        <w:gridCol w:w="7513"/>
      </w:tblGrid>
      <w:tr w14:paraId="103ED28D" w14:textId="77777777" w:rsidTr="00D42A40">
        <w:tblPrEx>
          <w:tblW w:w="0" w:type="auto"/>
          <w:tblLook w:val="04A0"/>
        </w:tblPrEx>
        <w:tc>
          <w:tcPr>
            <w:tcW w:w="2547" w:type="dxa"/>
            <w:shd w:val="clear" w:color="auto" w:fill="D9D9D9" w:themeFill="background1" w:themeFillShade="D9"/>
          </w:tcPr>
          <w:p w:rsidR="009A5011" w:rsidRPr="00684245" w:rsidP="00D42A40" w14:paraId="4B6CD337" w14:textId="77777777">
            <w:pPr>
              <w:jc w:val="center"/>
              <w:rPr>
                <w:rFonts w:asciiTheme="minorHAnsi" w:hAnsiTheme="minorHAnsi" w:cstheme="minorHAnsi"/>
                <w:b/>
                <w:bCs/>
              </w:rPr>
            </w:pPr>
            <w:r w:rsidRPr="00684245">
              <w:rPr>
                <w:rFonts w:asciiTheme="minorHAnsi" w:hAnsiTheme="minorHAnsi" w:cstheme="minorHAnsi"/>
                <w:b/>
                <w:bCs/>
              </w:rPr>
              <w:t>Studieforberedende utdanningsprogram</w:t>
            </w:r>
          </w:p>
        </w:tc>
        <w:tc>
          <w:tcPr>
            <w:tcW w:w="7513" w:type="dxa"/>
            <w:shd w:val="clear" w:color="auto" w:fill="D9D9D9" w:themeFill="background1" w:themeFillShade="D9"/>
          </w:tcPr>
          <w:p w:rsidR="009A5011" w:rsidRPr="00684245" w:rsidP="00D42A40" w14:paraId="28EFBD53" w14:textId="77777777">
            <w:pPr>
              <w:jc w:val="center"/>
              <w:rPr>
                <w:rFonts w:asciiTheme="minorHAnsi" w:hAnsiTheme="minorHAnsi" w:cstheme="minorHAnsi"/>
                <w:b/>
                <w:bCs/>
              </w:rPr>
            </w:pPr>
            <w:r w:rsidRPr="00684245">
              <w:rPr>
                <w:rFonts w:asciiTheme="minorHAnsi" w:hAnsiTheme="minorHAnsi" w:cstheme="minorHAnsi"/>
                <w:b/>
                <w:bCs/>
              </w:rPr>
              <w:t>Kompetansebehov</w:t>
            </w:r>
          </w:p>
        </w:tc>
      </w:tr>
      <w:tr w14:paraId="7084C2C3" w14:textId="77777777" w:rsidTr="00D42A40">
        <w:tblPrEx>
          <w:tblW w:w="0" w:type="auto"/>
          <w:tblLook w:val="04A0"/>
        </w:tblPrEx>
        <w:tc>
          <w:tcPr>
            <w:tcW w:w="2547" w:type="dxa"/>
            <w:shd w:val="clear" w:color="auto" w:fill="D6E3BC" w:themeFill="accent3" w:themeFillTint="66"/>
          </w:tcPr>
          <w:p w:rsidR="009A5011" w:rsidRPr="007D53F0" w:rsidP="00D42A40" w14:paraId="552023F1" w14:textId="77777777">
            <w:pPr>
              <w:rPr>
                <w:rFonts w:asciiTheme="minorHAnsi" w:hAnsiTheme="minorHAnsi" w:cstheme="minorHAnsi"/>
              </w:rPr>
            </w:pPr>
            <w:r>
              <w:rPr>
                <w:rFonts w:asciiTheme="minorHAnsi" w:hAnsiTheme="minorHAnsi" w:cstheme="minorHAnsi"/>
              </w:rPr>
              <w:t>Norsk</w:t>
            </w:r>
          </w:p>
        </w:tc>
        <w:tc>
          <w:tcPr>
            <w:tcW w:w="7513" w:type="dxa"/>
          </w:tcPr>
          <w:p w:rsidR="009A5011" w:rsidRPr="007D53F0" w:rsidP="00D42A40" w14:paraId="4D0FC1A5" w14:textId="77777777">
            <w:pPr>
              <w:rPr>
                <w:rFonts w:asciiTheme="minorHAnsi" w:hAnsiTheme="minorHAnsi" w:cstheme="minorHAnsi"/>
              </w:rPr>
            </w:pPr>
            <w:r>
              <w:rPr>
                <w:rFonts w:asciiTheme="minorHAnsi" w:hAnsiTheme="minorHAnsi" w:cstheme="minorHAnsi"/>
              </w:rPr>
              <w:t xml:space="preserve">60 stp. </w:t>
            </w:r>
          </w:p>
        </w:tc>
      </w:tr>
      <w:tr w14:paraId="5F49DFE9" w14:textId="77777777" w:rsidTr="00D42A40">
        <w:tblPrEx>
          <w:tblW w:w="0" w:type="auto"/>
          <w:tblLook w:val="04A0"/>
        </w:tblPrEx>
        <w:tc>
          <w:tcPr>
            <w:tcW w:w="2547" w:type="dxa"/>
            <w:shd w:val="clear" w:color="auto" w:fill="D6E3BC" w:themeFill="accent3" w:themeFillTint="66"/>
          </w:tcPr>
          <w:p w:rsidR="009A5011" w:rsidRPr="007D53F0" w:rsidP="00D42A40" w14:paraId="30309B4B" w14:textId="77777777">
            <w:pPr>
              <w:rPr>
                <w:rFonts w:asciiTheme="minorHAnsi" w:hAnsiTheme="minorHAnsi" w:cstheme="minorHAnsi"/>
              </w:rPr>
            </w:pPr>
          </w:p>
        </w:tc>
        <w:tc>
          <w:tcPr>
            <w:tcW w:w="7513" w:type="dxa"/>
          </w:tcPr>
          <w:p w:rsidR="009A5011" w:rsidRPr="007D53F0" w:rsidP="00D42A40" w14:paraId="53C247D0" w14:textId="77777777">
            <w:pPr>
              <w:rPr>
                <w:rFonts w:asciiTheme="minorHAnsi" w:hAnsiTheme="minorHAnsi" w:cstheme="minorHAnsi"/>
              </w:rPr>
            </w:pPr>
          </w:p>
        </w:tc>
      </w:tr>
      <w:tr w14:paraId="21089F96" w14:textId="77777777" w:rsidTr="00D42A40">
        <w:tblPrEx>
          <w:tblW w:w="0" w:type="auto"/>
          <w:tblLook w:val="04A0"/>
        </w:tblPrEx>
        <w:tc>
          <w:tcPr>
            <w:tcW w:w="2547" w:type="dxa"/>
            <w:shd w:val="clear" w:color="auto" w:fill="D6E3BC" w:themeFill="accent3" w:themeFillTint="66"/>
          </w:tcPr>
          <w:p w:rsidR="009A5011" w:rsidRPr="007D53F0" w:rsidP="00D42A40" w14:paraId="301FD652" w14:textId="77777777">
            <w:pPr>
              <w:rPr>
                <w:rFonts w:asciiTheme="minorHAnsi" w:hAnsiTheme="minorHAnsi" w:cstheme="minorHAnsi"/>
              </w:rPr>
            </w:pPr>
          </w:p>
        </w:tc>
        <w:tc>
          <w:tcPr>
            <w:tcW w:w="7513" w:type="dxa"/>
          </w:tcPr>
          <w:p w:rsidR="009A5011" w:rsidRPr="007D53F0" w:rsidP="00D42A40" w14:paraId="506DD81D" w14:textId="77777777">
            <w:pPr>
              <w:rPr>
                <w:rFonts w:asciiTheme="minorHAnsi" w:hAnsiTheme="minorHAnsi" w:cstheme="minorHAnsi"/>
              </w:rPr>
            </w:pPr>
          </w:p>
        </w:tc>
      </w:tr>
      <w:tr w14:paraId="52A67247" w14:textId="77777777" w:rsidTr="00D42A40">
        <w:tblPrEx>
          <w:tblW w:w="0" w:type="auto"/>
          <w:tblLook w:val="04A0"/>
        </w:tblPrEx>
        <w:tc>
          <w:tcPr>
            <w:tcW w:w="2547" w:type="dxa"/>
            <w:shd w:val="clear" w:color="auto" w:fill="D6E3BC" w:themeFill="accent3" w:themeFillTint="66"/>
          </w:tcPr>
          <w:p w:rsidR="009A5011" w:rsidRPr="007D53F0" w:rsidP="00D42A40" w14:paraId="62DF092B" w14:textId="77777777">
            <w:pPr>
              <w:rPr>
                <w:rFonts w:asciiTheme="minorHAnsi" w:hAnsiTheme="minorHAnsi" w:cstheme="minorHAnsi"/>
              </w:rPr>
            </w:pPr>
          </w:p>
        </w:tc>
        <w:tc>
          <w:tcPr>
            <w:tcW w:w="7513" w:type="dxa"/>
          </w:tcPr>
          <w:p w:rsidR="009A5011" w:rsidRPr="007D53F0" w:rsidP="00D42A40" w14:paraId="216FA1FF" w14:textId="77777777">
            <w:pPr>
              <w:rPr>
                <w:rFonts w:asciiTheme="minorHAnsi" w:hAnsiTheme="minorHAnsi" w:cstheme="minorHAnsi"/>
              </w:rPr>
            </w:pPr>
          </w:p>
        </w:tc>
      </w:tr>
      <w:tr w14:paraId="384D9561" w14:textId="77777777" w:rsidTr="00D42A40">
        <w:tblPrEx>
          <w:tblW w:w="0" w:type="auto"/>
          <w:tblLook w:val="04A0"/>
        </w:tblPrEx>
        <w:tc>
          <w:tcPr>
            <w:tcW w:w="2547" w:type="dxa"/>
            <w:shd w:val="clear" w:color="auto" w:fill="D6E3BC" w:themeFill="accent3" w:themeFillTint="66"/>
          </w:tcPr>
          <w:p w:rsidR="009A5011" w:rsidRPr="007D53F0" w:rsidP="00D42A40" w14:paraId="567AE1F0" w14:textId="77777777">
            <w:pPr>
              <w:rPr>
                <w:rFonts w:asciiTheme="minorHAnsi" w:hAnsiTheme="minorHAnsi" w:cstheme="minorHAnsi"/>
              </w:rPr>
            </w:pPr>
          </w:p>
        </w:tc>
        <w:tc>
          <w:tcPr>
            <w:tcW w:w="7513" w:type="dxa"/>
          </w:tcPr>
          <w:p w:rsidR="009A5011" w:rsidRPr="007D53F0" w:rsidP="00D42A40" w14:paraId="433A8D5A" w14:textId="77777777">
            <w:pPr>
              <w:rPr>
                <w:rFonts w:asciiTheme="minorHAnsi" w:hAnsiTheme="minorHAnsi" w:cstheme="minorHAnsi"/>
              </w:rPr>
            </w:pPr>
          </w:p>
        </w:tc>
      </w:tr>
      <w:tr w14:paraId="42FF8118" w14:textId="77777777" w:rsidTr="00D42A40">
        <w:tblPrEx>
          <w:tblW w:w="0" w:type="auto"/>
          <w:tblLook w:val="04A0"/>
        </w:tblPrEx>
        <w:tc>
          <w:tcPr>
            <w:tcW w:w="2547" w:type="dxa"/>
            <w:shd w:val="clear" w:color="auto" w:fill="D6E3BC" w:themeFill="accent3" w:themeFillTint="66"/>
          </w:tcPr>
          <w:p w:rsidR="009A5011" w:rsidRPr="007D53F0" w:rsidP="00D42A40" w14:paraId="1368825B" w14:textId="77777777">
            <w:pPr>
              <w:rPr>
                <w:rFonts w:asciiTheme="minorHAnsi" w:hAnsiTheme="minorHAnsi" w:cstheme="minorHAnsi"/>
              </w:rPr>
            </w:pPr>
          </w:p>
        </w:tc>
        <w:tc>
          <w:tcPr>
            <w:tcW w:w="7513" w:type="dxa"/>
          </w:tcPr>
          <w:p w:rsidR="009A5011" w:rsidRPr="007D53F0" w:rsidP="00D42A40" w14:paraId="2B5DA7EA" w14:textId="77777777">
            <w:pPr>
              <w:rPr>
                <w:rFonts w:asciiTheme="minorHAnsi" w:hAnsiTheme="minorHAnsi" w:cstheme="minorHAnsi"/>
              </w:rPr>
            </w:pPr>
          </w:p>
        </w:tc>
      </w:tr>
    </w:tbl>
    <w:p w:rsidR="009A5011" w:rsidRPr="007D53F0" w:rsidP="009A5011" w14:paraId="5F083B53" w14:textId="77777777"/>
    <w:tbl>
      <w:tblPr>
        <w:tblStyle w:val="TableGrid"/>
        <w:tblW w:w="0" w:type="auto"/>
        <w:tblLook w:val="04A0"/>
      </w:tblPr>
      <w:tblGrid>
        <w:gridCol w:w="2547"/>
        <w:gridCol w:w="7513"/>
      </w:tblGrid>
      <w:tr w14:paraId="7BDEEAA5" w14:textId="77777777" w:rsidTr="00D42A40">
        <w:tblPrEx>
          <w:tblW w:w="0" w:type="auto"/>
          <w:tblLook w:val="04A0"/>
        </w:tblPrEx>
        <w:tc>
          <w:tcPr>
            <w:tcW w:w="2547" w:type="dxa"/>
            <w:shd w:val="clear" w:color="auto" w:fill="D9D9D9" w:themeFill="background1" w:themeFillShade="D9"/>
          </w:tcPr>
          <w:p w:rsidR="009A5011" w:rsidRPr="00684245" w:rsidP="00D42A40" w14:paraId="59D8D58A" w14:textId="77777777">
            <w:pPr>
              <w:jc w:val="center"/>
              <w:rPr>
                <w:rFonts w:asciiTheme="minorHAnsi" w:hAnsiTheme="minorHAnsi" w:cstheme="minorHAnsi"/>
                <w:b/>
                <w:bCs/>
              </w:rPr>
            </w:pPr>
            <w:r w:rsidRPr="00684245">
              <w:rPr>
                <w:rFonts w:asciiTheme="minorHAnsi" w:hAnsiTheme="minorHAnsi" w:cstheme="minorHAnsi"/>
                <w:b/>
                <w:bCs/>
              </w:rPr>
              <w:t>Yrkesfaglig utdanningsprogram</w:t>
            </w:r>
          </w:p>
        </w:tc>
        <w:tc>
          <w:tcPr>
            <w:tcW w:w="7513" w:type="dxa"/>
            <w:shd w:val="clear" w:color="auto" w:fill="D9D9D9" w:themeFill="background1" w:themeFillShade="D9"/>
          </w:tcPr>
          <w:p w:rsidR="009A5011" w:rsidRPr="00684245" w:rsidP="00D42A40" w14:paraId="6E84E8AB" w14:textId="77777777">
            <w:pPr>
              <w:jc w:val="center"/>
              <w:rPr>
                <w:rFonts w:asciiTheme="minorHAnsi" w:hAnsiTheme="minorHAnsi" w:cstheme="minorHAnsi"/>
                <w:b/>
                <w:bCs/>
              </w:rPr>
            </w:pPr>
            <w:r w:rsidRPr="00684245">
              <w:rPr>
                <w:rFonts w:asciiTheme="minorHAnsi" w:hAnsiTheme="minorHAnsi" w:cstheme="minorHAnsi"/>
                <w:b/>
                <w:bCs/>
              </w:rPr>
              <w:t>Kompetansebehov</w:t>
            </w:r>
          </w:p>
        </w:tc>
      </w:tr>
      <w:tr w14:paraId="0A3F072A" w14:textId="77777777" w:rsidTr="00D42A40">
        <w:tblPrEx>
          <w:tblW w:w="0" w:type="auto"/>
          <w:tblLook w:val="04A0"/>
        </w:tblPrEx>
        <w:tc>
          <w:tcPr>
            <w:tcW w:w="2547" w:type="dxa"/>
            <w:shd w:val="clear" w:color="auto" w:fill="D6E3BC" w:themeFill="accent3" w:themeFillTint="66"/>
          </w:tcPr>
          <w:p w:rsidR="009A5011" w:rsidRPr="007D53F0" w:rsidP="00D42A40" w14:paraId="31DCA5F7" w14:textId="77777777">
            <w:pPr>
              <w:rPr>
                <w:rFonts w:asciiTheme="minorHAnsi" w:hAnsiTheme="minorHAnsi" w:cstheme="minorHAnsi"/>
              </w:rPr>
            </w:pPr>
            <w:r>
              <w:rPr>
                <w:rFonts w:asciiTheme="minorHAnsi" w:hAnsiTheme="minorHAnsi" w:cstheme="minorHAnsi"/>
              </w:rPr>
              <w:t>Musikk</w:t>
            </w:r>
          </w:p>
        </w:tc>
        <w:tc>
          <w:tcPr>
            <w:tcW w:w="7513" w:type="dxa"/>
          </w:tcPr>
          <w:p w:rsidR="009A5011" w:rsidRPr="007D53F0" w:rsidP="00D42A40" w14:paraId="78D7CF77" w14:textId="77777777">
            <w:pPr>
              <w:rPr>
                <w:rFonts w:asciiTheme="minorHAnsi" w:hAnsiTheme="minorHAnsi" w:cstheme="minorHAnsi"/>
              </w:rPr>
            </w:pPr>
            <w:r>
              <w:rPr>
                <w:rFonts w:asciiTheme="minorHAnsi" w:hAnsiTheme="minorHAnsi" w:cstheme="minorHAnsi"/>
              </w:rPr>
              <w:t xml:space="preserve">30 – 60 </w:t>
            </w:r>
            <w:r>
              <w:rPr>
                <w:rFonts w:asciiTheme="minorHAnsi" w:hAnsiTheme="minorHAnsi" w:cstheme="minorHAnsi"/>
              </w:rPr>
              <w:t>stp</w:t>
            </w:r>
            <w:r>
              <w:rPr>
                <w:rFonts w:asciiTheme="minorHAnsi" w:hAnsiTheme="minorHAnsi" w:cstheme="minorHAnsi"/>
              </w:rPr>
              <w:t xml:space="preserve"> </w:t>
            </w:r>
          </w:p>
        </w:tc>
      </w:tr>
      <w:tr w14:paraId="13F79E1B" w14:textId="77777777" w:rsidTr="00D42A40">
        <w:tblPrEx>
          <w:tblW w:w="0" w:type="auto"/>
          <w:tblLook w:val="04A0"/>
        </w:tblPrEx>
        <w:tc>
          <w:tcPr>
            <w:tcW w:w="2547" w:type="dxa"/>
            <w:shd w:val="clear" w:color="auto" w:fill="D6E3BC" w:themeFill="accent3" w:themeFillTint="66"/>
          </w:tcPr>
          <w:p w:rsidR="009A5011" w:rsidRPr="007D53F0" w:rsidP="00D42A40" w14:paraId="2F027E59" w14:textId="51624158">
            <w:pPr>
              <w:rPr>
                <w:rFonts w:asciiTheme="minorHAnsi" w:hAnsiTheme="minorHAnsi" w:cstheme="minorHAnsi"/>
              </w:rPr>
            </w:pPr>
            <w:r>
              <w:rPr>
                <w:rFonts w:asciiTheme="minorHAnsi" w:hAnsiTheme="minorHAnsi" w:cstheme="minorHAnsi"/>
              </w:rPr>
              <w:t xml:space="preserve">Kunst og </w:t>
            </w:r>
            <w:r>
              <w:rPr>
                <w:rFonts w:asciiTheme="minorHAnsi" w:hAnsiTheme="minorHAnsi" w:cstheme="minorHAnsi"/>
              </w:rPr>
              <w:t>håndverk</w:t>
            </w:r>
          </w:p>
        </w:tc>
        <w:tc>
          <w:tcPr>
            <w:tcW w:w="7513" w:type="dxa"/>
          </w:tcPr>
          <w:p w:rsidR="009A5011" w:rsidRPr="007D53F0" w:rsidP="00D42A40" w14:paraId="0DB5D6A1" w14:textId="77777777">
            <w:pPr>
              <w:rPr>
                <w:rFonts w:asciiTheme="minorHAnsi" w:hAnsiTheme="minorHAnsi" w:cstheme="minorHAnsi"/>
              </w:rPr>
            </w:pPr>
            <w:r>
              <w:rPr>
                <w:rFonts w:asciiTheme="minorHAnsi" w:hAnsiTheme="minorHAnsi" w:cstheme="minorHAnsi"/>
              </w:rPr>
              <w:t xml:space="preserve">30 - 60 </w:t>
            </w:r>
            <w:r>
              <w:rPr>
                <w:rFonts w:asciiTheme="minorHAnsi" w:hAnsiTheme="minorHAnsi" w:cstheme="minorHAnsi"/>
              </w:rPr>
              <w:t>stp</w:t>
            </w:r>
          </w:p>
        </w:tc>
      </w:tr>
      <w:tr w14:paraId="1CEBCE46" w14:textId="77777777" w:rsidTr="00D42A40">
        <w:tblPrEx>
          <w:tblW w:w="0" w:type="auto"/>
          <w:tblLook w:val="04A0"/>
        </w:tblPrEx>
        <w:tc>
          <w:tcPr>
            <w:tcW w:w="2547" w:type="dxa"/>
            <w:shd w:val="clear" w:color="auto" w:fill="D6E3BC" w:themeFill="accent3" w:themeFillTint="66"/>
          </w:tcPr>
          <w:p w:rsidR="009A5011" w:rsidRPr="007D53F0" w:rsidP="00D42A40" w14:paraId="1D792D74" w14:textId="77777777">
            <w:pPr>
              <w:rPr>
                <w:rFonts w:asciiTheme="minorHAnsi" w:hAnsiTheme="minorHAnsi" w:cstheme="minorHAnsi"/>
              </w:rPr>
            </w:pPr>
          </w:p>
        </w:tc>
        <w:tc>
          <w:tcPr>
            <w:tcW w:w="7513" w:type="dxa"/>
          </w:tcPr>
          <w:p w:rsidR="009A5011" w:rsidRPr="007D53F0" w:rsidP="00D42A40" w14:paraId="4CD18518" w14:textId="77777777">
            <w:pPr>
              <w:rPr>
                <w:rFonts w:asciiTheme="minorHAnsi" w:hAnsiTheme="minorHAnsi" w:cstheme="minorHAnsi"/>
              </w:rPr>
            </w:pPr>
          </w:p>
        </w:tc>
      </w:tr>
      <w:tr w14:paraId="520D9263" w14:textId="77777777" w:rsidTr="00D42A40">
        <w:tblPrEx>
          <w:tblW w:w="0" w:type="auto"/>
          <w:tblLook w:val="04A0"/>
        </w:tblPrEx>
        <w:tc>
          <w:tcPr>
            <w:tcW w:w="2547" w:type="dxa"/>
            <w:shd w:val="clear" w:color="auto" w:fill="D6E3BC" w:themeFill="accent3" w:themeFillTint="66"/>
          </w:tcPr>
          <w:p w:rsidR="009A5011" w:rsidRPr="007D53F0" w:rsidP="00D42A40" w14:paraId="1D552421" w14:textId="77777777">
            <w:pPr>
              <w:rPr>
                <w:rFonts w:asciiTheme="minorHAnsi" w:hAnsiTheme="minorHAnsi" w:cstheme="minorHAnsi"/>
              </w:rPr>
            </w:pPr>
          </w:p>
        </w:tc>
        <w:tc>
          <w:tcPr>
            <w:tcW w:w="7513" w:type="dxa"/>
          </w:tcPr>
          <w:p w:rsidR="009A5011" w:rsidRPr="007D53F0" w:rsidP="00D42A40" w14:paraId="6657D184" w14:textId="77777777">
            <w:pPr>
              <w:rPr>
                <w:rFonts w:asciiTheme="minorHAnsi" w:hAnsiTheme="minorHAnsi" w:cstheme="minorHAnsi"/>
              </w:rPr>
            </w:pPr>
          </w:p>
        </w:tc>
      </w:tr>
      <w:tr w14:paraId="5B9FA75F" w14:textId="77777777" w:rsidTr="00D42A40">
        <w:tblPrEx>
          <w:tblW w:w="0" w:type="auto"/>
          <w:tblLook w:val="04A0"/>
        </w:tblPrEx>
        <w:tc>
          <w:tcPr>
            <w:tcW w:w="2547" w:type="dxa"/>
            <w:shd w:val="clear" w:color="auto" w:fill="D6E3BC" w:themeFill="accent3" w:themeFillTint="66"/>
          </w:tcPr>
          <w:p w:rsidR="009A5011" w:rsidRPr="007D53F0" w:rsidP="00D42A40" w14:paraId="6DB5CD35" w14:textId="77777777">
            <w:pPr>
              <w:rPr>
                <w:rFonts w:asciiTheme="minorHAnsi" w:hAnsiTheme="minorHAnsi" w:cstheme="minorHAnsi"/>
              </w:rPr>
            </w:pPr>
          </w:p>
        </w:tc>
        <w:tc>
          <w:tcPr>
            <w:tcW w:w="7513" w:type="dxa"/>
          </w:tcPr>
          <w:p w:rsidR="009A5011" w:rsidRPr="007D53F0" w:rsidP="00D42A40" w14:paraId="728E6402" w14:textId="77777777">
            <w:pPr>
              <w:rPr>
                <w:rFonts w:asciiTheme="minorHAnsi" w:hAnsiTheme="minorHAnsi" w:cstheme="minorHAnsi"/>
              </w:rPr>
            </w:pPr>
          </w:p>
        </w:tc>
      </w:tr>
      <w:tr w14:paraId="2C18AB94" w14:textId="77777777" w:rsidTr="00D42A40">
        <w:tblPrEx>
          <w:tblW w:w="0" w:type="auto"/>
          <w:tblLook w:val="04A0"/>
        </w:tblPrEx>
        <w:tc>
          <w:tcPr>
            <w:tcW w:w="2547" w:type="dxa"/>
            <w:shd w:val="clear" w:color="auto" w:fill="D6E3BC" w:themeFill="accent3" w:themeFillTint="66"/>
          </w:tcPr>
          <w:p w:rsidR="009A5011" w:rsidRPr="007D53F0" w:rsidP="00D42A40" w14:paraId="16E4D117" w14:textId="77777777">
            <w:pPr>
              <w:rPr>
                <w:rFonts w:asciiTheme="minorHAnsi" w:hAnsiTheme="minorHAnsi" w:cstheme="minorHAnsi"/>
              </w:rPr>
            </w:pPr>
          </w:p>
        </w:tc>
        <w:tc>
          <w:tcPr>
            <w:tcW w:w="7513" w:type="dxa"/>
          </w:tcPr>
          <w:p w:rsidR="009A5011" w:rsidRPr="007D53F0" w:rsidP="00D42A40" w14:paraId="63361035" w14:textId="77777777">
            <w:pPr>
              <w:rPr>
                <w:rFonts w:asciiTheme="minorHAnsi" w:hAnsiTheme="minorHAnsi" w:cstheme="minorHAnsi"/>
              </w:rPr>
            </w:pPr>
          </w:p>
        </w:tc>
      </w:tr>
    </w:tbl>
    <w:p w:rsidR="009A5011" w:rsidRPr="007D53F0" w:rsidP="009A5011" w14:paraId="497B1CF0" w14:textId="77777777">
      <w:pPr>
        <w:rPr>
          <w:rFonts w:asciiTheme="minorHAnsi" w:hAnsiTheme="minorHAnsi" w:cstheme="minorHAnsi"/>
        </w:rPr>
      </w:pPr>
    </w:p>
    <w:p w:rsidR="009A5011" w:rsidRPr="007D53F0" w:rsidP="009A5011" w14:paraId="13120AAB" w14:textId="77777777">
      <w:pPr>
        <w:rPr>
          <w:rFonts w:asciiTheme="minorHAnsi" w:hAnsiTheme="minorHAnsi" w:cstheme="minorHAnsi"/>
          <w:b/>
          <w:bCs/>
        </w:rPr>
      </w:pPr>
      <w:r w:rsidRPr="007D53F0">
        <w:rPr>
          <w:rFonts w:asciiTheme="minorHAnsi" w:hAnsiTheme="minorHAnsi" w:cstheme="minorHAnsi"/>
          <w:b/>
          <w:bCs/>
        </w:rPr>
        <w:t>Annen kompetanse (f.eks. for ledere/mellomledere)</w:t>
      </w:r>
    </w:p>
    <w:tbl>
      <w:tblPr>
        <w:tblStyle w:val="TableGrid"/>
        <w:tblW w:w="0" w:type="auto"/>
        <w:tblLook w:val="04A0"/>
      </w:tblPr>
      <w:tblGrid>
        <w:gridCol w:w="2547"/>
        <w:gridCol w:w="7513"/>
      </w:tblGrid>
      <w:tr w14:paraId="7C3AA9A3" w14:textId="77777777" w:rsidTr="00D42A40">
        <w:tblPrEx>
          <w:tblW w:w="0" w:type="auto"/>
          <w:tblLook w:val="04A0"/>
        </w:tblPrEx>
        <w:tc>
          <w:tcPr>
            <w:tcW w:w="2547" w:type="dxa"/>
            <w:shd w:val="clear" w:color="auto" w:fill="D9D9D9" w:themeFill="background1" w:themeFillShade="D9"/>
          </w:tcPr>
          <w:p w:rsidR="009A5011" w:rsidRPr="00684245" w:rsidP="00D42A40" w14:paraId="362FEFAE" w14:textId="77777777">
            <w:pPr>
              <w:jc w:val="center"/>
              <w:rPr>
                <w:rFonts w:asciiTheme="minorHAnsi" w:hAnsiTheme="minorHAnsi" w:cstheme="minorHAnsi"/>
                <w:b/>
                <w:bCs/>
              </w:rPr>
            </w:pPr>
            <w:r w:rsidRPr="00684245">
              <w:rPr>
                <w:rFonts w:asciiTheme="minorHAnsi" w:hAnsiTheme="minorHAnsi" w:cstheme="minorHAnsi"/>
                <w:b/>
                <w:bCs/>
              </w:rPr>
              <w:t>Ledere, mellomledere og ikke-pedagogisk personell</w:t>
            </w:r>
          </w:p>
        </w:tc>
        <w:tc>
          <w:tcPr>
            <w:tcW w:w="7513" w:type="dxa"/>
            <w:shd w:val="clear" w:color="auto" w:fill="D9D9D9" w:themeFill="background1" w:themeFillShade="D9"/>
          </w:tcPr>
          <w:p w:rsidR="009A5011" w:rsidRPr="00684245" w:rsidP="00D42A40" w14:paraId="680AAA78" w14:textId="77777777">
            <w:pPr>
              <w:jc w:val="center"/>
              <w:rPr>
                <w:rFonts w:asciiTheme="minorHAnsi" w:hAnsiTheme="minorHAnsi" w:cstheme="minorHAnsi"/>
                <w:b/>
                <w:bCs/>
              </w:rPr>
            </w:pPr>
            <w:r w:rsidRPr="00684245">
              <w:rPr>
                <w:rFonts w:asciiTheme="minorHAnsi" w:hAnsiTheme="minorHAnsi" w:cstheme="minorHAnsi"/>
                <w:b/>
                <w:bCs/>
              </w:rPr>
              <w:t>Kompetansebehov</w:t>
            </w:r>
          </w:p>
        </w:tc>
      </w:tr>
      <w:tr w14:paraId="2F90E9FD" w14:textId="77777777" w:rsidTr="00D42A40">
        <w:tblPrEx>
          <w:tblW w:w="0" w:type="auto"/>
          <w:tblLook w:val="04A0"/>
        </w:tblPrEx>
        <w:tc>
          <w:tcPr>
            <w:tcW w:w="2547" w:type="dxa"/>
            <w:shd w:val="clear" w:color="auto" w:fill="D6E3BC" w:themeFill="accent3" w:themeFillTint="66"/>
          </w:tcPr>
          <w:p w:rsidR="009A5011" w:rsidRPr="007D53F0" w:rsidP="00D42A40" w14:paraId="718ACF91" w14:textId="77777777">
            <w:pPr>
              <w:rPr>
                <w:rFonts w:asciiTheme="minorHAnsi" w:hAnsiTheme="minorHAnsi" w:cstheme="minorHAnsi"/>
              </w:rPr>
            </w:pPr>
            <w:r>
              <w:rPr>
                <w:rFonts w:asciiTheme="minorHAnsi" w:hAnsiTheme="minorHAnsi" w:cstheme="minorHAnsi"/>
              </w:rPr>
              <w:t>Ledere</w:t>
            </w:r>
          </w:p>
        </w:tc>
        <w:tc>
          <w:tcPr>
            <w:tcW w:w="7513" w:type="dxa"/>
          </w:tcPr>
          <w:p w:rsidR="009A5011" w:rsidRPr="007D53F0" w:rsidP="00D42A40" w14:paraId="7549E988" w14:textId="77777777">
            <w:pPr>
              <w:rPr>
                <w:rFonts w:asciiTheme="minorHAnsi" w:hAnsiTheme="minorHAnsi" w:cstheme="minorHAnsi"/>
              </w:rPr>
            </w:pPr>
            <w:r>
              <w:rPr>
                <w:rFonts w:asciiTheme="minorHAnsi" w:hAnsiTheme="minorHAnsi" w:cstheme="minorHAnsi"/>
              </w:rPr>
              <w:t>Rektorskole og annen modulbasert lederopplæring</w:t>
            </w:r>
          </w:p>
        </w:tc>
      </w:tr>
      <w:tr w14:paraId="5626F914" w14:textId="77777777" w:rsidTr="00D42A40">
        <w:tblPrEx>
          <w:tblW w:w="0" w:type="auto"/>
          <w:tblLook w:val="04A0"/>
        </w:tblPrEx>
        <w:tc>
          <w:tcPr>
            <w:tcW w:w="2547" w:type="dxa"/>
            <w:shd w:val="clear" w:color="auto" w:fill="D6E3BC" w:themeFill="accent3" w:themeFillTint="66"/>
          </w:tcPr>
          <w:p w:rsidR="009A5011" w:rsidRPr="007D53F0" w:rsidP="00D42A40" w14:paraId="656D51D2" w14:textId="77777777">
            <w:pPr>
              <w:rPr>
                <w:rFonts w:asciiTheme="minorHAnsi" w:hAnsiTheme="minorHAnsi" w:cstheme="minorHAnsi"/>
              </w:rPr>
            </w:pPr>
            <w:r>
              <w:rPr>
                <w:rFonts w:asciiTheme="minorHAnsi" w:hAnsiTheme="minorHAnsi" w:cstheme="minorHAnsi"/>
              </w:rPr>
              <w:t>Kvalitetsleder</w:t>
            </w:r>
          </w:p>
        </w:tc>
        <w:tc>
          <w:tcPr>
            <w:tcW w:w="7513" w:type="dxa"/>
          </w:tcPr>
          <w:p w:rsidR="009A5011" w:rsidRPr="007D53F0" w:rsidP="00D42A40" w14:paraId="2DE8C6FF" w14:textId="77777777">
            <w:pPr>
              <w:rPr>
                <w:rFonts w:asciiTheme="minorHAnsi" w:hAnsiTheme="minorHAnsi" w:cstheme="minorHAnsi"/>
              </w:rPr>
            </w:pPr>
            <w:r>
              <w:rPr>
                <w:rFonts w:asciiTheme="minorHAnsi" w:hAnsiTheme="minorHAnsi" w:cstheme="minorHAnsi"/>
              </w:rPr>
              <w:t>Kurs i regi av skoleeier</w:t>
            </w:r>
          </w:p>
        </w:tc>
      </w:tr>
      <w:tr w14:paraId="04D6F563" w14:textId="77777777" w:rsidTr="00D42A40">
        <w:tblPrEx>
          <w:tblW w:w="0" w:type="auto"/>
          <w:tblLook w:val="04A0"/>
        </w:tblPrEx>
        <w:tc>
          <w:tcPr>
            <w:tcW w:w="2547" w:type="dxa"/>
            <w:shd w:val="clear" w:color="auto" w:fill="D6E3BC" w:themeFill="accent3" w:themeFillTint="66"/>
          </w:tcPr>
          <w:p w:rsidR="009A5011" w:rsidRPr="007D53F0" w:rsidP="00D42A40" w14:paraId="302E694E" w14:textId="77777777">
            <w:pPr>
              <w:rPr>
                <w:rFonts w:asciiTheme="minorHAnsi" w:hAnsiTheme="minorHAnsi" w:cstheme="minorHAnsi"/>
              </w:rPr>
            </w:pPr>
          </w:p>
        </w:tc>
        <w:tc>
          <w:tcPr>
            <w:tcW w:w="7513" w:type="dxa"/>
          </w:tcPr>
          <w:p w:rsidR="009A5011" w:rsidRPr="007D53F0" w:rsidP="00D42A40" w14:paraId="7F8AA488" w14:textId="77777777">
            <w:pPr>
              <w:rPr>
                <w:rFonts w:asciiTheme="minorHAnsi" w:hAnsiTheme="minorHAnsi" w:cstheme="minorHAnsi"/>
              </w:rPr>
            </w:pPr>
          </w:p>
        </w:tc>
      </w:tr>
      <w:tr w14:paraId="13F0F70B" w14:textId="77777777" w:rsidTr="00D42A40">
        <w:tblPrEx>
          <w:tblW w:w="0" w:type="auto"/>
          <w:tblLook w:val="04A0"/>
        </w:tblPrEx>
        <w:tc>
          <w:tcPr>
            <w:tcW w:w="2547" w:type="dxa"/>
            <w:shd w:val="clear" w:color="auto" w:fill="D6E3BC" w:themeFill="accent3" w:themeFillTint="66"/>
          </w:tcPr>
          <w:p w:rsidR="009A5011" w:rsidRPr="007D53F0" w:rsidP="00D42A40" w14:paraId="459093BB" w14:textId="77777777">
            <w:pPr>
              <w:rPr>
                <w:rFonts w:asciiTheme="minorHAnsi" w:hAnsiTheme="minorHAnsi" w:cstheme="minorHAnsi"/>
              </w:rPr>
            </w:pPr>
          </w:p>
        </w:tc>
        <w:tc>
          <w:tcPr>
            <w:tcW w:w="7513" w:type="dxa"/>
          </w:tcPr>
          <w:p w:rsidR="009A5011" w:rsidRPr="007D53F0" w:rsidP="00D42A40" w14:paraId="568052AF" w14:textId="77777777">
            <w:pPr>
              <w:rPr>
                <w:rFonts w:asciiTheme="minorHAnsi" w:hAnsiTheme="minorHAnsi" w:cstheme="minorHAnsi"/>
              </w:rPr>
            </w:pPr>
          </w:p>
        </w:tc>
      </w:tr>
      <w:tr w14:paraId="452D8404" w14:textId="77777777" w:rsidTr="00D42A40">
        <w:tblPrEx>
          <w:tblW w:w="0" w:type="auto"/>
          <w:tblLook w:val="04A0"/>
        </w:tblPrEx>
        <w:tc>
          <w:tcPr>
            <w:tcW w:w="2547" w:type="dxa"/>
            <w:shd w:val="clear" w:color="auto" w:fill="D6E3BC" w:themeFill="accent3" w:themeFillTint="66"/>
          </w:tcPr>
          <w:p w:rsidR="009A5011" w:rsidRPr="007D53F0" w:rsidP="00D42A40" w14:paraId="1E4210F4" w14:textId="77777777">
            <w:pPr>
              <w:rPr>
                <w:rFonts w:asciiTheme="minorHAnsi" w:hAnsiTheme="minorHAnsi" w:cstheme="minorHAnsi"/>
              </w:rPr>
            </w:pPr>
          </w:p>
        </w:tc>
        <w:tc>
          <w:tcPr>
            <w:tcW w:w="7513" w:type="dxa"/>
          </w:tcPr>
          <w:p w:rsidR="009A5011" w:rsidRPr="007D53F0" w:rsidP="00D42A40" w14:paraId="67911DB5" w14:textId="77777777">
            <w:pPr>
              <w:rPr>
                <w:rFonts w:asciiTheme="minorHAnsi" w:hAnsiTheme="minorHAnsi" w:cstheme="minorHAnsi"/>
              </w:rPr>
            </w:pPr>
          </w:p>
        </w:tc>
      </w:tr>
      <w:tr w14:paraId="40097C6C" w14:textId="77777777" w:rsidTr="00D42A40">
        <w:tblPrEx>
          <w:tblW w:w="0" w:type="auto"/>
          <w:tblLook w:val="04A0"/>
        </w:tblPrEx>
        <w:tc>
          <w:tcPr>
            <w:tcW w:w="2547" w:type="dxa"/>
            <w:shd w:val="clear" w:color="auto" w:fill="D6E3BC" w:themeFill="accent3" w:themeFillTint="66"/>
          </w:tcPr>
          <w:p w:rsidR="009A5011" w:rsidRPr="007D53F0" w:rsidP="00D42A40" w14:paraId="7E2E706E" w14:textId="77777777">
            <w:pPr>
              <w:rPr>
                <w:rFonts w:asciiTheme="minorHAnsi" w:hAnsiTheme="minorHAnsi" w:cstheme="minorHAnsi"/>
              </w:rPr>
            </w:pPr>
          </w:p>
        </w:tc>
        <w:tc>
          <w:tcPr>
            <w:tcW w:w="7513" w:type="dxa"/>
          </w:tcPr>
          <w:p w:rsidR="009A5011" w:rsidRPr="007D53F0" w:rsidP="00D42A40" w14:paraId="569C2A24" w14:textId="77777777">
            <w:pPr>
              <w:rPr>
                <w:rFonts w:asciiTheme="minorHAnsi" w:hAnsiTheme="minorHAnsi" w:cstheme="minorHAnsi"/>
              </w:rPr>
            </w:pPr>
          </w:p>
        </w:tc>
      </w:tr>
    </w:tbl>
    <w:p w:rsidR="009A5011" w:rsidRPr="007D53F0" w:rsidP="009A5011" w14:paraId="46F710CD" w14:textId="77777777">
      <w:pPr>
        <w:rPr>
          <w:rFonts w:asciiTheme="minorHAnsi" w:hAnsiTheme="minorHAnsi" w:cstheme="minorHAnsi"/>
        </w:rPr>
      </w:pPr>
    </w:p>
    <w:p w:rsidR="009A5011" w:rsidRPr="007D53F0" w:rsidP="009A5011" w14:paraId="0F4C72F3" w14:textId="77777777">
      <w:pPr>
        <w:rPr>
          <w:rFonts w:asciiTheme="minorHAnsi" w:hAnsiTheme="minorHAnsi" w:cstheme="minorHAnsi"/>
        </w:rPr>
      </w:pPr>
    </w:p>
    <w:p w:rsidR="009A5011" w:rsidRPr="007D53F0" w:rsidP="009A5011" w14:paraId="02E28C07" w14:textId="77777777">
      <w:pPr>
        <w:rPr>
          <w:rFonts w:asciiTheme="minorHAnsi" w:hAnsiTheme="minorHAnsi" w:cstheme="minorHAnsi"/>
        </w:rPr>
      </w:pPr>
    </w:p>
    <w:p w:rsidR="009A5011" w:rsidP="009A5011" w14:paraId="082940C9" w14:textId="77777777">
      <w:pPr>
        <w:rPr>
          <w:rFonts w:asciiTheme="minorHAnsi" w:hAnsiTheme="minorHAnsi" w:cstheme="minorHAnsi"/>
          <w:b/>
          <w:bCs/>
          <w:szCs w:val="24"/>
        </w:rPr>
      </w:pPr>
    </w:p>
    <w:p w:rsidR="009A5011" w:rsidRPr="00BD1D2C" w:rsidP="009A5011" w14:paraId="31A71126" w14:textId="77777777">
      <w:pPr>
        <w:rPr>
          <w:rFonts w:asciiTheme="minorHAnsi" w:hAnsiTheme="minorHAnsi" w:cstheme="minorHAnsi"/>
          <w:b/>
          <w:bCs/>
          <w:szCs w:val="24"/>
        </w:rPr>
      </w:pPr>
      <w:r w:rsidRPr="00BD1D2C">
        <w:rPr>
          <w:rFonts w:asciiTheme="minorHAnsi" w:hAnsiTheme="minorHAnsi" w:cstheme="minorHAnsi"/>
          <w:b/>
          <w:bCs/>
          <w:szCs w:val="24"/>
        </w:rPr>
        <w:t>Skolens øvrige planer</w:t>
      </w:r>
    </w:p>
    <w:p w:rsidR="009A5011" w:rsidRPr="007D53F0" w:rsidP="009A5011" w14:paraId="7149A622" w14:textId="77777777">
      <w:pPr>
        <w:pStyle w:val="BodyText"/>
        <w:rPr>
          <w:lang w:val="nb-NO"/>
        </w:rPr>
      </w:pPr>
    </w:p>
    <w:p w:rsidR="009A5011" w:rsidP="009A5011" w14:paraId="3177638F" w14:textId="77777777">
      <w:pPr>
        <w:pStyle w:val="BodyText"/>
        <w:jc w:val="both"/>
        <w:rPr>
          <w:lang w:val="nb-NO"/>
        </w:rPr>
      </w:pPr>
      <w:r w:rsidRPr="007D53F0">
        <w:rPr>
          <w:lang w:val="nb-NO"/>
        </w:rPr>
        <w:t xml:space="preserve">Her kan skolen legge inn øvrige planer (navn på plan) og lenke til planen (der den er publisert) som skolen mener </w:t>
      </w:r>
    </w:p>
    <w:p w:rsidR="009A5011" w:rsidRPr="007D53F0" w:rsidP="009A5011" w14:paraId="4C332C81" w14:textId="77777777">
      <w:pPr>
        <w:pStyle w:val="BodyText"/>
        <w:jc w:val="both"/>
        <w:rPr>
          <w:lang w:val="nb-NO"/>
        </w:rPr>
      </w:pPr>
      <w:r w:rsidRPr="007D53F0">
        <w:rPr>
          <w:lang w:val="nb-NO"/>
        </w:rPr>
        <w:t>er viktig at skoleeier er orientert om.</w:t>
      </w:r>
    </w:p>
    <w:p w:rsidR="009A5011" w:rsidRPr="007D53F0" w:rsidP="009A5011" w14:paraId="623F3C9C" w14:textId="77777777">
      <w:pPr>
        <w:pStyle w:val="BodyText"/>
        <w:rPr>
          <w:lang w:val="nb-NO"/>
        </w:rPr>
      </w:pPr>
    </w:p>
    <w:p w:rsidR="009A5011" w:rsidRPr="007D53F0" w:rsidP="009A5011" w14:paraId="2F050E28" w14:textId="77777777">
      <w:pPr>
        <w:pStyle w:val="BodyText"/>
        <w:rPr>
          <w:lang w:val="nb-NO"/>
        </w:rPr>
      </w:pPr>
    </w:p>
    <w:tbl>
      <w:tblPr>
        <w:tblStyle w:val="TableGrid"/>
        <w:tblW w:w="0" w:type="auto"/>
        <w:tblLook w:val="04A0"/>
      </w:tblPr>
      <w:tblGrid>
        <w:gridCol w:w="4815"/>
        <w:gridCol w:w="5245"/>
      </w:tblGrid>
      <w:tr w14:paraId="00BDA8EC" w14:textId="77777777" w:rsidTr="00D42A40">
        <w:tblPrEx>
          <w:tblW w:w="0" w:type="auto"/>
          <w:tblLook w:val="04A0"/>
        </w:tblPrEx>
        <w:tc>
          <w:tcPr>
            <w:tcW w:w="4815" w:type="dxa"/>
            <w:shd w:val="clear" w:color="auto" w:fill="D9D9D9" w:themeFill="background1" w:themeFillShade="D9"/>
          </w:tcPr>
          <w:p w:rsidR="009A5011" w:rsidRPr="007D53F0" w:rsidP="00D42A40" w14:paraId="6FFCD411" w14:textId="77777777">
            <w:pPr>
              <w:jc w:val="center"/>
              <w:rPr>
                <w:rFonts w:asciiTheme="minorHAnsi" w:hAnsiTheme="minorHAnsi" w:cstheme="minorHAnsi"/>
                <w:b/>
                <w:bCs/>
              </w:rPr>
            </w:pPr>
            <w:r w:rsidRPr="007D53F0">
              <w:rPr>
                <w:rFonts w:asciiTheme="minorHAnsi" w:hAnsiTheme="minorHAnsi" w:cstheme="minorHAnsi"/>
                <w:b/>
                <w:bCs/>
              </w:rPr>
              <w:t>Navn på plan/dokument</w:t>
            </w:r>
          </w:p>
        </w:tc>
        <w:tc>
          <w:tcPr>
            <w:tcW w:w="5245" w:type="dxa"/>
            <w:shd w:val="clear" w:color="auto" w:fill="D9D9D9" w:themeFill="background1" w:themeFillShade="D9"/>
          </w:tcPr>
          <w:p w:rsidR="009A5011" w:rsidRPr="007D53F0" w:rsidP="00D42A40" w14:paraId="51609194" w14:textId="77777777">
            <w:pPr>
              <w:jc w:val="center"/>
              <w:rPr>
                <w:rFonts w:asciiTheme="minorHAnsi" w:hAnsiTheme="minorHAnsi" w:cstheme="minorHAnsi"/>
                <w:b/>
                <w:bCs/>
              </w:rPr>
            </w:pPr>
            <w:r w:rsidRPr="007D53F0">
              <w:rPr>
                <w:rFonts w:asciiTheme="minorHAnsi" w:hAnsiTheme="minorHAnsi" w:cstheme="minorHAnsi"/>
                <w:b/>
                <w:bCs/>
              </w:rPr>
              <w:t>Lenke til publisering</w:t>
            </w:r>
          </w:p>
        </w:tc>
      </w:tr>
      <w:tr w14:paraId="2C3B0680" w14:textId="77777777" w:rsidTr="00D42A40">
        <w:tblPrEx>
          <w:tblW w:w="0" w:type="auto"/>
          <w:tblLook w:val="04A0"/>
        </w:tblPrEx>
        <w:tc>
          <w:tcPr>
            <w:tcW w:w="4815" w:type="dxa"/>
            <w:shd w:val="clear" w:color="auto" w:fill="D6E3BC" w:themeFill="accent3" w:themeFillTint="66"/>
          </w:tcPr>
          <w:p w:rsidR="009A5011" w:rsidRPr="007D53F0" w:rsidP="00D42A40" w14:paraId="07060429" w14:textId="77777777">
            <w:pPr>
              <w:rPr>
                <w:rFonts w:asciiTheme="minorHAnsi" w:hAnsiTheme="minorHAnsi" w:cstheme="minorHAnsi"/>
              </w:rPr>
            </w:pPr>
          </w:p>
        </w:tc>
        <w:tc>
          <w:tcPr>
            <w:tcW w:w="5245" w:type="dxa"/>
          </w:tcPr>
          <w:p w:rsidR="009A5011" w:rsidRPr="007D53F0" w:rsidP="00D42A40" w14:paraId="0CDA42A2" w14:textId="77777777">
            <w:pPr>
              <w:rPr>
                <w:rFonts w:asciiTheme="minorHAnsi" w:hAnsiTheme="minorHAnsi" w:cstheme="minorHAnsi"/>
              </w:rPr>
            </w:pPr>
          </w:p>
        </w:tc>
      </w:tr>
      <w:tr w14:paraId="733B9A72" w14:textId="77777777" w:rsidTr="00D42A40">
        <w:tblPrEx>
          <w:tblW w:w="0" w:type="auto"/>
          <w:tblLook w:val="04A0"/>
        </w:tblPrEx>
        <w:tc>
          <w:tcPr>
            <w:tcW w:w="4815" w:type="dxa"/>
            <w:shd w:val="clear" w:color="auto" w:fill="D6E3BC" w:themeFill="accent3" w:themeFillTint="66"/>
          </w:tcPr>
          <w:p w:rsidR="009A5011" w:rsidRPr="007D53F0" w:rsidP="00D42A40" w14:paraId="6F751CD3" w14:textId="77777777">
            <w:pPr>
              <w:rPr>
                <w:rFonts w:asciiTheme="minorHAnsi" w:hAnsiTheme="minorHAnsi" w:cstheme="minorHAnsi"/>
              </w:rPr>
            </w:pPr>
          </w:p>
        </w:tc>
        <w:tc>
          <w:tcPr>
            <w:tcW w:w="5245" w:type="dxa"/>
          </w:tcPr>
          <w:p w:rsidR="009A5011" w:rsidRPr="007D53F0" w:rsidP="00D42A40" w14:paraId="7ADFB54F" w14:textId="77777777">
            <w:pPr>
              <w:rPr>
                <w:rFonts w:asciiTheme="minorHAnsi" w:hAnsiTheme="minorHAnsi" w:cstheme="minorHAnsi"/>
              </w:rPr>
            </w:pPr>
          </w:p>
        </w:tc>
      </w:tr>
      <w:tr w14:paraId="0AD49BC5" w14:textId="77777777" w:rsidTr="00D42A40">
        <w:tblPrEx>
          <w:tblW w:w="0" w:type="auto"/>
          <w:tblLook w:val="04A0"/>
        </w:tblPrEx>
        <w:tc>
          <w:tcPr>
            <w:tcW w:w="4815" w:type="dxa"/>
            <w:shd w:val="clear" w:color="auto" w:fill="D6E3BC" w:themeFill="accent3" w:themeFillTint="66"/>
          </w:tcPr>
          <w:p w:rsidR="009A5011" w:rsidRPr="007D53F0" w:rsidP="00D42A40" w14:paraId="50A10644" w14:textId="77777777">
            <w:pPr>
              <w:rPr>
                <w:rFonts w:asciiTheme="minorHAnsi" w:hAnsiTheme="minorHAnsi" w:cstheme="minorHAnsi"/>
              </w:rPr>
            </w:pPr>
          </w:p>
        </w:tc>
        <w:tc>
          <w:tcPr>
            <w:tcW w:w="5245" w:type="dxa"/>
          </w:tcPr>
          <w:p w:rsidR="009A5011" w:rsidRPr="007D53F0" w:rsidP="00D42A40" w14:paraId="4C7A4C79" w14:textId="77777777">
            <w:pPr>
              <w:rPr>
                <w:rFonts w:asciiTheme="minorHAnsi" w:hAnsiTheme="minorHAnsi" w:cstheme="minorHAnsi"/>
              </w:rPr>
            </w:pPr>
          </w:p>
        </w:tc>
      </w:tr>
      <w:tr w14:paraId="7EDC2D54" w14:textId="77777777" w:rsidTr="00D42A40">
        <w:tblPrEx>
          <w:tblW w:w="0" w:type="auto"/>
          <w:tblLook w:val="04A0"/>
        </w:tblPrEx>
        <w:tc>
          <w:tcPr>
            <w:tcW w:w="4815" w:type="dxa"/>
            <w:shd w:val="clear" w:color="auto" w:fill="D6E3BC" w:themeFill="accent3" w:themeFillTint="66"/>
          </w:tcPr>
          <w:p w:rsidR="009A5011" w:rsidRPr="007D53F0" w:rsidP="00D42A40" w14:paraId="196897EE" w14:textId="77777777">
            <w:pPr>
              <w:rPr>
                <w:rFonts w:asciiTheme="minorHAnsi" w:hAnsiTheme="minorHAnsi" w:cstheme="minorHAnsi"/>
              </w:rPr>
            </w:pPr>
          </w:p>
        </w:tc>
        <w:tc>
          <w:tcPr>
            <w:tcW w:w="5245" w:type="dxa"/>
          </w:tcPr>
          <w:p w:rsidR="009A5011" w:rsidRPr="007D53F0" w:rsidP="00D42A40" w14:paraId="5C994440" w14:textId="77777777">
            <w:pPr>
              <w:rPr>
                <w:rFonts w:asciiTheme="minorHAnsi" w:hAnsiTheme="minorHAnsi" w:cstheme="minorHAnsi"/>
              </w:rPr>
            </w:pPr>
          </w:p>
        </w:tc>
      </w:tr>
      <w:tr w14:paraId="5E33635A" w14:textId="77777777" w:rsidTr="00D42A40">
        <w:tblPrEx>
          <w:tblW w:w="0" w:type="auto"/>
          <w:tblLook w:val="04A0"/>
        </w:tblPrEx>
        <w:tc>
          <w:tcPr>
            <w:tcW w:w="4815" w:type="dxa"/>
            <w:shd w:val="clear" w:color="auto" w:fill="D6E3BC" w:themeFill="accent3" w:themeFillTint="66"/>
          </w:tcPr>
          <w:p w:rsidR="009A5011" w:rsidRPr="007D53F0" w:rsidP="00D42A40" w14:paraId="5FC3E6CD" w14:textId="77777777">
            <w:pPr>
              <w:rPr>
                <w:rFonts w:asciiTheme="minorHAnsi" w:hAnsiTheme="minorHAnsi" w:cstheme="minorHAnsi"/>
              </w:rPr>
            </w:pPr>
          </w:p>
        </w:tc>
        <w:tc>
          <w:tcPr>
            <w:tcW w:w="5245" w:type="dxa"/>
          </w:tcPr>
          <w:p w:rsidR="009A5011" w:rsidRPr="007D53F0" w:rsidP="00D42A40" w14:paraId="797A26E7" w14:textId="77777777">
            <w:pPr>
              <w:rPr>
                <w:rFonts w:asciiTheme="minorHAnsi" w:hAnsiTheme="minorHAnsi" w:cstheme="minorHAnsi"/>
              </w:rPr>
            </w:pPr>
          </w:p>
        </w:tc>
      </w:tr>
      <w:tr w14:paraId="45DFBC6A" w14:textId="77777777" w:rsidTr="00D42A40">
        <w:tblPrEx>
          <w:tblW w:w="0" w:type="auto"/>
          <w:tblLook w:val="04A0"/>
        </w:tblPrEx>
        <w:tc>
          <w:tcPr>
            <w:tcW w:w="4815" w:type="dxa"/>
            <w:shd w:val="clear" w:color="auto" w:fill="D6E3BC" w:themeFill="accent3" w:themeFillTint="66"/>
          </w:tcPr>
          <w:p w:rsidR="009A5011" w:rsidRPr="007D53F0" w:rsidP="00D42A40" w14:paraId="74776236" w14:textId="77777777">
            <w:pPr>
              <w:rPr>
                <w:rFonts w:asciiTheme="minorHAnsi" w:hAnsiTheme="minorHAnsi" w:cstheme="minorHAnsi"/>
              </w:rPr>
            </w:pPr>
          </w:p>
        </w:tc>
        <w:tc>
          <w:tcPr>
            <w:tcW w:w="5245" w:type="dxa"/>
          </w:tcPr>
          <w:p w:rsidR="009A5011" w:rsidRPr="007D53F0" w:rsidP="00D42A40" w14:paraId="22FFAEC0" w14:textId="77777777">
            <w:pPr>
              <w:rPr>
                <w:rFonts w:asciiTheme="minorHAnsi" w:hAnsiTheme="minorHAnsi" w:cstheme="minorHAnsi"/>
              </w:rPr>
            </w:pPr>
          </w:p>
        </w:tc>
      </w:tr>
    </w:tbl>
    <w:p w:rsidR="00A3133B" w:rsidRPr="007D53F0" w:rsidP="00A3133B" w14:paraId="2D5CBC39" w14:textId="77777777">
      <w:pPr>
        <w:pStyle w:val="BodyText"/>
        <w:rPr>
          <w:lang w:val="nb-NO"/>
        </w:rPr>
      </w:pPr>
    </w:p>
    <w:p w:rsidR="00A3133B" w:rsidP="00A3133B" w14:paraId="77FD9D23" w14:textId="77777777">
      <w:pPr>
        <w:rPr>
          <w:rFonts w:asciiTheme="minorHAnsi" w:hAnsiTheme="minorHAnsi" w:cstheme="minorHAnsi"/>
        </w:rPr>
      </w:pPr>
    </w:p>
    <w:p w:rsidR="00A3133B" w:rsidP="00A3133B" w14:paraId="3CF98983" w14:textId="77777777">
      <w:pPr>
        <w:rPr>
          <w:rFonts w:asciiTheme="minorHAnsi" w:hAnsiTheme="minorHAnsi" w:cstheme="minorHAnsi"/>
        </w:rPr>
      </w:pPr>
    </w:p>
    <w:p w:rsidR="00A3133B" w:rsidP="00A3133B" w14:paraId="1B5155B6" w14:textId="77777777">
      <w:pPr>
        <w:rPr>
          <w:rFonts w:asciiTheme="minorHAnsi" w:hAnsiTheme="minorHAnsi" w:cstheme="minorHAnsi"/>
        </w:rPr>
      </w:pPr>
    </w:p>
    <w:p w:rsidR="00A3133B" w:rsidP="00A3133B" w14:paraId="51E56342" w14:textId="77777777">
      <w:pPr>
        <w:rPr>
          <w:rFonts w:asciiTheme="minorHAnsi" w:hAnsiTheme="minorHAnsi" w:cstheme="minorHAnsi"/>
        </w:rPr>
      </w:pPr>
    </w:p>
    <w:p w:rsidR="00A3133B" w:rsidRPr="001B58DC" w:rsidP="00A3133B" w14:paraId="681DCDC4" w14:textId="77777777">
      <w:pPr>
        <w:ind w:left="2127" w:hanging="2127"/>
        <w:jc w:val="both"/>
        <w:rPr>
          <w:rFonts w:ascii="Arial" w:hAnsi="Arial" w:cs="Arial"/>
          <w:sz w:val="22"/>
          <w:szCs w:val="22"/>
        </w:rPr>
      </w:pPr>
      <w:r w:rsidRPr="001B58DC">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35"/>
        <w:gridCol w:w="52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A3133B">
            <w:pPr>
              <w:numPr>
                <w:ilvl w:val="0"/>
                <w:numId w:val="0"/>
              </w:numPr>
              <w:rPr>
                <w:b w:val="0"/>
                <w:color w:val="0000FF"/>
                <w:u w:val="single"/>
              </w:rPr>
            </w:pPr>
            <w:bookmarkStart w:id="3" w:name="EK_Referanse"/>
            <w:r>
              <w:rPr>
                <w:b w:val="0"/>
                <w:color w:val="0000FF"/>
                <w:u w:val="single"/>
              </w:rPr>
              <w:t xml:space="preserve"> </w:t>
            </w:r>
          </w:p>
        </w:tc>
        <w:tc>
          <w:tcPr>
            <w:tcBorders>
              <w:top w:val="nil"/>
              <w:left w:val="nil"/>
              <w:bottom w:val="nil"/>
              <w:right w:val="nil"/>
            </w:tcBorders>
          </w:tcPr>
          <w:p w:rsidP="00A3133B">
            <w:pPr>
              <w:numPr>
                <w:ilvl w:val="0"/>
                <w:numId w:val="0"/>
              </w:numPr>
              <w:rPr>
                <w:b w:val="0"/>
                <w:color w:val="0000FF"/>
                <w:u w:val="single"/>
              </w:rPr>
            </w:pPr>
            <w:r>
              <w:rPr>
                <w:b w:val="0"/>
                <w:color w:val="0000FF"/>
                <w:u w:val="single"/>
              </w:rPr>
              <w:t xml:space="preserve"> </w:t>
            </w:r>
          </w:p>
        </w:tc>
      </w:tr>
    </w:tbl>
    <w:p w:rsidR="00A3133B" w:rsidRPr="001B58DC" w:rsidP="00A3133B" w14:paraId="4E2D2A47" w14:textId="77777777">
      <w:pPr>
        <w:pStyle w:val="Caption"/>
        <w:rPr>
          <w:rFonts w:ascii="Arial" w:hAnsi="Arial" w:cs="Arial"/>
          <w:sz w:val="22"/>
          <w:szCs w:val="22"/>
        </w:rPr>
      </w:pPr>
      <w:bookmarkEnd w:id="3"/>
    </w:p>
    <w:p w:rsidR="00A3133B" w:rsidRPr="00C504EB" w:rsidP="00A3133B" w14:paraId="0DC21759" w14:textId="35BBBE36">
      <w:pPr>
        <w:rPr>
          <w:rFonts w:asciiTheme="minorHAnsi" w:hAnsiTheme="minorHAnsi" w:cstheme="minorHAnsi"/>
        </w:rPr>
        <w:sectPr w:rsidSect="00431518">
          <w:pgSz w:w="11910" w:h="16840"/>
          <w:pgMar w:top="720" w:right="720" w:bottom="720" w:left="720" w:header="708" w:footer="227" w:gutter="0"/>
          <w:cols w:space="708"/>
          <w:docGrid w:linePitch="299"/>
        </w:sectPr>
      </w:pPr>
      <w:r w:rsidRPr="001B58DC">
        <w:rPr>
          <w:rFonts w:ascii="Arial" w:hAnsi="Arial" w:cs="Arial"/>
          <w:b/>
          <w:bCs/>
          <w:sz w:val="22"/>
          <w:szCs w:val="22"/>
        </w:rPr>
        <w:t>Eksterne referanser</w:t>
      </w:r>
    </w:p>
    <w:p w:rsidR="00950BED" w:rsidRPr="00A3133B" w:rsidP="00A3133B" w14:paraId="7ACF8094" w14:textId="7E7CDDFA">
      <w:pPr>
        <w:spacing w:before="116"/>
        <w:ind w:left="4118" w:right="4119"/>
        <w:rPr>
          <w:rFonts w:ascii="Calibri"/>
          <w:b/>
          <w:color w:val="77B4C3"/>
          <w:w w:val="105"/>
          <w:sz w:val="48"/>
        </w:rPr>
      </w:pPr>
      <w:r w:rsidRPr="007D53F0">
        <w:rPr>
          <w:rFonts w:ascii="Calibri"/>
          <w:b/>
          <w:noProof/>
          <w:sz w:val="48"/>
        </w:rPr>
        <mc:AlternateContent>
          <mc:Choice Requires="wps">
            <w:drawing>
              <wp:anchor distT="0" distB="0" distL="114300" distR="114300" simplePos="0" relativeHeight="251675648" behindDoc="1" locked="0" layoutInCell="1" allowOverlap="1">
                <wp:simplePos x="0" y="0"/>
                <wp:positionH relativeFrom="column">
                  <wp:posOffset>-144780</wp:posOffset>
                </wp:positionH>
                <wp:positionV relativeFrom="paragraph">
                  <wp:posOffset>7877755</wp:posOffset>
                </wp:positionV>
                <wp:extent cx="7560310" cy="986790"/>
                <wp:effectExtent l="0" t="0" r="0" b="0"/>
                <wp:wrapNone/>
                <wp:docPr id="18" name="Tekstboks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60310" cy="9867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133B" w:rsidP="00A3133B" w14:textId="0D9F45A8">
                            <w:pPr>
                              <w:jc w:val="center"/>
                            </w:pPr>
                            <w:hyperlink r:id="rId23" w:history="1">
                              <w:r>
                                <w:rPr>
                                  <w:rStyle w:val="Hyperlink"/>
                                </w:rPr>
                                <w:t>Mellomåsen skole og voksenopplæring</w:t>
                              </w:r>
                              <w:r>
                                <w:rPr>
                                  <w:rStyle w:val="Hyperlink"/>
                                </w:rPr>
                                <w:t xml:space="preserve"> (nfk.no)</w:t>
                              </w:r>
                            </w:hyperlink>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boks 18" o:spid="_x0000_s1035" type="#_x0000_t202" style="width:595.3pt;height:77.7pt;margin-top:620.3pt;margin-left:-11.4pt;mso-height-percent:0;mso-height-relative:page;mso-width-percent:0;mso-width-relative:page;mso-wrap-distance-bottom:0;mso-wrap-distance-left:9pt;mso-wrap-distance-right:9pt;mso-wrap-distance-top:0;mso-wrap-style:square;position:absolute;visibility:visible;v-text-anchor:top;z-index:-251639808" filled="f" stroked="f">
                <v:textbox>
                  <w:txbxContent>
                    <w:p w:rsidR="00A3133B" w:rsidP="00A3133B" w14:paraId="2398D8B1" w14:textId="0D9F45A8">
                      <w:pPr>
                        <w:jc w:val="center"/>
                      </w:pPr>
                      <w:hyperlink r:id="rId23" w:history="1">
                        <w:r>
                          <w:rPr>
                            <w:rStyle w:val="Hyperlink"/>
                          </w:rPr>
                          <w:t>Mellomåsen skole og voksenopplæring</w:t>
                        </w:r>
                        <w:r>
                          <w:rPr>
                            <w:rStyle w:val="Hyperlink"/>
                          </w:rPr>
                          <w:t xml:space="preserve"> (nfk.no)</w:t>
                        </w:r>
                      </w:hyperlink>
                    </w:p>
                  </w:txbxContent>
                </v:textbox>
              </v:shape>
            </w:pict>
          </mc:Fallback>
        </mc:AlternateContent>
      </w:r>
      <w:r w:rsidRPr="007D53F0">
        <w:rPr>
          <w:noProof/>
          <w:sz w:val="16"/>
        </w:rPr>
        <mc:AlternateContent>
          <mc:Choice Requires="wps">
            <w:drawing>
              <wp:anchor distT="0" distB="0" distL="114300" distR="114300" simplePos="0" relativeHeight="251663360" behindDoc="1" locked="0" layoutInCell="0" allowOverlap="0">
                <wp:simplePos x="0" y="0"/>
                <wp:positionH relativeFrom="page">
                  <wp:posOffset>7620</wp:posOffset>
                </wp:positionH>
                <wp:positionV relativeFrom="page">
                  <wp:posOffset>-48260</wp:posOffset>
                </wp:positionV>
                <wp:extent cx="7560310" cy="10692130"/>
                <wp:effectExtent l="0" t="0" r="0" b="0"/>
                <wp:wrapNone/>
                <wp:docPr id="19" name="Rektangel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60310" cy="10692130"/>
                        </a:xfrm>
                        <a:prstGeom prst="rect">
                          <a:avLst/>
                        </a:prstGeom>
                        <a:solidFill>
                          <a:srgbClr val="00859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ktangel 19" o:spid="_x0000_s1036" style="width:595.3pt;height:841.9pt;margin-top:-3.8pt;margin-left: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o:allowincell="f" o:allowoverlap="f" fillcolor="#008599" stroked="f"/>
            </w:pict>
          </mc:Fallback>
        </mc:AlternateContent>
      </w:r>
      <w:bookmarkEnd w:id="1"/>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7ACF80AB"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7ACF80AC"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7ACF80AE"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textId="77777777">
    <w:pPr>
      <w:pStyle w:val="Footer"/>
      <w:rPr>
        <w:color w:val="000080"/>
        <w:sz w:val="12"/>
      </w:rPr>
    </w:pPr>
    <w:r>
      <w:rPr>
        <w:noProof/>
      </w:rPr>
      <w:drawing>
        <wp:inline distT="0" distB="0" distL="0" distR="0">
          <wp:extent cx="5707380" cy="275590"/>
          <wp:effectExtent l="0" t="0" r="0" b="0"/>
          <wp:docPr id="497452880"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52880"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textId="77777777">
    <w:pPr>
      <w:pStyle w:val="Footer"/>
    </w:pPr>
    <w:r>
      <w:rPr>
        <w:noProof/>
      </w:rPr>
      <w:drawing>
        <wp:inline distT="0" distB="0" distL="0" distR="0">
          <wp:extent cx="5888355" cy="275590"/>
          <wp:effectExtent l="0" t="0" r="0" b="0"/>
          <wp:docPr id="209546219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6219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textId="77777777">
    <w:pPr>
      <w:pStyle w:val="Footer"/>
      <w:rPr>
        <w:color w:val="000080"/>
        <w:sz w:val="12"/>
      </w:rPr>
    </w:pPr>
    <w:r>
      <w:rPr>
        <w:noProof/>
      </w:rPr>
      <w:drawing>
        <wp:inline distT="0" distB="0" distL="0" distR="0">
          <wp:extent cx="5707380" cy="275590"/>
          <wp:effectExtent l="0" t="0" r="0" b="0"/>
          <wp:docPr id="1898260282"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60282"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textId="77777777">
    <w:pPr>
      <w:pStyle w:val="Footer"/>
    </w:pPr>
    <w:r>
      <w:rPr>
        <w:noProof/>
      </w:rPr>
      <w:drawing>
        <wp:inline distT="0" distB="0" distL="0" distR="0">
          <wp:extent cx="5888355" cy="275590"/>
          <wp:effectExtent l="0" t="0" r="0" b="0"/>
          <wp:docPr id="123563788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3788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818" w14:paraId="7ACF80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7ACF80A9"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950BED" w14:paraId="7ACF80A5"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Virksomhetsplan Mellomåsen skole og voksenopplæring, 2024 - 2025</w:t>
          </w:r>
          <w:r>
            <w:rPr>
              <w:rFonts w:ascii="Verdana" w:hAnsi="Verdana"/>
              <w:b/>
              <w:color w:val="0082A3"/>
              <w:sz w:val="28"/>
            </w:rPr>
            <w:fldChar w:fldCharType="end"/>
          </w:r>
        </w:p>
      </w:tc>
      <w:tc>
        <w:tcPr>
          <w:tcW w:w="2693" w:type="dxa"/>
        </w:tcPr>
        <w:p w:rsidR="00950BED" w14:paraId="7ACF80A6" w14:textId="77777777">
          <w:pPr>
            <w:tabs>
              <w:tab w:val="left" w:pos="497"/>
            </w:tabs>
            <w:rPr>
              <w:rFonts w:ascii="Verdana" w:hAnsi="Verdana"/>
              <w:color w:val="0082A3"/>
              <w:sz w:val="18"/>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MS.1.2.10</w:t>
          </w:r>
          <w:r>
            <w:rPr>
              <w:rFonts w:ascii="Verdana" w:hAnsi="Verdana"/>
              <w:color w:val="0082A3"/>
              <w:sz w:val="18"/>
              <w:lang w:val="de-DE"/>
            </w:rPr>
            <w:fldChar w:fldCharType="end"/>
          </w:r>
        </w:p>
        <w:p w:rsidR="00950BED" w14:paraId="7ACF80A7" w14:textId="77777777">
          <w:pPr>
            <w:tabs>
              <w:tab w:val="left" w:pos="497"/>
            </w:tabs>
            <w:rPr>
              <w:rFonts w:ascii="Verdana" w:hAnsi="Verdana"/>
              <w:color w:val="000080"/>
              <w:sz w:val="18"/>
            </w:rPr>
          </w:pPr>
        </w:p>
        <w:p w:rsidR="00950BED" w14:paraId="7ACF80A8" w14:textId="77777777">
          <w:pPr>
            <w:tabs>
              <w:tab w:val="left" w:pos="497"/>
            </w:tabs>
            <w:rPr>
              <w:rFonts w:ascii="Verdana" w:hAnsi="Verdana"/>
              <w:color w:val="000080"/>
              <w:sz w:val="18"/>
            </w:rPr>
          </w:pPr>
          <w:r>
            <w:rPr>
              <w:rFonts w:ascii="Verdana" w:hAnsi="Verdana"/>
              <w:sz w:val="18"/>
            </w:rPr>
            <w:t>Ver</w:t>
          </w:r>
          <w:r>
            <w:rPr>
              <w:rFonts w:ascii="Verdana" w:hAnsi="Verdana"/>
              <w:sz w:val="18"/>
            </w:rPr>
            <w:t>.</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sidR="00B15818">
            <w:rPr>
              <w:rFonts w:ascii="Verdana" w:hAnsi="Verdana"/>
              <w:noProof/>
              <w:sz w:val="18"/>
            </w:rPr>
            <w:t>1</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sidR="00B15818">
            <w:rPr>
              <w:rFonts w:ascii="Verdana" w:hAnsi="Verdana"/>
              <w:noProof/>
              <w:sz w:val="18"/>
            </w:rPr>
            <w:t>1</w:t>
          </w:r>
          <w:r>
            <w:rPr>
              <w:rFonts w:ascii="Verdana" w:hAnsi="Verdana"/>
              <w:sz w:val="18"/>
            </w:rPr>
            <w:fldChar w:fldCharType="end"/>
          </w:r>
        </w:p>
      </w:tc>
    </w:tr>
  </w:tbl>
  <w:p w:rsidR="00950BED" w14:paraId="7ACF80AA"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818" w14:paraId="7ACF80A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81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7ACF80A9"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950BED"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Virksomhetsplan Mellomåsen skole og voksenopplæring, 2024 - 2025</w:t>
          </w:r>
          <w:r>
            <w:rPr>
              <w:rFonts w:ascii="Verdana" w:hAnsi="Verdana"/>
              <w:b/>
              <w:color w:val="0082A3"/>
              <w:sz w:val="28"/>
            </w:rPr>
            <w:fldChar w:fldCharType="end"/>
          </w:r>
        </w:p>
      </w:tc>
      <w:tc>
        <w:tcPr>
          <w:tcW w:w="2693" w:type="dxa"/>
        </w:tcPr>
        <w:p w:rsidR="00950BED" w14:textId="77777777">
          <w:pPr>
            <w:tabs>
              <w:tab w:val="left" w:pos="497"/>
            </w:tabs>
            <w:rPr>
              <w:rFonts w:ascii="Verdana" w:hAnsi="Verdana"/>
              <w:color w:val="0082A3"/>
              <w:sz w:val="18"/>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MS.1.2.10</w:t>
          </w:r>
          <w:r>
            <w:rPr>
              <w:rFonts w:ascii="Verdana" w:hAnsi="Verdana"/>
              <w:color w:val="0082A3"/>
              <w:sz w:val="18"/>
              <w:lang w:val="de-DE"/>
            </w:rPr>
            <w:fldChar w:fldCharType="end"/>
          </w:r>
        </w:p>
        <w:p w:rsidR="00950BED" w14:textId="77777777">
          <w:pPr>
            <w:tabs>
              <w:tab w:val="left" w:pos="497"/>
            </w:tabs>
            <w:rPr>
              <w:rFonts w:ascii="Verdana" w:hAnsi="Verdana"/>
              <w:color w:val="000080"/>
              <w:sz w:val="18"/>
            </w:rPr>
          </w:pPr>
        </w:p>
        <w:p w:rsidR="00950BED" w14:textId="77777777">
          <w:pPr>
            <w:tabs>
              <w:tab w:val="left" w:pos="497"/>
            </w:tabs>
            <w:rPr>
              <w:rFonts w:ascii="Verdana" w:hAnsi="Verdana"/>
              <w:color w:val="000080"/>
              <w:sz w:val="18"/>
            </w:rPr>
          </w:pPr>
          <w:r>
            <w:rPr>
              <w:rFonts w:ascii="Verdana" w:hAnsi="Verdana"/>
              <w:sz w:val="18"/>
            </w:rPr>
            <w:t>Ver</w:t>
          </w:r>
          <w:r>
            <w:rPr>
              <w:rFonts w:ascii="Verdana" w:hAnsi="Verdana"/>
              <w:sz w:val="18"/>
            </w:rPr>
            <w:t>.</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lang w:val="nb-NO" w:eastAsia="nb-NO" w:bidi="ar-SA"/>
            </w:rPr>
            <w:t>11</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12</w:t>
          </w:r>
          <w:r>
            <w:rPr>
              <w:rFonts w:ascii="Verdana" w:hAnsi="Verdana"/>
              <w:sz w:val="18"/>
            </w:rPr>
            <w:fldChar w:fldCharType="end"/>
          </w:r>
        </w:p>
      </w:tc>
    </w:tr>
  </w:tbl>
  <w:p w:rsidR="00950BED" w14:textId="77777777">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81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818"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7ACF80A9"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950BED"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Virksomhetsplan Mellomåsen skole og voksenopplæring, 2024 - 2025</w:t>
          </w:r>
          <w:r>
            <w:rPr>
              <w:rFonts w:ascii="Verdana" w:hAnsi="Verdana"/>
              <w:b/>
              <w:color w:val="0082A3"/>
              <w:sz w:val="28"/>
            </w:rPr>
            <w:fldChar w:fldCharType="end"/>
          </w:r>
        </w:p>
      </w:tc>
      <w:tc>
        <w:tcPr>
          <w:tcW w:w="2693" w:type="dxa"/>
        </w:tcPr>
        <w:p w:rsidR="00950BED" w14:textId="77777777">
          <w:pPr>
            <w:tabs>
              <w:tab w:val="left" w:pos="497"/>
            </w:tabs>
            <w:rPr>
              <w:rFonts w:ascii="Verdana" w:hAnsi="Verdana"/>
              <w:color w:val="0082A3"/>
              <w:sz w:val="18"/>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MS.1.2.10</w:t>
          </w:r>
          <w:r>
            <w:rPr>
              <w:rFonts w:ascii="Verdana" w:hAnsi="Verdana"/>
              <w:color w:val="0082A3"/>
              <w:sz w:val="18"/>
              <w:lang w:val="de-DE"/>
            </w:rPr>
            <w:fldChar w:fldCharType="end"/>
          </w:r>
        </w:p>
        <w:p w:rsidR="00950BED" w14:textId="77777777">
          <w:pPr>
            <w:tabs>
              <w:tab w:val="left" w:pos="497"/>
            </w:tabs>
            <w:rPr>
              <w:rFonts w:ascii="Verdana" w:hAnsi="Verdana"/>
              <w:color w:val="000080"/>
              <w:sz w:val="18"/>
            </w:rPr>
          </w:pPr>
        </w:p>
        <w:p w:rsidR="00950BED" w14:textId="77777777">
          <w:pPr>
            <w:tabs>
              <w:tab w:val="left" w:pos="497"/>
            </w:tabs>
            <w:rPr>
              <w:rFonts w:ascii="Verdana" w:hAnsi="Verdana"/>
              <w:color w:val="000080"/>
              <w:sz w:val="18"/>
            </w:rPr>
          </w:pPr>
          <w:r>
            <w:rPr>
              <w:rFonts w:ascii="Verdana" w:hAnsi="Verdana"/>
              <w:sz w:val="18"/>
            </w:rPr>
            <w:t>Ver</w:t>
          </w:r>
          <w:r>
            <w:rPr>
              <w:rFonts w:ascii="Verdana" w:hAnsi="Verdana"/>
              <w:sz w:val="18"/>
            </w:rPr>
            <w:t>.</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sidR="00B15818">
            <w:rPr>
              <w:rFonts w:ascii="Verdana" w:hAnsi="Verdana"/>
              <w:noProof/>
              <w:sz w:val="18"/>
            </w:rPr>
            <w:t>1</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sidR="00B15818">
            <w:rPr>
              <w:rFonts w:ascii="Verdana" w:hAnsi="Verdana"/>
              <w:noProof/>
              <w:sz w:val="18"/>
            </w:rPr>
            <w:t>1</w:t>
          </w:r>
          <w:r>
            <w:rPr>
              <w:rFonts w:ascii="Verdana" w:hAnsi="Verdana"/>
              <w:sz w:val="18"/>
            </w:rPr>
            <w:fldChar w:fldCharType="end"/>
          </w:r>
        </w:p>
      </w:tc>
    </w:tr>
  </w:tbl>
  <w:p w:rsidR="00950BED" w14:textId="77777777">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8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5F4031"/>
    <w:multiLevelType w:val="hybridMultilevel"/>
    <w:tmpl w:val="9B241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A2156B"/>
    <w:multiLevelType w:val="hybridMultilevel"/>
    <w:tmpl w:val="C93A3C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57C479B"/>
    <w:multiLevelType w:val="hybridMultilevel"/>
    <w:tmpl w:val="72F0C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33245D"/>
    <w:multiLevelType w:val="hybridMultilevel"/>
    <w:tmpl w:val="8FE6E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D525EF"/>
    <w:multiLevelType w:val="hybridMultilevel"/>
    <w:tmpl w:val="164A9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E3559D3"/>
    <w:multiLevelType w:val="hybridMultilevel"/>
    <w:tmpl w:val="75244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DD6BAE"/>
    <w:multiLevelType w:val="hybridMultilevel"/>
    <w:tmpl w:val="61EAE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096C1F"/>
    <w:multiLevelType w:val="hybridMultilevel"/>
    <w:tmpl w:val="7BE8F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0B62E2"/>
    <w:multiLevelType w:val="hybridMultilevel"/>
    <w:tmpl w:val="9830E8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3711C4"/>
    <w:multiLevelType w:val="hybridMultilevel"/>
    <w:tmpl w:val="344A4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3E1A48"/>
    <w:multiLevelType w:val="hybridMultilevel"/>
    <w:tmpl w:val="945ACA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67C342B"/>
    <w:multiLevelType w:val="hybridMultilevel"/>
    <w:tmpl w:val="F1E2F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5B7EEA"/>
    <w:multiLevelType w:val="hybridMultilevel"/>
    <w:tmpl w:val="583EC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35447D"/>
    <w:multiLevelType w:val="hybridMultilevel"/>
    <w:tmpl w:val="567E9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7E441D"/>
    <w:multiLevelType w:val="hybridMultilevel"/>
    <w:tmpl w:val="4AC02A30"/>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2C0444"/>
    <w:multiLevelType w:val="hybridMultilevel"/>
    <w:tmpl w:val="9D6846A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6">
    <w:nsid w:val="61D44F70"/>
    <w:multiLevelType w:val="hybridMultilevel"/>
    <w:tmpl w:val="9EB891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6A5"/>
    <w:multiLevelType w:val="hybridMultilevel"/>
    <w:tmpl w:val="22E4F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104F23"/>
    <w:multiLevelType w:val="hybridMultilevel"/>
    <w:tmpl w:val="01DED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431581"/>
    <w:multiLevelType w:val="hybridMultilevel"/>
    <w:tmpl w:val="0A92F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E69711D"/>
    <w:multiLevelType w:val="hybridMultilevel"/>
    <w:tmpl w:val="7A325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45D614E"/>
    <w:multiLevelType w:val="hybridMultilevel"/>
    <w:tmpl w:val="4E7C5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4E7244B"/>
    <w:multiLevelType w:val="hybridMultilevel"/>
    <w:tmpl w:val="F80EE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3106516">
    <w:abstractNumId w:val="16"/>
  </w:num>
  <w:num w:numId="2" w16cid:durableId="794831891">
    <w:abstractNumId w:val="14"/>
  </w:num>
  <w:num w:numId="3" w16cid:durableId="211812472">
    <w:abstractNumId w:val="9"/>
  </w:num>
  <w:num w:numId="4" w16cid:durableId="1882789867">
    <w:abstractNumId w:val="12"/>
  </w:num>
  <w:num w:numId="5" w16cid:durableId="1075325915">
    <w:abstractNumId w:val="1"/>
  </w:num>
  <w:num w:numId="6" w16cid:durableId="1603412963">
    <w:abstractNumId w:val="8"/>
  </w:num>
  <w:num w:numId="7" w16cid:durableId="1193416939">
    <w:abstractNumId w:val="10"/>
  </w:num>
  <w:num w:numId="8" w16cid:durableId="1244414160">
    <w:abstractNumId w:val="17"/>
  </w:num>
  <w:num w:numId="9" w16cid:durableId="1686059331">
    <w:abstractNumId w:val="11"/>
  </w:num>
  <w:num w:numId="10" w16cid:durableId="1654722904">
    <w:abstractNumId w:val="15"/>
  </w:num>
  <w:num w:numId="11" w16cid:durableId="289746435">
    <w:abstractNumId w:val="7"/>
  </w:num>
  <w:num w:numId="12" w16cid:durableId="1888487842">
    <w:abstractNumId w:val="20"/>
  </w:num>
  <w:num w:numId="13" w16cid:durableId="64887243">
    <w:abstractNumId w:val="5"/>
  </w:num>
  <w:num w:numId="14" w16cid:durableId="2113940046">
    <w:abstractNumId w:val="19"/>
  </w:num>
  <w:num w:numId="15" w16cid:durableId="1800756049">
    <w:abstractNumId w:val="0"/>
  </w:num>
  <w:num w:numId="16" w16cid:durableId="2056810105">
    <w:abstractNumId w:val="22"/>
  </w:num>
  <w:num w:numId="17" w16cid:durableId="1666123405">
    <w:abstractNumId w:val="6"/>
  </w:num>
  <w:num w:numId="18" w16cid:durableId="97482832">
    <w:abstractNumId w:val="18"/>
  </w:num>
  <w:num w:numId="19" w16cid:durableId="2030139822">
    <w:abstractNumId w:val="4"/>
  </w:num>
  <w:num w:numId="20" w16cid:durableId="1792935730">
    <w:abstractNumId w:val="13"/>
  </w:num>
  <w:num w:numId="21" w16cid:durableId="1197934868">
    <w:abstractNumId w:val="21"/>
  </w:num>
  <w:num w:numId="22" w16cid:durableId="967466184">
    <w:abstractNumId w:val="2"/>
  </w:num>
  <w:num w:numId="23" w16cid:durableId="22514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00675"/>
    <w:rsid w:val="00004D60"/>
    <w:rsid w:val="0002029A"/>
    <w:rsid w:val="00042C43"/>
    <w:rsid w:val="00056148"/>
    <w:rsid w:val="00063A8B"/>
    <w:rsid w:val="00071546"/>
    <w:rsid w:val="000717FA"/>
    <w:rsid w:val="00084DA1"/>
    <w:rsid w:val="00097890"/>
    <w:rsid w:val="000A27F3"/>
    <w:rsid w:val="000C30ED"/>
    <w:rsid w:val="000D20D4"/>
    <w:rsid w:val="0011015C"/>
    <w:rsid w:val="00110274"/>
    <w:rsid w:val="0012761A"/>
    <w:rsid w:val="0013500B"/>
    <w:rsid w:val="00157A00"/>
    <w:rsid w:val="001B58DC"/>
    <w:rsid w:val="001B5905"/>
    <w:rsid w:val="001C1851"/>
    <w:rsid w:val="001E636D"/>
    <w:rsid w:val="001E64A7"/>
    <w:rsid w:val="00214797"/>
    <w:rsid w:val="0022156B"/>
    <w:rsid w:val="00243D00"/>
    <w:rsid w:val="002673A5"/>
    <w:rsid w:val="002756E6"/>
    <w:rsid w:val="00294CA4"/>
    <w:rsid w:val="002B6602"/>
    <w:rsid w:val="002C37A6"/>
    <w:rsid w:val="002F3AFA"/>
    <w:rsid w:val="00302052"/>
    <w:rsid w:val="00302C42"/>
    <w:rsid w:val="00324F2B"/>
    <w:rsid w:val="003514BC"/>
    <w:rsid w:val="003621E1"/>
    <w:rsid w:val="00367730"/>
    <w:rsid w:val="00392FCD"/>
    <w:rsid w:val="00393257"/>
    <w:rsid w:val="0040021B"/>
    <w:rsid w:val="0040076F"/>
    <w:rsid w:val="00400E29"/>
    <w:rsid w:val="004020AA"/>
    <w:rsid w:val="00431518"/>
    <w:rsid w:val="00446DDB"/>
    <w:rsid w:val="00452CD5"/>
    <w:rsid w:val="00473CC8"/>
    <w:rsid w:val="00495401"/>
    <w:rsid w:val="0049575E"/>
    <w:rsid w:val="004A132B"/>
    <w:rsid w:val="004A3CC0"/>
    <w:rsid w:val="004A7C7D"/>
    <w:rsid w:val="004B2930"/>
    <w:rsid w:val="004B30A2"/>
    <w:rsid w:val="00520641"/>
    <w:rsid w:val="0052609C"/>
    <w:rsid w:val="005454FA"/>
    <w:rsid w:val="00550C49"/>
    <w:rsid w:val="00562CD4"/>
    <w:rsid w:val="00573379"/>
    <w:rsid w:val="00577D7C"/>
    <w:rsid w:val="00591C50"/>
    <w:rsid w:val="00596511"/>
    <w:rsid w:val="005A3595"/>
    <w:rsid w:val="005D453F"/>
    <w:rsid w:val="00606274"/>
    <w:rsid w:val="0060704F"/>
    <w:rsid w:val="006154DB"/>
    <w:rsid w:val="006207A3"/>
    <w:rsid w:val="00624C2A"/>
    <w:rsid w:val="00640572"/>
    <w:rsid w:val="0064192C"/>
    <w:rsid w:val="0065297D"/>
    <w:rsid w:val="00663CFD"/>
    <w:rsid w:val="00670429"/>
    <w:rsid w:val="006826F6"/>
    <w:rsid w:val="00684245"/>
    <w:rsid w:val="00692E5C"/>
    <w:rsid w:val="006A5F28"/>
    <w:rsid w:val="006C6172"/>
    <w:rsid w:val="006E567A"/>
    <w:rsid w:val="007400EA"/>
    <w:rsid w:val="00750ECC"/>
    <w:rsid w:val="00751818"/>
    <w:rsid w:val="007772E0"/>
    <w:rsid w:val="00780B3E"/>
    <w:rsid w:val="00791D57"/>
    <w:rsid w:val="007B7185"/>
    <w:rsid w:val="007D53F0"/>
    <w:rsid w:val="007E524B"/>
    <w:rsid w:val="007F0E9E"/>
    <w:rsid w:val="00802676"/>
    <w:rsid w:val="008054A4"/>
    <w:rsid w:val="00847120"/>
    <w:rsid w:val="008966EA"/>
    <w:rsid w:val="009111AC"/>
    <w:rsid w:val="00931EFB"/>
    <w:rsid w:val="00950BED"/>
    <w:rsid w:val="009742AB"/>
    <w:rsid w:val="00976E8C"/>
    <w:rsid w:val="00977C95"/>
    <w:rsid w:val="00981060"/>
    <w:rsid w:val="009A5011"/>
    <w:rsid w:val="00A05BBD"/>
    <w:rsid w:val="00A067D0"/>
    <w:rsid w:val="00A3133B"/>
    <w:rsid w:val="00A70B93"/>
    <w:rsid w:val="00AB49DF"/>
    <w:rsid w:val="00AB4BFA"/>
    <w:rsid w:val="00B04A20"/>
    <w:rsid w:val="00B15818"/>
    <w:rsid w:val="00B249BD"/>
    <w:rsid w:val="00B37F7B"/>
    <w:rsid w:val="00B71B65"/>
    <w:rsid w:val="00B77DD6"/>
    <w:rsid w:val="00BD1D2C"/>
    <w:rsid w:val="00BE28FF"/>
    <w:rsid w:val="00C26AAF"/>
    <w:rsid w:val="00C34E23"/>
    <w:rsid w:val="00C504EB"/>
    <w:rsid w:val="00C55E82"/>
    <w:rsid w:val="00C57E0D"/>
    <w:rsid w:val="00C64BF0"/>
    <w:rsid w:val="00C669AF"/>
    <w:rsid w:val="00C6715A"/>
    <w:rsid w:val="00C70A3F"/>
    <w:rsid w:val="00C746E6"/>
    <w:rsid w:val="00CC218A"/>
    <w:rsid w:val="00CD25CB"/>
    <w:rsid w:val="00CD693E"/>
    <w:rsid w:val="00CE2322"/>
    <w:rsid w:val="00D25FE7"/>
    <w:rsid w:val="00D37EAE"/>
    <w:rsid w:val="00D42A40"/>
    <w:rsid w:val="00D519B2"/>
    <w:rsid w:val="00D54614"/>
    <w:rsid w:val="00D5526C"/>
    <w:rsid w:val="00D80751"/>
    <w:rsid w:val="00DC1667"/>
    <w:rsid w:val="00DD2D67"/>
    <w:rsid w:val="00DE6341"/>
    <w:rsid w:val="00DE6AE8"/>
    <w:rsid w:val="00E45979"/>
    <w:rsid w:val="00E80608"/>
    <w:rsid w:val="00E854C9"/>
    <w:rsid w:val="00E9549D"/>
    <w:rsid w:val="00E96F27"/>
    <w:rsid w:val="00EA7C10"/>
    <w:rsid w:val="00EB0213"/>
    <w:rsid w:val="00EC0FD0"/>
    <w:rsid w:val="00EC7921"/>
    <w:rsid w:val="00F03C5A"/>
    <w:rsid w:val="00F5119B"/>
    <w:rsid w:val="00F81D19"/>
    <w:rsid w:val="00FA69AD"/>
    <w:rsid w:val="00FC5B5B"/>
    <w:rsid w:val="00FD7484"/>
    <w:rsid w:val="3096D4E2"/>
    <w:rsid w:val="765E6E03"/>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Mellomåsen Standardmal ny¤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DokAnsvNavn¤2#0¤2#[Verifisert av]¤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716¤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Mellomåsen Standardmal ny"/>
    <w:docVar w:name="ek_endrfields" w:val="EK_SuperStikkord¤1#EK_Rapport¤1#EKR_AuditFinal¤1#"/>
    <w:docVar w:name="ek_format" w:val="-10"/>
    <w:docVar w:name="ek_ibrukdato" w:val="[Endret]"/>
    <w:docVar w:name="ek_rapport" w:val="[Tilknyttet rapport]"/>
    <w:docVar w:name="ek_superstikkord" w:val="[SuperStikkord]"/>
    <w:docVar w:name="EK_TYPE" w:val="MAL"/>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ACF8078"/>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pPr>
      <w:tabs>
        <w:tab w:val="center" w:pos="4153"/>
        <w:tab w:val="right" w:pos="8306"/>
      </w:tabs>
    </w:pPr>
  </w:style>
  <w:style w:type="paragraph" w:styleId="Footer">
    <w:name w:val="footer"/>
    <w:basedOn w:val="Normal"/>
    <w:link w:val="BunntekstTegn"/>
    <w:uiPriority w:val="99"/>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paragraph" w:styleId="BodyText">
    <w:name w:val="Body Text"/>
    <w:basedOn w:val="Normal"/>
    <w:link w:val="BrdtekstTegn"/>
    <w:uiPriority w:val="1"/>
    <w:qFormat/>
    <w:rsid w:val="00A3133B"/>
    <w:pPr>
      <w:widowControl w:val="0"/>
      <w:autoSpaceDE w:val="0"/>
      <w:autoSpaceDN w:val="0"/>
    </w:pPr>
    <w:rPr>
      <w:rFonts w:ascii="Arial" w:eastAsia="Trebuchet MS" w:hAnsi="Arial" w:cs="Trebuchet MS"/>
      <w:sz w:val="20"/>
      <w:szCs w:val="16"/>
      <w:lang w:val="en-US" w:eastAsia="en-US"/>
    </w:rPr>
  </w:style>
  <w:style w:type="character" w:customStyle="1" w:styleId="BrdtekstTegn">
    <w:name w:val="Brødtekst Tegn"/>
    <w:basedOn w:val="DefaultParagraphFont"/>
    <w:link w:val="BodyText"/>
    <w:uiPriority w:val="1"/>
    <w:rsid w:val="00A3133B"/>
    <w:rPr>
      <w:rFonts w:ascii="Arial" w:eastAsia="Trebuchet MS" w:hAnsi="Arial" w:cs="Trebuchet MS"/>
      <w:szCs w:val="16"/>
      <w:lang w:val="en-US" w:eastAsia="en-US"/>
    </w:rPr>
  </w:style>
  <w:style w:type="paragraph" w:styleId="ListParagraph">
    <w:name w:val="List Paragraph"/>
    <w:basedOn w:val="Normal"/>
    <w:uiPriority w:val="34"/>
    <w:qFormat/>
    <w:rsid w:val="00A3133B"/>
    <w:pPr>
      <w:widowControl w:val="0"/>
      <w:autoSpaceDE w:val="0"/>
      <w:autoSpaceDN w:val="0"/>
    </w:pPr>
    <w:rPr>
      <w:rFonts w:ascii="Trebuchet MS" w:eastAsia="Trebuchet MS" w:hAnsi="Trebuchet MS" w:cs="Trebuchet MS"/>
      <w:sz w:val="22"/>
      <w:szCs w:val="22"/>
      <w:lang w:val="en-US" w:eastAsia="en-US"/>
    </w:rPr>
  </w:style>
  <w:style w:type="character" w:customStyle="1" w:styleId="TopptekstTegn">
    <w:name w:val="Topptekst Tegn"/>
    <w:basedOn w:val="DefaultParagraphFont"/>
    <w:link w:val="Header"/>
    <w:uiPriority w:val="99"/>
    <w:rsid w:val="00A3133B"/>
    <w:rPr>
      <w:sz w:val="24"/>
    </w:rPr>
  </w:style>
  <w:style w:type="character" w:customStyle="1" w:styleId="BunntekstTegn">
    <w:name w:val="Bunntekst Tegn"/>
    <w:basedOn w:val="DefaultParagraphFont"/>
    <w:link w:val="Footer"/>
    <w:uiPriority w:val="99"/>
    <w:rsid w:val="00A3133B"/>
    <w:rPr>
      <w:sz w:val="24"/>
    </w:rPr>
  </w:style>
  <w:style w:type="character" w:styleId="Hyperlink">
    <w:name w:val="Hyperlink"/>
    <w:basedOn w:val="DefaultParagraphFont"/>
    <w:uiPriority w:val="99"/>
    <w:unhideWhenUsed/>
    <w:rsid w:val="00A3133B"/>
    <w:rPr>
      <w:color w:val="0000FF" w:themeColor="hyperlink"/>
      <w:u w:val="single"/>
    </w:rPr>
  </w:style>
  <w:style w:type="table" w:styleId="TableGrid">
    <w:name w:val="Table Grid"/>
    <w:basedOn w:val="TableNormal"/>
    <w:uiPriority w:val="59"/>
    <w:rsid w:val="00A3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3133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A3133B"/>
    <w:pPr>
      <w:spacing w:before="100" w:beforeAutospacing="1" w:after="100" w:afterAutospacing="1"/>
    </w:pPr>
    <w:rPr>
      <w:szCs w:val="24"/>
    </w:rPr>
  </w:style>
  <w:style w:type="paragraph" w:styleId="IntenseQuote">
    <w:name w:val="Intense Quote"/>
    <w:basedOn w:val="Normal"/>
    <w:next w:val="Normal"/>
    <w:link w:val="SterktsitatTegn"/>
    <w:uiPriority w:val="30"/>
    <w:qFormat/>
    <w:rsid w:val="00A3133B"/>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SterktsitatTegn">
    <w:name w:val="Sterkt sitat Tegn"/>
    <w:basedOn w:val="DefaultParagraphFont"/>
    <w:link w:val="IntenseQuote"/>
    <w:uiPriority w:val="30"/>
    <w:rsid w:val="00A3133B"/>
    <w:rPr>
      <w:rFonts w:asciiTheme="minorHAnsi" w:eastAsiaTheme="minorHAnsi" w:hAnsiTheme="minorHAnsi" w:cstheme="minorBidi"/>
      <w:i/>
      <w:iCs/>
      <w:color w:val="4F81BD" w:themeColor="accent1"/>
      <w:sz w:val="22"/>
      <w:szCs w:val="22"/>
      <w:lang w:eastAsia="en-US"/>
    </w:rPr>
  </w:style>
  <w:style w:type="paragraph" w:customStyle="1" w:styleId="paragraph">
    <w:name w:val="paragraph"/>
    <w:basedOn w:val="Normal"/>
    <w:rsid w:val="00A3133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lovdata.no/dokument/NL/lov/1998-07-17-61" TargetMode="External" /><Relationship Id="rId13" Type="http://schemas.openxmlformats.org/officeDocument/2006/relationships/hyperlink" Target="https://www.udir.no/regelverkstolkninger/opplaring/Elever-med-sarskilte-behov/Udir-6-2014/" TargetMode="External" /><Relationship Id="rId14" Type="http://schemas.openxmlformats.org/officeDocument/2006/relationships/hyperlink" Target="https://www.udir.no/laring-og-trivsel/stottemateriell-til-rammeplanen/barnekonvensjonen/" TargetMode="Externa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yperlink" Target="https://www.udir.no/kvalitet-og-kompetanse/digitalisering/rammeverk-larerens-profesjonsfaglige-digitale-komp/kompetanseomradene-i-rammeverket/" TargetMode="External" /><Relationship Id="rId22" Type="http://schemas.openxmlformats.org/officeDocument/2006/relationships/image" Target="media/image4.png" /><Relationship Id="rId23" Type="http://schemas.openxmlformats.org/officeDocument/2006/relationships/hyperlink" Target="https://www.nfk.no/mellomasen-skolesenter/" TargetMode="External" /><Relationship Id="rId24" Type="http://schemas.openxmlformats.org/officeDocument/2006/relationships/header" Target="header7.xml" /><Relationship Id="rId25" Type="http://schemas.openxmlformats.org/officeDocument/2006/relationships/header" Target="header8.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header" Target="header9.xml" /><Relationship Id="rId29" Type="http://schemas.openxmlformats.org/officeDocument/2006/relationships/footer" Target="footer9.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3.jpeg" /></Relationships>
</file>

<file path=word/_rels/footer3.xml.rels><?xml version="1.0" encoding="utf-8" standalone="yes"?><Relationships xmlns="http://schemas.openxmlformats.org/package/2006/relationships"><Relationship Id="rId1" Type="http://schemas.openxmlformats.org/officeDocument/2006/relationships/image" Target="media/image3.jpeg" /></Relationships>
</file>

<file path=word/_rels/footer5.xml.rels><?xml version="1.0" encoding="utf-8" standalone="yes"?><Relationships xmlns="http://schemas.openxmlformats.org/package/2006/relationships"><Relationship Id="rId1" Type="http://schemas.openxmlformats.org/officeDocument/2006/relationships/image" Target="media/image3.jpeg" /></Relationships>
</file>

<file path=word/_rels/footer6.xml.rels><?xml version="1.0" encoding="utf-8" standalone="yes"?><Relationships xmlns="http://schemas.openxmlformats.org/package/2006/relationships"><Relationship Id="rId1" Type="http://schemas.openxmlformats.org/officeDocument/2006/relationships/image" Target="media/image3.jpeg" /></Relationships>
</file>

<file path=word/_rels/footer8.xml.rels><?xml version="1.0" encoding="utf-8" standalone="yes"?><Relationships xmlns="http://schemas.openxmlformats.org/package/2006/relationships"><Relationship Id="rId1" Type="http://schemas.openxmlformats.org/officeDocument/2006/relationships/image" Target="media/image3.jpeg" /></Relationships>
</file>

<file path=word/_rels/footer9.xml.rels><?xml version="1.0" encoding="utf-8" standalone="yes"?><Relationships xmlns="http://schemas.openxmlformats.org/package/2006/relationships"><Relationship Id="rId1" Type="http://schemas.openxmlformats.org/officeDocument/2006/relationships/image" Target="media/image3.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14</TotalTime>
  <Pages>12</Pages>
  <Words>1926</Words>
  <Characters>13290</Characters>
  <Application>Microsoft Office Word</Application>
  <DocSecurity>0</DocSecurity>
  <Lines>110</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&lt;Ny mal opprettet av admaslwik&gt;</vt:lpstr>
      <vt:lpstr>Standard</vt:lpstr>
    </vt:vector>
  </TitlesOfParts>
  <Company>Datakvalitet</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Virksomhetsplan Mellomåsen skole og voksenopplæring, 2024 - 2025</dc:title>
  <dc:subject>000716|[RefNr]|</dc:subject>
  <dc:creator>Handbok</dc:creator>
  <cp:lastModifiedBy>Sissel Ingeborg Løkaas</cp:lastModifiedBy>
  <cp:revision>6</cp:revision>
  <dcterms:created xsi:type="dcterms:W3CDTF">2020-01-02T09:58:00Z</dcterms:created>
  <dcterms:modified xsi:type="dcterms:W3CDTF">2024-06-26T11:41:00Z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AnsvNavn">
    <vt:lpwstr>[Verifisert av]</vt:lpwstr>
  </property>
  <property fmtid="{D5CDD505-2E9C-101B-9397-08002B2CF9AE}" pid="4" name="EK_DokTittel">
    <vt:lpwstr>Virksomhetsplan Mellomåsen skole og voksenopplæring, 2024 - 2025</vt:lpwstr>
  </property>
  <property fmtid="{D5CDD505-2E9C-101B-9397-08002B2CF9AE}" pid="5" name="EK_DokumentID">
    <vt:lpwstr>D16675</vt:lpwstr>
  </property>
  <property fmtid="{D5CDD505-2E9C-101B-9397-08002B2CF9AE}" pid="6" name="EK_GjelderFra">
    <vt:lpwstr>01.08.2024</vt:lpwstr>
  </property>
  <property fmtid="{D5CDD505-2E9C-101B-9397-08002B2CF9AE}" pid="7" name="EK_IBrukDato">
    <vt:lpwstr>[Endret]</vt:lpwstr>
  </property>
  <property fmtid="{D5CDD505-2E9C-101B-9397-08002B2CF9AE}" pid="8" name="EK_RefNr">
    <vt:lpwstr>MS.1.2.10</vt:lpwstr>
  </property>
  <property fmtid="{D5CDD505-2E9C-101B-9397-08002B2CF9AE}" pid="9" name="EK_Signatur">
    <vt:lpwstr>Ellen Signora Tinnan</vt:lpwstr>
  </property>
  <property fmtid="{D5CDD505-2E9C-101B-9397-08002B2CF9AE}" pid="10" name="EK_SkrevetAv">
    <vt:lpwstr>Ellen Tinnan</vt:lpwstr>
  </property>
  <property fmtid="{D5CDD505-2E9C-101B-9397-08002B2CF9AE}" pid="11" name="EK_Utgave">
    <vt:lpwstr>1.00</vt:lpwstr>
  </property>
  <property fmtid="{D5CDD505-2E9C-101B-9397-08002B2CF9AE}" pid="12" name="EK_Watermark">
    <vt:lpwstr>Vannmerke</vt:lpwstr>
  </property>
</Properties>
</file>