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276"/>
        <w:gridCol w:w="1418"/>
        <w:gridCol w:w="1134"/>
      </w:tblGrid>
      <w:tr w14:paraId="2AD95044" w14:textId="77777777" w:rsidTr="00AD2634">
        <w:tblPrEx>
          <w:tblW w:w="9710" w:type="dxa"/>
          <w:tblInd w:w="-1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882" w:type="dxa"/>
            <w:vMerge w:val="restart"/>
          </w:tcPr>
          <w:p w:rsidR="00250AB4" w:rsidP="00644919" w14:paraId="4C4647EA" w14:textId="77777777">
            <w:pPr>
              <w:pStyle w:val="Header"/>
              <w:tabs>
                <w:tab w:val="num" w:pos="1080"/>
              </w:tabs>
              <w:ind w:right="284"/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  <w:noProof/>
              </w:rPr>
              <w:drawing>
                <wp:inline distT="0" distB="0" distL="0" distR="0">
                  <wp:extent cx="2690949" cy="52676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dsel videregående skole_gjennomsiktig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696" cy="55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50AB4" w:rsidRPr="009953C4" w14:paraId="3F41ACEE" w14:textId="77777777">
            <w:pPr>
              <w:pStyle w:val="Footer"/>
              <w:rPr>
                <w:rFonts w:ascii="Arial" w:hAnsi="Arial" w:cs="Arial"/>
                <w:b/>
                <w:bCs/>
                <w:color w:val="000080"/>
                <w:sz w:val="16"/>
              </w:rPr>
            </w:pPr>
            <w:r w:rsidRPr="009953C4">
              <w:rPr>
                <w:rFonts w:ascii="Arial" w:hAnsi="Arial" w:cs="Arial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250AB4" w:rsidRPr="009953C4" w14:paraId="559406E5" w14:textId="025A3D80">
            <w:pPr>
              <w:pStyle w:val="Footer"/>
              <w:rPr>
                <w:rFonts w:ascii="Arial" w:hAnsi="Arial" w:cs="Arial"/>
                <w:b/>
                <w:bCs/>
                <w:color w:val="000080"/>
                <w:sz w:val="16"/>
              </w:rPr>
            </w:pPr>
            <w:r w:rsidRPr="009953C4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begin" w:fldLock="1"/>
            </w:r>
            <w:r w:rsidRPr="009953C4">
              <w:rPr>
                <w:rFonts w:ascii="Arial" w:hAnsi="Arial" w:cs="Arial"/>
                <w:b/>
                <w:bCs/>
                <w:color w:val="0082A3"/>
                <w:sz w:val="16"/>
              </w:rPr>
              <w:instrText>DOCPROPERTY EK_DokumentID</w:instrText>
            </w:r>
            <w:r w:rsidRPr="009953C4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separate"/>
            </w:r>
            <w:r w:rsidRPr="009953C4">
              <w:rPr>
                <w:rFonts w:ascii="Arial" w:hAnsi="Arial" w:cs="Arial"/>
                <w:b/>
                <w:bCs/>
                <w:color w:val="0082A3"/>
                <w:sz w:val="16"/>
              </w:rPr>
              <w:t>D15541</w:t>
            </w:r>
            <w:r w:rsidRPr="009953C4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6C15C80E" w14:textId="77777777" w:rsidTr="00AD2634">
        <w:tblPrEx>
          <w:tblW w:w="9710" w:type="dxa"/>
          <w:tblInd w:w="-1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882" w:type="dxa"/>
            <w:vMerge/>
          </w:tcPr>
          <w:p w:rsidR="00250AB4" w14:paraId="6DE908B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50AB4" w:rsidRPr="009953C4" w14:paraId="1FFFF6F3" w14:textId="77777777">
            <w:pPr>
              <w:pStyle w:val="Footer"/>
              <w:rPr>
                <w:rFonts w:ascii="Arial" w:hAnsi="Arial" w:cs="Arial"/>
                <w:sz w:val="16"/>
              </w:rPr>
            </w:pPr>
            <w:r w:rsidRPr="009953C4">
              <w:rPr>
                <w:rFonts w:ascii="Arial" w:hAnsi="Arial" w:cs="Arial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250AB4" w:rsidRPr="009953C4" w14:paraId="39B19109" w14:textId="2C97046B">
            <w:pPr>
              <w:pStyle w:val="Footer"/>
              <w:rPr>
                <w:rFonts w:ascii="Arial" w:hAnsi="Arial" w:cs="Arial"/>
                <w:color w:val="0082A3"/>
                <w:sz w:val="16"/>
              </w:rPr>
            </w:pPr>
            <w:r w:rsidRPr="009953C4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9953C4">
              <w:rPr>
                <w:rFonts w:ascii="Arial" w:hAnsi="Arial" w:cs="Arial"/>
                <w:color w:val="0082A3"/>
                <w:sz w:val="16"/>
              </w:rPr>
              <w:instrText xml:space="preserve"> DOCPROPERTY EK_Utgave </w:instrText>
            </w:r>
            <w:r w:rsidRPr="009953C4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9953C4">
              <w:rPr>
                <w:rFonts w:ascii="Arial" w:hAnsi="Arial" w:cs="Arial"/>
                <w:color w:val="0082A3"/>
                <w:sz w:val="16"/>
              </w:rPr>
              <w:t>1.03</w:t>
            </w:r>
            <w:r w:rsidRPr="009953C4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7B73E5FF" w14:textId="77777777" w:rsidTr="00AD2634">
        <w:tblPrEx>
          <w:tblW w:w="9710" w:type="dxa"/>
          <w:tblInd w:w="-1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3"/>
        </w:trPr>
        <w:tc>
          <w:tcPr>
            <w:tcW w:w="5882" w:type="dxa"/>
            <w:vMerge/>
          </w:tcPr>
          <w:p w:rsidR="00250AB4" w14:paraId="1AA8AD5C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50AB4" w:rsidRPr="009953C4" w14:paraId="540F6808" w14:textId="77777777">
            <w:pPr>
              <w:pStyle w:val="Footer"/>
              <w:rPr>
                <w:rFonts w:ascii="Arial" w:hAnsi="Arial" w:cs="Arial"/>
                <w:sz w:val="16"/>
              </w:rPr>
            </w:pPr>
            <w:r w:rsidRPr="009953C4">
              <w:rPr>
                <w:rFonts w:ascii="Arial" w:hAnsi="Arial" w:cs="Arial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250AB4" w:rsidRPr="009953C4" w14:paraId="6E16CAED" w14:textId="4ECA1205">
            <w:pPr>
              <w:pStyle w:val="Footer"/>
              <w:rPr>
                <w:rFonts w:ascii="Arial" w:hAnsi="Arial" w:cs="Arial"/>
                <w:color w:val="0082A3"/>
                <w:sz w:val="16"/>
              </w:rPr>
            </w:pPr>
            <w:r>
              <w:rPr>
                <w:rFonts w:ascii="Arial" w:hAnsi="Arial" w:cs="Arial"/>
                <w:color w:val="0082A3"/>
                <w:sz w:val="16"/>
              </w:rPr>
              <w:t>13.2.23</w:t>
            </w:r>
            <w:r w:rsidRPr="009953C4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9953C4">
              <w:rPr>
                <w:rFonts w:ascii="Arial" w:hAnsi="Arial" w:cs="Arial"/>
                <w:color w:val="0082A3"/>
                <w:sz w:val="16"/>
              </w:rPr>
              <w:instrText xml:space="preserve"> DOCPROPERTY EK_GjelderFra </w:instrText>
            </w:r>
            <w:r w:rsidRPr="009953C4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9953C4">
              <w:rPr>
                <w:rFonts w:ascii="Arial" w:hAnsi="Arial" w:cs="Arial"/>
                <w:color w:val="0082A3"/>
                <w:sz w:val="16"/>
              </w:rPr>
              <w:t>28.01.2025</w:t>
            </w:r>
            <w:r w:rsidRPr="009953C4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0ACBAB55" w14:textId="77777777" w:rsidTr="00AD2634">
        <w:tblPrEx>
          <w:tblW w:w="9710" w:type="dxa"/>
          <w:tblInd w:w="-1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882" w:type="dxa"/>
            <w:vMerge/>
            <w:vAlign w:val="center"/>
          </w:tcPr>
          <w:p w:rsidR="00250AB4" w14:paraId="284B6A3D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250AB4" w:rsidRPr="009953C4" w14:paraId="703770B6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9953C4">
              <w:rPr>
                <w:rFonts w:ascii="Arial" w:hAnsi="Arial" w:cs="Arial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250AB4" w:rsidRPr="009953C4" w:rsidP="00577D7C" w14:paraId="19EBEC0F" w14:textId="3F2ADD41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9953C4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9953C4">
              <w:rPr>
                <w:rFonts w:ascii="Arial" w:hAnsi="Arial" w:cs="Arial"/>
                <w:color w:val="0082A3"/>
                <w:sz w:val="16"/>
              </w:rPr>
              <w:instrText xml:space="preserve"> DOCPROPERTY EK_SkrevetAv </w:instrText>
            </w:r>
            <w:r w:rsidRPr="009953C4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9953C4">
              <w:rPr>
                <w:rFonts w:ascii="Arial" w:hAnsi="Arial" w:cs="Arial"/>
                <w:color w:val="0082A3"/>
                <w:sz w:val="16"/>
              </w:rPr>
              <w:t>EJJ,FER</w:t>
            </w:r>
            <w:r w:rsidRPr="009953C4">
              <w:rPr>
                <w:rFonts w:ascii="Arial" w:hAnsi="Arial" w:cs="Arial"/>
                <w:color w:val="0082A3"/>
                <w:sz w:val="16"/>
              </w:rPr>
              <w:fldChar w:fldCharType="end"/>
            </w:r>
            <w:r w:rsidRPr="009953C4">
              <w:rPr>
                <w:rFonts w:ascii="Arial" w:hAnsi="Arial" w:cs="Arial"/>
                <w:color w:val="000080"/>
                <w:sz w:val="16"/>
              </w:rPr>
              <w:t xml:space="preserve"> </w:t>
            </w:r>
          </w:p>
        </w:tc>
      </w:tr>
      <w:tr w14:paraId="31F7177A" w14:textId="77777777" w:rsidTr="00AD2634">
        <w:tblPrEx>
          <w:tblW w:w="9710" w:type="dxa"/>
          <w:tblInd w:w="-1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98"/>
        </w:trPr>
        <w:tc>
          <w:tcPr>
            <w:tcW w:w="5882" w:type="dxa"/>
            <w:vMerge/>
            <w:vAlign w:val="center"/>
          </w:tcPr>
          <w:p w:rsidR="00250AB4" w14:paraId="427891FA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250AB4" w:rsidRPr="009953C4" w14:paraId="26850335" w14:textId="77777777">
            <w:pPr>
              <w:pStyle w:val="Header"/>
              <w:tabs>
                <w:tab w:val="num" w:pos="1080"/>
              </w:tabs>
              <w:rPr>
                <w:rFonts w:ascii="Arial" w:hAnsi="Arial" w:cs="Arial"/>
                <w:sz w:val="16"/>
              </w:rPr>
            </w:pPr>
            <w:r w:rsidRPr="009953C4">
              <w:rPr>
                <w:rFonts w:ascii="Arial" w:hAnsi="Arial" w:cs="Arial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250AB4" w:rsidRPr="009953C4" w:rsidP="00577D7C" w14:paraId="57D8C47F" w14:textId="1AC61D0C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9953C4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9953C4">
              <w:rPr>
                <w:rFonts w:ascii="Arial" w:hAnsi="Arial" w:cs="Arial"/>
                <w:color w:val="0082A3"/>
                <w:sz w:val="16"/>
              </w:rPr>
              <w:instrText xml:space="preserve"> DOCPROPERTY EK_Signatur </w:instrText>
            </w:r>
            <w:r w:rsidRPr="009953C4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9953C4">
              <w:rPr>
                <w:rFonts w:ascii="Arial" w:hAnsi="Arial" w:cs="Arial"/>
                <w:color w:val="0082A3"/>
                <w:sz w:val="16"/>
              </w:rPr>
              <w:t>EJ</w:t>
            </w:r>
            <w:r w:rsidRPr="009953C4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70303D9C" w14:textId="77777777" w:rsidTr="00AD2634">
        <w:tblPrEx>
          <w:tblW w:w="9710" w:type="dxa"/>
          <w:tblInd w:w="-1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76" w:type="dxa"/>
            <w:gridSpan w:val="3"/>
            <w:vAlign w:val="center"/>
          </w:tcPr>
          <w:p w:rsidR="00250AB4" w:rsidRPr="009953C4" w:rsidP="00071546" w14:paraId="6F4C66E7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50AB4" w:rsidRPr="009953C4" w:rsidP="00577D7C" w14:paraId="6114A5F9" w14:textId="2FE4BB1D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Arial" w:hAnsi="Arial" w:cs="Arial"/>
                <w:color w:val="000080"/>
                <w:sz w:val="16"/>
              </w:rPr>
            </w:pPr>
            <w:r w:rsidRPr="009953C4">
              <w:rPr>
                <w:rStyle w:val="PageNumber"/>
                <w:rFonts w:ascii="Arial" w:hAnsi="Arial" w:cs="Arial"/>
                <w:sz w:val="16"/>
              </w:rPr>
              <w:t xml:space="preserve">Side </w:t>
            </w:r>
            <w:r w:rsidRPr="009953C4">
              <w:rPr>
                <w:rStyle w:val="PageNumber"/>
                <w:rFonts w:ascii="Arial" w:hAnsi="Arial" w:cs="Arial"/>
                <w:sz w:val="16"/>
              </w:rPr>
              <w:fldChar w:fldCharType="begin"/>
            </w:r>
            <w:r w:rsidRPr="009953C4">
              <w:rPr>
                <w:rStyle w:val="PageNumber"/>
                <w:rFonts w:ascii="Arial" w:hAnsi="Arial" w:cs="Arial"/>
                <w:sz w:val="16"/>
              </w:rPr>
              <w:instrText xml:space="preserve"> PAGE   \* MERGEFORMAT </w:instrText>
            </w:r>
            <w:r w:rsidRPr="009953C4">
              <w:rPr>
                <w:rStyle w:val="PageNumber"/>
                <w:rFonts w:ascii="Arial" w:hAnsi="Arial" w:cs="Arial"/>
                <w:sz w:val="16"/>
              </w:rPr>
              <w:fldChar w:fldCharType="separate"/>
            </w:r>
            <w:r w:rsidRPr="009953C4">
              <w:rPr>
                <w:rStyle w:val="PageNumber"/>
                <w:rFonts w:ascii="Arial" w:hAnsi="Arial" w:cs="Arial"/>
                <w:noProof/>
                <w:sz w:val="16"/>
              </w:rPr>
              <w:t>1</w:t>
            </w:r>
            <w:r w:rsidRPr="009953C4">
              <w:rPr>
                <w:rStyle w:val="PageNumber"/>
                <w:rFonts w:ascii="Arial" w:hAnsi="Arial" w:cs="Arial"/>
                <w:sz w:val="16"/>
              </w:rPr>
              <w:fldChar w:fldCharType="end"/>
            </w:r>
            <w:r w:rsidRPr="009953C4">
              <w:rPr>
                <w:rStyle w:val="PageNumber"/>
                <w:rFonts w:ascii="Arial" w:hAnsi="Arial" w:cs="Arial"/>
                <w:sz w:val="16"/>
              </w:rPr>
              <w:t xml:space="preserve"> av </w:t>
            </w:r>
            <w:r w:rsidRPr="009953C4">
              <w:rPr>
                <w:rStyle w:val="PageNumber"/>
                <w:rFonts w:ascii="Arial" w:hAnsi="Arial" w:cs="Arial"/>
                <w:sz w:val="16"/>
              </w:rPr>
              <w:fldChar w:fldCharType="begin"/>
            </w:r>
            <w:r w:rsidRPr="009953C4">
              <w:rPr>
                <w:rStyle w:val="PageNumber"/>
                <w:rFonts w:ascii="Arial" w:hAnsi="Arial" w:cs="Arial"/>
                <w:sz w:val="16"/>
              </w:rPr>
              <w:instrText xml:space="preserve"> NUMPAGES   \* MERGEFORMAT </w:instrText>
            </w:r>
            <w:r w:rsidRPr="009953C4">
              <w:rPr>
                <w:rStyle w:val="PageNumber"/>
                <w:rFonts w:ascii="Arial" w:hAnsi="Arial" w:cs="Arial"/>
                <w:sz w:val="16"/>
              </w:rPr>
              <w:fldChar w:fldCharType="separate"/>
            </w:r>
            <w:r w:rsidRPr="009953C4">
              <w:rPr>
                <w:rStyle w:val="PageNumber"/>
                <w:rFonts w:ascii="Arial" w:hAnsi="Arial" w:cs="Arial"/>
                <w:noProof/>
                <w:sz w:val="16"/>
              </w:rPr>
              <w:t>2</w:t>
            </w:r>
            <w:r w:rsidRPr="009953C4">
              <w:rPr>
                <w:rStyle w:val="PageNumber"/>
                <w:rFonts w:ascii="Arial" w:hAnsi="Arial" w:cs="Arial"/>
                <w:sz w:val="16"/>
              </w:rPr>
              <w:fldChar w:fldCharType="end"/>
            </w:r>
          </w:p>
        </w:tc>
      </w:tr>
      <w:tr w14:paraId="129CA0F4" w14:textId="77777777" w:rsidTr="00AD2634">
        <w:tblPrEx>
          <w:tblW w:w="9710" w:type="dxa"/>
          <w:tblInd w:w="-1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76" w:type="dxa"/>
            <w:gridSpan w:val="3"/>
            <w:vAlign w:val="center"/>
          </w:tcPr>
          <w:p w:rsidR="00250AB4" w:rsidRPr="009953C4" w:rsidP="00071546" w14:paraId="05B8890E" w14:textId="0773F290">
            <w:pPr>
              <w:pStyle w:val="Header"/>
              <w:tabs>
                <w:tab w:val="num" w:pos="1080"/>
              </w:tabs>
              <w:ind w:right="284"/>
              <w:rPr>
                <w:rFonts w:ascii="Arial" w:hAnsi="Arial" w:cs="Arial"/>
                <w:b/>
                <w:bCs/>
                <w:color w:val="000080"/>
                <w:sz w:val="32"/>
              </w:rPr>
            </w:pPr>
            <w:r w:rsidRPr="009953C4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9953C4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9953C4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9953C4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t>Hjertestarter- rutiner</w:t>
            </w:r>
            <w:r w:rsidRPr="009953C4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50AB4" w:rsidRPr="00577D7C" w:rsidP="00577D7C" w14:paraId="136E8979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33FB3D06" w14:textId="77777777">
      <w:pPr>
        <w:ind w:left="2127" w:hanging="2127"/>
      </w:pPr>
      <w:r>
        <w:rPr>
          <w:b/>
          <w:bCs/>
        </w:rPr>
        <w:tab/>
      </w:r>
    </w:p>
    <w:p w:rsidR="00950BED" w14:paraId="4860DEC1" w14:textId="7C34F107">
      <w:pPr>
        <w:ind w:left="2127" w:hanging="2127"/>
        <w:rPr>
          <w:b/>
          <w:bCs/>
        </w:rPr>
      </w:pPr>
      <w:r>
        <w:t xml:space="preserve">Hadsel videregående har </w:t>
      </w:r>
      <w:r>
        <w:t>4</w:t>
      </w:r>
      <w:r>
        <w:t xml:space="preserve"> hjertestartere av typen: </w:t>
      </w:r>
      <w:r w:rsidRPr="00AE2B5D">
        <w:rPr>
          <w:b/>
          <w:bCs/>
        </w:rPr>
        <w:t>Zoll</w:t>
      </w:r>
      <w:r w:rsidRPr="00AE2B5D">
        <w:rPr>
          <w:b/>
          <w:bCs/>
        </w:rPr>
        <w:t xml:space="preserve"> AED Plus</w:t>
      </w:r>
    </w:p>
    <w:p w:rsidR="00AD2634" w14:paraId="160F861E" w14:textId="0DE4702E">
      <w:pPr>
        <w:ind w:left="2127" w:hanging="212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5"/>
        <w:gridCol w:w="6876"/>
      </w:tblGrid>
      <w:tr w14:paraId="06932A6D" w14:textId="77777777" w:rsidTr="00AD263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1" w:type="dxa"/>
          </w:tcPr>
          <w:p w:rsidR="00AD2634" w:rsidP="00A52A5B" w14:paraId="7BC7E8D6" w14:textId="77777777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076400" cy="943200"/>
                  <wp:effectExtent l="0" t="0" r="0" b="9525"/>
                  <wp:docPr id="3" name="Bilde 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6" t="8986" r="3391" b="9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D2634" w:rsidP="00A52A5B" w14:paraId="3F3C4796" w14:textId="77777777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4226400" cy="3254400"/>
                  <wp:effectExtent l="0" t="0" r="3175" b="3175"/>
                  <wp:docPr id="5" name="Bilde 5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4" t="3386" r="4606" b="8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400" cy="32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634" w14:paraId="3817BC70" w14:textId="77777777">
      <w:pPr>
        <w:ind w:left="2127" w:hanging="21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14:paraId="7D65C4EA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474E683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Formål</w:t>
            </w:r>
          </w:p>
          <w:p w:rsidR="00A2231A" w:rsidP="00A2231A" w14:paraId="6209077C" w14:textId="77777777">
            <w:r>
              <w:t xml:space="preserve">Sikre at hjertestarterne plassert ved Hadsel Videregående Skole studiested Stokmarknes og studiested Melbu til enhver tid </w:t>
            </w:r>
            <w:r>
              <w:t>fungerer som de skal.</w:t>
            </w:r>
          </w:p>
          <w:p w:rsidR="00A2231A" w:rsidP="00A2231A" w14:paraId="7C7FC783" w14:textId="3D03C8F2">
            <w:r>
              <w:t>At hjertestarterne opprettholder sin funksjon som tilgjengelig førstehjelpsutstyr for samfunnet, herunder privatpersoner, nødetater o.l.</w:t>
            </w:r>
          </w:p>
          <w:p w:rsidR="00A2231A" w:rsidP="00A2231A" w14:paraId="6029811C" w14:textId="77777777"/>
          <w:p w:rsidR="00BE28FF" w:rsidRPr="009953C4" w14:paraId="260087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821C451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A2231A" w14:paraId="44404D3A" w14:textId="3D5513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231A">
              <w:rPr>
                <w:rFonts w:ascii="Arial" w:hAnsi="Arial" w:cs="Arial"/>
                <w:b/>
                <w:sz w:val="22"/>
                <w:szCs w:val="22"/>
              </w:rPr>
              <w:t>Omfang</w:t>
            </w:r>
          </w:p>
          <w:p w:rsidR="00A2231A" w14:paraId="03CD7992" w14:textId="334AF9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231A">
              <w:rPr>
                <w:rFonts w:ascii="Arial" w:hAnsi="Arial" w:cs="Arial"/>
                <w:bCs/>
                <w:sz w:val="22"/>
                <w:szCs w:val="22"/>
              </w:rPr>
              <w:t>Alle ansatte ved Hadsel videregående skole</w:t>
            </w:r>
          </w:p>
          <w:p w:rsidR="00A2231A" w:rsidRPr="00A2231A" w14:paraId="5E4F6D7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E28FF" w:rsidRPr="00A2231A" w14:paraId="71DF8C9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14:paraId="2CF02982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32751F4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Ansvar</w:t>
            </w:r>
          </w:p>
          <w:p w:rsidR="00A2231A" w:rsidP="00A2231A" w14:paraId="7535BB6D" w14:textId="28264D49">
            <w:r>
              <w:t xml:space="preserve">HMS ansvarlig ved skolen </w:t>
            </w:r>
            <w:r>
              <w:t xml:space="preserve">(Pers. og </w:t>
            </w:r>
            <w:r>
              <w:t>adm.leder</w:t>
            </w:r>
            <w:r>
              <w:t>)</w:t>
            </w:r>
          </w:p>
          <w:p w:rsidR="00A2231A" w:rsidP="00A2231A" w14:paraId="606FBD10" w14:textId="77777777"/>
          <w:p w:rsidR="009953C4" w:rsidRPr="009953C4" w14:paraId="523DEE6A" w14:textId="4B6216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461C76A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1475214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Handling</w:t>
            </w:r>
          </w:p>
          <w:p w:rsidR="00AD2634" w:rsidRPr="00AD2634" w:rsidP="00AD2634" w14:paraId="63950580" w14:textId="77777777">
            <w:pPr>
              <w:pStyle w:val="ListParagraph"/>
              <w:numPr>
                <w:ilvl w:val="0"/>
                <w:numId w:val="2"/>
              </w:numPr>
              <w:ind w:left="573"/>
            </w:pPr>
            <w:r w:rsidRPr="00AD2634">
              <w:t>Skifte ut batteri og elektroder i tråd med produsentens anbefalinger. Hvert tredje år</w:t>
            </w:r>
          </w:p>
          <w:p w:rsidR="00AD2634" w:rsidRPr="00AD2634" w:rsidP="00AD2634" w14:paraId="486EF6FA" w14:textId="77777777">
            <w:pPr>
              <w:pStyle w:val="ListParagraph"/>
              <w:numPr>
                <w:ilvl w:val="0"/>
                <w:numId w:val="2"/>
              </w:numPr>
              <w:ind w:left="573"/>
            </w:pPr>
            <w:r w:rsidRPr="00AD2634">
              <w:t xml:space="preserve">Årlig oppdatere informasjon på Norsk Hjertestarterregister </w:t>
            </w:r>
          </w:p>
          <w:p w:rsidR="00A2231A" w:rsidRPr="00AD2634" w:rsidP="00AD2634" w14:paraId="4D07B967" w14:textId="08CD5628">
            <w:pPr>
              <w:pStyle w:val="ListParagraph"/>
              <w:numPr>
                <w:ilvl w:val="0"/>
                <w:numId w:val="2"/>
              </w:numPr>
              <w:ind w:left="573"/>
            </w:pPr>
            <w:r w:rsidRPr="00AD2634">
              <w:t>Alle skolens ansatte gjennomfører førstehjelpskurs hvert 3. år som inklude</w:t>
            </w:r>
            <w:r w:rsidRPr="00AD2634">
              <w:t xml:space="preserve">rer opplæring i bruk av hjertestarter. </w:t>
            </w:r>
          </w:p>
          <w:p w:rsidR="00BE28FF" w14:paraId="6F591D4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31A" w:rsidRPr="009953C4" w14:paraId="6C89FAA7" w14:textId="39B4FC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D69847D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14:paraId="362BF2F8" w14:textId="3A042D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Registreringer</w:t>
            </w:r>
            <w:r>
              <w:rPr>
                <w:rFonts w:ascii="Arial" w:hAnsi="Arial" w:cs="Arial"/>
                <w:b/>
                <w:sz w:val="22"/>
                <w:szCs w:val="22"/>
              </w:rPr>
              <w:t>/Avvik</w:t>
            </w:r>
          </w:p>
          <w:p w:rsidR="00A2231A" w:rsidP="00A2231A" w14:paraId="389CE199" w14:textId="77777777">
            <w:r>
              <w:t xml:space="preserve">Avvik registreres i Elektronisk Kvalitetshåndbok </w:t>
            </w:r>
          </w:p>
          <w:p w:rsidR="00A2231A" w:rsidRPr="009953C4" w14:paraId="4D4DFE8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231A" w:rsidRPr="009953C4" w14:paraId="4F14D62E" w14:textId="67C97D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0BED" w:rsidRPr="009953C4" w14:paraId="040CB131" w14:textId="77777777">
      <w:pPr>
        <w:rPr>
          <w:rFonts w:ascii="Arial" w:hAnsi="Arial" w:cs="Arial"/>
          <w:sz w:val="22"/>
          <w:szCs w:val="22"/>
        </w:rPr>
      </w:pPr>
    </w:p>
    <w:p w:rsidR="00950BED" w:rsidRPr="009953C4" w14:paraId="75F648FD" w14:textId="77777777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D14957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Plassering førstehjelpsutstyr Hadsel vgs, -oversikt</w:t>
              </w:r>
            </w:hyperlink>
          </w:p>
        </w:tc>
      </w:tr>
    </w:tbl>
    <w:p w:rsidR="00950BED" w:rsidRPr="009953C4" w14:paraId="579D223A" w14:textId="77777777">
      <w:pPr>
        <w:pStyle w:val="Caption"/>
        <w:rPr>
          <w:rFonts w:ascii="Arial" w:hAnsi="Arial" w:cs="Arial"/>
          <w:sz w:val="22"/>
          <w:szCs w:val="22"/>
        </w:rPr>
      </w:pPr>
      <w:bookmarkEnd w:id="1"/>
    </w:p>
    <w:p w:rsidR="00950BED" w:rsidRPr="009953C4" w14:paraId="4236E668" w14:textId="77777777">
      <w:pPr>
        <w:rPr>
          <w:rFonts w:ascii="Arial" w:hAnsi="Arial" w:cs="Arial"/>
          <w:b/>
          <w:bCs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336FC34D" w14:textId="77777777">
      <w:pPr>
        <w:rPr>
          <w:rFonts w:ascii="Verdana" w:hAnsi="Verdana"/>
          <w:sz w:val="20"/>
        </w:rPr>
      </w:pPr>
      <w:bookmarkEnd w:id="2"/>
    </w:p>
    <w:p w:rsidR="00071546" w14:paraId="61A436D7" w14:textId="77777777">
      <w:pPr>
        <w:rPr>
          <w:rFonts w:ascii="Verdana" w:hAnsi="Verdana"/>
          <w:sz w:val="20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96527F8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73CA57E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4ABA7D8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6FC5" w14:paraId="24A239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6E528C03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250AB4" w14:paraId="13CE7E8A" w14:textId="2D814AAF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 xml:space="preserve">DOCPROPERTY </w:instrText>
          </w:r>
          <w:r>
            <w:rPr>
              <w:rFonts w:ascii="Verdana" w:hAnsi="Verdana"/>
              <w:b/>
              <w:color w:val="0082A3"/>
              <w:sz w:val="28"/>
            </w:rPr>
            <w:instrText>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Hjertestarter- rutiner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250AB4" w:rsidRPr="00190BCB" w:rsidP="002B4648" w14:paraId="73D931A5" w14:textId="27460C34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t>D15541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72547FB9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250AB4" w14:paraId="6FD23FB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250AB4" w:rsidRPr="00190BCB" w:rsidP="0067288E" w14:paraId="6FE2DCE4" w14:textId="7DBD1293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1.03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250AB4" w:rsidRPr="00190BCB" w:rsidP="0067288E" w14:paraId="6D410472" w14:textId="042C8EC1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:rsidP="00250AB4" w14:paraId="0D1664E9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6FC5" w:rsidRPr="00250AB4" w:rsidP="00250AB4" w14:paraId="6B0D9F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F4C0F"/>
    <w:multiLevelType w:val="hybridMultilevel"/>
    <w:tmpl w:val="99AC0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A3D47"/>
    <w:multiLevelType w:val="hybridMultilevel"/>
    <w:tmpl w:val="27624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71546"/>
    <w:rsid w:val="00190BCB"/>
    <w:rsid w:val="00250AB4"/>
    <w:rsid w:val="002756E6"/>
    <w:rsid w:val="0028783A"/>
    <w:rsid w:val="00294CA4"/>
    <w:rsid w:val="002B4648"/>
    <w:rsid w:val="002F3AFA"/>
    <w:rsid w:val="003149F0"/>
    <w:rsid w:val="00334670"/>
    <w:rsid w:val="00393257"/>
    <w:rsid w:val="003C55D8"/>
    <w:rsid w:val="00400564"/>
    <w:rsid w:val="00473CC8"/>
    <w:rsid w:val="004747EE"/>
    <w:rsid w:val="00476FC5"/>
    <w:rsid w:val="004A7C7D"/>
    <w:rsid w:val="005454FA"/>
    <w:rsid w:val="00577D7C"/>
    <w:rsid w:val="006148B8"/>
    <w:rsid w:val="00644919"/>
    <w:rsid w:val="00667FB6"/>
    <w:rsid w:val="0067288E"/>
    <w:rsid w:val="006826F6"/>
    <w:rsid w:val="007468FD"/>
    <w:rsid w:val="007772E0"/>
    <w:rsid w:val="008C5025"/>
    <w:rsid w:val="00950BED"/>
    <w:rsid w:val="009953C4"/>
    <w:rsid w:val="00996D00"/>
    <w:rsid w:val="00A2231A"/>
    <w:rsid w:val="00A52A5B"/>
    <w:rsid w:val="00AD2634"/>
    <w:rsid w:val="00AE2B5D"/>
    <w:rsid w:val="00B04A20"/>
    <w:rsid w:val="00B66089"/>
    <w:rsid w:val="00BE28FF"/>
    <w:rsid w:val="00C669AF"/>
    <w:rsid w:val="00CC69BE"/>
    <w:rsid w:val="00CD693E"/>
    <w:rsid w:val="00D43A0B"/>
    <w:rsid w:val="00D54614"/>
    <w:rsid w:val="00DE6341"/>
    <w:rsid w:val="00E80608"/>
    <w:rsid w:val="00E854C9"/>
    <w:rsid w:val="00E9721A"/>
    <w:rsid w:val="00ED28BA"/>
    <w:rsid w:val="00EF0D79"/>
    <w:rsid w:val="00F03C5A"/>
    <w:rsid w:val="00F81D19"/>
    <w:rsid w:val="00FC5B5B"/>
    <w:rsid w:val="00FE4943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Hadsel Prosedyremal i tabellform ny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709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Hadsel Prosedyremal i tabellform ny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uperstikkord" w:val="[SuperStikkord]"/>
    <w:docVar w:name="EK_TYPE" w:val="MAL"/>
    <w:docVar w:name="ek_utext1" w:val="[UText1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C25538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yperlink" Target="https://nfk-ekstern.datakvalitet.net/docs/pub/DOK14957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</TotalTime>
  <Pages>2</Pages>
  <Words>128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Nfk Prosedyremal i tabellform</vt:lpstr>
      <vt:lpstr>Standard</vt:lpstr>
    </vt:vector>
  </TitlesOfParts>
  <Company>Datakvalitet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Hjertestarter- rutiner</dc:title>
  <dc:subject>00010709|[RefNr]|</dc:subject>
  <dc:creator>Handbok</dc:creator>
  <cp:lastModifiedBy>Frank Erik Reinholtsen</cp:lastModifiedBy>
  <cp:revision>5</cp:revision>
  <dcterms:created xsi:type="dcterms:W3CDTF">2020-06-18T09:07:00Z</dcterms:created>
  <dcterms:modified xsi:type="dcterms:W3CDTF">2023-02-14T11:13:00Z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Hjertestarter- rutiner</vt:lpwstr>
  </property>
  <property fmtid="{D5CDD505-2E9C-101B-9397-08002B2CF9AE}" pid="4" name="EK_DokumentID">
    <vt:lpwstr>D15541</vt:lpwstr>
  </property>
  <property fmtid="{D5CDD505-2E9C-101B-9397-08002B2CF9AE}" pid="5" name="EK_GjelderFra">
    <vt:lpwstr>28.01.2025</vt:lpwstr>
  </property>
  <property fmtid="{D5CDD505-2E9C-101B-9397-08002B2CF9AE}" pid="6" name="EK_RefNr">
    <vt:lpwstr>[RefNr]</vt:lpwstr>
  </property>
  <property fmtid="{D5CDD505-2E9C-101B-9397-08002B2CF9AE}" pid="7" name="EK_Signatur">
    <vt:lpwstr>EJ</vt:lpwstr>
  </property>
  <property fmtid="{D5CDD505-2E9C-101B-9397-08002B2CF9AE}" pid="8" name="EK_SkrevetAv">
    <vt:lpwstr>EJJ,FER</vt:lpwstr>
  </property>
  <property fmtid="{D5CDD505-2E9C-101B-9397-08002B2CF9AE}" pid="9" name="EK_Utgave">
    <vt:lpwstr>1.03</vt:lpwstr>
  </property>
  <property fmtid="{D5CDD505-2E9C-101B-9397-08002B2CF9AE}" pid="10" name="EK_Watermark">
    <vt:lpwstr>Vannmerke</vt:lpwstr>
  </property>
  <property fmtid="{D5CDD505-2E9C-101B-9397-08002B2CF9AE}" pid="11" name="XD14957">
    <vt:lpwstr>D14957</vt:lpwstr>
  </property>
  <property fmtid="{D5CDD505-2E9C-101B-9397-08002B2CF9AE}" pid="12" name="XDF14957">
    <vt:lpwstr>Plassering førstehjelpsutstyr Hadsel vgs, -oversikt</vt:lpwstr>
  </property>
  <property fmtid="{D5CDD505-2E9C-101B-9397-08002B2CF9AE}" pid="13" name="XDL14957">
    <vt:lpwstr>D14957 Plassering førstehjelpsutstyr Hadsel vgs, -oversikt</vt:lpwstr>
  </property>
  <property fmtid="{D5CDD505-2E9C-101B-9397-08002B2CF9AE}" pid="14" name="XDT14957">
    <vt:lpwstr>Plassering førstehjelpsutstyr Hadsel vgs, -oversikt</vt:lpwstr>
  </property>
</Properties>
</file>