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9302D" w14:paraId="13F15E06" w14:textId="5D83AA25">
      <w:pPr>
        <w:rPr>
          <w:rFonts w:ascii="Arial" w:hAnsi="Arial" w:cs="Arial"/>
          <w:sz w:val="22"/>
          <w:szCs w:val="22"/>
        </w:rPr>
      </w:pPr>
    </w:p>
    <w:p w:rsidR="00A24C24" w14:paraId="603D93F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689"/>
        <w:gridCol w:w="6327"/>
      </w:tblGrid>
      <w:tr w14:paraId="7A2398E6" w14:textId="77777777" w:rsidTr="009765B5">
        <w:tblPrEx>
          <w:tblW w:w="0" w:type="auto"/>
          <w:tblLook w:val="04A0"/>
        </w:tblPrEx>
        <w:tc>
          <w:tcPr>
            <w:tcW w:w="2689" w:type="dxa"/>
            <w:shd w:val="clear" w:color="auto" w:fill="DBE5F1" w:themeFill="accent1" w:themeFillTint="33"/>
          </w:tcPr>
          <w:p w:rsidR="00EC213D" w:rsidRPr="00E0480D" w:rsidP="009765B5" w14:paraId="25623F22" w14:textId="77777777">
            <w:pPr>
              <w:rPr>
                <w:rFonts w:ascii="Arial" w:hAnsi="Arial" w:cs="Arial"/>
                <w:b/>
                <w:bCs/>
                <w:szCs w:val="24"/>
                <w:lang w:val="nb-NO" w:eastAsia="nb-NO"/>
              </w:rPr>
            </w:pPr>
            <w:r w:rsidRPr="00E0480D">
              <w:rPr>
                <w:rFonts w:ascii="Arial" w:hAnsi="Arial" w:cs="Arial"/>
                <w:b/>
                <w:bCs/>
                <w:szCs w:val="24"/>
                <w:lang w:val="nb-NO" w:eastAsia="nb-NO"/>
              </w:rPr>
              <w:t>Tema</w:t>
            </w:r>
          </w:p>
        </w:tc>
        <w:tc>
          <w:tcPr>
            <w:tcW w:w="6327" w:type="dxa"/>
            <w:shd w:val="clear" w:color="auto" w:fill="DBE5F1" w:themeFill="accent1" w:themeFillTint="33"/>
          </w:tcPr>
          <w:p w:rsidR="00EC213D" w:rsidRPr="00E0480D" w:rsidP="009765B5" w14:paraId="451CBA4B" w14:textId="77777777">
            <w:pPr>
              <w:rPr>
                <w:rFonts w:ascii="Arial" w:hAnsi="Arial" w:cs="Arial"/>
                <w:b/>
                <w:bCs/>
                <w:szCs w:val="24"/>
                <w:lang w:val="nb-NO" w:eastAsia="nb-NO"/>
              </w:rPr>
            </w:pPr>
            <w:r w:rsidRPr="00E0480D">
              <w:rPr>
                <w:rFonts w:ascii="Arial" w:hAnsi="Arial" w:cs="Arial"/>
                <w:b/>
                <w:bCs/>
                <w:szCs w:val="24"/>
                <w:lang w:val="nb-NO" w:eastAsia="nb-NO"/>
              </w:rPr>
              <w:t>Innhold</w:t>
            </w:r>
          </w:p>
        </w:tc>
      </w:tr>
      <w:tr w14:paraId="4D09C793" w14:textId="77777777" w:rsidTr="009765B5">
        <w:tblPrEx>
          <w:tblW w:w="0" w:type="auto"/>
          <w:tblLook w:val="04A0"/>
        </w:tblPrEx>
        <w:tc>
          <w:tcPr>
            <w:tcW w:w="2689" w:type="dxa"/>
          </w:tcPr>
          <w:p w:rsidR="00EC213D" w:rsidRPr="00E0480D" w:rsidP="009765B5" w14:paraId="42AD9E99" w14:textId="77777777">
            <w:pPr>
              <w:rPr>
                <w:rFonts w:ascii="Arial" w:hAnsi="Arial" w:cs="Arial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Cs w:val="24"/>
                <w:lang w:val="nb-NO" w:eastAsia="nb-NO"/>
              </w:rPr>
              <w:t>Tilgang og navigering</w:t>
            </w:r>
          </w:p>
        </w:tc>
        <w:tc>
          <w:tcPr>
            <w:tcW w:w="6327" w:type="dxa"/>
          </w:tcPr>
          <w:p w:rsidR="00EC213D" w:rsidRPr="00E0480D" w:rsidP="00EC213D" w14:paraId="19AA34E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E0480D">
              <w:rPr>
                <w:rFonts w:ascii="Arial" w:hAnsi="Arial" w:cs="Arial"/>
                <w:sz w:val="24"/>
                <w:szCs w:val="24"/>
                <w:lang w:val="nb-NO" w:eastAsia="nb-NO"/>
              </w:rPr>
              <w:t>Jeg vet</w:t>
            </w: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 xml:space="preserve"> at jeg må bruke nettleseren Chrome når jeg jobber i VIS, og</w:t>
            </w:r>
            <w:r w:rsidRPr="00E0480D">
              <w:rPr>
                <w:rFonts w:ascii="Arial" w:hAnsi="Arial" w:cs="Arial"/>
                <w:sz w:val="24"/>
                <w:szCs w:val="24"/>
                <w:lang w:val="nb-NO" w:eastAsia="nb-NO"/>
              </w:rPr>
              <w:t xml:space="preserve"> hvordan jeg lagrer Visma Inschool som bokmerke/favoritt</w:t>
            </w: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RPr="00E0480D" w:rsidP="00EC213D" w14:paraId="31BCCCF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vet hvordan jeg får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minimert den blå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venstre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menyen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RPr="00E0480D" w:rsidP="00EC213D" w14:paraId="33104FB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har scrollet ned under Timeplanen og sjekket «Oppmøte som ikke er ført»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</w:t>
            </w:r>
          </w:p>
          <w:p w:rsidR="00EC213D" w:rsidRPr="00E0480D" w:rsidP="00EC213D" w14:paraId="13CFD2F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har trykket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på navnet mitt i øverste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høyre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hjørne og sjekket </w:t>
            </w:r>
            <w:r w:rsidRPr="00E27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nb-NO" w:eastAsia="nb-NO"/>
              </w:rPr>
              <w:t>Min Profil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nb-NO" w:eastAsia="nb-NO"/>
              </w:rPr>
              <w:t>.</w:t>
            </w:r>
          </w:p>
          <w:p w:rsidR="00EC213D" w:rsidRPr="00E0480D" w:rsidP="00EC213D" w14:paraId="26DDF8C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har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trykket på navnet mitt i øverste høyre hjørne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og sjekket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</w:t>
            </w:r>
            <w:r w:rsidRPr="00E2756E">
              <w:rPr>
                <w:rFonts w:ascii="Arial" w:eastAsia="Times New Roman" w:hAnsi="Arial" w:cs="Arial"/>
                <w:i/>
                <w:iCs/>
                <w:sz w:val="24"/>
                <w:szCs w:val="24"/>
                <w:lang w:val="nb-NO" w:eastAsia="nb-NO"/>
              </w:rPr>
              <w:t>Opplæringsmateriell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nb-NO" w:eastAsia="nb-NO"/>
              </w:rPr>
              <w:t>.</w:t>
            </w:r>
          </w:p>
          <w:p w:rsidR="00EC213D" w:rsidRPr="00E0480D" w:rsidP="00EC213D" w14:paraId="2C9D74A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4F06D3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har sjekket systemmeldinger </w:t>
            </w:r>
            <w:r>
              <w:rPr>
                <w:noProof/>
              </w:rPr>
              <w:drawing>
                <wp:inline distT="0" distB="0" distL="0" distR="0">
                  <wp:extent cx="166720" cy="168249"/>
                  <wp:effectExtent l="0" t="0" r="5080" b="381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2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6720" cy="16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F06D3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RPr="00E41CEF" w:rsidP="00EC213D" w14:paraId="2F90473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har brukt søkefeltet til å finne en kollega, en 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klasse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, </w:t>
            </w:r>
            <w:r w:rsidRPr="00E0480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en elev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og en foresatt.</w:t>
            </w:r>
          </w:p>
        </w:tc>
      </w:tr>
      <w:tr w14:paraId="34E51F57" w14:textId="77777777" w:rsidTr="009765B5">
        <w:tblPrEx>
          <w:tblW w:w="0" w:type="auto"/>
          <w:tblLook w:val="04A0"/>
        </w:tblPrEx>
        <w:tc>
          <w:tcPr>
            <w:tcW w:w="2689" w:type="dxa"/>
          </w:tcPr>
          <w:p w:rsidR="00EC213D" w:rsidRPr="00E0480D" w:rsidP="009765B5" w14:paraId="0B3A3922" w14:textId="77777777">
            <w:pPr>
              <w:rPr>
                <w:rFonts w:ascii="Arial" w:hAnsi="Arial" w:cs="Arial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Cs w:val="24"/>
                <w:lang w:val="nb-NO" w:eastAsia="nb-NO"/>
              </w:rPr>
              <w:t>Fravær</w:t>
            </w:r>
            <w:r w:rsidRPr="00E0480D">
              <w:rPr>
                <w:rFonts w:ascii="Arial" w:eastAsia="Times New Roman" w:hAnsi="Arial" w:cs="Arial"/>
                <w:szCs w:val="24"/>
                <w:lang w:val="nb-NO" w:eastAsia="nb-NO"/>
              </w:rPr>
              <w:t> </w:t>
            </w:r>
          </w:p>
        </w:tc>
        <w:tc>
          <w:tcPr>
            <w:tcW w:w="6327" w:type="dxa"/>
          </w:tcPr>
          <w:p w:rsidR="00EC213D" w:rsidP="00EC213D" w14:paraId="53AE81F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C850B0">
              <w:rPr>
                <w:rFonts w:ascii="Arial" w:hAnsi="Arial" w:cs="Arial"/>
                <w:sz w:val="24"/>
                <w:szCs w:val="24"/>
                <w:lang w:val="nb-NO" w:eastAsia="nb-NO"/>
              </w:rPr>
              <w:t xml:space="preserve">Jeg kan føre fravær for en elev i en </w:t>
            </w: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undervisningsøkt.</w:t>
            </w:r>
          </w:p>
          <w:p w:rsidR="00EC213D" w:rsidP="00EC213D" w14:paraId="68BC34B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B84DD6">
              <w:rPr>
                <w:rFonts w:ascii="Arial" w:hAnsi="Arial" w:cs="Arial"/>
                <w:sz w:val="24"/>
                <w:szCs w:val="24"/>
                <w:lang w:val="nb-NO" w:eastAsia="nb-NO"/>
              </w:rPr>
              <w:t xml:space="preserve">Jeg kan føre at en elev har fravær i </w:t>
            </w: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én av to eller flere sammenhengende undervisningsøkter.</w:t>
            </w:r>
          </w:p>
          <w:p w:rsidR="00EC213D" w:rsidP="009765B5" w14:paraId="17406BB1" w14:textId="77777777">
            <w:pPr>
              <w:rPr>
                <w:rFonts w:ascii="Arial" w:hAnsi="Arial" w:cs="Arial"/>
                <w:szCs w:val="24"/>
                <w:lang w:val="nb-NO" w:eastAsia="nb-NO"/>
              </w:rPr>
            </w:pPr>
          </w:p>
          <w:p w:rsidR="00EC213D" w:rsidRPr="007924BA" w:rsidP="009765B5" w14:paraId="1D7012C9" w14:textId="77777777">
            <w:pPr>
              <w:rPr>
                <w:rFonts w:ascii="Arial" w:hAnsi="Arial" w:cs="Arial"/>
                <w:szCs w:val="24"/>
                <w:lang w:val="nb-NO" w:eastAsia="nb-NO"/>
              </w:rPr>
            </w:pPr>
            <w:r>
              <w:rPr>
                <w:rFonts w:ascii="Arial" w:hAnsi="Arial" w:cs="Arial"/>
                <w:szCs w:val="24"/>
                <w:lang w:val="nb-NO" w:eastAsia="nb-NO"/>
              </w:rPr>
              <w:t>For kontaktlærere:</w:t>
            </w:r>
          </w:p>
          <w:p w:rsidR="00EC213D" w:rsidP="00EC213D" w14:paraId="6F8D664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Jeg kan registrere dagsfravær for en elev.</w:t>
            </w:r>
          </w:p>
          <w:p w:rsidR="00EC213D" w:rsidRPr="00F10614" w:rsidP="00EC213D" w14:paraId="1E9AD4D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Jeg kan endre fraværskode på elevfraværet i en undervisningsøkt.</w:t>
            </w:r>
          </w:p>
        </w:tc>
      </w:tr>
      <w:tr w14:paraId="67FFB4A8" w14:textId="77777777" w:rsidTr="009765B5">
        <w:tblPrEx>
          <w:tblW w:w="0" w:type="auto"/>
          <w:tblLook w:val="04A0"/>
        </w:tblPrEx>
        <w:tc>
          <w:tcPr>
            <w:tcW w:w="2689" w:type="dxa"/>
          </w:tcPr>
          <w:p w:rsidR="00EC213D" w:rsidRPr="00E0480D" w:rsidP="009765B5" w14:paraId="54F02C83" w14:textId="77777777">
            <w:pPr>
              <w:rPr>
                <w:rFonts w:ascii="Arial" w:hAnsi="Arial" w:cs="Arial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Cs w:val="24"/>
                <w:lang w:val="nb-NO" w:eastAsia="nb-NO"/>
              </w:rPr>
              <w:t>Orden og atferd  </w:t>
            </w:r>
          </w:p>
        </w:tc>
        <w:tc>
          <w:tcPr>
            <w:tcW w:w="6327" w:type="dxa"/>
          </w:tcPr>
          <w:p w:rsidR="00EC213D" w:rsidP="00EC213D" w14:paraId="1CE88A9D" w14:textId="7777777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209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kan gi en elev en anmerkning knyttet til en undervisningsøkt.</w:t>
            </w:r>
          </w:p>
          <w:p w:rsidR="00EC213D" w:rsidP="00EC213D" w14:paraId="201A6787" w14:textId="7777777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209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kan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gi en elev en</w:t>
            </w:r>
            <w:r w:rsidRPr="009209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anmerkning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som ikke er</w:t>
            </w:r>
            <w:r w:rsidRPr="009209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tilknyttet en undervisningsøkt.</w:t>
            </w:r>
          </w:p>
          <w:p w:rsidR="00EC213D" w:rsidRPr="0092091B" w:rsidP="00EC213D" w14:paraId="30026C41" w14:textId="7777777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209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kan slette en </w:t>
            </w:r>
            <w:r w:rsidRPr="0092091B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anmerkning.</w:t>
            </w:r>
          </w:p>
        </w:tc>
      </w:tr>
      <w:tr w14:paraId="228D7137" w14:textId="77777777" w:rsidTr="009765B5">
        <w:tblPrEx>
          <w:tblW w:w="0" w:type="auto"/>
          <w:tblLook w:val="04A0"/>
        </w:tblPrEx>
        <w:tc>
          <w:tcPr>
            <w:tcW w:w="2689" w:type="dxa"/>
          </w:tcPr>
          <w:p w:rsidR="00EC213D" w:rsidRPr="00E0480D" w:rsidP="009765B5" w14:paraId="57C26FF7" w14:textId="77777777">
            <w:pPr>
              <w:rPr>
                <w:rFonts w:ascii="Arial" w:eastAsia="Times New Roman" w:hAnsi="Arial" w:cs="Arial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Cs w:val="24"/>
                <w:lang w:val="nb-NO" w:eastAsia="nb-NO"/>
              </w:rPr>
              <w:t>Kommunikasjon og avtaler</w:t>
            </w:r>
          </w:p>
        </w:tc>
        <w:tc>
          <w:tcPr>
            <w:tcW w:w="6327" w:type="dxa"/>
          </w:tcPr>
          <w:p w:rsidR="00EC213D" w:rsidP="00EC213D" w14:paraId="594E35E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Jeg vet hvordan jeg sender meldinger og SMS til kollegaer, enkeltelever, foresatte til en elev, alle elevene i en klasse og alle foresatte i en klasse.</w:t>
            </w:r>
          </w:p>
          <w:p w:rsidR="00EC213D" w:rsidP="00EC213D" w14:paraId="28763988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Jeg vet hvordan jeg sender varselbrev til en elev om fare for IV p</w:t>
            </w: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ga. fraværsgrense, og pga. manglende vurderingsgrunnlag.</w:t>
            </w:r>
          </w:p>
          <w:p w:rsidR="00EC213D" w:rsidRPr="007C2E76" w:rsidP="00EC213D" w14:paraId="5A89D7BE" w14:textId="7777777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Jeg får til å opprette avtaler med elever/kollegaer, og booke rom.</w:t>
            </w:r>
          </w:p>
          <w:p w:rsidR="00EC213D" w:rsidP="009765B5" w14:paraId="75267CD8" w14:textId="77777777">
            <w:pPr>
              <w:spacing w:line="276" w:lineRule="auto"/>
              <w:textAlignment w:val="baseline"/>
              <w:rPr>
                <w:rFonts w:ascii="Arial" w:eastAsia="Times New Roman" w:hAnsi="Arial" w:cs="Arial"/>
                <w:szCs w:val="24"/>
                <w:lang w:val="nb-NO" w:eastAsia="nb-NO"/>
              </w:rPr>
            </w:pPr>
          </w:p>
          <w:p w:rsidR="00EC213D" w:rsidP="009765B5" w14:paraId="60906F17" w14:textId="77777777">
            <w:pPr>
              <w:spacing w:line="276" w:lineRule="auto"/>
              <w:textAlignment w:val="baseline"/>
              <w:rPr>
                <w:rFonts w:ascii="Arial" w:eastAsia="Times New Roman" w:hAnsi="Arial" w:cs="Arial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Cs w:val="24"/>
                <w:lang w:val="nb-NO" w:eastAsia="nb-NO"/>
              </w:rPr>
              <w:t>For kontaktlærere:</w:t>
            </w:r>
          </w:p>
          <w:p w:rsidR="00EC213D" w:rsidRPr="007C2E76" w:rsidP="00EC213D" w14:paraId="2002B2AE" w14:textId="7777777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vet hvordan jeg sender varselbrev til en elev om fare for nedsatt karakter og orden eller atferd.</w:t>
            </w:r>
          </w:p>
        </w:tc>
      </w:tr>
      <w:tr w14:paraId="0EA971F2" w14:textId="77777777" w:rsidTr="009765B5">
        <w:tblPrEx>
          <w:tblW w:w="0" w:type="auto"/>
          <w:tblLook w:val="04A0"/>
        </w:tblPrEx>
        <w:tc>
          <w:tcPr>
            <w:tcW w:w="2689" w:type="dxa"/>
          </w:tcPr>
          <w:p w:rsidR="00EC213D" w:rsidRPr="00E0480D" w:rsidP="009765B5" w14:paraId="273D00B5" w14:textId="77777777">
            <w:pPr>
              <w:rPr>
                <w:rFonts w:ascii="Arial" w:hAnsi="Arial" w:cs="Arial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Cs w:val="24"/>
                <w:lang w:val="nb-NO" w:eastAsia="nb-NO"/>
              </w:rPr>
              <w:t>Elevoversikt</w:t>
            </w:r>
          </w:p>
        </w:tc>
        <w:tc>
          <w:tcPr>
            <w:tcW w:w="6327" w:type="dxa"/>
          </w:tcPr>
          <w:p w:rsidR="00EC213D" w:rsidP="00EC213D" w14:paraId="6A50DC4B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har trykket på navnet til en elev under Elever </w:t>
            </w:r>
            <w:r>
              <w:rPr>
                <w:rFonts w:ascii="Symbol" w:eastAsia="Symbol" w:hAnsi="Symbol" w:cs="Symbol"/>
                <w:sz w:val="24"/>
                <w:szCs w:val="24"/>
                <w:lang w:val="nb-NO" w:eastAsia="nb-NO"/>
              </w:rPr>
              <w:t>®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</w:t>
            </w: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Elevoversikt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P="00EC213D" w14:paraId="3B202075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</w:t>
            </w: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eg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har</w:t>
            </w: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sjekket denne eleven sin timeplan i undermenyen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P="00EC213D" w14:paraId="5A8A01F8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har lagt inn filter i Elevoversikt på både Klasse og Kontaktlærer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RPr="009B425D" w:rsidP="00EC213D" w14:paraId="7B7A5C49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trykket på </w:t>
            </w:r>
            <w:r w:rsidRPr="00E0480D">
              <w:rPr>
                <w:noProof/>
                <w:lang w:val="nb-NO" w:eastAsia="nb-NO"/>
              </w:rPr>
              <w:drawing>
                <wp:inline distT="0" distB="0" distL="0" distR="0">
                  <wp:extent cx="120159" cy="142646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rcRect l="13165" t="-1" r="14759" b="16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3" cy="17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og fjernet filtrene jeg la inn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P="00EC213D" w14:paraId="20334A84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trykket på </w:t>
            </w:r>
            <w:r w:rsidRPr="00E0480D">
              <w:rPr>
                <w:noProof/>
                <w:lang w:val="nb-NO" w:eastAsia="nb-NO"/>
              </w:rPr>
              <w:drawing>
                <wp:inline distT="0" distB="0" distL="0" distR="0">
                  <wp:extent cx="120159" cy="142646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rcRect l="13165" t="-1" r="14759" b="16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3" cy="17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 og endret på hvilke kolonner jeg viste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P="00EC213D" w14:paraId="6ABE764E" w14:textId="2E07CE5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har sortert etter «udokumentert» i fraværsoversikten i </w:t>
            </w:r>
            <w:r w:rsidRPr="009B425D" w:rsidR="00A24C24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Undervisninggrupper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RPr="009B425D" w:rsidP="00EC213D" w14:paraId="27CD6BB3" w14:textId="777777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kan bruke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nb-NO" w:eastAsia="nb-NO"/>
              </w:rPr>
              <w:t>Bla i utvalg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-funksjonaliteten for å enkelt bla mellom et utvalg elever.</w:t>
            </w:r>
          </w:p>
        </w:tc>
      </w:tr>
      <w:tr w14:paraId="1562BB45" w14:textId="77777777" w:rsidTr="009765B5">
        <w:tblPrEx>
          <w:tblW w:w="0" w:type="auto"/>
          <w:tblLook w:val="04A0"/>
        </w:tblPrEx>
        <w:tc>
          <w:tcPr>
            <w:tcW w:w="2689" w:type="dxa"/>
          </w:tcPr>
          <w:p w:rsidR="00EC213D" w:rsidRPr="00E0480D" w:rsidP="009765B5" w14:paraId="15850212" w14:textId="4921DE1A">
            <w:pPr>
              <w:rPr>
                <w:rFonts w:ascii="Arial" w:eastAsia="Times New Roman" w:hAnsi="Arial" w:cs="Arial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Cs w:val="24"/>
                <w:lang w:val="nb-NO" w:eastAsia="nb-NO"/>
              </w:rPr>
              <w:t>Undervisninggrupper</w:t>
            </w:r>
          </w:p>
        </w:tc>
        <w:tc>
          <w:tcPr>
            <w:tcW w:w="6327" w:type="dxa"/>
          </w:tcPr>
          <w:p w:rsidR="00EC213D" w:rsidP="00EC213D" w14:paraId="2AAD2603" w14:textId="7DB094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 xml:space="preserve">Jeg finner fraværsoversikten i mine </w:t>
            </w:r>
            <w:r w:rsidR="00A24C24">
              <w:rPr>
                <w:rFonts w:ascii="Arial" w:hAnsi="Arial" w:cs="Arial"/>
                <w:sz w:val="24"/>
                <w:szCs w:val="24"/>
                <w:lang w:val="nb-NO" w:eastAsia="nb-NO"/>
              </w:rPr>
              <w:t>undervisninggrupper</w:t>
            </w: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.</w:t>
            </w:r>
          </w:p>
          <w:p w:rsidR="00EC213D" w:rsidRPr="009C6872" w:rsidP="00EC213D" w14:paraId="4F9800C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hAnsi="Arial" w:cs="Arial"/>
                <w:sz w:val="24"/>
                <w:szCs w:val="24"/>
                <w:lang w:val="nb-NO" w:eastAsia="nb-NO"/>
              </w:rPr>
              <w:t>Jeg vet hvordan jeg skriver ut en elevliste fra undervisningsgruppeoversikten.</w:t>
            </w:r>
          </w:p>
        </w:tc>
      </w:tr>
      <w:tr w14:paraId="125B16C5" w14:textId="77777777" w:rsidTr="009765B5">
        <w:tblPrEx>
          <w:tblW w:w="0" w:type="auto"/>
          <w:tblLook w:val="04A0"/>
        </w:tblPrEx>
        <w:tc>
          <w:tcPr>
            <w:tcW w:w="2689" w:type="dxa"/>
          </w:tcPr>
          <w:p w:rsidR="00EC213D" w:rsidRPr="00E0480D" w:rsidP="009765B5" w14:paraId="07B70BE7" w14:textId="77777777">
            <w:pPr>
              <w:rPr>
                <w:rFonts w:ascii="Arial" w:hAnsi="Arial" w:cs="Arial"/>
                <w:szCs w:val="24"/>
                <w:lang w:val="nb-NO" w:eastAsia="nb-NO"/>
              </w:rPr>
            </w:pPr>
            <w:r w:rsidRPr="00E0480D">
              <w:rPr>
                <w:rFonts w:ascii="Arial" w:eastAsia="Times New Roman" w:hAnsi="Arial" w:cs="Arial"/>
                <w:szCs w:val="24"/>
                <w:lang w:val="nb-NO" w:eastAsia="nb-NO"/>
              </w:rPr>
              <w:t>Egen ansettelse</w:t>
            </w:r>
          </w:p>
        </w:tc>
        <w:tc>
          <w:tcPr>
            <w:tcW w:w="6327" w:type="dxa"/>
          </w:tcPr>
          <w:p w:rsidR="00EC213D" w:rsidP="00EC213D" w14:paraId="14505B7C" w14:textId="7777777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vet hvordan jeg melder mitt eget fravær/søker om permisjon.</w:t>
            </w:r>
          </w:p>
          <w:p w:rsidR="00EC213D" w:rsidRPr="009B425D" w:rsidP="00EC213D" w14:paraId="69D27139" w14:textId="7777777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 xml:space="preserve">Jeg vet hvor 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finner oversikt over eget fravær.</w:t>
            </w:r>
          </w:p>
          <w:p w:rsidR="00EC213D" w:rsidRPr="009B425D" w:rsidP="00EC213D" w14:paraId="494E74FE" w14:textId="7777777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vet hvor jeg sjekker egen beskjeftigelse.</w:t>
            </w:r>
          </w:p>
          <w:p w:rsidR="00EC213D" w:rsidRPr="009B425D" w:rsidP="00EC213D" w14:paraId="61EB1395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 w:eastAsia="nb-NO"/>
              </w:rPr>
            </w:pPr>
            <w:r w:rsidRPr="009B425D"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Jeg vet hvordan jeg aksepterer en vikartime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nb-NO"/>
              </w:rPr>
              <w:t>.</w:t>
            </w:r>
          </w:p>
        </w:tc>
      </w:tr>
    </w:tbl>
    <w:p w:rsidR="00EC213D" w:rsidRPr="00266A6A" w14:paraId="1D216667" w14:textId="77777777">
      <w:pPr>
        <w:rPr>
          <w:rFonts w:ascii="Arial" w:hAnsi="Arial" w:cs="Arial"/>
          <w:sz w:val="22"/>
          <w:szCs w:val="22"/>
        </w:rPr>
      </w:pPr>
    </w:p>
    <w:p w:rsidR="0059302D" w:rsidRPr="006B2B0E" w14:paraId="13F15E07" w14:textId="77777777">
      <w:pPr>
        <w:rPr>
          <w:rFonts w:ascii="Verdana" w:hAnsi="Verdana"/>
          <w:sz w:val="20"/>
        </w:rPr>
      </w:pPr>
      <w:bookmarkStart w:id="0" w:name="tempHer"/>
      <w:bookmarkEnd w:id="0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02D" w14:paraId="13F15E0F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02D" w14:paraId="13F15E10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02D" w14:paraId="13F15E12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550" w14:paraId="13F15E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13F15E0D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59302D" w14:paraId="13F15E09" w14:textId="77777777">
          <w:pPr>
            <w:rPr>
              <w:rFonts w:ascii="Verdana" w:hAnsi="Verdana"/>
              <w:color w:val="0082A3"/>
              <w:sz w:val="28"/>
              <w:lang w:val="de-DE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  <w:lang w:val="de-DE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  <w:lang w:val="de-DE"/>
            </w:rPr>
            <w:t>Opplæring av lærere - sjekkliste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59302D" w14:paraId="13F15E0A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Felles UK.7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59302D" w14:paraId="13F15E0B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59302D" w14:paraId="13F15E0C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59302D" w14:paraId="13F15E0E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5740"/>
      <w:gridCol w:w="1276"/>
      <w:gridCol w:w="1418"/>
      <w:gridCol w:w="1134"/>
    </w:tblGrid>
    <w:tr w14:paraId="48ECEAA5" w14:textId="77777777" w:rsidTr="009A3328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5740" w:type="dxa"/>
          <w:vMerge w:val="restart"/>
        </w:tcPr>
        <w:p w:rsidR="00A269C1" w:rsidP="00A269C1" w14:paraId="638AECB0" w14:textId="77777777">
          <w:pPr>
            <w:pStyle w:val="Header"/>
            <w:tabs>
              <w:tab w:val="num" w:pos="1080"/>
            </w:tabs>
            <w:spacing w:before="60" w:after="60"/>
            <w:rPr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1544955" cy="473075"/>
                <wp:effectExtent l="0" t="0" r="0" b="0"/>
                <wp:docPr id="3" name="Bilde 3" descr="V:\NF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V:\NF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95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C295F" w:rsidP="00A269C1">
          <w:pPr>
            <w:pStyle w:val="Header"/>
            <w:tabs>
              <w:tab w:val="num" w:pos="1080"/>
            </w:tabs>
            <w:spacing w:before="40"/>
            <w:ind w:left="57" w:right="57"/>
            <w:rPr>
              <w:rFonts w:ascii="Verdana" w:hAnsi="Verdana"/>
              <w:sz w:val="20"/>
            </w:rPr>
          </w:pPr>
          <w:r w:rsidRPr="00CC295F">
            <w:rPr>
              <w:rFonts w:ascii="Verdana" w:hAnsi="Verdana"/>
              <w:sz w:val="20"/>
            </w:rPr>
            <w:fldChar w:fldCharType="begin" w:fldLock="1"/>
          </w:r>
          <w:r w:rsidRPr="00CC295F">
            <w:rPr>
              <w:rFonts w:ascii="Verdana" w:hAnsi="Verdana"/>
              <w:sz w:val="20"/>
            </w:rPr>
            <w:instrText xml:space="preserve"> DOCPROPERTY EK_S00MT2|§ </w:instrText>
          </w:r>
          <w:r w:rsidRPr="00CC295F">
            <w:rPr>
              <w:rFonts w:ascii="Verdana" w:hAnsi="Verdana"/>
              <w:sz w:val="20"/>
            </w:rPr>
            <w:fldChar w:fldCharType="separate"/>
          </w:r>
          <w:r w:rsidRPr="00CC295F">
            <w:rPr>
              <w:rFonts w:ascii="Verdana" w:hAnsi="Verdana"/>
              <w:sz w:val="20"/>
            </w:rPr>
            <w:t xml:space="preserve">Utdanning og kompetanse </w:t>
          </w:r>
        </w:p>
        <w:p w:rsidRPr="00CC295F" w:rsidP="00A269C1">
          <w:pPr>
            <w:pStyle w:val="Header"/>
            <w:tabs>
              <w:tab w:val="num" w:pos="1080"/>
            </w:tabs>
            <w:spacing w:before="40"/>
            <w:ind w:left="57" w:right="57"/>
            <w:rPr>
              <w:rFonts w:ascii="Verdana" w:hAnsi="Verdana"/>
              <w:sz w:val="20"/>
            </w:rPr>
          </w:pPr>
          <w:r w:rsidRPr="00CC295F">
            <w:rPr>
              <w:rFonts w:ascii="Verdana" w:hAnsi="Verdana"/>
              <w:sz w:val="20"/>
            </w:rPr>
            <w:t>Utdanning og kompetanse - felles og avdeling</w:t>
          </w:r>
        </w:p>
        <w:p w:rsidRPr="00CC295F" w:rsidP="00A269C1">
          <w:pPr>
            <w:pStyle w:val="Header"/>
            <w:tabs>
              <w:tab w:val="num" w:pos="1080"/>
            </w:tabs>
            <w:spacing w:before="40"/>
            <w:ind w:left="57" w:right="57"/>
            <w:rPr>
              <w:rFonts w:ascii="Verdana" w:hAnsi="Verdana"/>
              <w:sz w:val="20"/>
            </w:rPr>
          </w:pPr>
          <w:r w:rsidRPr="00CC295F">
            <w:rPr>
              <w:rFonts w:ascii="Verdana" w:hAnsi="Verdana"/>
              <w:sz w:val="20"/>
            </w:rPr>
            <w:t xml:space="preserve">Utdanning og kompetanse </w:t>
          </w:r>
          <w:r w:rsidRPr="00CC295F">
            <w:rPr>
              <w:rFonts w:ascii="Verdana" w:hAnsi="Verdana"/>
              <w:sz w:val="20"/>
            </w:rPr>
            <w:fldChar w:fldCharType="end"/>
          </w:r>
        </w:p>
      </w:tc>
      <w:tc>
        <w:tcPr>
          <w:tcW w:w="1276" w:type="dxa"/>
          <w:vAlign w:val="center"/>
        </w:tcPr>
        <w:p w:rsidR="00A269C1" w:rsidRPr="00221F30" w:rsidP="00A269C1" w14:paraId="18A27449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221F30">
            <w:rPr>
              <w:rFonts w:ascii="Arial" w:hAnsi="Arial" w:cs="Arial"/>
              <w:b/>
              <w:bCs/>
              <w:sz w:val="16"/>
            </w:rPr>
            <w:t xml:space="preserve">ID  </w:t>
          </w:r>
        </w:p>
      </w:tc>
      <w:tc>
        <w:tcPr>
          <w:tcW w:w="2552" w:type="dxa"/>
          <w:gridSpan w:val="2"/>
          <w:vAlign w:val="center"/>
        </w:tcPr>
        <w:p w:rsidR="00A269C1" w:rsidRPr="00221F30" w:rsidP="00A269C1" w14:paraId="2B53CD04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221F30">
            <w:rPr>
              <w:rFonts w:ascii="Arial" w:hAnsi="Arial" w:cs="Arial"/>
              <w:b/>
              <w:bCs/>
              <w:color w:val="0082A3"/>
              <w:sz w:val="16"/>
            </w:rPr>
            <w:fldChar w:fldCharType="begin" w:fldLock="1"/>
          </w:r>
          <w:r w:rsidRPr="00221F30">
            <w:rPr>
              <w:rFonts w:ascii="Arial" w:hAnsi="Arial" w:cs="Arial"/>
              <w:b/>
              <w:bCs/>
              <w:color w:val="0082A3"/>
              <w:sz w:val="16"/>
            </w:rPr>
            <w:instrText>DOCPROPERTY EK_DokumentID</w:instrText>
          </w:r>
          <w:r w:rsidRPr="00221F30">
            <w:rPr>
              <w:rFonts w:ascii="Arial" w:hAnsi="Arial" w:cs="Arial"/>
              <w:b/>
              <w:bCs/>
              <w:color w:val="0082A3"/>
              <w:sz w:val="16"/>
            </w:rPr>
            <w:fldChar w:fldCharType="separate"/>
          </w:r>
          <w:r w:rsidRPr="00221F30">
            <w:rPr>
              <w:rFonts w:ascii="Arial" w:hAnsi="Arial" w:cs="Arial"/>
              <w:b/>
              <w:bCs/>
              <w:color w:val="0082A3"/>
              <w:sz w:val="16"/>
            </w:rPr>
            <w:t>D15036</w:t>
          </w:r>
          <w:r w:rsidRPr="00221F30">
            <w:rPr>
              <w:rFonts w:ascii="Arial" w:hAnsi="Arial" w:cs="Arial"/>
              <w:b/>
              <w:bCs/>
              <w:color w:val="0082A3"/>
              <w:sz w:val="16"/>
            </w:rPr>
            <w:fldChar w:fldCharType="end"/>
          </w:r>
        </w:p>
      </w:tc>
    </w:tr>
    <w:tr w14:paraId="21E0E2D0" w14:textId="77777777" w:rsidTr="009A3328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1"/>
      </w:trPr>
      <w:tc>
        <w:tcPr>
          <w:tcW w:w="5740" w:type="dxa"/>
          <w:vMerge/>
        </w:tcPr>
        <w:p w:rsidR="00A269C1" w:rsidP="00A269C1" w14:paraId="43F28DC3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A269C1" w:rsidRPr="00221F30" w:rsidP="00A269C1" w14:paraId="4B35592A" w14:textId="77777777">
          <w:pPr>
            <w:pStyle w:val="Footer"/>
            <w:rPr>
              <w:rFonts w:ascii="Arial" w:hAnsi="Arial" w:cs="Arial"/>
              <w:sz w:val="16"/>
            </w:rPr>
          </w:pPr>
          <w:r w:rsidRPr="00221F30">
            <w:rPr>
              <w:rFonts w:ascii="Arial" w:hAnsi="Arial" w:cs="Arial"/>
              <w:sz w:val="16"/>
            </w:rPr>
            <w:t xml:space="preserve">Versjon </w:t>
          </w:r>
        </w:p>
      </w:tc>
      <w:tc>
        <w:tcPr>
          <w:tcW w:w="2552" w:type="dxa"/>
          <w:gridSpan w:val="2"/>
        </w:tcPr>
        <w:p w:rsidR="00A269C1" w:rsidRPr="00221F30" w:rsidP="00A269C1" w14:paraId="58AA8C9A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221F30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221F30">
            <w:rPr>
              <w:rFonts w:ascii="Arial" w:hAnsi="Arial" w:cs="Arial"/>
              <w:color w:val="0082A3"/>
              <w:sz w:val="16"/>
            </w:rPr>
            <w:instrText xml:space="preserve"> DOCPROPERTY EK_Utgave </w:instrTex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221F30">
            <w:rPr>
              <w:rFonts w:ascii="Arial" w:hAnsi="Arial" w:cs="Arial"/>
              <w:color w:val="0082A3"/>
              <w:sz w:val="16"/>
            </w:rPr>
            <w:t>1.01</w: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5581E80A" w14:textId="77777777" w:rsidTr="009A3328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62"/>
      </w:trPr>
      <w:tc>
        <w:tcPr>
          <w:tcW w:w="5740" w:type="dxa"/>
          <w:vMerge/>
        </w:tcPr>
        <w:p w:rsidR="00A269C1" w:rsidP="00A269C1" w14:paraId="4B6A0A7F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A269C1" w:rsidRPr="00221F30" w:rsidP="00A269C1" w14:paraId="3E21882C" w14:textId="77777777">
          <w:pPr>
            <w:pStyle w:val="Footer"/>
            <w:rPr>
              <w:rFonts w:ascii="Arial" w:hAnsi="Arial" w:cs="Arial"/>
              <w:sz w:val="16"/>
            </w:rPr>
          </w:pPr>
          <w:r w:rsidRPr="00221F30">
            <w:rPr>
              <w:rFonts w:ascii="Arial" w:hAnsi="Arial" w:cs="Arial"/>
              <w:sz w:val="16"/>
            </w:rPr>
            <w:t>Gyldig fra</w:t>
          </w:r>
        </w:p>
      </w:tc>
      <w:tc>
        <w:tcPr>
          <w:tcW w:w="2552" w:type="dxa"/>
          <w:gridSpan w:val="2"/>
        </w:tcPr>
        <w:p w:rsidR="00A269C1" w:rsidRPr="00221F30" w:rsidP="00A269C1" w14:paraId="2771D840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221F30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221F30">
            <w:rPr>
              <w:rFonts w:ascii="Arial" w:hAnsi="Arial" w:cs="Arial"/>
              <w:color w:val="0082A3"/>
              <w:sz w:val="16"/>
            </w:rPr>
            <w:instrText xml:space="preserve"> DOCPROPERTY EK_GjelderFra </w:instrTex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221F30">
            <w:rPr>
              <w:rFonts w:ascii="Arial" w:hAnsi="Arial" w:cs="Arial"/>
              <w:color w:val="0082A3"/>
              <w:sz w:val="16"/>
            </w:rPr>
            <w:t>01.08.2022</w: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2DC2F42E" w14:textId="77777777" w:rsidTr="009A3328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33"/>
      </w:trPr>
      <w:tc>
        <w:tcPr>
          <w:tcW w:w="5740" w:type="dxa"/>
          <w:vMerge/>
          <w:vAlign w:val="center"/>
        </w:tcPr>
        <w:p w:rsidR="00A269C1" w:rsidP="00A269C1" w14:paraId="73AFAAD6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</w:rPr>
          </w:pPr>
        </w:p>
      </w:tc>
      <w:tc>
        <w:tcPr>
          <w:tcW w:w="1276" w:type="dxa"/>
        </w:tcPr>
        <w:p w:rsidR="00A269C1" w:rsidRPr="00221F30" w:rsidP="00A269C1" w14:paraId="3539C077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221F30">
            <w:rPr>
              <w:rFonts w:ascii="Arial" w:hAnsi="Arial" w:cs="Arial"/>
              <w:sz w:val="16"/>
            </w:rPr>
            <w:t>Utarbeider</w:t>
          </w:r>
        </w:p>
      </w:tc>
      <w:tc>
        <w:tcPr>
          <w:tcW w:w="2552" w:type="dxa"/>
          <w:gridSpan w:val="2"/>
        </w:tcPr>
        <w:p w:rsidR="00A269C1" w:rsidRPr="00221F30" w:rsidP="00A269C1" w14:paraId="03995E4A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221F30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221F30">
            <w:rPr>
              <w:rFonts w:ascii="Arial" w:hAnsi="Arial" w:cs="Arial"/>
              <w:color w:val="0082A3"/>
              <w:sz w:val="16"/>
            </w:rPr>
            <w:instrText xml:space="preserve"> DOCPROPERTY EK_SkrevetAv </w:instrTex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221F30">
            <w:rPr>
              <w:rFonts w:ascii="Arial" w:hAnsi="Arial" w:cs="Arial"/>
              <w:color w:val="0082A3"/>
              <w:sz w:val="16"/>
            </w:rPr>
            <w:t>Ingrid Gaustad Kristiansen</w: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end"/>
          </w:r>
          <w:r w:rsidRPr="00221F30">
            <w:rPr>
              <w:rFonts w:ascii="Arial" w:hAnsi="Arial" w:cs="Arial"/>
              <w:color w:val="000080"/>
              <w:sz w:val="16"/>
            </w:rPr>
            <w:t xml:space="preserve"> </w:t>
          </w:r>
        </w:p>
      </w:tc>
    </w:tr>
    <w:tr w14:paraId="16BA75A1" w14:textId="77777777" w:rsidTr="009A3328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740" w:type="dxa"/>
          <w:vMerge/>
          <w:vAlign w:val="center"/>
        </w:tcPr>
        <w:p w:rsidR="00A269C1" w:rsidP="00A269C1" w14:paraId="2B1E6480" w14:textId="77777777">
          <w:pPr>
            <w:pStyle w:val="Header"/>
            <w:tabs>
              <w:tab w:val="num" w:pos="1080"/>
            </w:tabs>
            <w:rPr>
              <w:b/>
              <w:bCs/>
            </w:rPr>
          </w:pPr>
        </w:p>
      </w:tc>
      <w:tc>
        <w:tcPr>
          <w:tcW w:w="1276" w:type="dxa"/>
        </w:tcPr>
        <w:p w:rsidR="00A269C1" w:rsidRPr="00221F30" w:rsidP="00A269C1" w14:paraId="48024988" w14:textId="77777777">
          <w:pPr>
            <w:pStyle w:val="Header"/>
            <w:tabs>
              <w:tab w:val="num" w:pos="1080"/>
            </w:tabs>
            <w:rPr>
              <w:rFonts w:ascii="Arial" w:hAnsi="Arial" w:cs="Arial"/>
              <w:sz w:val="16"/>
            </w:rPr>
          </w:pPr>
          <w:r w:rsidRPr="00221F30">
            <w:rPr>
              <w:rFonts w:ascii="Arial" w:hAnsi="Arial" w:cs="Arial"/>
              <w:sz w:val="16"/>
            </w:rPr>
            <w:t>Godkjent</w:t>
          </w:r>
        </w:p>
      </w:tc>
      <w:tc>
        <w:tcPr>
          <w:tcW w:w="2552" w:type="dxa"/>
          <w:gridSpan w:val="2"/>
        </w:tcPr>
        <w:p w:rsidR="00A269C1" w:rsidRPr="00221F30" w:rsidP="00A269C1" w14:paraId="1ACBC7BE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221F30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221F30">
            <w:rPr>
              <w:rFonts w:ascii="Arial" w:hAnsi="Arial" w:cs="Arial"/>
              <w:color w:val="0082A3"/>
              <w:sz w:val="16"/>
            </w:rPr>
            <w:instrText xml:space="preserve"> DOCPROPERTY EK_Signatur </w:instrTex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221F30">
            <w:rPr>
              <w:rFonts w:ascii="Arial" w:hAnsi="Arial" w:cs="Arial"/>
              <w:color w:val="0082A3"/>
              <w:sz w:val="16"/>
            </w:rPr>
            <w:t>Roger Solstad</w:t>
          </w:r>
          <w:r w:rsidRPr="00221F30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2139BC08" w14:textId="77777777" w:rsidTr="009A3328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A269C1" w:rsidRPr="00221F30" w:rsidP="00A269C1" w14:paraId="0A3F5E69" w14:textId="77777777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rFonts w:ascii="Arial" w:hAnsi="Arial" w:cs="Arial"/>
              <w:color w:val="000080"/>
              <w:sz w:val="16"/>
            </w:rPr>
          </w:pPr>
        </w:p>
      </w:tc>
      <w:tc>
        <w:tcPr>
          <w:tcW w:w="1134" w:type="dxa"/>
          <w:vAlign w:val="center"/>
        </w:tcPr>
        <w:p w:rsidR="00A269C1" w:rsidRPr="00221F30" w:rsidP="00A269C1" w14:paraId="3C15891C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Arial" w:hAnsi="Arial" w:cs="Arial"/>
              <w:color w:val="000080"/>
              <w:sz w:val="16"/>
            </w:rPr>
          </w:pPr>
          <w:r w:rsidRPr="00221F30">
            <w:rPr>
              <w:rStyle w:val="PageNumber"/>
              <w:rFonts w:ascii="Arial" w:hAnsi="Arial" w:cs="Arial"/>
              <w:sz w:val="16"/>
            </w:rPr>
            <w:t xml:space="preserve">Side </w:t>
          </w:r>
          <w:r w:rsidRPr="00221F30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221F30">
            <w:rPr>
              <w:rStyle w:val="PageNumber"/>
              <w:rFonts w:ascii="Arial" w:hAnsi="Arial" w:cs="Arial"/>
              <w:sz w:val="16"/>
            </w:rPr>
            <w:instrText xml:space="preserve"> PAGE   \* MERGEFORMAT </w:instrText>
          </w:r>
          <w:r w:rsidRPr="00221F30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221F30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221F30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221F30">
            <w:rPr>
              <w:rStyle w:val="PageNumber"/>
              <w:rFonts w:ascii="Arial" w:hAnsi="Arial" w:cs="Arial"/>
              <w:sz w:val="16"/>
            </w:rPr>
            <w:t xml:space="preserve"> av </w:t>
          </w:r>
          <w:r w:rsidRPr="00221F30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221F30">
            <w:rPr>
              <w:rStyle w:val="PageNumber"/>
              <w:rFonts w:ascii="Arial" w:hAnsi="Arial" w:cs="Arial"/>
              <w:sz w:val="16"/>
            </w:rPr>
            <w:instrText xml:space="preserve"> NUMPAGES   \* MERGEFORMAT </w:instrText>
          </w:r>
          <w:r w:rsidRPr="00221F30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221F30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2</w:t>
          </w:r>
          <w:r w:rsidRPr="00221F30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  <w:tr w14:paraId="7599EFE2" w14:textId="77777777" w:rsidTr="009A3328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A269C1" w:rsidRPr="00221F30" w:rsidP="00A269C1" w14:paraId="3EEF55F9" w14:textId="77777777">
          <w:pPr>
            <w:pStyle w:val="Header"/>
            <w:tabs>
              <w:tab w:val="num" w:pos="1080"/>
            </w:tabs>
            <w:ind w:right="284"/>
            <w:rPr>
              <w:rFonts w:ascii="Arial" w:hAnsi="Arial" w:cs="Arial"/>
              <w:b/>
              <w:bCs/>
              <w:color w:val="000080"/>
              <w:sz w:val="32"/>
            </w:rPr>
          </w:pPr>
          <w:r w:rsidRPr="00221F30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begin" w:fldLock="1"/>
          </w:r>
          <w:r w:rsidRPr="00221F30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instrText xml:space="preserve"> DOCPROPERTY EK_DokTittel </w:instrText>
          </w:r>
          <w:r w:rsidRPr="00221F30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separate"/>
          </w:r>
          <w:r w:rsidRPr="00221F30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t>Opplæring av lærere - sjekkliste</w:t>
          </w:r>
          <w:r w:rsidRPr="00221F30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end"/>
          </w:r>
        </w:p>
      </w:tc>
      <w:tc>
        <w:tcPr>
          <w:tcW w:w="1134" w:type="dxa"/>
          <w:vAlign w:val="center"/>
        </w:tcPr>
        <w:p w:rsidR="00A269C1" w:rsidRPr="00577D7C" w:rsidP="00A269C1" w14:paraId="7EC20DD7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Verdana" w:hAnsi="Verdana"/>
              <w:sz w:val="16"/>
            </w:rPr>
          </w:pPr>
        </w:p>
      </w:tc>
    </w:tr>
  </w:tbl>
  <w:p w:rsidR="00DE3550" w14:paraId="13F15E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3A6167"/>
    <w:multiLevelType w:val="hybridMultilevel"/>
    <w:tmpl w:val="099AA04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37214"/>
    <w:multiLevelType w:val="hybridMultilevel"/>
    <w:tmpl w:val="CAA0F1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9249E"/>
    <w:multiLevelType w:val="hybridMultilevel"/>
    <w:tmpl w:val="E36E897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D27C2"/>
    <w:multiLevelType w:val="hybridMultilevel"/>
    <w:tmpl w:val="C66CD7C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60E5D"/>
    <w:multiLevelType w:val="hybridMultilevel"/>
    <w:tmpl w:val="5B9848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94B97"/>
    <w:multiLevelType w:val="hybridMultilevel"/>
    <w:tmpl w:val="31CE1A7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62BD9"/>
    <w:multiLevelType w:val="hybridMultilevel"/>
    <w:tmpl w:val="0F3E228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24"/>
    <w:rsid w:val="001E11EA"/>
    <w:rsid w:val="001E324C"/>
    <w:rsid w:val="00221F30"/>
    <w:rsid w:val="00266A6A"/>
    <w:rsid w:val="00286A18"/>
    <w:rsid w:val="003F7BB2"/>
    <w:rsid w:val="0042244B"/>
    <w:rsid w:val="00577D7C"/>
    <w:rsid w:val="0059302D"/>
    <w:rsid w:val="00667955"/>
    <w:rsid w:val="006B2B0E"/>
    <w:rsid w:val="00703324"/>
    <w:rsid w:val="007924BA"/>
    <w:rsid w:val="007C2E76"/>
    <w:rsid w:val="0092091B"/>
    <w:rsid w:val="009765B5"/>
    <w:rsid w:val="009A3328"/>
    <w:rsid w:val="009B425D"/>
    <w:rsid w:val="009C6872"/>
    <w:rsid w:val="00A24C24"/>
    <w:rsid w:val="00A269C1"/>
    <w:rsid w:val="00B84DD6"/>
    <w:rsid w:val="00C850B0"/>
    <w:rsid w:val="00CC295F"/>
    <w:rsid w:val="00D66C62"/>
    <w:rsid w:val="00DE3550"/>
    <w:rsid w:val="00E0480D"/>
    <w:rsid w:val="00E2756E"/>
    <w:rsid w:val="00E41CEF"/>
    <w:rsid w:val="00EC213D"/>
    <w:rsid w:val="00F10614"/>
    <w:rsid w:val="4F06D31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Opprettet¤2#0¤2#[Opprettet]¤3#EK_Utgitt¤2#0¤2#[Utgitt]¤3#EK_IBrukDato¤2#0¤2#[Endret]¤3#EK_DokumentID¤2#0¤2#[ID]¤3#EK_DokTittel¤2#0¤2#Blankt world dokument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DokAnsvNavn¤2#0¤2#[Verifisert av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rapport" w:val="[Tilknyttet rapport]"/>
    <w:docVar w:name="EK_TYPE" w:val="MAL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F15E06"/>
  <w15:docId w15:val="{432F5171-4AED-4E8D-B06F-B02F051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BunntekstTegn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66795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6679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213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opptekstTegn">
    <w:name w:val="Topptekst Tegn"/>
    <w:basedOn w:val="DefaultParagraphFont"/>
    <w:link w:val="Header"/>
    <w:semiHidden/>
    <w:rsid w:val="001E11EA"/>
    <w:rPr>
      <w:sz w:val="24"/>
    </w:rPr>
  </w:style>
  <w:style w:type="character" w:customStyle="1" w:styleId="BunntekstTegn">
    <w:name w:val="Bunntekst Tegn"/>
    <w:basedOn w:val="DefaultParagraphFont"/>
    <w:link w:val="Footer"/>
    <w:semiHidden/>
    <w:rsid w:val="001E11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2</Pages>
  <Words>382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Blankt world dokument</vt:lpstr>
      <vt:lpstr>Standard</vt:lpstr>
    </vt:vector>
  </TitlesOfParts>
  <Company>Datakvalitet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Opplæring av lærere - sjekkliste</dc:title>
  <dc:subject>Blankt world dokument|[RefNr]|</dc:subject>
  <dc:creator>Handbok</dc:creator>
  <dc:description>EK_Avdeling_x0002_4_x0002_[Avdeling]_x0003_EK_Avsnitt_x0002_4_x0002_[Avsnitt]_x0003_EK_Bedriftsnavn_x0002_1_x0002_Nordland fylkeskommune_x0003_EK_GjelderFra_x0002_0_x0002_[GjelderFra]_x0003_EK_Opprettet_x0002_0_x0002_[Opprettet]_x0003_EK_Utgitt_x0002_0_x0002_[Utgitt]_x0003_EK_IBrukDato_x0002_0_x0002_[Endret]_x0003_EK_DokumentID_x0002_0_x0002_[ID]_x0003_EK_DokTittel_x0002_0_x0002_Blankt world dokument_x0003_EK_DokType_x0002_0_x0002_[DokType]_x0003_EK_EksRef_x0002_2_x0002_EksRef_Layout_x0003_EK_Erstatter_x0002_0_x0002_[Erstatter]_x0003_EK_ErstatterD_x0002_0_x0002_[ErstatterD]_x0003_EK_Signatur_x0002_0_x0002_[Signatur]_x0003_EK_Verifisert_x0002_0_x0002_[Verifisert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Utarbeidet av]_x0003_EK_DokAnsvNavn_x0002_0_x0002_[Verifisert av]_x0003_EK_UText2_x0002_0_x0002_[UText2]_x0003_EK_UText3_x0002_0_x0002_[UText3]_x0003_EK_UText4_x0002_0_x0002_[UText4]_x0003_EK_Status_x0002_0_x0002_[Status]_x0003_EK_Stikkord_x0002_0_x0002_[Stikkord]_x0003_EK_Rapport_x0002_3_x0002_[Tilknyttet rapport]_x0003_EK_EKPrintMerke_x0002_0_x0002_Uoffisiell utskrift er kun gyldig på utskriftsdato_x0003_EK_Watermark_x0002_0_x0002_Vannmerke_x0003_EK_Utgave_x0002_0_x0002_[Ver]_x0003_EK_Merknad_x0002_7_x0002_[Merknad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Joakim Dønland</cp:lastModifiedBy>
  <cp:revision>7</cp:revision>
  <dcterms:created xsi:type="dcterms:W3CDTF">2014-02-27T13:03:00Z</dcterms:created>
  <dcterms:modified xsi:type="dcterms:W3CDTF">2022-08-09T07:44:00Z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Opplæring av lærere - sjekkliste</vt:lpwstr>
  </property>
  <property fmtid="{D5CDD505-2E9C-101B-9397-08002B2CF9AE}" pid="4" name="EK_DokumentID">
    <vt:lpwstr>D15036</vt:lpwstr>
  </property>
  <property fmtid="{D5CDD505-2E9C-101B-9397-08002B2CF9AE}" pid="5" name="EK_GjelderFra">
    <vt:lpwstr>01.08.2022</vt:lpwstr>
  </property>
  <property fmtid="{D5CDD505-2E9C-101B-9397-08002B2CF9AE}" pid="6" name="EK_RefNr">
    <vt:lpwstr>Felles UK.7</vt:lpwstr>
  </property>
  <property fmtid="{D5CDD505-2E9C-101B-9397-08002B2CF9AE}" pid="7" name="EK_S00MT2|§">
    <vt:lpwstr>Utdanning og kompetanse 
Utdanning og kompetanse - felles og avdeling
Utdanning og kompetanse </vt:lpwstr>
  </property>
  <property fmtid="{D5CDD505-2E9C-101B-9397-08002B2CF9AE}" pid="8" name="EK_Signatur">
    <vt:lpwstr>Roger Solstad</vt:lpwstr>
  </property>
  <property fmtid="{D5CDD505-2E9C-101B-9397-08002B2CF9AE}" pid="9" name="EK_SkrevetAv">
    <vt:lpwstr>Ingrid Gaustad Kristiansen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