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0712CACC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20644C" w:rsidP="00644919" w14:paraId="0712CAC9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644C" w14:paraId="0712CAC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0644C" w14:paraId="0712CACB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t>D14924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0712CAD0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20644C" w14:paraId="0712CAC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0712CAC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0644C" w14:paraId="0712CACF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712CAD4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20644C" w14:paraId="0712CAD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0712CAD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0644C" w14:paraId="0712CAD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20.08.2024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712CAD8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20644C" w14:paraId="0712CAD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0644C" w14:paraId="0712CAD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0712CAD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Karin Bygdnes Nilsen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0712CADC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20644C" w14:paraId="0712CAD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0644C" w14:paraId="0712CAD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0712CADB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Inge Holm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712CADF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0712CADD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0712CADE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0712CAE2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0712CAE0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Lokasjoner for nedstenging av ventilasjonsanlegg Hadsel VGS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0712CAE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A0015B" w14:paraId="2CED48B8" w14:textId="77777777">
      <w:pPr>
        <w:ind w:left="2127" w:hanging="2127"/>
        <w:rPr>
          <w:b/>
          <w:bCs/>
        </w:rPr>
      </w:pPr>
    </w:p>
    <w:p w:rsidR="00A0015B" w14:paraId="21E9F690" w14:textId="50798F09">
      <w:pPr>
        <w:ind w:left="2127" w:hanging="2127"/>
        <w:rPr>
          <w:b/>
          <w:bCs/>
        </w:rPr>
      </w:pPr>
    </w:p>
    <w:p w:rsidR="00A0015B" w14:paraId="62713B3D" w14:textId="77777777">
      <w:pPr>
        <w:ind w:left="2127" w:hanging="2127"/>
        <w:rPr>
          <w:b/>
          <w:bCs/>
        </w:rPr>
      </w:pPr>
    </w:p>
    <w:p w:rsidR="00A0015B" w:rsidRPr="005861E1" w:rsidP="00A0015B" w14:paraId="27A4BE84" w14:textId="77777777">
      <w:pPr>
        <w:rPr>
          <w:b/>
          <w:bCs/>
          <w:sz w:val="32"/>
          <w:szCs w:val="32"/>
          <w:lang w:eastAsia="en-US"/>
        </w:rPr>
      </w:pPr>
      <w:r w:rsidRPr="005861E1">
        <w:rPr>
          <w:b/>
          <w:bCs/>
          <w:sz w:val="32"/>
          <w:szCs w:val="32"/>
          <w:lang w:eastAsia="en-US"/>
        </w:rPr>
        <w:t>Lokasjoner for nedstenging</w:t>
      </w:r>
      <w:r>
        <w:rPr>
          <w:b/>
          <w:bCs/>
          <w:sz w:val="32"/>
          <w:szCs w:val="32"/>
          <w:lang w:eastAsia="en-US"/>
        </w:rPr>
        <w:t xml:space="preserve"> av ventilasjonsanlegg</w:t>
      </w:r>
      <w:r w:rsidRPr="005861E1">
        <w:rPr>
          <w:b/>
          <w:bCs/>
          <w:sz w:val="32"/>
          <w:szCs w:val="32"/>
          <w:lang w:eastAsia="en-US"/>
        </w:rPr>
        <w:t xml:space="preserve"> ved Studiested Stokmarknes</w:t>
      </w:r>
    </w:p>
    <w:p w:rsidR="00A0015B" w:rsidP="00A0015B" w14:paraId="762D9D60" w14:textId="77777777">
      <w:pPr>
        <w:rPr>
          <w:lang w:eastAsia="en-US"/>
        </w:rPr>
      </w:pPr>
    </w:p>
    <w:p w:rsidR="00632212" w:rsidP="00A0015B" w14:paraId="14F33A4F" w14:textId="77777777">
      <w:pPr>
        <w:rPr>
          <w:lang w:eastAsia="en-US"/>
        </w:rPr>
      </w:pPr>
      <w:r w:rsidRPr="3EA0E675">
        <w:rPr>
          <w:b/>
          <w:bCs/>
          <w:sz w:val="28"/>
          <w:szCs w:val="28"/>
          <w:lang w:eastAsia="en-US"/>
        </w:rPr>
        <w:t>Kjeller Bygg B Rom B005.</w:t>
      </w:r>
      <w:r w:rsidRPr="3EA0E675">
        <w:rPr>
          <w:lang w:eastAsia="en-US"/>
        </w:rPr>
        <w:t xml:space="preserve"> </w:t>
      </w:r>
      <w:r>
        <w:br/>
      </w:r>
      <w:r w:rsidRPr="3EA0E675">
        <w:rPr>
          <w:lang w:eastAsia="en-US"/>
        </w:rPr>
        <w:t>Nås via bygg C, gjennom gang i underetasjen. Til høyre fra hovedinngangen. Forbi branndør ved tilfluktsrom/garderobe og videre over til bygg B.  Fra bygg B nås lokasjon via trapperom ved auditoriet, ne</w:t>
      </w:r>
      <w:r w:rsidRPr="3EA0E675">
        <w:rPr>
          <w:lang w:eastAsia="en-US"/>
        </w:rPr>
        <w:t xml:space="preserve">d og til høyre.  </w:t>
      </w:r>
    </w:p>
    <w:p w:rsidR="00A0015B" w:rsidP="00A0015B" w14:paraId="4EFB5A65" w14:textId="0AED4257">
      <w:pPr>
        <w:rPr>
          <w:lang w:eastAsia="en-US"/>
        </w:rPr>
      </w:pPr>
      <w:r>
        <w:rPr>
          <w:b/>
          <w:bCs/>
          <w:lang w:eastAsia="en-US"/>
        </w:rPr>
        <w:t>2</w:t>
      </w:r>
      <w:r w:rsidRPr="3EA0E675">
        <w:rPr>
          <w:b/>
          <w:bCs/>
          <w:lang w:eastAsia="en-US"/>
        </w:rPr>
        <w:t xml:space="preserve"> hovedbryter</w:t>
      </w:r>
      <w:r>
        <w:rPr>
          <w:b/>
          <w:bCs/>
          <w:lang w:eastAsia="en-US"/>
        </w:rPr>
        <w:t>e</w:t>
      </w:r>
      <w:r w:rsidRPr="3EA0E675">
        <w:rPr>
          <w:b/>
          <w:bCs/>
          <w:lang w:eastAsia="en-US"/>
        </w:rPr>
        <w:t xml:space="preserve"> </w:t>
      </w:r>
    </w:p>
    <w:p w:rsidR="00A0015B" w:rsidP="00A0015B" w14:paraId="1BC7AB89" w14:textId="77777777">
      <w:pPr>
        <w:rPr>
          <w:lang w:eastAsia="en-US"/>
        </w:rPr>
      </w:pPr>
    </w:p>
    <w:p w:rsidR="00A0015B" w:rsidP="00A0015B" w14:paraId="560C6E40" w14:textId="77777777">
      <w:pPr>
        <w:rPr>
          <w:lang w:eastAsia="en-US"/>
        </w:rPr>
      </w:pPr>
      <w:r w:rsidRPr="0027775E">
        <w:rPr>
          <w:b/>
          <w:bCs/>
          <w:sz w:val="28"/>
          <w:szCs w:val="28"/>
          <w:lang w:eastAsia="en-US"/>
        </w:rPr>
        <w:t xml:space="preserve">Kjeller Bygg </w:t>
      </w:r>
      <w:r>
        <w:rPr>
          <w:b/>
          <w:bCs/>
          <w:sz w:val="28"/>
          <w:szCs w:val="28"/>
          <w:lang w:eastAsia="en-US"/>
        </w:rPr>
        <w:t>C</w:t>
      </w:r>
      <w:r w:rsidRPr="0027775E">
        <w:rPr>
          <w:b/>
          <w:bCs/>
          <w:sz w:val="28"/>
          <w:szCs w:val="28"/>
          <w:lang w:eastAsia="en-US"/>
        </w:rPr>
        <w:t xml:space="preserve"> Rom C044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br/>
      </w:r>
      <w:r w:rsidRPr="00CE305B">
        <w:rPr>
          <w:lang w:eastAsia="en-US"/>
        </w:rPr>
        <w:t>Fra hovedinngang</w:t>
      </w:r>
      <w:r>
        <w:rPr>
          <w:lang w:eastAsia="en-US"/>
        </w:rPr>
        <w:t xml:space="preserve"> bygg C, inn til venstre. Innerst i gangen ved tilfluktsrom. </w:t>
      </w:r>
      <w:r w:rsidRPr="005861E1">
        <w:rPr>
          <w:b/>
          <w:bCs/>
          <w:lang w:eastAsia="en-US"/>
        </w:rPr>
        <w:t>2 hovedbrytere. 1 på hver rad.</w:t>
      </w:r>
    </w:p>
    <w:p w:rsidR="00A0015B" w:rsidP="00A0015B" w14:paraId="35EE7208" w14:textId="77777777">
      <w:pPr>
        <w:rPr>
          <w:lang w:eastAsia="en-US"/>
        </w:rPr>
      </w:pPr>
    </w:p>
    <w:p w:rsidR="00A0015B" w:rsidP="00A0015B" w14:paraId="17995C26" w14:textId="77777777">
      <w:pPr>
        <w:rPr>
          <w:lang w:eastAsia="en-US"/>
        </w:rPr>
      </w:pPr>
      <w:r w:rsidRPr="00E81124">
        <w:rPr>
          <w:b/>
          <w:bCs/>
          <w:sz w:val="28"/>
          <w:szCs w:val="28"/>
          <w:lang w:eastAsia="en-US"/>
        </w:rPr>
        <w:t>Loft bygg C Rom C201.2</w:t>
      </w:r>
      <w:r>
        <w:rPr>
          <w:lang w:eastAsia="en-US"/>
        </w:rPr>
        <w:t xml:space="preserve"> </w:t>
      </w:r>
      <w:r>
        <w:rPr>
          <w:lang w:eastAsia="en-US"/>
        </w:rPr>
        <w:br/>
      </w:r>
      <w:r>
        <w:rPr>
          <w:lang w:eastAsia="en-US"/>
        </w:rPr>
        <w:t xml:space="preserve">I 2 etasje bygg C, ved heis og rundt hjørne til venstre. Vær oppmerksom på at trappa er bratt. </w:t>
      </w:r>
      <w:r w:rsidRPr="005861E1">
        <w:rPr>
          <w:b/>
          <w:bCs/>
          <w:lang w:eastAsia="en-US"/>
        </w:rPr>
        <w:t>1 hovedbryter</w:t>
      </w:r>
    </w:p>
    <w:p w:rsidR="00A0015B" w:rsidP="00A0015B" w14:paraId="7170DCF7" w14:textId="77777777">
      <w:pPr>
        <w:rPr>
          <w:lang w:eastAsia="en-US"/>
        </w:rPr>
      </w:pPr>
    </w:p>
    <w:p w:rsidR="00632212" w:rsidP="00A0015B" w14:paraId="188D2A40" w14:textId="77777777">
      <w:pPr>
        <w:rPr>
          <w:lang w:eastAsia="en-US"/>
        </w:rPr>
      </w:pPr>
      <w:r w:rsidRPr="00E81124">
        <w:rPr>
          <w:b/>
          <w:bCs/>
          <w:sz w:val="28"/>
          <w:szCs w:val="28"/>
          <w:lang w:eastAsia="en-US"/>
        </w:rPr>
        <w:t xml:space="preserve">Loft bygg </w:t>
      </w:r>
      <w:r>
        <w:rPr>
          <w:b/>
          <w:bCs/>
          <w:sz w:val="28"/>
          <w:szCs w:val="28"/>
          <w:lang w:eastAsia="en-US"/>
        </w:rPr>
        <w:t>B</w:t>
      </w:r>
      <w:r w:rsidRPr="00E81124">
        <w:rPr>
          <w:b/>
          <w:bCs/>
          <w:sz w:val="28"/>
          <w:szCs w:val="28"/>
          <w:lang w:eastAsia="en-US"/>
        </w:rPr>
        <w:t xml:space="preserve"> Rom </w:t>
      </w:r>
      <w:r>
        <w:rPr>
          <w:b/>
          <w:bCs/>
          <w:sz w:val="28"/>
          <w:szCs w:val="28"/>
          <w:lang w:eastAsia="en-US"/>
        </w:rPr>
        <w:t xml:space="preserve">B401  </w:t>
      </w:r>
      <w:r>
        <w:rPr>
          <w:b/>
          <w:bCs/>
          <w:sz w:val="28"/>
          <w:szCs w:val="28"/>
          <w:lang w:eastAsia="en-US"/>
        </w:rPr>
        <w:br/>
      </w:r>
      <w:r>
        <w:rPr>
          <w:lang w:eastAsia="en-US"/>
        </w:rPr>
        <w:t xml:space="preserve">I 3 etasje, bygg B. Inn gjennom studio til MK (rom?) og opp trappa til høyre. Inn dør merket B 401 og opp trapp. </w:t>
      </w:r>
    </w:p>
    <w:p w:rsidR="00A0015B" w:rsidP="00A0015B" w14:paraId="11D9F4A8" w14:textId="5DEE42FF">
      <w:pPr>
        <w:rPr>
          <w:b/>
          <w:bCs/>
          <w:lang w:eastAsia="en-US"/>
        </w:rPr>
      </w:pPr>
      <w:r w:rsidRPr="00573E5A">
        <w:rPr>
          <w:b/>
          <w:bCs/>
          <w:lang w:eastAsia="en-US"/>
        </w:rPr>
        <w:t>2 hovedbr</w:t>
      </w:r>
      <w:r w:rsidRPr="00573E5A">
        <w:rPr>
          <w:b/>
          <w:bCs/>
          <w:lang w:eastAsia="en-US"/>
        </w:rPr>
        <w:t>ytere</w:t>
      </w:r>
    </w:p>
    <w:p w:rsidR="00A0015B" w:rsidP="00A0015B" w14:paraId="718B8D7F" w14:textId="77777777">
      <w:pPr>
        <w:rPr>
          <w:b/>
          <w:bCs/>
          <w:lang w:eastAsia="en-US"/>
        </w:rPr>
      </w:pPr>
    </w:p>
    <w:p w:rsidR="00A0015B" w:rsidP="00A0015B" w14:paraId="11C03162" w14:textId="77777777">
      <w:pPr>
        <w:rPr>
          <w:b/>
          <w:bCs/>
          <w:lang w:eastAsia="en-US"/>
        </w:rPr>
      </w:pPr>
    </w:p>
    <w:p w:rsidR="00A0015B" w:rsidRPr="00573E5A" w:rsidP="00A0015B" w14:paraId="153333FA" w14:textId="40581F5D">
      <w:pPr>
        <w:rPr>
          <w:sz w:val="28"/>
          <w:szCs w:val="28"/>
          <w:lang w:eastAsia="en-US"/>
        </w:rPr>
      </w:pPr>
      <w:r w:rsidRPr="00573E5A">
        <w:rPr>
          <w:b/>
          <w:bCs/>
          <w:sz w:val="28"/>
          <w:szCs w:val="28"/>
          <w:lang w:eastAsia="en-US"/>
        </w:rPr>
        <w:t xml:space="preserve">Totalt </w:t>
      </w:r>
      <w:r>
        <w:rPr>
          <w:b/>
          <w:bCs/>
          <w:sz w:val="28"/>
          <w:szCs w:val="28"/>
          <w:lang w:eastAsia="en-US"/>
        </w:rPr>
        <w:t>7</w:t>
      </w:r>
      <w:r w:rsidRPr="00573E5A">
        <w:rPr>
          <w:b/>
          <w:bCs/>
          <w:sz w:val="28"/>
          <w:szCs w:val="28"/>
          <w:lang w:eastAsia="en-US"/>
        </w:rPr>
        <w:t xml:space="preserve"> hovedbrytere</w:t>
      </w:r>
    </w:p>
    <w:p w:rsidR="00A0015B" w:rsidP="00A0015B" w14:paraId="685DBA36" w14:textId="77777777">
      <w:pPr>
        <w:rPr>
          <w:lang w:eastAsia="en-US"/>
        </w:rPr>
      </w:pPr>
    </w:p>
    <w:p w:rsidR="00A0015B" w:rsidP="00A0015B" w14:paraId="6EBD92E4" w14:textId="2CFA6D60">
      <w:pPr>
        <w:rPr>
          <w:lang w:eastAsia="en-US"/>
        </w:rPr>
      </w:pPr>
    </w:p>
    <w:p w:rsidR="00A0015B" w:rsidRPr="00FF43D9" w:rsidP="00A0015B" w14:paraId="1E42CA07" w14:textId="77777777">
      <w:pPr>
        <w:rPr>
          <w:lang w:eastAsia="en-US"/>
        </w:rPr>
      </w:pPr>
    </w:p>
    <w:p w:rsidR="00A0015B" w:rsidP="00A0015B" w14:paraId="79B91688" w14:textId="77777777">
      <w:pPr>
        <w:rPr>
          <w:lang w:eastAsia="en-US"/>
        </w:rPr>
      </w:pPr>
    </w:p>
    <w:p w:rsidR="00A0015B" w:rsidP="00A0015B" w14:paraId="4CA25A37" w14:textId="77777777">
      <w:pPr>
        <w:rPr>
          <w:b/>
          <w:bCs/>
          <w:sz w:val="32"/>
          <w:szCs w:val="32"/>
          <w:lang w:eastAsia="en-US"/>
        </w:rPr>
      </w:pPr>
      <w:r w:rsidRPr="005861E1">
        <w:rPr>
          <w:b/>
          <w:bCs/>
          <w:sz w:val="32"/>
          <w:szCs w:val="32"/>
          <w:lang w:eastAsia="en-US"/>
        </w:rPr>
        <w:t>Lokasjoner for nedstenging</w:t>
      </w:r>
      <w:r>
        <w:rPr>
          <w:b/>
          <w:bCs/>
          <w:sz w:val="32"/>
          <w:szCs w:val="32"/>
          <w:lang w:eastAsia="en-US"/>
        </w:rPr>
        <w:t xml:space="preserve"> av ventilasjonsanlegg</w:t>
      </w:r>
      <w:r w:rsidRPr="005861E1">
        <w:rPr>
          <w:b/>
          <w:bCs/>
          <w:sz w:val="32"/>
          <w:szCs w:val="32"/>
          <w:lang w:eastAsia="en-US"/>
        </w:rPr>
        <w:t xml:space="preserve"> ved Studiested </w:t>
      </w:r>
      <w:r>
        <w:rPr>
          <w:b/>
          <w:bCs/>
          <w:sz w:val="32"/>
          <w:szCs w:val="32"/>
          <w:lang w:eastAsia="en-US"/>
        </w:rPr>
        <w:t>Melbu</w:t>
      </w:r>
    </w:p>
    <w:p w:rsidR="00A0015B" w:rsidRPr="005861E1" w:rsidP="00A0015B" w14:paraId="0B6BBEBC" w14:textId="77777777">
      <w:pPr>
        <w:rPr>
          <w:b/>
          <w:bCs/>
          <w:sz w:val="32"/>
          <w:szCs w:val="32"/>
          <w:lang w:eastAsia="en-US"/>
        </w:rPr>
      </w:pPr>
    </w:p>
    <w:p w:rsidR="00A0015B" w:rsidP="00A0015B" w14:paraId="3F80E21A" w14:textId="77777777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Kjeller </w:t>
      </w:r>
      <w:r w:rsidRPr="00573E5A">
        <w:rPr>
          <w:b/>
          <w:bCs/>
          <w:sz w:val="28"/>
          <w:szCs w:val="28"/>
          <w:lang w:eastAsia="en-US"/>
        </w:rPr>
        <w:t>Bygg C administrasjon</w:t>
      </w:r>
      <w:r>
        <w:rPr>
          <w:b/>
          <w:bCs/>
          <w:sz w:val="28"/>
          <w:szCs w:val="28"/>
          <w:lang w:eastAsia="en-US"/>
        </w:rPr>
        <w:t>sbygg rom C003A</w:t>
      </w:r>
    </w:p>
    <w:p w:rsidR="00632212" w:rsidP="00A0015B" w14:paraId="6158869F" w14:textId="77777777">
      <w:pPr>
        <w:rPr>
          <w:lang w:eastAsia="en-US"/>
        </w:rPr>
      </w:pPr>
      <w:r w:rsidRPr="00B233D5">
        <w:rPr>
          <w:lang w:eastAsia="en-US"/>
        </w:rPr>
        <w:t xml:space="preserve">Ned i kjeller </w:t>
      </w:r>
      <w:r>
        <w:rPr>
          <w:lang w:eastAsia="en-US"/>
        </w:rPr>
        <w:t>via ved</w:t>
      </w:r>
      <w:r w:rsidRPr="00B233D5">
        <w:rPr>
          <w:lang w:eastAsia="en-US"/>
        </w:rPr>
        <w:t xml:space="preserve"> </w:t>
      </w:r>
      <w:r>
        <w:rPr>
          <w:lang w:eastAsia="en-US"/>
        </w:rPr>
        <w:t xml:space="preserve">hovedinngang. Dør til høyre (ventilasjon) – </w:t>
      </w:r>
    </w:p>
    <w:p w:rsidR="00A0015B" w:rsidP="00A0015B" w14:paraId="4E6ED4F0" w14:textId="52109608">
      <w:pPr>
        <w:rPr>
          <w:lang w:eastAsia="en-US"/>
        </w:rPr>
      </w:pPr>
      <w:r w:rsidRPr="00B233D5">
        <w:rPr>
          <w:b/>
          <w:bCs/>
          <w:lang w:eastAsia="en-US"/>
        </w:rPr>
        <w:t>1 hovedbryter</w:t>
      </w:r>
      <w:r>
        <w:rPr>
          <w:lang w:eastAsia="en-US"/>
        </w:rPr>
        <w:t xml:space="preserve"> </w:t>
      </w:r>
    </w:p>
    <w:p w:rsidR="00A0015B" w:rsidP="00A0015B" w14:paraId="0CEBDEB2" w14:textId="77777777">
      <w:pPr>
        <w:rPr>
          <w:lang w:eastAsia="en-US"/>
        </w:rPr>
      </w:pPr>
    </w:p>
    <w:p w:rsidR="00A0015B" w:rsidP="00A0015B" w14:paraId="4FCB0E88" w14:textId="77777777">
      <w:pPr>
        <w:rPr>
          <w:lang w:eastAsia="en-US"/>
        </w:rPr>
      </w:pPr>
    </w:p>
    <w:p w:rsidR="00A0015B" w:rsidRPr="00B233D5" w:rsidP="00A0015B" w14:paraId="3BF95644" w14:textId="7CD044C2">
      <w:pPr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Loft </w:t>
      </w:r>
      <w:r w:rsidRPr="00573E5A">
        <w:rPr>
          <w:b/>
          <w:bCs/>
          <w:sz w:val="28"/>
          <w:szCs w:val="28"/>
          <w:lang w:eastAsia="en-US"/>
        </w:rPr>
        <w:t>Bygg C administrasjon</w:t>
      </w:r>
      <w:r>
        <w:rPr>
          <w:b/>
          <w:bCs/>
          <w:sz w:val="28"/>
          <w:szCs w:val="28"/>
          <w:lang w:eastAsia="en-US"/>
        </w:rPr>
        <w:t xml:space="preserve">sbygg </w:t>
      </w:r>
      <w:r>
        <w:rPr>
          <w:b/>
          <w:bCs/>
          <w:sz w:val="28"/>
          <w:szCs w:val="28"/>
          <w:lang w:eastAsia="en-US"/>
        </w:rPr>
        <w:br/>
      </w:r>
      <w:r w:rsidRPr="00B233D5" w:rsidR="00AE0049">
        <w:rPr>
          <w:lang w:eastAsia="en-US"/>
        </w:rPr>
        <w:t>Trapp</w:t>
      </w:r>
      <w:r w:rsidR="00AE0049">
        <w:rPr>
          <w:lang w:eastAsia="en-US"/>
        </w:rPr>
        <w:t xml:space="preserve"> opp ved bakre inngang. Kan også nås fra kantine og administrasjonsgangen, ut dør C247. Døren er ulåst, merket VENTILASJON. Inn til venstre. </w:t>
      </w:r>
      <w:r w:rsidRPr="005C6F7B">
        <w:rPr>
          <w:b/>
          <w:bCs/>
          <w:lang w:eastAsia="en-US"/>
        </w:rPr>
        <w:t>1 hovedbryter</w:t>
      </w:r>
      <w:r w:rsidRPr="00B233D5">
        <w:rPr>
          <w:lang w:eastAsia="en-US"/>
        </w:rPr>
        <w:t xml:space="preserve"> </w:t>
      </w:r>
    </w:p>
    <w:p w:rsidR="00A0015B" w:rsidP="00A0015B" w14:paraId="676F46E4" w14:textId="77777777">
      <w:pPr>
        <w:rPr>
          <w:b/>
          <w:bCs/>
          <w:lang w:eastAsia="en-US"/>
        </w:rPr>
      </w:pPr>
      <w:r>
        <w:rPr>
          <w:lang w:eastAsia="en-US"/>
        </w:rPr>
        <w:t xml:space="preserve">Videre inn neste dør: </w:t>
      </w:r>
      <w:r w:rsidRPr="00632212">
        <w:rPr>
          <w:b/>
          <w:bCs/>
          <w:lang w:eastAsia="en-US"/>
        </w:rPr>
        <w:t>2</w:t>
      </w:r>
      <w:r>
        <w:rPr>
          <w:lang w:eastAsia="en-US"/>
        </w:rPr>
        <w:t xml:space="preserve"> </w:t>
      </w:r>
      <w:r w:rsidRPr="005C6F7B">
        <w:rPr>
          <w:b/>
          <w:bCs/>
          <w:lang w:eastAsia="en-US"/>
        </w:rPr>
        <w:t>hov</w:t>
      </w:r>
      <w:r w:rsidRPr="005C6F7B">
        <w:rPr>
          <w:b/>
          <w:bCs/>
          <w:lang w:eastAsia="en-US"/>
        </w:rPr>
        <w:t>edbryter</w:t>
      </w:r>
      <w:r>
        <w:rPr>
          <w:b/>
          <w:bCs/>
          <w:lang w:eastAsia="en-US"/>
        </w:rPr>
        <w:t>e</w:t>
      </w:r>
      <w:r w:rsidRPr="005C6F7B">
        <w:rPr>
          <w:b/>
          <w:bCs/>
          <w:lang w:eastAsia="en-US"/>
        </w:rPr>
        <w:t xml:space="preserve"> </w:t>
      </w:r>
    </w:p>
    <w:p w:rsidR="00A0015B" w:rsidP="00A0015B" w14:paraId="116B076B" w14:textId="77777777">
      <w:pPr>
        <w:rPr>
          <w:b/>
          <w:bCs/>
          <w:lang w:eastAsia="en-US"/>
        </w:rPr>
      </w:pPr>
    </w:p>
    <w:p w:rsidR="00A0015B" w:rsidRPr="00344230" w:rsidP="00A0015B" w14:paraId="520859DA" w14:textId="77777777">
      <w:pPr>
        <w:rPr>
          <w:b/>
          <w:bCs/>
          <w:sz w:val="28"/>
          <w:szCs w:val="28"/>
          <w:lang w:eastAsia="en-US"/>
        </w:rPr>
      </w:pPr>
      <w:r w:rsidRPr="00344230">
        <w:rPr>
          <w:b/>
          <w:bCs/>
          <w:sz w:val="28"/>
          <w:szCs w:val="28"/>
          <w:lang w:eastAsia="en-US"/>
        </w:rPr>
        <w:t>Bygg H Transport og logistikk</w:t>
      </w:r>
      <w:r>
        <w:rPr>
          <w:b/>
          <w:bCs/>
          <w:sz w:val="28"/>
          <w:szCs w:val="28"/>
          <w:lang w:eastAsia="en-US"/>
        </w:rPr>
        <w:t>/ Kjøretøy</w:t>
      </w:r>
    </w:p>
    <w:p w:rsidR="00A0015B" w:rsidP="00A0015B" w14:paraId="256BF310" w14:textId="77777777">
      <w:pPr>
        <w:rPr>
          <w:lang w:eastAsia="en-US"/>
        </w:rPr>
      </w:pPr>
      <w:r>
        <w:rPr>
          <w:lang w:eastAsia="en-US"/>
        </w:rPr>
        <w:t>Dør rett frem på trappen v inngang. Ventilasjonstavlen står til høyre i rommet ved vindu.</w:t>
      </w:r>
    </w:p>
    <w:p w:rsidR="00A0015B" w:rsidP="00A0015B" w14:paraId="395871BF" w14:textId="77777777">
      <w:pPr>
        <w:rPr>
          <w:lang w:eastAsia="en-US"/>
        </w:rPr>
      </w:pPr>
      <w:r w:rsidRPr="00170448">
        <w:rPr>
          <w:b/>
          <w:bCs/>
          <w:lang w:eastAsia="en-US"/>
        </w:rPr>
        <w:t>2 hovedbrytere</w:t>
      </w:r>
      <w:r>
        <w:rPr>
          <w:lang w:eastAsia="en-US"/>
        </w:rPr>
        <w:t xml:space="preserve"> (sjekk at begge står på 0)</w:t>
      </w:r>
    </w:p>
    <w:p w:rsidR="00A0015B" w:rsidP="00A0015B" w14:paraId="11108A6D" w14:textId="77777777">
      <w:pPr>
        <w:rPr>
          <w:lang w:eastAsia="en-US"/>
        </w:rPr>
      </w:pPr>
    </w:p>
    <w:p w:rsidR="00A0015B" w:rsidRPr="004F039D" w:rsidP="00A0015B" w14:paraId="429B2980" w14:textId="77777777">
      <w:pPr>
        <w:rPr>
          <w:b/>
          <w:bCs/>
          <w:sz w:val="28"/>
          <w:szCs w:val="28"/>
          <w:lang w:eastAsia="en-US"/>
        </w:rPr>
      </w:pPr>
      <w:r w:rsidRPr="004F039D">
        <w:rPr>
          <w:b/>
          <w:bCs/>
          <w:sz w:val="28"/>
          <w:szCs w:val="28"/>
          <w:lang w:eastAsia="en-US"/>
        </w:rPr>
        <w:t>Bygg T Byggfag</w:t>
      </w:r>
    </w:p>
    <w:p w:rsidR="00632212" w:rsidP="00A0015B" w14:paraId="6DA7EAF9" w14:textId="77777777">
      <w:pPr>
        <w:rPr>
          <w:lang w:eastAsia="en-US"/>
        </w:rPr>
      </w:pPr>
      <w:r>
        <w:rPr>
          <w:lang w:eastAsia="en-US"/>
        </w:rPr>
        <w:t xml:space="preserve">Rød dør på vestsiden av bygget. Anlegget står til høyre i rommet. </w:t>
      </w:r>
    </w:p>
    <w:p w:rsidR="00A0015B" w:rsidP="00A0015B" w14:paraId="5593EC4A" w14:textId="18938026">
      <w:pPr>
        <w:rPr>
          <w:lang w:eastAsia="en-US"/>
        </w:rPr>
      </w:pPr>
      <w:r w:rsidRPr="004F039D">
        <w:rPr>
          <w:b/>
          <w:bCs/>
          <w:lang w:eastAsia="en-US"/>
        </w:rPr>
        <w:t>1 hovedbryter</w:t>
      </w:r>
      <w:r>
        <w:rPr>
          <w:lang w:eastAsia="en-US"/>
        </w:rPr>
        <w:t xml:space="preserve"> oppå anlegget</w:t>
      </w:r>
    </w:p>
    <w:p w:rsidR="00A0015B" w:rsidP="00A0015B" w14:paraId="26DCB617" w14:textId="77777777">
      <w:pPr>
        <w:rPr>
          <w:lang w:eastAsia="en-US"/>
        </w:rPr>
      </w:pPr>
    </w:p>
    <w:p w:rsidR="00A0015B" w:rsidP="00A0015B" w14:paraId="18057377" w14:textId="77777777">
      <w:pPr>
        <w:rPr>
          <w:lang w:eastAsia="en-US"/>
        </w:rPr>
      </w:pPr>
    </w:p>
    <w:p w:rsidR="00A0015B" w:rsidRPr="006E06A8" w:rsidP="00A0015B" w14:paraId="242B4CB6" w14:textId="77777777">
      <w:pPr>
        <w:rPr>
          <w:b/>
          <w:bCs/>
          <w:sz w:val="28"/>
          <w:szCs w:val="28"/>
          <w:lang w:eastAsia="en-US"/>
        </w:rPr>
      </w:pPr>
      <w:r w:rsidRPr="006E06A8">
        <w:rPr>
          <w:b/>
          <w:bCs/>
          <w:sz w:val="28"/>
          <w:szCs w:val="28"/>
          <w:lang w:eastAsia="en-US"/>
        </w:rPr>
        <w:t xml:space="preserve">Bygg A Kjeller </w:t>
      </w:r>
    </w:p>
    <w:p w:rsidR="00A0015B" w:rsidP="00A0015B" w14:paraId="2C2AA99A" w14:textId="77777777">
      <w:pPr>
        <w:rPr>
          <w:lang w:eastAsia="en-US"/>
        </w:rPr>
      </w:pPr>
      <w:r>
        <w:rPr>
          <w:lang w:eastAsia="en-US"/>
        </w:rPr>
        <w:t xml:space="preserve">Dør i gang til/fra personalrom.  Fra hovedinngang i bygg A, ned trapp og mot personalrommet. Dør merket med ventilasjonsrom. </w:t>
      </w:r>
    </w:p>
    <w:p w:rsidR="00A0015B" w:rsidRPr="006E06A8" w:rsidP="00A0015B" w14:paraId="7BB9375B" w14:textId="77777777">
      <w:pPr>
        <w:rPr>
          <w:b/>
          <w:bCs/>
          <w:lang w:eastAsia="en-US"/>
        </w:rPr>
      </w:pPr>
      <w:r w:rsidRPr="006E06A8">
        <w:rPr>
          <w:b/>
          <w:bCs/>
          <w:lang w:eastAsia="en-US"/>
        </w:rPr>
        <w:t xml:space="preserve">2 hovedbrytere – </w:t>
      </w:r>
      <w:r w:rsidRPr="006E06A8">
        <w:rPr>
          <w:b/>
          <w:bCs/>
          <w:lang w:eastAsia="en-US"/>
        </w:rPr>
        <w:t>en på hver side av anlegget</w:t>
      </w:r>
    </w:p>
    <w:p w:rsidR="00A0015B" w:rsidRPr="00344230" w:rsidP="00A0015B" w14:paraId="0B8DAA07" w14:textId="77777777">
      <w:pPr>
        <w:rPr>
          <w:lang w:eastAsia="en-US"/>
        </w:rPr>
      </w:pPr>
    </w:p>
    <w:p w:rsidR="00A0015B" w:rsidP="00A0015B" w14:paraId="54C08DB5" w14:textId="77777777">
      <w:pPr>
        <w:rPr>
          <w:b/>
          <w:bCs/>
          <w:lang w:eastAsia="en-US"/>
        </w:rPr>
      </w:pPr>
    </w:p>
    <w:p w:rsidR="00A0015B" w:rsidRPr="00560E6A" w:rsidP="00A0015B" w14:paraId="7A09374F" w14:textId="77777777">
      <w:pPr>
        <w:rPr>
          <w:b/>
          <w:bCs/>
          <w:sz w:val="28"/>
          <w:szCs w:val="28"/>
          <w:lang w:eastAsia="en-US"/>
        </w:rPr>
      </w:pPr>
      <w:r w:rsidRPr="00560E6A">
        <w:rPr>
          <w:b/>
          <w:bCs/>
          <w:sz w:val="28"/>
          <w:szCs w:val="28"/>
          <w:lang w:eastAsia="en-US"/>
        </w:rPr>
        <w:t>Bygg A Verksted TIF</w:t>
      </w:r>
    </w:p>
    <w:p w:rsidR="00A0015B" w:rsidP="00A0015B" w14:paraId="4E9BDABE" w14:textId="07DD7B75">
      <w:pPr>
        <w:rPr>
          <w:lang w:eastAsia="en-US"/>
        </w:rPr>
      </w:pPr>
      <w:r>
        <w:rPr>
          <w:lang w:eastAsia="en-US"/>
        </w:rPr>
        <w:t>Fra hoved trapp</w:t>
      </w:r>
      <w:r>
        <w:rPr>
          <w:lang w:eastAsia="en-US"/>
        </w:rPr>
        <w:t xml:space="preserve"> og ned mot verkstedgang. Inn dør A?  </w:t>
      </w:r>
      <w:r>
        <w:rPr>
          <w:lang w:eastAsia="en-US"/>
        </w:rPr>
        <w:t>ståldør  til</w:t>
      </w:r>
      <w:r>
        <w:rPr>
          <w:lang w:eastAsia="en-US"/>
        </w:rPr>
        <w:t xml:space="preserve"> venstre i rommet. Inn og til venstre (lysbryter ved dør om nødvendig)</w:t>
      </w:r>
    </w:p>
    <w:p w:rsidR="00A0015B" w:rsidP="00A0015B" w14:paraId="4C238D67" w14:textId="77777777">
      <w:pPr>
        <w:rPr>
          <w:b/>
          <w:bCs/>
          <w:lang w:eastAsia="en-US"/>
        </w:rPr>
      </w:pPr>
      <w:r w:rsidRPr="00441314">
        <w:rPr>
          <w:b/>
          <w:bCs/>
          <w:lang w:eastAsia="en-US"/>
        </w:rPr>
        <w:t>2 hovedbrytere</w:t>
      </w:r>
    </w:p>
    <w:p w:rsidR="00A0015B" w:rsidP="00A0015B" w14:paraId="0AF49538" w14:textId="77777777">
      <w:pPr>
        <w:rPr>
          <w:b/>
          <w:bCs/>
          <w:lang w:eastAsia="en-US"/>
        </w:rPr>
      </w:pPr>
    </w:p>
    <w:p w:rsidR="00A0015B" w:rsidP="00A0015B" w14:paraId="640D2EED" w14:textId="77777777">
      <w:pPr>
        <w:rPr>
          <w:b/>
          <w:bCs/>
          <w:lang w:eastAsia="en-US"/>
        </w:rPr>
      </w:pPr>
    </w:p>
    <w:p w:rsidR="00A0015B" w:rsidRPr="00043782" w:rsidP="00A0015B" w14:paraId="68CE3308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E </w:t>
      </w:r>
      <w:r>
        <w:rPr>
          <w:b/>
          <w:bCs/>
          <w:sz w:val="28"/>
          <w:szCs w:val="28"/>
          <w:lang w:eastAsia="en-US"/>
        </w:rPr>
        <w:t>Sveiseverksted</w:t>
      </w:r>
    </w:p>
    <w:p w:rsidR="00A0015B" w:rsidRPr="00616410" w:rsidP="00A0015B" w14:paraId="49889A30" w14:textId="77777777">
      <w:pPr>
        <w:rPr>
          <w:lang w:eastAsia="en-US"/>
        </w:rPr>
      </w:pPr>
      <w:r>
        <w:rPr>
          <w:lang w:eastAsia="en-US"/>
        </w:rPr>
        <w:t>Inn hoveddør og til venstre. Dør E121(Trapperom) og ned trapp. Dør E008 (Ventilasjon)</w:t>
      </w:r>
      <w:r>
        <w:rPr>
          <w:lang w:eastAsia="en-US"/>
        </w:rPr>
        <w:br/>
      </w:r>
      <w:r w:rsidRPr="00043782">
        <w:rPr>
          <w:b/>
          <w:bCs/>
          <w:lang w:eastAsia="en-US"/>
        </w:rPr>
        <w:t>1 hovedbryter</w:t>
      </w:r>
    </w:p>
    <w:p w:rsidR="00A0015B" w:rsidP="00A0015B" w14:paraId="18900CF0" w14:textId="77777777">
      <w:pPr>
        <w:rPr>
          <w:lang w:eastAsia="en-US"/>
        </w:rPr>
      </w:pPr>
    </w:p>
    <w:p w:rsidR="00A0015B" w:rsidP="00A0015B" w14:paraId="694D236F" w14:textId="77777777">
      <w:pPr>
        <w:rPr>
          <w:lang w:eastAsia="en-US"/>
        </w:rPr>
      </w:pPr>
    </w:p>
    <w:p w:rsidR="00A0015B" w:rsidRPr="00043782" w:rsidP="00A0015B" w14:paraId="4F5547C5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E </w:t>
      </w:r>
      <w:r>
        <w:rPr>
          <w:b/>
          <w:bCs/>
          <w:sz w:val="28"/>
          <w:szCs w:val="28"/>
          <w:lang w:eastAsia="en-US"/>
        </w:rPr>
        <w:t>Bygg øst</w:t>
      </w:r>
    </w:p>
    <w:p w:rsidR="00A0015B" w:rsidP="00A0015B" w14:paraId="15AF205E" w14:textId="77777777">
      <w:pPr>
        <w:rPr>
          <w:lang w:eastAsia="en-US"/>
        </w:rPr>
      </w:pPr>
      <w:r>
        <w:rPr>
          <w:lang w:eastAsia="en-US"/>
        </w:rPr>
        <w:t>Inn hoveddør og til venstre. Dør E121(Trapperom) og ned trapp. Dør E 013.</w:t>
      </w:r>
      <w:r>
        <w:rPr>
          <w:lang w:eastAsia="en-US"/>
        </w:rPr>
        <w:br/>
        <w:t>Kan også nås via rom E 019 (verksted)</w:t>
      </w:r>
    </w:p>
    <w:p w:rsidR="00A0015B" w:rsidP="00A0015B" w14:paraId="7A797AC8" w14:textId="77777777">
      <w:pPr>
        <w:rPr>
          <w:b/>
          <w:bCs/>
          <w:lang w:eastAsia="en-US"/>
        </w:rPr>
      </w:pPr>
      <w:r w:rsidRPr="00043782">
        <w:rPr>
          <w:b/>
          <w:bCs/>
          <w:lang w:eastAsia="en-US"/>
        </w:rPr>
        <w:t>1 hovedbryter</w:t>
      </w:r>
    </w:p>
    <w:p w:rsidR="00A0015B" w:rsidP="00A0015B" w14:paraId="2168332F" w14:textId="77777777">
      <w:pPr>
        <w:rPr>
          <w:b/>
          <w:bCs/>
          <w:lang w:eastAsia="en-US"/>
        </w:rPr>
      </w:pPr>
    </w:p>
    <w:p w:rsidR="00A0015B" w:rsidP="00A0015B" w14:paraId="35805489" w14:textId="77777777">
      <w:pPr>
        <w:rPr>
          <w:b/>
          <w:bCs/>
          <w:lang w:eastAsia="en-US"/>
        </w:rPr>
      </w:pPr>
    </w:p>
    <w:p w:rsidR="00A0015B" w:rsidP="00A0015B" w14:paraId="1737EA08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E </w:t>
      </w:r>
      <w:r>
        <w:rPr>
          <w:b/>
          <w:bCs/>
          <w:sz w:val="28"/>
          <w:szCs w:val="28"/>
          <w:lang w:eastAsia="en-US"/>
        </w:rPr>
        <w:t>Bil</w:t>
      </w:r>
      <w:r>
        <w:rPr>
          <w:b/>
          <w:bCs/>
          <w:sz w:val="28"/>
          <w:szCs w:val="28"/>
          <w:lang w:eastAsia="en-US"/>
        </w:rPr>
        <w:t>verksted/ Elektro</w:t>
      </w:r>
    </w:p>
    <w:p w:rsidR="00A0015B" w:rsidRPr="00B048CD" w:rsidP="00A0015B" w14:paraId="5719FBB6" w14:textId="77777777">
      <w:pPr>
        <w:rPr>
          <w:lang w:eastAsia="en-US"/>
        </w:rPr>
      </w:pPr>
      <w:r w:rsidRPr="00B048CD">
        <w:rPr>
          <w:lang w:eastAsia="en-US"/>
        </w:rPr>
        <w:t xml:space="preserve">Dør </w:t>
      </w:r>
      <w:r>
        <w:rPr>
          <w:lang w:eastAsia="en-US"/>
        </w:rPr>
        <w:t>på nedsiden av bygget</w:t>
      </w:r>
    </w:p>
    <w:p w:rsidR="00A0015B" w:rsidP="00A0015B" w14:paraId="1ADA67E9" w14:textId="77777777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 </w:t>
      </w:r>
      <w:r w:rsidRPr="00043782">
        <w:rPr>
          <w:b/>
          <w:bCs/>
          <w:lang w:eastAsia="en-US"/>
        </w:rPr>
        <w:t>hovedbryter</w:t>
      </w:r>
      <w:r>
        <w:rPr>
          <w:b/>
          <w:bCs/>
          <w:lang w:eastAsia="en-US"/>
        </w:rPr>
        <w:t>e</w:t>
      </w:r>
    </w:p>
    <w:p w:rsidR="00A0015B" w:rsidP="00A0015B" w14:paraId="47D1139C" w14:textId="77777777">
      <w:pPr>
        <w:rPr>
          <w:b/>
          <w:bCs/>
          <w:lang w:eastAsia="en-US"/>
        </w:rPr>
      </w:pPr>
    </w:p>
    <w:p w:rsidR="00A0015B" w:rsidP="00A0015B" w14:paraId="3AEA29D4" w14:textId="77777777">
      <w:pPr>
        <w:rPr>
          <w:lang w:eastAsia="en-US"/>
        </w:rPr>
      </w:pPr>
    </w:p>
    <w:p w:rsidR="00A0015B" w:rsidP="00A0015B" w14:paraId="445381E8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</w:t>
      </w:r>
      <w:r>
        <w:rPr>
          <w:b/>
          <w:bCs/>
          <w:sz w:val="28"/>
          <w:szCs w:val="28"/>
          <w:lang w:eastAsia="en-US"/>
        </w:rPr>
        <w:t>F Gymsal</w:t>
      </w:r>
    </w:p>
    <w:p w:rsidR="00A0015B" w:rsidRPr="00212E8E" w:rsidP="00A0015B" w14:paraId="52AB7D98" w14:textId="77777777">
      <w:pPr>
        <w:rPr>
          <w:lang w:eastAsia="en-US"/>
        </w:rPr>
      </w:pPr>
      <w:r w:rsidRPr="00212E8E">
        <w:rPr>
          <w:lang w:eastAsia="en-US"/>
        </w:rPr>
        <w:t>I</w:t>
      </w:r>
      <w:r>
        <w:rPr>
          <w:lang w:eastAsia="en-US"/>
        </w:rPr>
        <w:t>nn port på nedsiden av bygget. Inn dør rett frem til venstre og fortsett innover. «vanlig» dør til venstre i det innerste rommet. Tavle til venstre i rommet</w:t>
      </w:r>
    </w:p>
    <w:p w:rsidR="00A0015B" w:rsidP="00A0015B" w14:paraId="17FE01AB" w14:textId="77777777">
      <w:pPr>
        <w:rPr>
          <w:b/>
          <w:bCs/>
          <w:lang w:eastAsia="en-US"/>
        </w:rPr>
      </w:pPr>
      <w:r w:rsidRPr="00043782">
        <w:rPr>
          <w:b/>
          <w:bCs/>
          <w:lang w:eastAsia="en-US"/>
        </w:rPr>
        <w:t>1 hovedbryter</w:t>
      </w:r>
    </w:p>
    <w:p w:rsidR="00A0015B" w:rsidP="00A0015B" w14:paraId="0692C19C" w14:textId="77777777">
      <w:pPr>
        <w:rPr>
          <w:lang w:eastAsia="en-US"/>
        </w:rPr>
      </w:pPr>
    </w:p>
    <w:p w:rsidR="00A0015B" w:rsidP="00A0015B" w14:paraId="471A31E6" w14:textId="77777777">
      <w:pPr>
        <w:rPr>
          <w:lang w:eastAsia="en-US"/>
        </w:rPr>
      </w:pPr>
    </w:p>
    <w:p w:rsidR="00A0015B" w:rsidP="00A0015B" w14:paraId="52F90F2F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</w:t>
      </w:r>
      <w:r>
        <w:rPr>
          <w:b/>
          <w:bCs/>
          <w:sz w:val="28"/>
          <w:szCs w:val="28"/>
          <w:lang w:eastAsia="en-US"/>
        </w:rPr>
        <w:t xml:space="preserve">D </w:t>
      </w:r>
      <w:r>
        <w:rPr>
          <w:b/>
          <w:bCs/>
          <w:sz w:val="28"/>
          <w:szCs w:val="28"/>
          <w:lang w:eastAsia="en-US"/>
        </w:rPr>
        <w:t>RM /kjøkken</w:t>
      </w:r>
    </w:p>
    <w:p w:rsidR="00A0015B" w:rsidRPr="00212E8E" w:rsidP="00A0015B" w14:paraId="37C8549E" w14:textId="77777777">
      <w:pPr>
        <w:rPr>
          <w:lang w:eastAsia="en-US"/>
        </w:rPr>
      </w:pPr>
      <w:r w:rsidRPr="00212E8E">
        <w:rPr>
          <w:lang w:eastAsia="en-US"/>
        </w:rPr>
        <w:t>I</w:t>
      </w:r>
      <w:r>
        <w:rPr>
          <w:lang w:eastAsia="en-US"/>
        </w:rPr>
        <w:t xml:space="preserve">nn dør på nedsiden av bygget. Ned og inn gang til høyre. Dør inn til høyre i gangen (døra er ikke merket) Rommet kan også nås fra hovedetasjen. </w:t>
      </w:r>
    </w:p>
    <w:p w:rsidR="00A0015B" w:rsidP="00A0015B" w14:paraId="1B63035F" w14:textId="77777777">
      <w:pPr>
        <w:rPr>
          <w:b/>
          <w:bCs/>
          <w:lang w:eastAsia="en-US"/>
        </w:rPr>
      </w:pPr>
      <w:r w:rsidRPr="00043782">
        <w:rPr>
          <w:b/>
          <w:bCs/>
          <w:lang w:eastAsia="en-US"/>
        </w:rPr>
        <w:t>1 hovedbryter</w:t>
      </w:r>
      <w:r>
        <w:rPr>
          <w:b/>
          <w:bCs/>
          <w:lang w:eastAsia="en-US"/>
        </w:rPr>
        <w:t xml:space="preserve"> i sikringsskap</w:t>
      </w:r>
    </w:p>
    <w:p w:rsidR="00A0015B" w:rsidP="00A0015B" w14:paraId="40852269" w14:textId="77777777">
      <w:pPr>
        <w:rPr>
          <w:lang w:eastAsia="en-US"/>
        </w:rPr>
      </w:pPr>
    </w:p>
    <w:p w:rsidR="00A0015B" w:rsidP="00A0015B" w14:paraId="4E85FA40" w14:textId="77777777">
      <w:pPr>
        <w:rPr>
          <w:lang w:eastAsia="en-US"/>
        </w:rPr>
      </w:pPr>
    </w:p>
    <w:p w:rsidR="00A0015B" w:rsidP="00A0015B" w14:paraId="04DE3681" w14:textId="77777777">
      <w:pPr>
        <w:rPr>
          <w:b/>
          <w:bCs/>
          <w:sz w:val="28"/>
          <w:szCs w:val="28"/>
          <w:lang w:eastAsia="en-US"/>
        </w:rPr>
      </w:pPr>
      <w:r w:rsidRPr="00043782">
        <w:rPr>
          <w:b/>
          <w:bCs/>
          <w:sz w:val="28"/>
          <w:szCs w:val="28"/>
          <w:lang w:eastAsia="en-US"/>
        </w:rPr>
        <w:t xml:space="preserve">Bygg </w:t>
      </w:r>
      <w:r>
        <w:rPr>
          <w:b/>
          <w:bCs/>
          <w:sz w:val="28"/>
          <w:szCs w:val="28"/>
          <w:lang w:eastAsia="en-US"/>
        </w:rPr>
        <w:t xml:space="preserve">D RM /restaurant og klasserom </w:t>
      </w:r>
    </w:p>
    <w:p w:rsidR="00A0015B" w:rsidRPr="00212E8E" w:rsidP="00A0015B" w14:paraId="5BDDB0C1" w14:textId="17AAADB4">
      <w:pPr>
        <w:rPr>
          <w:lang w:eastAsia="en-US"/>
        </w:rPr>
      </w:pPr>
      <w:r w:rsidRPr="00212E8E">
        <w:rPr>
          <w:lang w:eastAsia="en-US"/>
        </w:rPr>
        <w:t>I</w:t>
      </w:r>
      <w:r>
        <w:rPr>
          <w:lang w:eastAsia="en-US"/>
        </w:rPr>
        <w:t>nn dør på nedsiden av bygget. Ned og inn gang til høyre. Følg gangen, inn dør etter brann-skap. (døra er ikke merket) Rommet kan også nås fra hovedetasjen.</w:t>
      </w:r>
    </w:p>
    <w:p w:rsidR="00A0015B" w:rsidP="00A0015B" w14:paraId="62D2B74D" w14:textId="77777777">
      <w:pPr>
        <w:rPr>
          <w:b/>
          <w:bCs/>
          <w:lang w:eastAsia="en-US"/>
        </w:rPr>
      </w:pPr>
      <w:r w:rsidRPr="00043782">
        <w:rPr>
          <w:b/>
          <w:bCs/>
          <w:lang w:eastAsia="en-US"/>
        </w:rPr>
        <w:t>1 hovedbryter</w:t>
      </w:r>
      <w:r>
        <w:rPr>
          <w:b/>
          <w:bCs/>
          <w:lang w:eastAsia="en-US"/>
        </w:rPr>
        <w:t xml:space="preserve"> i sikringsskap</w:t>
      </w:r>
    </w:p>
    <w:p w:rsidR="00A0015B" w:rsidP="00A0015B" w14:paraId="48CEE0FC" w14:textId="77777777">
      <w:pPr>
        <w:rPr>
          <w:lang w:eastAsia="en-US"/>
        </w:rPr>
      </w:pPr>
    </w:p>
    <w:p w:rsidR="00A0015B" w:rsidP="00A0015B" w14:paraId="4399FF7C" w14:textId="77777777">
      <w:pPr>
        <w:rPr>
          <w:lang w:eastAsia="en-US"/>
        </w:rPr>
      </w:pPr>
    </w:p>
    <w:p w:rsidR="00A0015B" w:rsidP="00A0015B" w14:paraId="05EB0D05" w14:textId="77777777"/>
    <w:p w:rsidR="00950BED" w:rsidP="00A0015B" w14:paraId="0712CAE3" w14:textId="76F7B97A">
      <w:pPr>
        <w:ind w:left="2127" w:hanging="2127"/>
      </w:pPr>
      <w:r w:rsidRPr="00345903">
        <w:rPr>
          <w:b/>
          <w:bCs/>
        </w:rPr>
        <w:t>Totalt 18 hovedbrytere fordelt på</w:t>
      </w:r>
      <w:r>
        <w:rPr>
          <w:b/>
          <w:bCs/>
        </w:rPr>
        <w:t xml:space="preserve"> 12 lokasjoner</w:t>
      </w:r>
    </w:p>
    <w:p w:rsidR="00950BED" w14:paraId="0712CAE4" w14:textId="77777777">
      <w:pPr>
        <w:ind w:left="2127" w:hanging="2127"/>
      </w:pPr>
    </w:p>
    <w:p w:rsidR="00950BED" w14:paraId="0712CAE5" w14:textId="052B0F37">
      <w:pPr>
        <w:rPr>
          <w:rFonts w:ascii="Verdana" w:hAnsi="Verdana"/>
          <w:sz w:val="20"/>
        </w:rPr>
      </w:pPr>
    </w:p>
    <w:p w:rsidR="00A0015B" w14:paraId="5FF352D9" w14:textId="14BE2C92">
      <w:pPr>
        <w:rPr>
          <w:rFonts w:ascii="Verdana" w:hAnsi="Verdana"/>
          <w:sz w:val="20"/>
        </w:rPr>
      </w:pPr>
    </w:p>
    <w:p w:rsidR="00A0015B" w14:paraId="5EC0996E" w14:textId="1DCAFA3D">
      <w:pPr>
        <w:rPr>
          <w:rFonts w:ascii="Verdana" w:hAnsi="Verdana"/>
          <w:sz w:val="20"/>
        </w:rPr>
      </w:pPr>
    </w:p>
    <w:p w:rsidR="00A0015B" w14:paraId="0EEEB182" w14:textId="761C764E">
      <w:pPr>
        <w:rPr>
          <w:rFonts w:ascii="Verdana" w:hAnsi="Verdana"/>
          <w:sz w:val="20"/>
        </w:rPr>
      </w:pPr>
    </w:p>
    <w:p w:rsidR="00A0015B" w14:paraId="3CF38360" w14:textId="77777777">
      <w:pPr>
        <w:rPr>
          <w:rFonts w:ascii="Verdana" w:hAnsi="Verdana"/>
          <w:sz w:val="20"/>
        </w:rPr>
      </w:pPr>
    </w:p>
    <w:p w:rsidR="00950BED" w14:paraId="0712CAE6" w14:textId="5D4B7742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</w:t>
      </w:r>
      <w:r>
        <w:rPr>
          <w:rFonts w:ascii="Verdana" w:hAnsi="Verdana"/>
          <w:b/>
          <w:bCs/>
          <w:sz w:val="20"/>
        </w:rPr>
        <w:t>nser</w:t>
      </w:r>
    </w:p>
    <w:p w:rsidR="00A0015B" w14:paraId="332AF9DE" w14:textId="12C079CA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A0015B" w14:paraId="7D0D0070" w14:textId="77777777">
      <w:pPr>
        <w:ind w:left="2127" w:hanging="2127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0712CAEA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0712CAEB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0712CAEE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12CAFC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12CAFD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12CAFF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0712CA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0712CAF6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67288E" w14:paraId="0712CAF4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Lokasjoner for nedstenging av ventilasjonsanlegg Hadsel VGS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67288E" w:rsidRPr="00190BCB" w:rsidP="002B4648" w14:paraId="0712CAF5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t>D14924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0712CAFA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67288E" w14:paraId="0712CAF7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67288E" w:rsidRPr="00190BCB" w:rsidP="0067288E" w14:paraId="0712CAF8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1.01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67288E" w:rsidRPr="00190BCB" w:rsidP="0067288E" w14:paraId="0712CAF9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14:paraId="0712CAFB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0712CA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43782"/>
    <w:rsid w:val="00056148"/>
    <w:rsid w:val="00071546"/>
    <w:rsid w:val="00110274"/>
    <w:rsid w:val="00170448"/>
    <w:rsid w:val="00190BCB"/>
    <w:rsid w:val="0020644C"/>
    <w:rsid w:val="002073D2"/>
    <w:rsid w:val="00212E8E"/>
    <w:rsid w:val="002756E6"/>
    <w:rsid w:val="00275E02"/>
    <w:rsid w:val="0027775E"/>
    <w:rsid w:val="00294CA4"/>
    <w:rsid w:val="002B4648"/>
    <w:rsid w:val="002F3AFA"/>
    <w:rsid w:val="00344230"/>
    <w:rsid w:val="00345903"/>
    <w:rsid w:val="00393257"/>
    <w:rsid w:val="00441314"/>
    <w:rsid w:val="00473CC8"/>
    <w:rsid w:val="004A6FF0"/>
    <w:rsid w:val="004A7C7D"/>
    <w:rsid w:val="004F039D"/>
    <w:rsid w:val="005454FA"/>
    <w:rsid w:val="00560E6A"/>
    <w:rsid w:val="00573E5A"/>
    <w:rsid w:val="00577D7C"/>
    <w:rsid w:val="005861E1"/>
    <w:rsid w:val="005C6F7B"/>
    <w:rsid w:val="00616410"/>
    <w:rsid w:val="00632212"/>
    <w:rsid w:val="00644919"/>
    <w:rsid w:val="0066513E"/>
    <w:rsid w:val="0067288E"/>
    <w:rsid w:val="006826F6"/>
    <w:rsid w:val="006E06A8"/>
    <w:rsid w:val="006E567A"/>
    <w:rsid w:val="007772E0"/>
    <w:rsid w:val="00897E3B"/>
    <w:rsid w:val="008F18F8"/>
    <w:rsid w:val="0093698A"/>
    <w:rsid w:val="00950BED"/>
    <w:rsid w:val="00964C2B"/>
    <w:rsid w:val="009D6D80"/>
    <w:rsid w:val="00A0015B"/>
    <w:rsid w:val="00A067D0"/>
    <w:rsid w:val="00A70B93"/>
    <w:rsid w:val="00AE0049"/>
    <w:rsid w:val="00B048CD"/>
    <w:rsid w:val="00B04A20"/>
    <w:rsid w:val="00B13151"/>
    <w:rsid w:val="00B233D5"/>
    <w:rsid w:val="00BE1B74"/>
    <w:rsid w:val="00BE28FF"/>
    <w:rsid w:val="00BE6EB6"/>
    <w:rsid w:val="00C55053"/>
    <w:rsid w:val="00C669AF"/>
    <w:rsid w:val="00C762CC"/>
    <w:rsid w:val="00CD693E"/>
    <w:rsid w:val="00CE305B"/>
    <w:rsid w:val="00D54614"/>
    <w:rsid w:val="00DE6341"/>
    <w:rsid w:val="00DE6AE8"/>
    <w:rsid w:val="00E45979"/>
    <w:rsid w:val="00E80608"/>
    <w:rsid w:val="00E81124"/>
    <w:rsid w:val="00E854C9"/>
    <w:rsid w:val="00ED7CF2"/>
    <w:rsid w:val="00F03C5A"/>
    <w:rsid w:val="00F515C9"/>
    <w:rsid w:val="00F81D19"/>
    <w:rsid w:val="00F9787F"/>
    <w:rsid w:val="00FC5B5B"/>
    <w:rsid w:val="00FF43D9"/>
    <w:rsid w:val="3EA0E675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standardmal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standardmal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12CAC9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28</TotalTime>
  <Pages>3</Pages>
  <Words>500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Lokasjoner for nedstenging av ventilasjonsanlegg Hadsel VGS</vt:lpstr>
      <vt:lpstr>Standard</vt:lpstr>
    </vt:vector>
  </TitlesOfParts>
  <Company>Datakvalitet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Lokasjoner for nedstenging av ventilasjonsanlegg Hadsel VGS</dc:title>
  <dc:subject>00010709|[RefNr]|</dc:subject>
  <dc:creator>Handbok</dc:creator>
  <cp:lastModifiedBy>Karin Bygdnes Nilsen</cp:lastModifiedBy>
  <cp:revision>7</cp:revision>
  <dcterms:created xsi:type="dcterms:W3CDTF">2020-06-18T07:55:00Z</dcterms:created>
  <dcterms:modified xsi:type="dcterms:W3CDTF">2022-06-01T13:26:00Z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Lokasjoner for nedstenging av ventilasjonsanlegg Hadsel VGS</vt:lpwstr>
  </property>
  <property fmtid="{D5CDD505-2E9C-101B-9397-08002B2CF9AE}" pid="4" name="EK_DokumentID">
    <vt:lpwstr>D14924</vt:lpwstr>
  </property>
  <property fmtid="{D5CDD505-2E9C-101B-9397-08002B2CF9AE}" pid="5" name="EK_GjelderFra">
    <vt:lpwstr>20.08.2024</vt:lpwstr>
  </property>
  <property fmtid="{D5CDD505-2E9C-101B-9397-08002B2CF9AE}" pid="6" name="EK_Signatur">
    <vt:lpwstr>Inge Holm</vt:lpwstr>
  </property>
  <property fmtid="{D5CDD505-2E9C-101B-9397-08002B2CF9AE}" pid="7" name="EK_SkrevetAv">
    <vt:lpwstr>Karin Bygdnes Nilsen</vt:lpwstr>
  </property>
  <property fmtid="{D5CDD505-2E9C-101B-9397-08002B2CF9AE}" pid="8" name="EK_Utgave">
    <vt:lpwstr>1.01</vt:lpwstr>
  </property>
  <property fmtid="{D5CDD505-2E9C-101B-9397-08002B2CF9AE}" pid="9" name="EK_Watermark">
    <vt:lpwstr>Vannmerke</vt:lpwstr>
  </property>
</Properties>
</file>