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213DF0B0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20644C" w:rsidP="00644919" w14:paraId="213DF0AD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644C" w14:paraId="213DF0A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20644C" w14:paraId="213DF0AF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t>D14813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213DF0B4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20644C" w14:paraId="213DF0B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213DF0B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20644C" w14:paraId="213DF0B3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3DF0B8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740" w:type="dxa"/>
            <w:vMerge/>
          </w:tcPr>
          <w:p w:rsidR="0020644C" w14:paraId="213DF0B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213DF0B6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20644C" w14:paraId="213DF0B7" w14:textId="7FB29080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30.04.2024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3DF0BC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20644C" w14:paraId="213DF0B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20644C" w14:paraId="213DF0B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213DF0BB" w14:textId="16AA7609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t>Karin Bygdnes Nilsen</w:t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213DF0C0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740" w:type="dxa"/>
            <w:vMerge/>
            <w:vAlign w:val="center"/>
          </w:tcPr>
          <w:p w:rsidR="0020644C" w14:paraId="213DF0BD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20644C" w14:paraId="213DF0BE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213DF0BF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Inge Holm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3DF0C3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P="00071546" w14:paraId="7A6E1C32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  <w:p w:rsidR="00F41677" w:rsidP="00071546" w14:paraId="4C21414E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  <w:p w:rsidR="00F41677" w:rsidP="00071546" w14:paraId="6A78B0AC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  <w:p w:rsidR="00F41677" w:rsidP="00071546" w14:paraId="38D837B3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  <w:p w:rsidR="00F41677" w:rsidP="00071546" w14:paraId="29272E2F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  <w:p w:rsidR="00F41677" w:rsidP="00071546" w14:paraId="6EBF50F1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  <w:p w:rsidR="00F41677" w:rsidRPr="00071546" w:rsidP="00071546" w14:paraId="213DF0C1" w14:textId="5134C3A8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213DF0C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213DF0C6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P="00071546" w14:paraId="77C229CD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 xml:space="preserve">Beredskapsplan vedr. hjemsending av elever 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  <w:p w:rsidR="00F41677" w:rsidRPr="00071546" w:rsidP="00071546" w14:paraId="213DF0C4" w14:textId="6ECA96B4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071546" w:rsidRPr="00577D7C" w:rsidP="00577D7C" w14:paraId="213DF0C5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83391F" w:rsidRPr="0009793D" w:rsidP="0009793D" w14:paraId="33840377" w14:textId="04994D8D">
      <w:pPr>
        <w:ind w:left="2127" w:hanging="2127"/>
        <w:rPr>
          <w:rFonts w:ascii="Verdana" w:hAnsi="Verdana"/>
          <w:sz w:val="20"/>
        </w:rPr>
      </w:pPr>
      <w:r w:rsidRPr="0009793D">
        <w:rPr>
          <w:rFonts w:ascii="Verdana" w:hAnsi="Verdana"/>
          <w:b/>
          <w:bCs/>
          <w:sz w:val="20"/>
        </w:rPr>
        <w:tab/>
      </w:r>
    </w:p>
    <w:p w:rsidR="0083391F" w:rsidRPr="0009793D" w:rsidP="0083391F" w14:paraId="6A85BDAD" w14:textId="77777777">
      <w:pPr>
        <w:rPr>
          <w:rFonts w:ascii="Verdana" w:hAnsi="Verdana"/>
          <w:b/>
          <w:bCs/>
          <w:sz w:val="20"/>
        </w:rPr>
      </w:pPr>
      <w:r w:rsidRPr="0009793D">
        <w:rPr>
          <w:rFonts w:ascii="Verdana" w:hAnsi="Verdana"/>
          <w:b/>
          <w:bCs/>
          <w:sz w:val="20"/>
        </w:rPr>
        <w:t>Formål:</w:t>
      </w:r>
    </w:p>
    <w:p w:rsidR="0083391F" w:rsidRPr="0009793D" w:rsidP="0083391F" w14:paraId="27CA80B2" w14:textId="6B9CE160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>Formålet er å sikre at</w:t>
      </w:r>
      <w:r w:rsidRPr="0009793D">
        <w:rPr>
          <w:rFonts w:ascii="Verdana" w:hAnsi="Verdana"/>
          <w:sz w:val="20"/>
        </w:rPr>
        <w:t xml:space="preserve"> elever kommer seg sikkert til hjemmeadressen ved uønskede hendelser </w:t>
      </w:r>
    </w:p>
    <w:p w:rsidR="0083391F" w:rsidRPr="0009793D" w:rsidP="0083391F" w14:paraId="1EB80741" w14:textId="77777777">
      <w:pPr>
        <w:rPr>
          <w:rFonts w:ascii="Verdana" w:hAnsi="Verdana"/>
          <w:sz w:val="20"/>
        </w:rPr>
      </w:pPr>
    </w:p>
    <w:p w:rsidR="0083391F" w:rsidRPr="0009793D" w:rsidP="0083391F" w14:paraId="14FB133F" w14:textId="77777777">
      <w:pPr>
        <w:rPr>
          <w:rFonts w:ascii="Verdana" w:hAnsi="Verdana"/>
          <w:b/>
          <w:bCs/>
          <w:sz w:val="20"/>
        </w:rPr>
      </w:pPr>
      <w:r w:rsidRPr="0009793D">
        <w:rPr>
          <w:rFonts w:ascii="Verdana" w:hAnsi="Verdana"/>
          <w:b/>
          <w:bCs/>
          <w:sz w:val="20"/>
        </w:rPr>
        <w:t>Ansvar:</w:t>
      </w:r>
    </w:p>
    <w:p w:rsidR="0083391F" w:rsidRPr="0009793D" w:rsidP="0083391F" w14:paraId="7F1E0810" w14:textId="6DD6DBDC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 xml:space="preserve">Rektor/stedfortreder har ansvar for at innholdet i </w:t>
      </w:r>
      <w:r w:rsidR="0009793D">
        <w:rPr>
          <w:rFonts w:ascii="Verdana" w:hAnsi="Verdana"/>
          <w:sz w:val="20"/>
        </w:rPr>
        <w:t>plan</w:t>
      </w:r>
      <w:r w:rsidRPr="0009793D">
        <w:rPr>
          <w:rFonts w:ascii="Verdana" w:hAnsi="Verdana"/>
          <w:sz w:val="20"/>
        </w:rPr>
        <w:t xml:space="preserve"> er kjent for alle ansatte på skolen, og at punktene i </w:t>
      </w:r>
      <w:r w:rsidR="0009793D">
        <w:rPr>
          <w:rFonts w:ascii="Verdana" w:hAnsi="Verdana"/>
          <w:sz w:val="20"/>
        </w:rPr>
        <w:t>planen</w:t>
      </w:r>
      <w:r w:rsidRPr="0009793D">
        <w:rPr>
          <w:rFonts w:ascii="Verdana" w:hAnsi="Verdana"/>
          <w:sz w:val="20"/>
        </w:rPr>
        <w:t xml:space="preserve"> er fulgt opp.</w:t>
      </w:r>
    </w:p>
    <w:p w:rsidR="0083391F" w:rsidRPr="0009793D" w:rsidP="0083391F" w14:paraId="3E284626" w14:textId="77777777">
      <w:pPr>
        <w:rPr>
          <w:rFonts w:ascii="Verdana" w:hAnsi="Verdana"/>
          <w:sz w:val="20"/>
        </w:rPr>
      </w:pPr>
    </w:p>
    <w:p w:rsidR="0083391F" w:rsidRPr="0009793D" w:rsidP="0083391F" w14:paraId="2A17EEDB" w14:textId="50E5DECE">
      <w:pPr>
        <w:rPr>
          <w:rFonts w:ascii="Verdana" w:hAnsi="Verdana"/>
          <w:b/>
          <w:bCs/>
          <w:sz w:val="20"/>
        </w:rPr>
      </w:pPr>
      <w:r w:rsidRPr="0009793D">
        <w:rPr>
          <w:rFonts w:ascii="Verdana" w:hAnsi="Verdana"/>
          <w:b/>
          <w:bCs/>
          <w:sz w:val="20"/>
        </w:rPr>
        <w:t>Bakgrunn:</w:t>
      </w:r>
    </w:p>
    <w:p w:rsidR="005311DC" w:rsidRPr="0009793D" w:rsidP="0083391F" w14:paraId="664A9C6F" w14:textId="5B270BA1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>Skolen</w:t>
      </w:r>
      <w:r w:rsidRPr="0009793D">
        <w:rPr>
          <w:rFonts w:ascii="Verdana" w:hAnsi="Verdana"/>
          <w:sz w:val="20"/>
        </w:rPr>
        <w:t xml:space="preserve"> skal ha planer for hjemsending av elever ved eventuelle akutte hendelser som krever dette.</w:t>
      </w:r>
    </w:p>
    <w:p w:rsidR="0083391F" w:rsidRPr="0009793D" w:rsidP="0083391F" w14:paraId="68023C23" w14:textId="59E30C4E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 xml:space="preserve">Dette kan være hendelser som </w:t>
      </w:r>
      <w:r w:rsidRPr="0009793D" w:rsidR="003C4108">
        <w:rPr>
          <w:rFonts w:ascii="Verdana" w:hAnsi="Verdana"/>
          <w:sz w:val="20"/>
        </w:rPr>
        <w:t>uforutsett uhell/ulykker, stenging av vei/ bru e.l., varsel om Inne</w:t>
      </w:r>
      <w:r w:rsidRPr="0009793D" w:rsidR="00CD5BC6">
        <w:rPr>
          <w:rFonts w:ascii="Verdana" w:hAnsi="Verdana"/>
          <w:sz w:val="20"/>
        </w:rPr>
        <w:t>-</w:t>
      </w:r>
      <w:r w:rsidRPr="0009793D" w:rsidR="003C4108">
        <w:rPr>
          <w:rFonts w:ascii="Verdana" w:hAnsi="Verdana"/>
          <w:sz w:val="20"/>
        </w:rPr>
        <w:t>melding</w:t>
      </w:r>
    </w:p>
    <w:p w:rsidR="003C4108" w:rsidRPr="0009793D" w:rsidP="0083391F" w14:paraId="0FFD91A0" w14:textId="77777777">
      <w:pPr>
        <w:rPr>
          <w:rFonts w:ascii="Verdana" w:hAnsi="Verdana"/>
          <w:sz w:val="20"/>
        </w:rPr>
      </w:pPr>
    </w:p>
    <w:p w:rsidR="003C4108" w:rsidRPr="0009793D" w:rsidP="003C4108" w14:paraId="32357E33" w14:textId="4E6A4C0F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>Ved en eventuell hendelse</w:t>
      </w:r>
      <w:r w:rsidRPr="0009793D">
        <w:rPr>
          <w:rFonts w:ascii="Verdana" w:hAnsi="Verdana"/>
          <w:sz w:val="20"/>
        </w:rPr>
        <w:t xml:space="preserve"> som kan medføre radioaktiv stråling, kan det i forbindelse med varsel om Inne</w:t>
      </w:r>
      <w:r w:rsidRPr="0009793D" w:rsidR="00CD5BC6">
        <w:rPr>
          <w:rFonts w:ascii="Verdana" w:hAnsi="Verdana"/>
          <w:sz w:val="20"/>
        </w:rPr>
        <w:t>-</w:t>
      </w:r>
      <w:r w:rsidRPr="0009793D">
        <w:rPr>
          <w:rFonts w:ascii="Verdana" w:hAnsi="Verdana"/>
          <w:sz w:val="20"/>
        </w:rPr>
        <w:t xml:space="preserve">melding fra sentrale myndigheter, være nødvendig å holde elever og ansatte inne i bygninger med lukkede vinduer og stengt ventilasjon. </w:t>
      </w:r>
      <w:r w:rsidRPr="0009793D" w:rsidR="00CD5BC6">
        <w:rPr>
          <w:rFonts w:ascii="Verdana" w:hAnsi="Verdana"/>
          <w:sz w:val="20"/>
        </w:rPr>
        <w:t xml:space="preserve">Dersom det er </w:t>
      </w:r>
      <w:r w:rsidRPr="0009793D" w:rsidR="006D18BB">
        <w:rPr>
          <w:rFonts w:ascii="Verdana" w:hAnsi="Verdana"/>
          <w:sz w:val="20"/>
        </w:rPr>
        <w:t>trygt,</w:t>
      </w:r>
      <w:r w:rsidRPr="0009793D" w:rsidR="00CD5BC6">
        <w:rPr>
          <w:rFonts w:ascii="Verdana" w:hAnsi="Verdana"/>
          <w:sz w:val="20"/>
        </w:rPr>
        <w:t xml:space="preserve"> skal elevene sendes hjem. </w:t>
      </w:r>
    </w:p>
    <w:p w:rsidR="00F41677" w:rsidRPr="0009793D" w:rsidP="003C4108" w14:paraId="42A5C2EE" w14:textId="77777777">
      <w:pPr>
        <w:rPr>
          <w:rFonts w:ascii="Verdana" w:hAnsi="Verdana"/>
          <w:sz w:val="20"/>
        </w:rPr>
      </w:pPr>
    </w:p>
    <w:p w:rsidR="003C4108" w:rsidRPr="0009793D" w:rsidP="0083391F" w14:paraId="2222F59E" w14:textId="77777777">
      <w:pPr>
        <w:rPr>
          <w:rFonts w:ascii="Verdana" w:hAnsi="Verdana"/>
          <w:sz w:val="20"/>
        </w:rPr>
      </w:pPr>
    </w:p>
    <w:p w:rsidR="0083391F" w:rsidRPr="0009793D" w:rsidP="0083391F" w14:paraId="38CA061F" w14:textId="77777777">
      <w:pPr>
        <w:rPr>
          <w:rFonts w:ascii="Verdana" w:hAnsi="Verdana"/>
          <w:sz w:val="20"/>
        </w:rPr>
      </w:pPr>
    </w:p>
    <w:tbl>
      <w:tblPr>
        <w:tblStyle w:val="TableGrid"/>
        <w:tblW w:w="9062" w:type="dxa"/>
        <w:tblLayout w:type="fixed"/>
        <w:tblLook w:val="04A0"/>
      </w:tblPr>
      <w:tblGrid>
        <w:gridCol w:w="846"/>
        <w:gridCol w:w="5103"/>
        <w:gridCol w:w="1417"/>
        <w:gridCol w:w="1696"/>
      </w:tblGrid>
      <w:tr w14:paraId="4D95EAA0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  <w:shd w:val="clear" w:color="auto" w:fill="D9D9D9" w:themeFill="background1" w:themeFillShade="D9"/>
          </w:tcPr>
          <w:p w:rsidR="0083391F" w:rsidRPr="00C9657E" w:rsidP="005A5C0C" w14:paraId="3959B352" w14:textId="748767C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83391F" w:rsidRPr="00C9657E" w:rsidP="005A5C0C" w14:paraId="41412562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9657E">
              <w:rPr>
                <w:rFonts w:ascii="Verdana" w:hAnsi="Verdana"/>
                <w:b/>
                <w:bCs/>
                <w:sz w:val="22"/>
                <w:szCs w:val="22"/>
              </w:rPr>
              <w:t>Aktivitet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3391F" w:rsidRPr="00C9657E" w:rsidP="005A5C0C" w14:paraId="7B43FD36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9657E">
              <w:rPr>
                <w:rFonts w:ascii="Verdana" w:hAnsi="Verdana"/>
                <w:b/>
                <w:bCs/>
                <w:sz w:val="22"/>
                <w:szCs w:val="22"/>
              </w:rPr>
              <w:t>Ansvarlig rolle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83391F" w:rsidRPr="00C9657E" w:rsidP="005A5C0C" w14:paraId="7A55EDEF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9657E">
              <w:rPr>
                <w:rFonts w:ascii="Verdana" w:hAnsi="Verdana"/>
                <w:b/>
                <w:bCs/>
                <w:sz w:val="22"/>
                <w:szCs w:val="22"/>
              </w:rPr>
              <w:t>Når</w:t>
            </w:r>
          </w:p>
        </w:tc>
      </w:tr>
      <w:tr w14:paraId="1EBFA65E" w14:textId="77777777" w:rsidTr="0083391F">
        <w:tblPrEx>
          <w:tblW w:w="9062" w:type="dxa"/>
          <w:tblLayout w:type="fixed"/>
          <w:tblLook w:val="04A0"/>
        </w:tblPrEx>
        <w:tc>
          <w:tcPr>
            <w:tcW w:w="9062" w:type="dxa"/>
            <w:gridSpan w:val="4"/>
            <w:shd w:val="clear" w:color="auto" w:fill="F2F2F2" w:themeFill="background1" w:themeFillShade="F2"/>
          </w:tcPr>
          <w:p w:rsidR="0083391F" w:rsidRPr="00C9657E" w:rsidP="005A5C0C" w14:paraId="0B56DF42" w14:textId="77777777">
            <w:pPr>
              <w:rPr>
                <w:rFonts w:ascii="Verdana" w:hAnsi="Verdana"/>
                <w:szCs w:val="24"/>
              </w:rPr>
            </w:pPr>
            <w:r w:rsidRPr="00C9657E">
              <w:rPr>
                <w:rFonts w:ascii="Verdana" w:hAnsi="Verdana"/>
                <w:szCs w:val="24"/>
              </w:rPr>
              <w:t>Kontinuerlig beredskap (punkt 1 – 4)</w:t>
            </w:r>
          </w:p>
        </w:tc>
      </w:tr>
      <w:tr w14:paraId="705A5BF8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83391F" w:rsidRPr="0009793D" w:rsidP="005A5C0C" w14:paraId="395E3140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1. </w:t>
            </w:r>
          </w:p>
        </w:tc>
        <w:tc>
          <w:tcPr>
            <w:tcW w:w="5103" w:type="dxa"/>
          </w:tcPr>
          <w:p w:rsidR="0083391F" w:rsidRPr="0009793D" w:rsidP="005A5C0C" w14:paraId="6D943A91" w14:textId="0A93530D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Ansatte gjøres kjent med tiltakskort </w:t>
            </w:r>
            <w:r w:rsidRPr="0009793D" w:rsidR="005311DC">
              <w:rPr>
                <w:rFonts w:ascii="Verdana" w:hAnsi="Verdana"/>
                <w:sz w:val="20"/>
              </w:rPr>
              <w:t xml:space="preserve">som inkluderer </w:t>
            </w:r>
            <w:r w:rsidRPr="0009793D">
              <w:rPr>
                <w:rFonts w:ascii="Verdana" w:hAnsi="Verdana"/>
                <w:sz w:val="20"/>
              </w:rPr>
              <w:t xml:space="preserve">hjemsending av elever </w:t>
            </w:r>
          </w:p>
          <w:p w:rsidR="0083391F" w:rsidRPr="0009793D" w:rsidP="005A5C0C" w14:paraId="6A97B01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:rsidR="0083391F" w:rsidRPr="0009793D" w:rsidP="005A5C0C" w14:paraId="584BD725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Rektor/</w:t>
            </w:r>
          </w:p>
          <w:p w:rsidR="0083391F" w:rsidRPr="0009793D" w:rsidP="005A5C0C" w14:paraId="70899063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Sted-fortreder</w:t>
            </w:r>
          </w:p>
        </w:tc>
        <w:tc>
          <w:tcPr>
            <w:tcW w:w="1696" w:type="dxa"/>
          </w:tcPr>
          <w:p w:rsidR="0083391F" w:rsidRPr="0009793D" w:rsidP="005A5C0C" w14:paraId="68752005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Årlig ved oppstart av skoleåret + sjekk inn for nyansatte</w:t>
            </w:r>
          </w:p>
        </w:tc>
      </w:tr>
      <w:tr w14:paraId="7AE2F064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83391F" w:rsidRPr="0009793D" w:rsidP="005A5C0C" w14:paraId="55873879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103" w:type="dxa"/>
          </w:tcPr>
          <w:p w:rsidR="0083391F" w:rsidRPr="0009793D" w:rsidP="005A5C0C" w14:paraId="3F8E4BB4" w14:textId="51D73805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Prosedyre hjemsending av elever oppbevares i perm sammen med prosedyrer for utlevering av </w:t>
            </w:r>
            <w:r w:rsidRPr="0009793D" w:rsidR="006D18BB">
              <w:rPr>
                <w:rFonts w:ascii="Verdana" w:hAnsi="Verdana"/>
                <w:sz w:val="20"/>
              </w:rPr>
              <w:t>jod tabletter</w:t>
            </w:r>
            <w:r w:rsidRPr="0009793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1417" w:type="dxa"/>
          </w:tcPr>
          <w:p w:rsidR="0083391F" w:rsidRPr="0009793D" w:rsidP="005A5C0C" w14:paraId="50FB18BF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Rektor/</w:t>
            </w:r>
          </w:p>
          <w:p w:rsidR="0083391F" w:rsidRPr="0009793D" w:rsidP="005A5C0C" w14:paraId="4BF147DB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Sted-fortreder</w:t>
            </w:r>
          </w:p>
        </w:tc>
        <w:tc>
          <w:tcPr>
            <w:tcW w:w="1696" w:type="dxa"/>
          </w:tcPr>
          <w:p w:rsidR="0083391F" w:rsidRPr="0009793D" w:rsidP="005A5C0C" w14:paraId="025E68B1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Kontinuerlig</w:t>
            </w:r>
          </w:p>
        </w:tc>
      </w:tr>
      <w:tr w14:paraId="21E267B0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83391F" w:rsidRPr="0009793D" w:rsidP="005A5C0C" w14:paraId="6F2D1EF8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103" w:type="dxa"/>
          </w:tcPr>
          <w:p w:rsidR="0083391F" w:rsidRPr="0009793D" w:rsidP="005A5C0C" w14:paraId="3109FD91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Skolen utnevner ansvarlig for organisering av hjemsending av elevene. </w:t>
            </w:r>
          </w:p>
          <w:p w:rsidR="0083391F" w:rsidP="0009793D" w14:paraId="5301C977" w14:textId="77777777">
            <w:pPr>
              <w:rPr>
                <w:rFonts w:ascii="Verdana" w:hAnsi="Verdana"/>
                <w:color w:val="FF0000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Skolen må ha beredskap for tilkalling a</w:t>
            </w:r>
            <w:r w:rsidRPr="0009793D">
              <w:rPr>
                <w:rFonts w:ascii="Verdana" w:hAnsi="Verdana"/>
                <w:sz w:val="20"/>
              </w:rPr>
              <w:t xml:space="preserve">v ressurspersoner og tilgjengelig kjøretøy. </w:t>
            </w:r>
            <w:r w:rsidRPr="0009793D">
              <w:rPr>
                <w:rFonts w:ascii="Verdana" w:hAnsi="Verdana"/>
                <w:color w:val="FF0000"/>
                <w:sz w:val="20"/>
              </w:rPr>
              <w:t xml:space="preserve"> </w:t>
            </w:r>
          </w:p>
          <w:p w:rsidR="0009793D" w:rsidRPr="0009793D" w:rsidP="0009793D" w14:paraId="5C7F0448" w14:textId="0CCDECC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:rsidR="0083391F" w:rsidRPr="0009793D" w:rsidP="005A5C0C" w14:paraId="0FD42EB4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Rektor/</w:t>
            </w:r>
          </w:p>
          <w:p w:rsidR="0083391F" w:rsidRPr="0009793D" w:rsidP="005A5C0C" w14:paraId="5A105C1F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Sted-fortreder</w:t>
            </w:r>
          </w:p>
        </w:tc>
        <w:tc>
          <w:tcPr>
            <w:tcW w:w="1696" w:type="dxa"/>
          </w:tcPr>
          <w:p w:rsidR="0083391F" w:rsidRPr="0009793D" w:rsidP="005A5C0C" w14:paraId="40AAFBF6" w14:textId="7D7419D3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Oppdateres årlig i august</w:t>
            </w:r>
          </w:p>
          <w:p w:rsidR="0083391F" w:rsidRPr="0009793D" w:rsidP="005A5C0C" w14:paraId="7A90D904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/kontinuerlig ved endringer</w:t>
            </w:r>
          </w:p>
        </w:tc>
      </w:tr>
      <w:tr w14:paraId="238B26FA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83391F" w:rsidRPr="0009793D" w:rsidP="005A5C0C" w14:paraId="05B0A0E2" w14:textId="1B1FE0A8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4</w:t>
            </w:r>
            <w:r w:rsidRPr="0009793D" w:rsidR="00E70DA2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103" w:type="dxa"/>
          </w:tcPr>
          <w:p w:rsidR="0083391F" w:rsidP="005A5C0C" w14:paraId="55913B16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Ha o</w:t>
            </w:r>
            <w:r w:rsidRPr="0009793D" w:rsidR="00CD5BC6">
              <w:rPr>
                <w:rFonts w:ascii="Verdana" w:hAnsi="Verdana"/>
                <w:sz w:val="20"/>
              </w:rPr>
              <w:t>ppdatert liste over elever og hjemste</w:t>
            </w:r>
            <w:r w:rsidRPr="0009793D" w:rsidR="002C4CEF">
              <w:rPr>
                <w:rFonts w:ascii="Verdana" w:hAnsi="Verdana"/>
                <w:sz w:val="20"/>
              </w:rPr>
              <w:t>d</w:t>
            </w:r>
            <w:r w:rsidRPr="0009793D" w:rsidR="00CD5BC6">
              <w:rPr>
                <w:rFonts w:ascii="Verdana" w:hAnsi="Verdana"/>
                <w:sz w:val="20"/>
              </w:rPr>
              <w:t>sadresse</w:t>
            </w:r>
            <w:r w:rsidRPr="0009793D" w:rsidR="005D4AD2">
              <w:rPr>
                <w:rFonts w:ascii="Verdana" w:hAnsi="Verdana"/>
                <w:sz w:val="20"/>
              </w:rPr>
              <w:t xml:space="preserve">. Listen legges i safe </w:t>
            </w:r>
            <w:r w:rsidR="0009793D">
              <w:rPr>
                <w:rFonts w:ascii="Verdana" w:hAnsi="Verdana"/>
                <w:sz w:val="20"/>
              </w:rPr>
              <w:br/>
              <w:t>Studiested Stokmarknes: C121 (kopirom)</w:t>
            </w:r>
          </w:p>
          <w:p w:rsidR="0009793D" w:rsidP="005A5C0C" w14:paraId="271E5EF1" w14:textId="3B35C1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Studiested Melbu: C115 (Gunhild Stoltz kontor)</w:t>
            </w:r>
          </w:p>
          <w:p w:rsidR="0009793D" w:rsidP="005A5C0C" w14:paraId="7FABB219" w14:textId="7EC4D70E">
            <w:pPr>
              <w:rPr>
                <w:rFonts w:ascii="Verdana" w:hAnsi="Verdana"/>
                <w:sz w:val="20"/>
              </w:rPr>
            </w:pPr>
          </w:p>
          <w:p w:rsidR="00C9657E" w:rsidP="005A5C0C" w14:paraId="607B2D8B" w14:textId="77777777">
            <w:pPr>
              <w:rPr>
                <w:rFonts w:ascii="Verdana" w:hAnsi="Verdana"/>
                <w:sz w:val="20"/>
              </w:rPr>
            </w:pPr>
          </w:p>
          <w:p w:rsidR="0009793D" w:rsidRPr="0009793D" w:rsidP="005A5C0C" w14:paraId="6418BEB0" w14:textId="532CFB2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:rsidR="0083391F" w:rsidRPr="0009793D" w:rsidP="005A5C0C" w14:paraId="245855CF" w14:textId="6D4D2D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KS leder</w:t>
            </w:r>
          </w:p>
        </w:tc>
        <w:tc>
          <w:tcPr>
            <w:tcW w:w="1696" w:type="dxa"/>
          </w:tcPr>
          <w:p w:rsidR="0083391F" w:rsidRPr="0009793D" w:rsidP="005A5C0C" w14:paraId="6BE0A0F1" w14:textId="6FB716E8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Oppdateres ved skol</w:t>
            </w:r>
            <w:r w:rsidRPr="0009793D" w:rsidR="00A35F67">
              <w:rPr>
                <w:rFonts w:ascii="Verdana" w:hAnsi="Verdana"/>
                <w:sz w:val="20"/>
              </w:rPr>
              <w:t>e</w:t>
            </w:r>
            <w:r w:rsidRPr="0009793D">
              <w:rPr>
                <w:rFonts w:ascii="Verdana" w:hAnsi="Verdana"/>
                <w:sz w:val="20"/>
              </w:rPr>
              <w:t>start/ ved endring</w:t>
            </w:r>
          </w:p>
        </w:tc>
      </w:tr>
      <w:tr w14:paraId="1E3F91A8" w14:textId="77777777" w:rsidTr="00C9657E">
        <w:tblPrEx>
          <w:tblW w:w="9062" w:type="dxa"/>
          <w:tblLayout w:type="fixed"/>
          <w:tblLook w:val="04A0"/>
        </w:tblPrEx>
        <w:tc>
          <w:tcPr>
            <w:tcW w:w="5949" w:type="dxa"/>
            <w:gridSpan w:val="2"/>
            <w:shd w:val="clear" w:color="auto" w:fill="D9D9D9" w:themeFill="background1" w:themeFillShade="D9"/>
          </w:tcPr>
          <w:p w:rsidR="00C9657E" w:rsidRPr="0009793D" w:rsidP="00C9657E" w14:paraId="2A5EF56E" w14:textId="450D602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9657E" w:rsidRPr="0009793D" w:rsidP="00C9657E" w14:paraId="17FA44E5" w14:textId="35387942">
            <w:pPr>
              <w:rPr>
                <w:rFonts w:ascii="Verdana" w:hAnsi="Verdana"/>
                <w:sz w:val="20"/>
              </w:rPr>
            </w:pPr>
            <w:r w:rsidRPr="00C9657E">
              <w:rPr>
                <w:rFonts w:ascii="Verdana" w:hAnsi="Verdana"/>
                <w:b/>
                <w:bCs/>
                <w:sz w:val="22"/>
                <w:szCs w:val="22"/>
              </w:rPr>
              <w:t>Ansvarlig rolle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C9657E" w:rsidRPr="0009793D" w:rsidP="00C9657E" w14:paraId="23521014" w14:textId="0FE19EE0">
            <w:pPr>
              <w:rPr>
                <w:rFonts w:ascii="Verdana" w:hAnsi="Verdana"/>
                <w:sz w:val="20"/>
              </w:rPr>
            </w:pPr>
            <w:r w:rsidRPr="00C9657E">
              <w:rPr>
                <w:rFonts w:ascii="Verdana" w:hAnsi="Verdana"/>
                <w:b/>
                <w:bCs/>
                <w:sz w:val="22"/>
                <w:szCs w:val="22"/>
              </w:rPr>
              <w:t>Når</w:t>
            </w:r>
          </w:p>
        </w:tc>
      </w:tr>
      <w:tr w14:paraId="2905FCF5" w14:textId="77777777" w:rsidTr="00601C91">
        <w:tblPrEx>
          <w:tblW w:w="9062" w:type="dxa"/>
          <w:tblLayout w:type="fixed"/>
          <w:tblLook w:val="04A0"/>
        </w:tblPrEx>
        <w:tc>
          <w:tcPr>
            <w:tcW w:w="9062" w:type="dxa"/>
            <w:gridSpan w:val="4"/>
            <w:shd w:val="clear" w:color="auto" w:fill="D9D9D9" w:themeFill="background1" w:themeFillShade="D9"/>
          </w:tcPr>
          <w:p w:rsidR="00C9657E" w:rsidRPr="00C9657E" w:rsidP="005A5C0C" w14:paraId="16ADEA66" w14:textId="2F5E3945">
            <w:pPr>
              <w:rPr>
                <w:rFonts w:ascii="Verdana" w:hAnsi="Verdana"/>
                <w:szCs w:val="24"/>
              </w:rPr>
            </w:pPr>
            <w:r w:rsidRPr="00C9657E">
              <w:rPr>
                <w:rFonts w:ascii="Verdana" w:hAnsi="Verdana"/>
                <w:szCs w:val="24"/>
              </w:rPr>
              <w:t>Ved hendelse</w:t>
            </w:r>
          </w:p>
        </w:tc>
      </w:tr>
      <w:tr w14:paraId="47D9CE28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C9657E" w:rsidRPr="0009793D" w:rsidP="00C9657E" w14:paraId="08E179D3" w14:textId="66180D3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103" w:type="dxa"/>
          </w:tcPr>
          <w:p w:rsidR="00C9657E" w:rsidRPr="0009793D" w:rsidP="00C9657E" w14:paraId="2E360E2A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Avklare om det er mulig å sende elever hjem med offentlig transport i henhold til tidsskjema.</w:t>
            </w:r>
          </w:p>
          <w:p w:rsidR="00C9657E" w:rsidRPr="00191A45" w:rsidP="00C9657E" w14:paraId="4D0B4F98" w14:textId="1499786D">
            <w:pPr>
              <w:rPr>
                <w:rFonts w:ascii="Verdana" w:hAnsi="Verdana"/>
                <w:b/>
                <w:bCs/>
                <w:sz w:val="20"/>
              </w:rPr>
            </w:pPr>
            <w:r w:rsidRPr="00191A45">
              <w:rPr>
                <w:rFonts w:ascii="Verdana" w:hAnsi="Verdana"/>
                <w:b/>
                <w:bCs/>
                <w:sz w:val="20"/>
              </w:rPr>
              <w:t>Boreal</w:t>
            </w:r>
            <w:r>
              <w:rPr>
                <w:rFonts w:ascii="Verdana" w:hAnsi="Verdana"/>
                <w:b/>
                <w:bCs/>
                <w:sz w:val="20"/>
              </w:rPr>
              <w:t>: 95192781/95192795</w:t>
            </w:r>
            <w:r w:rsidRPr="00191A45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9657E" w:rsidRPr="0009793D" w:rsidP="00C9657E" w14:paraId="45F9600C" w14:textId="780C892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Pr="0009793D">
              <w:rPr>
                <w:rFonts w:ascii="Verdana" w:hAnsi="Verdana"/>
                <w:sz w:val="20"/>
              </w:rPr>
              <w:t>ektor/</w:t>
            </w:r>
            <w:r w:rsidRPr="0009793D">
              <w:rPr>
                <w:rFonts w:ascii="Verdana" w:hAnsi="Verdana"/>
                <w:sz w:val="20"/>
              </w:rPr>
              <w:br/>
              <w:t>sted</w:t>
            </w:r>
            <w:r>
              <w:rPr>
                <w:rFonts w:ascii="Verdana" w:hAnsi="Verdana"/>
                <w:sz w:val="20"/>
              </w:rPr>
              <w:t>-</w:t>
            </w:r>
            <w:r w:rsidRPr="0009793D">
              <w:rPr>
                <w:rFonts w:ascii="Verdana" w:hAnsi="Verdana"/>
                <w:sz w:val="20"/>
              </w:rPr>
              <w:t>fort</w:t>
            </w:r>
            <w:r>
              <w:rPr>
                <w:rFonts w:ascii="Verdana" w:hAnsi="Verdana"/>
                <w:sz w:val="20"/>
              </w:rPr>
              <w:t>reder</w:t>
            </w:r>
          </w:p>
        </w:tc>
        <w:tc>
          <w:tcPr>
            <w:tcW w:w="1696" w:type="dxa"/>
          </w:tcPr>
          <w:p w:rsidR="00C9657E" w:rsidRPr="0009793D" w:rsidP="00C9657E" w14:paraId="0AE6806F" w14:textId="6C09D95A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Ved iverksettelse av denne prosedyren</w:t>
            </w:r>
          </w:p>
        </w:tc>
      </w:tr>
      <w:tr w14:paraId="175E0C54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660CE9" w:rsidRPr="0009793D" w:rsidP="006D18BB" w14:paraId="504CE648" w14:textId="575E07F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103" w:type="dxa"/>
          </w:tcPr>
          <w:p w:rsidR="00191A45" w:rsidP="00191A45" w14:paraId="7BD3CCF1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Dersom det ikke er mulig å hente ut elev informasjon via VIS – bruk listene som ligger i safe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  <w:p w:rsidR="00191A45" w:rsidP="00191A45" w14:paraId="15031BCA" w14:textId="49778D8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Studiested Stokmarknes: C121 (kopirom)</w:t>
            </w:r>
            <w:r w:rsidRPr="0009793D">
              <w:rPr>
                <w:rFonts w:ascii="Verdana" w:hAnsi="Verdana"/>
                <w:sz w:val="20"/>
              </w:rPr>
              <w:t xml:space="preserve"> nøkkel ligger i sentralbord</w:t>
            </w:r>
          </w:p>
          <w:p w:rsidR="00191A45" w:rsidP="00191A45" w14:paraId="334DCF81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Studiested Melbu: C115 (Gunhild Stoltz kontor)</w:t>
            </w:r>
          </w:p>
          <w:p w:rsidR="00660CE9" w:rsidRPr="0009793D" w:rsidP="00660CE9" w14:paraId="312B25B5" w14:textId="7F07BA75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nøkkel </w:t>
            </w:r>
            <w:r>
              <w:rPr>
                <w:rFonts w:ascii="Verdana" w:hAnsi="Verdana"/>
                <w:sz w:val="20"/>
              </w:rPr>
              <w:t>henger i nøkkel boks/ sentralbord</w:t>
            </w:r>
          </w:p>
        </w:tc>
        <w:tc>
          <w:tcPr>
            <w:tcW w:w="1417" w:type="dxa"/>
          </w:tcPr>
          <w:p w:rsidR="00660CE9" w:rsidRPr="0009793D" w:rsidP="00660CE9" w14:paraId="5F526A84" w14:textId="2FA36A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Pr="0009793D" w:rsidR="004776A0">
              <w:rPr>
                <w:rFonts w:ascii="Verdana" w:hAnsi="Verdana"/>
                <w:sz w:val="20"/>
              </w:rPr>
              <w:t>ektor/</w:t>
            </w:r>
            <w:r w:rsidRPr="0009793D" w:rsidR="004776A0">
              <w:rPr>
                <w:rFonts w:ascii="Verdana" w:hAnsi="Verdana"/>
                <w:sz w:val="20"/>
              </w:rPr>
              <w:br/>
            </w:r>
            <w:r w:rsidRPr="0009793D">
              <w:rPr>
                <w:rFonts w:ascii="Verdana" w:hAnsi="Verdana"/>
                <w:sz w:val="20"/>
              </w:rPr>
              <w:t>sted</w:t>
            </w:r>
            <w:r>
              <w:rPr>
                <w:rFonts w:ascii="Verdana" w:hAnsi="Verdana"/>
                <w:sz w:val="20"/>
              </w:rPr>
              <w:t>-</w:t>
            </w:r>
            <w:r w:rsidRPr="0009793D">
              <w:rPr>
                <w:rFonts w:ascii="Verdana" w:hAnsi="Verdana"/>
                <w:sz w:val="20"/>
              </w:rPr>
              <w:t>fort</w:t>
            </w:r>
            <w:r>
              <w:rPr>
                <w:rFonts w:ascii="Verdana" w:hAnsi="Verdana"/>
                <w:sz w:val="20"/>
              </w:rPr>
              <w:t>reder</w:t>
            </w:r>
          </w:p>
        </w:tc>
        <w:tc>
          <w:tcPr>
            <w:tcW w:w="1696" w:type="dxa"/>
          </w:tcPr>
          <w:p w:rsidR="00660CE9" w:rsidRPr="0009793D" w:rsidP="00660CE9" w14:paraId="77CD3B04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15C67ED3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660CE9" w:rsidRPr="0009793D" w:rsidP="006D18BB" w14:paraId="659C9040" w14:textId="4D640FD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103" w:type="dxa"/>
          </w:tcPr>
          <w:p w:rsidR="00660CE9" w:rsidP="00660CE9" w14:paraId="32F538F8" w14:textId="727A7B35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Ta kontakt med taxisentral for avhenting av elever som </w:t>
            </w:r>
            <w:r w:rsidRPr="0009793D" w:rsidR="006D18BB">
              <w:rPr>
                <w:rFonts w:ascii="Verdana" w:hAnsi="Verdana"/>
                <w:sz w:val="20"/>
              </w:rPr>
              <w:t>aktivt bruker taxi til og fra skolen.</w:t>
            </w:r>
          </w:p>
          <w:p w:rsidR="00191A45" w:rsidP="00660CE9" w14:paraId="5FD5A03B" w14:textId="6E133F7F">
            <w:pPr>
              <w:rPr>
                <w:rFonts w:ascii="Verdana" w:hAnsi="Verdana"/>
                <w:sz w:val="20"/>
              </w:rPr>
            </w:pPr>
            <w:r w:rsidRPr="00191A45">
              <w:rPr>
                <w:rFonts w:ascii="Verdana" w:hAnsi="Verdana"/>
                <w:b/>
                <w:bCs/>
                <w:sz w:val="20"/>
              </w:rPr>
              <w:t>TAXI Nordland: 0755</w:t>
            </w:r>
            <w:r w:rsidRPr="00191A45">
              <w:rPr>
                <w:rFonts w:ascii="Verdana" w:hAnsi="Verdana"/>
                <w:b/>
                <w:bCs/>
                <w:sz w:val="20"/>
              </w:rPr>
              <w:t>0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br/>
              <w:t>eller se liste på sentralbord</w:t>
            </w:r>
          </w:p>
          <w:p w:rsidR="00191A45" w:rsidRPr="0009793D" w:rsidP="00660CE9" w14:paraId="4256E0C9" w14:textId="66890E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:rsidR="00660CE9" w:rsidRPr="0009793D" w:rsidP="00660CE9" w14:paraId="19FA4A53" w14:textId="7B07D3D5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Sekretær</w:t>
            </w:r>
            <w:r w:rsidRPr="0009793D" w:rsidR="0093071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696" w:type="dxa"/>
          </w:tcPr>
          <w:p w:rsidR="00660CE9" w:rsidRPr="0009793D" w:rsidP="00660CE9" w14:paraId="32021AAF" w14:textId="78244711">
            <w:pPr>
              <w:rPr>
                <w:rFonts w:ascii="Verdana" w:hAnsi="Verdana"/>
                <w:sz w:val="20"/>
              </w:rPr>
            </w:pPr>
          </w:p>
        </w:tc>
      </w:tr>
      <w:tr w14:paraId="7C0E9A68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660CE9" w:rsidRPr="0009793D" w:rsidP="006D18BB" w14:paraId="41733EAB" w14:textId="12BFA3F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103" w:type="dxa"/>
          </w:tcPr>
          <w:p w:rsidR="00660CE9" w:rsidRPr="0009793D" w:rsidP="00660CE9" w14:paraId="7D380580" w14:textId="55497FAC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Iverksett innkalling av ressurspersoner og kjøretøy i henhold til pkt 3 </w:t>
            </w:r>
          </w:p>
        </w:tc>
        <w:tc>
          <w:tcPr>
            <w:tcW w:w="1417" w:type="dxa"/>
          </w:tcPr>
          <w:p w:rsidR="00660CE9" w:rsidRPr="0009793D" w:rsidP="00660CE9" w14:paraId="69380877" w14:textId="77777777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Rektor utnevner ansvarlig</w:t>
            </w:r>
          </w:p>
        </w:tc>
        <w:tc>
          <w:tcPr>
            <w:tcW w:w="1696" w:type="dxa"/>
          </w:tcPr>
          <w:p w:rsidR="00660CE9" w:rsidRPr="0009793D" w:rsidP="00660CE9" w14:paraId="25A9BEEF" w14:textId="41CE0144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Ved negativ tilbakemelding på pkt 5</w:t>
            </w:r>
          </w:p>
        </w:tc>
      </w:tr>
      <w:tr w14:paraId="55975C6E" w14:textId="77777777" w:rsidTr="00C9657E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660CE9" w:rsidRPr="0009793D" w:rsidP="006D18BB" w14:paraId="13957EEC" w14:textId="22AD7AA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103" w:type="dxa"/>
          </w:tcPr>
          <w:p w:rsidR="00660CE9" w:rsidRPr="0009793D" w:rsidP="00660CE9" w14:paraId="6932DBEE" w14:textId="72A6878C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 xml:space="preserve">Kontaktlærer skal ha oversikt over elever/studenter som har </w:t>
            </w:r>
            <w:r w:rsidRPr="0009793D">
              <w:rPr>
                <w:rFonts w:ascii="Verdana" w:hAnsi="Verdana"/>
                <w:sz w:val="20"/>
              </w:rPr>
              <w:t>forlatt/forlater skolen</w:t>
            </w:r>
          </w:p>
        </w:tc>
        <w:tc>
          <w:tcPr>
            <w:tcW w:w="1417" w:type="dxa"/>
          </w:tcPr>
          <w:p w:rsidR="00660CE9" w:rsidRPr="0009793D" w:rsidP="00660CE9" w14:paraId="5F2C1C24" w14:textId="6444407F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Kontakt</w:t>
            </w:r>
            <w:r>
              <w:rPr>
                <w:rFonts w:ascii="Verdana" w:hAnsi="Verdana"/>
                <w:sz w:val="20"/>
              </w:rPr>
              <w:t>-</w:t>
            </w:r>
            <w:r w:rsidRPr="0009793D">
              <w:rPr>
                <w:rFonts w:ascii="Verdana" w:hAnsi="Verdana"/>
                <w:sz w:val="20"/>
              </w:rPr>
              <w:t>lærer</w:t>
            </w:r>
            <w:r w:rsidRPr="0009793D" w:rsidR="00125DE0">
              <w:rPr>
                <w:rFonts w:ascii="Verdana" w:hAnsi="Verdana"/>
                <w:sz w:val="20"/>
              </w:rPr>
              <w:t>/</w:t>
            </w:r>
            <w:r w:rsidRPr="0009793D" w:rsidR="0093071D">
              <w:rPr>
                <w:rFonts w:ascii="Verdana" w:hAnsi="Verdana"/>
                <w:sz w:val="20"/>
              </w:rPr>
              <w:br/>
              <w:t>faglærer</w:t>
            </w:r>
          </w:p>
        </w:tc>
        <w:tc>
          <w:tcPr>
            <w:tcW w:w="1696" w:type="dxa"/>
          </w:tcPr>
          <w:p w:rsidR="00660CE9" w:rsidRPr="0009793D" w:rsidP="00660CE9" w14:paraId="3A407362" w14:textId="3EC7AABE">
            <w:pPr>
              <w:rPr>
                <w:rFonts w:ascii="Verdana" w:hAnsi="Verdana"/>
                <w:sz w:val="20"/>
              </w:rPr>
            </w:pPr>
            <w:r w:rsidRPr="0009793D">
              <w:rPr>
                <w:rFonts w:ascii="Verdana" w:hAnsi="Verdana"/>
                <w:sz w:val="20"/>
              </w:rPr>
              <w:t>Ved iverksettelse av denne prosedyren</w:t>
            </w:r>
          </w:p>
        </w:tc>
      </w:tr>
    </w:tbl>
    <w:p w:rsidR="0083391F" w:rsidRPr="0009793D" w:rsidP="0083391F" w14:paraId="057C3129" w14:textId="6822B9D8">
      <w:pPr>
        <w:rPr>
          <w:rFonts w:ascii="Verdana" w:hAnsi="Verdana"/>
          <w:sz w:val="20"/>
        </w:rPr>
      </w:pPr>
    </w:p>
    <w:p w:rsidR="005D4AD2" w:rsidRPr="0009793D" w:rsidP="0083391F" w14:paraId="17407D0C" w14:textId="77777777">
      <w:pPr>
        <w:rPr>
          <w:rFonts w:ascii="Verdana" w:hAnsi="Verdana"/>
          <w:sz w:val="20"/>
        </w:rPr>
      </w:pPr>
    </w:p>
    <w:p w:rsidR="0083391F" w:rsidRPr="00C9657E" w:rsidP="0083391F" w14:paraId="00CF272E" w14:textId="0159B470">
      <w:pPr>
        <w:rPr>
          <w:rFonts w:ascii="Verdana" w:hAnsi="Verdana"/>
          <w:b/>
          <w:bCs/>
          <w:sz w:val="20"/>
        </w:rPr>
      </w:pPr>
      <w:r w:rsidRPr="00C9657E">
        <w:rPr>
          <w:rFonts w:ascii="Verdana" w:hAnsi="Verdana"/>
          <w:b/>
          <w:bCs/>
          <w:sz w:val="20"/>
        </w:rPr>
        <w:t xml:space="preserve">Se også </w:t>
      </w:r>
    </w:p>
    <w:p w:rsidR="0083391F" w:rsidRPr="0009793D" w:rsidP="0083391F" w14:paraId="261EB720" w14:textId="63467E6D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 xml:space="preserve">- </w:t>
      </w:r>
      <w:r w:rsidRPr="0009793D" w:rsidR="00136BBB">
        <w:rPr>
          <w:rFonts w:ascii="Verdana" w:hAnsi="Verdana"/>
          <w:sz w:val="20"/>
        </w:rPr>
        <w:t>Liste over aktuelle kjøretøy</w:t>
      </w:r>
      <w:r w:rsidRPr="0009793D" w:rsidR="00F27B77">
        <w:rPr>
          <w:rFonts w:ascii="Verdana" w:hAnsi="Verdana"/>
          <w:sz w:val="20"/>
        </w:rPr>
        <w:t xml:space="preserve"> – m/sjåfør</w:t>
      </w:r>
    </w:p>
    <w:p w:rsidR="0083391F" w:rsidRPr="0009793D" w:rsidP="0083391F" w14:paraId="309DB0AB" w14:textId="61A2F9FA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 xml:space="preserve">- </w:t>
      </w:r>
      <w:r w:rsidRPr="0009793D" w:rsidR="00136BBB">
        <w:rPr>
          <w:rFonts w:ascii="Verdana" w:hAnsi="Verdana"/>
          <w:sz w:val="20"/>
        </w:rPr>
        <w:t xml:space="preserve">Liste over </w:t>
      </w:r>
      <w:r w:rsidRPr="0009793D" w:rsidR="00391BD6">
        <w:rPr>
          <w:rFonts w:ascii="Verdana" w:hAnsi="Verdana"/>
          <w:sz w:val="20"/>
        </w:rPr>
        <w:t xml:space="preserve">transportbehov </w:t>
      </w:r>
    </w:p>
    <w:p w:rsidR="00F27B77" w:rsidRPr="0009793D" w:rsidP="0083391F" w14:paraId="445CCBF4" w14:textId="2E82C7E5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 xml:space="preserve">- Liste over vaktordning ved </w:t>
      </w:r>
      <w:r w:rsidRPr="0009793D" w:rsidR="00943419">
        <w:rPr>
          <w:rFonts w:ascii="Verdana" w:hAnsi="Verdana"/>
          <w:sz w:val="20"/>
        </w:rPr>
        <w:t>I</w:t>
      </w:r>
      <w:r w:rsidRPr="0009793D">
        <w:rPr>
          <w:rFonts w:ascii="Verdana" w:hAnsi="Verdana"/>
          <w:sz w:val="20"/>
        </w:rPr>
        <w:t>nnemelding</w:t>
      </w:r>
      <w:r w:rsidRPr="0009793D">
        <w:rPr>
          <w:rFonts w:ascii="Verdana" w:hAnsi="Verdana"/>
          <w:sz w:val="20"/>
        </w:rPr>
        <w:t xml:space="preserve"> og elever igjen på skolen</w:t>
      </w:r>
    </w:p>
    <w:p w:rsidR="00391BD6" w:rsidRPr="0009793D" w:rsidP="0083391F" w14:paraId="70DE78A0" w14:textId="3B5D293C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>- Elevliste med hjemstedsadresse</w:t>
      </w:r>
    </w:p>
    <w:p w:rsidR="0083391F" w:rsidRPr="0009793D" w:rsidP="0083391F" w14:paraId="120B04B2" w14:textId="72DA332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09793D" w:rsidR="005D4AD2">
        <w:rPr>
          <w:rFonts w:ascii="Verdana" w:hAnsi="Verdana"/>
          <w:sz w:val="20"/>
        </w:rPr>
        <w:t>O</w:t>
      </w:r>
      <w:r w:rsidRPr="0009793D" w:rsidR="004776A0">
        <w:rPr>
          <w:rFonts w:ascii="Verdana" w:hAnsi="Verdana"/>
          <w:sz w:val="20"/>
        </w:rPr>
        <w:t xml:space="preserve">versikt over elever med lang skolevei </w:t>
      </w:r>
    </w:p>
    <w:p w:rsidR="0093071D" w:rsidRPr="0009793D" w:rsidP="0083391F" w14:paraId="581C2025" w14:textId="297CBDE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(listene skal ligge i safe)</w:t>
      </w:r>
    </w:p>
    <w:p w:rsidR="005D4AD2" w:rsidRPr="0009793D" w:rsidP="0083391F" w14:paraId="7A925579" w14:textId="77777777">
      <w:pPr>
        <w:rPr>
          <w:rFonts w:ascii="Verdana" w:hAnsi="Verdana"/>
          <w:sz w:val="20"/>
        </w:rPr>
      </w:pPr>
    </w:p>
    <w:p w:rsidR="006306EF" w:rsidP="0083391F" w14:paraId="3DA5CF91" w14:textId="77777777">
      <w:pPr>
        <w:rPr>
          <w:rFonts w:ascii="Verdana" w:hAnsi="Verdana"/>
          <w:sz w:val="20"/>
        </w:rPr>
      </w:pPr>
    </w:p>
    <w:p w:rsidR="0083391F" w:rsidRPr="0009793D" w:rsidP="0083391F" w14:paraId="4BBFEBA1" w14:textId="11F9F7D8">
      <w:pPr>
        <w:rPr>
          <w:rFonts w:ascii="Verdana" w:hAnsi="Verdana"/>
          <w:sz w:val="20"/>
        </w:rPr>
      </w:pPr>
      <w:r w:rsidRPr="0009793D">
        <w:rPr>
          <w:rFonts w:ascii="Verdana" w:hAnsi="Verdana"/>
          <w:sz w:val="20"/>
        </w:rPr>
        <w:t>Informasjonsinnhenting om offentlig transport</w:t>
      </w:r>
      <w:r w:rsidRPr="0009793D" w:rsidR="0093071D">
        <w:rPr>
          <w:rFonts w:ascii="Verdana" w:hAnsi="Verdana"/>
          <w:sz w:val="20"/>
        </w:rPr>
        <w:t xml:space="preserve"> </w:t>
      </w:r>
    </w:p>
    <w:p w:rsidR="0083391F" w:rsidRPr="0009793D" w:rsidP="0083391F" w14:paraId="1CBF6235" w14:textId="77777777">
      <w:pPr>
        <w:rPr>
          <w:rFonts w:ascii="Verdana" w:hAnsi="Verdana"/>
          <w:sz w:val="20"/>
        </w:rPr>
      </w:pPr>
    </w:p>
    <w:p w:rsidR="00950BED" w14:paraId="213DF0C8" w14:textId="2FA54DDE">
      <w:pPr>
        <w:ind w:left="2127" w:hanging="2127"/>
        <w:rPr>
          <w:rFonts w:ascii="Verdana" w:hAnsi="Verdana"/>
          <w:b/>
          <w:bCs/>
          <w:sz w:val="20"/>
        </w:rPr>
      </w:pPr>
      <w:r w:rsidRPr="004776A0">
        <w:rPr>
          <w:rFonts w:ascii="Verdana" w:hAnsi="Verdana"/>
          <w:b/>
          <w:bCs/>
          <w:sz w:val="20"/>
        </w:rPr>
        <w:t>BOREAL</w:t>
      </w:r>
      <w:r>
        <w:rPr>
          <w:rFonts w:ascii="Verdana" w:hAnsi="Verdana"/>
          <w:b/>
          <w:bCs/>
          <w:sz w:val="20"/>
        </w:rPr>
        <w:t>: 95192781/95192795</w:t>
      </w:r>
    </w:p>
    <w:p w:rsidR="004776A0" w14:paraId="3C15831D" w14:textId="2053D54A">
      <w:pPr>
        <w:ind w:left="2127" w:hanging="2127"/>
        <w:rPr>
          <w:rFonts w:ascii="Verdana" w:hAnsi="Verdana"/>
          <w:b/>
          <w:bCs/>
          <w:sz w:val="20"/>
        </w:rPr>
      </w:pPr>
    </w:p>
    <w:p w:rsidR="004776A0" w:rsidRPr="0009793D" w14:paraId="4B2A44FC" w14:textId="77777777">
      <w:pPr>
        <w:ind w:left="2127" w:hanging="2127"/>
        <w:rPr>
          <w:rFonts w:ascii="Verdana" w:hAnsi="Verdana"/>
          <w:sz w:val="20"/>
        </w:rPr>
      </w:pPr>
    </w:p>
    <w:p w:rsidR="00950BED" w:rsidRPr="0009793D" w14:paraId="213DF0C9" w14:textId="77777777">
      <w:pPr>
        <w:rPr>
          <w:rFonts w:ascii="Verdana" w:hAnsi="Verdana"/>
          <w:sz w:val="20"/>
        </w:rPr>
      </w:pPr>
    </w:p>
    <w:p w:rsidR="00950BED" w14:paraId="213DF0CA" w14:textId="73A8FAB6">
      <w:pPr>
        <w:ind w:left="2127" w:hanging="212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p w:rsidR="006306EF" w:rsidRPr="005F3E55" w:rsidP="006306EF" w14:paraId="6DB51238" w14:textId="2ECBD0D6">
      <w:pPr>
        <w:spacing w:after="300"/>
        <w:jc w:val="both"/>
        <w:rPr>
          <w:rStyle w:val="Hyperlink"/>
          <w:rFonts w:ascii="Helvetica" w:hAnsi="Helvetica" w:cs="Helvetica"/>
          <w:color w:val="337AB7"/>
          <w:sz w:val="21"/>
          <w:szCs w:val="21"/>
        </w:rPr>
      </w:pPr>
      <w:r w:rsidRPr="00125DE0">
        <w:rPr>
          <w:rStyle w:val="Hyperlink"/>
          <w:rFonts w:ascii="Helvetica" w:hAnsi="Helvetica" w:cs="Helvetica"/>
          <w:color w:val="337AB7"/>
          <w:sz w:val="21"/>
          <w:szCs w:val="21"/>
        </w:rPr>
        <w:br/>
      </w:r>
    </w:p>
    <w:p w:rsidR="004776A0" w14:paraId="34A719BF" w14:textId="77777777">
      <w:pPr>
        <w:ind w:left="2127" w:hanging="2127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213DF0CE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213DF0CF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Eksterne </w:t>
      </w:r>
      <w:r>
        <w:rPr>
          <w:rFonts w:ascii="Verdana" w:hAnsi="Verdana"/>
          <w:b/>
          <w:bCs/>
          <w:sz w:val="20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213DF0D2" w14:textId="77777777">
      <w:pPr>
        <w:rPr>
          <w:rFonts w:ascii="Verdana" w:hAnsi="Verdana"/>
          <w:sz w:val="20"/>
        </w:rPr>
      </w:pPr>
      <w:bookmarkEnd w:id="2"/>
    </w:p>
    <w:p w:rsidR="0067288E" w14:paraId="213DF0D3" w14:textId="6C3400EC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213DF0E0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213DF0E1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213DF0E3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213DF0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213DF0DA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67288E" w14:paraId="213DF0D8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 xml:space="preserve">Beredskapsplan vedr. hjemsending av elever 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67288E" w:rsidRPr="00190BCB" w:rsidP="002B4648" w14:paraId="213DF0D9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t>D14813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213DF0DE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67288E" w14:paraId="213DF0DB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67288E" w:rsidRPr="00190BCB" w:rsidP="0067288E" w14:paraId="213DF0DC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1.01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67288E" w:rsidRPr="00190BCB" w:rsidP="0067288E" w14:paraId="213DF0DD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14:paraId="213DF0DF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213DF0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B01633"/>
    <w:multiLevelType w:val="hybridMultilevel"/>
    <w:tmpl w:val="392229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737FF"/>
    <w:rsid w:val="0009793D"/>
    <w:rsid w:val="00110274"/>
    <w:rsid w:val="00112622"/>
    <w:rsid w:val="00124EFE"/>
    <w:rsid w:val="00125DE0"/>
    <w:rsid w:val="00136BBB"/>
    <w:rsid w:val="00190BCB"/>
    <w:rsid w:val="00191A45"/>
    <w:rsid w:val="001B7B93"/>
    <w:rsid w:val="0020644C"/>
    <w:rsid w:val="002756E6"/>
    <w:rsid w:val="00275E02"/>
    <w:rsid w:val="00294CA4"/>
    <w:rsid w:val="002B4648"/>
    <w:rsid w:val="002C4CEF"/>
    <w:rsid w:val="002F3AFA"/>
    <w:rsid w:val="00310C99"/>
    <w:rsid w:val="00363CDD"/>
    <w:rsid w:val="00391BD6"/>
    <w:rsid w:val="00393257"/>
    <w:rsid w:val="003C4108"/>
    <w:rsid w:val="003D28AF"/>
    <w:rsid w:val="00461B08"/>
    <w:rsid w:val="00473CC8"/>
    <w:rsid w:val="004776A0"/>
    <w:rsid w:val="004A6FF0"/>
    <w:rsid w:val="004A7C7D"/>
    <w:rsid w:val="005311DC"/>
    <w:rsid w:val="005454FA"/>
    <w:rsid w:val="00577D7C"/>
    <w:rsid w:val="005A5C0C"/>
    <w:rsid w:val="005D4AD2"/>
    <w:rsid w:val="005E0AD0"/>
    <w:rsid w:val="005F3E55"/>
    <w:rsid w:val="005F64DA"/>
    <w:rsid w:val="006306EF"/>
    <w:rsid w:val="00644919"/>
    <w:rsid w:val="00660CE9"/>
    <w:rsid w:val="0066513E"/>
    <w:rsid w:val="0067288E"/>
    <w:rsid w:val="006826F6"/>
    <w:rsid w:val="006C4D5E"/>
    <w:rsid w:val="006D18BB"/>
    <w:rsid w:val="006E567A"/>
    <w:rsid w:val="00732573"/>
    <w:rsid w:val="007772E0"/>
    <w:rsid w:val="007E3A39"/>
    <w:rsid w:val="00831C96"/>
    <w:rsid w:val="0083391F"/>
    <w:rsid w:val="008D3813"/>
    <w:rsid w:val="008E5105"/>
    <w:rsid w:val="008F18F8"/>
    <w:rsid w:val="0093071D"/>
    <w:rsid w:val="0093698A"/>
    <w:rsid w:val="00943419"/>
    <w:rsid w:val="00950BED"/>
    <w:rsid w:val="0096380D"/>
    <w:rsid w:val="009C0D65"/>
    <w:rsid w:val="00A05568"/>
    <w:rsid w:val="00A067D0"/>
    <w:rsid w:val="00A35F67"/>
    <w:rsid w:val="00A70B93"/>
    <w:rsid w:val="00AB3E4F"/>
    <w:rsid w:val="00B04A20"/>
    <w:rsid w:val="00B05834"/>
    <w:rsid w:val="00B13151"/>
    <w:rsid w:val="00B726AA"/>
    <w:rsid w:val="00BD0970"/>
    <w:rsid w:val="00BE1B74"/>
    <w:rsid w:val="00BE28FF"/>
    <w:rsid w:val="00BE52AB"/>
    <w:rsid w:val="00C55053"/>
    <w:rsid w:val="00C669AF"/>
    <w:rsid w:val="00C76FC4"/>
    <w:rsid w:val="00C9657E"/>
    <w:rsid w:val="00CD5BC6"/>
    <w:rsid w:val="00CD693E"/>
    <w:rsid w:val="00D54614"/>
    <w:rsid w:val="00DE6341"/>
    <w:rsid w:val="00DE6AE8"/>
    <w:rsid w:val="00E26950"/>
    <w:rsid w:val="00E37B28"/>
    <w:rsid w:val="00E45979"/>
    <w:rsid w:val="00E70DA2"/>
    <w:rsid w:val="00E80608"/>
    <w:rsid w:val="00E854C9"/>
    <w:rsid w:val="00ED7CF2"/>
    <w:rsid w:val="00F03C5A"/>
    <w:rsid w:val="00F27B77"/>
    <w:rsid w:val="00F41677"/>
    <w:rsid w:val="00F515C9"/>
    <w:rsid w:val="00F81D19"/>
    <w:rsid w:val="00FB3D28"/>
    <w:rsid w:val="00FB431E"/>
    <w:rsid w:val="00FC5B5B"/>
    <w:rsid w:val="00FD3EF6"/>
    <w:rsid w:val="00FF148F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standardmal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standardmal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3DF0AD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8BB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rsid w:val="0063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162</TotalTime>
  <Pages>2</Pages>
  <Words>437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Hadsel standardmal ny</vt:lpstr>
      <vt:lpstr>Standard</vt:lpstr>
    </vt:vector>
  </TitlesOfParts>
  <Company>Datakvalitet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Beredskapsplan vedr. hjemsending av elever</dc:title>
  <dc:subject>00010709|[RefNr]|</dc:subject>
  <dc:creator>Handbok</dc:creator>
  <cp:lastModifiedBy>Karin Bygdnes Nilsen</cp:lastModifiedBy>
  <cp:revision>12</cp:revision>
  <dcterms:created xsi:type="dcterms:W3CDTF">2020-06-18T07:55:00Z</dcterms:created>
  <dcterms:modified xsi:type="dcterms:W3CDTF">2022-05-09T12:02:00Z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Beredskapsplan vedr. hjemsending av elever </vt:lpwstr>
  </property>
  <property fmtid="{D5CDD505-2E9C-101B-9397-08002B2CF9AE}" pid="4" name="EK_DokumentID">
    <vt:lpwstr>D14813</vt:lpwstr>
  </property>
  <property fmtid="{D5CDD505-2E9C-101B-9397-08002B2CF9AE}" pid="5" name="EK_GjelderFra">
    <vt:lpwstr>30.04.2024</vt:lpwstr>
  </property>
  <property fmtid="{D5CDD505-2E9C-101B-9397-08002B2CF9AE}" pid="6" name="EK_Signatur">
    <vt:lpwstr>Inge Holm</vt:lpwstr>
  </property>
  <property fmtid="{D5CDD505-2E9C-101B-9397-08002B2CF9AE}" pid="7" name="EK_SkrevetAv">
    <vt:lpwstr>[Utarbeidet av]</vt:lpwstr>
  </property>
  <property fmtid="{D5CDD505-2E9C-101B-9397-08002B2CF9AE}" pid="8" name="EK_Utgave">
    <vt:lpwstr>1.01</vt:lpwstr>
  </property>
  <property fmtid="{D5CDD505-2E9C-101B-9397-08002B2CF9AE}" pid="9" name="EK_Watermark">
    <vt:lpwstr>Vannmerke</vt:lpwstr>
  </property>
</Properties>
</file>