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276"/>
        <w:gridCol w:w="1418"/>
        <w:gridCol w:w="1134"/>
      </w:tblGrid>
      <w:tr w14:paraId="2F681244" w14:textId="77777777" w:rsidTr="00752C6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740" w:type="dxa"/>
            <w:vMerge w:val="restart"/>
          </w:tcPr>
          <w:p w:rsidR="00A47261" w:rsidP="00A47261" w14:paraId="049B4DD0" w14:textId="77777777">
            <w:pPr>
              <w:pStyle w:val="Header"/>
              <w:tabs>
                <w:tab w:val="num" w:pos="1080"/>
              </w:tabs>
              <w:ind w:left="284" w:right="284"/>
              <w:rPr>
                <w:b/>
                <w:bCs/>
              </w:rPr>
            </w:pPr>
            <w:bookmarkStart w:id="0" w:name="tempHer"/>
            <w:bookmarkEnd w:id="0"/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-43180</wp:posOffset>
                  </wp:positionH>
                  <wp:positionV relativeFrom="margin">
                    <wp:posOffset>10795</wp:posOffset>
                  </wp:positionV>
                  <wp:extent cx="2849880" cy="387985"/>
                  <wp:effectExtent l="0" t="0" r="7620" b="0"/>
                  <wp:wrapSquare wrapText="bothSides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altdal videregående skole (1)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:rsidR="00A47261" w14:paraId="5504C947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A47261" w14:paraId="33AA82C8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176ADA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176ADA">
              <w:rPr>
                <w:rFonts w:ascii="Verdana" w:hAnsi="Verdana"/>
                <w:b/>
                <w:bCs/>
                <w:color w:val="0082A3"/>
                <w:sz w:val="16"/>
              </w:rPr>
              <w:t>D14291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670E62CB" w14:textId="77777777" w:rsidTr="00752C6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5740" w:type="dxa"/>
            <w:vMerge/>
          </w:tcPr>
          <w:p w:rsidR="00A47261" w14:paraId="46918BDA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A47261" w14:paraId="58AEF92B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A47261" w14:paraId="4B99D1B1" w14:textId="18F34741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1.01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61DE6BB" w14:textId="77777777" w:rsidTr="00752C6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5740" w:type="dxa"/>
            <w:vMerge/>
          </w:tcPr>
          <w:p w:rsidR="00A47261" w14:paraId="2DF0EA6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A47261" w14:paraId="0E5C3C8B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A47261" w14:paraId="038B67E8" w14:textId="766D41DB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03.04.2024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D8313A2" w14:textId="77777777" w:rsidTr="00752C6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5740" w:type="dxa"/>
            <w:vMerge/>
            <w:vAlign w:val="center"/>
          </w:tcPr>
          <w:p w:rsidR="00A47261" w14:paraId="1429574C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A47261" w14:paraId="1106BD67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A47261" w:rsidRPr="00577D7C" w:rsidP="00577D7C" w14:paraId="4A9CD423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Frode Arntzne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5B1E0DC2" w14:textId="77777777" w:rsidTr="00752C6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740" w:type="dxa"/>
            <w:vMerge/>
            <w:vAlign w:val="center"/>
          </w:tcPr>
          <w:p w:rsidR="00A47261" w14:paraId="289534A6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A47261" w14:paraId="7F119573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A47261" w:rsidRPr="00577D7C" w:rsidP="00577D7C" w14:paraId="609F521D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Trine Kristensen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B36D885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577D7C" w:rsidRPr="00071546" w:rsidP="00071546" w14:paraId="2B02A28B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1F228AE3" w14:textId="0EC8B02B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273429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273429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177CD175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071546" w:rsidRPr="00071546" w:rsidP="00071546" w14:paraId="521D26AE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Kvitteringsliste for gjennomført FSE-opplæring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4361BC2D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BD3DFE" w14:paraId="274360EA" w14:textId="77777777">
      <w:pPr>
        <w:ind w:left="2127" w:hanging="2127"/>
        <w:rPr>
          <w:b/>
          <w:bCs/>
        </w:rPr>
      </w:pPr>
    </w:p>
    <w:p w:rsidR="00BD3DFE" w:rsidRPr="000866A7" w:rsidP="00BD3DFE" w14:paraId="4CB4BFE2" w14:textId="77777777">
      <w:pPr>
        <w:spacing w:line="276" w:lineRule="auto"/>
        <w:rPr>
          <w:rFonts w:ascii="Arial" w:hAnsi="Arial" w:eastAsiaTheme="minorHAnsi" w:cstheme="minorBidi"/>
          <w:sz w:val="40"/>
          <w:szCs w:val="40"/>
          <w:lang w:eastAsia="en-US"/>
        </w:rPr>
      </w:pPr>
      <w:r w:rsidRPr="000866A7">
        <w:rPr>
          <w:rFonts w:ascii="Arial" w:hAnsi="Arial" w:eastAsiaTheme="minorHAnsi" w:cstheme="minorBidi"/>
          <w:sz w:val="40"/>
          <w:szCs w:val="40"/>
          <w:lang w:eastAsia="en-US"/>
        </w:rPr>
        <w:t>(Forskrift om sikkerhet ved elektriske anlegg).</w:t>
      </w:r>
    </w:p>
    <w:p w:rsidR="00BD3DFE" w:rsidRPr="000866A7" w:rsidP="00BD3DFE" w14:paraId="4D323205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</w:p>
    <w:p w:rsidR="00BD3DFE" w:rsidRPr="000866A7" w:rsidP="00BD3DFE" w14:paraId="19B5B965" w14:textId="77777777">
      <w:pPr>
        <w:spacing w:line="276" w:lineRule="auto"/>
        <w:rPr>
          <w:rFonts w:ascii="Arial" w:hAnsi="Arial" w:eastAsiaTheme="minorHAnsi" w:cstheme="minorBidi"/>
          <w:b/>
          <w:bCs/>
          <w:szCs w:val="24"/>
          <w:lang w:eastAsia="en-US"/>
        </w:rPr>
      </w:pPr>
    </w:p>
    <w:p w:rsidR="00BD3DFE" w:rsidRPr="000866A7" w:rsidP="00BD3DFE" w14:paraId="6B96076B" w14:textId="77777777">
      <w:pPr>
        <w:spacing w:line="276" w:lineRule="auto"/>
        <w:rPr>
          <w:rFonts w:ascii="Arial" w:hAnsi="Arial" w:eastAsiaTheme="minorHAnsi" w:cstheme="minorBidi"/>
          <w:b/>
          <w:bCs/>
          <w:szCs w:val="24"/>
          <w:lang w:eastAsia="en-US"/>
        </w:rPr>
      </w:pPr>
      <w:r w:rsidRPr="000866A7">
        <w:rPr>
          <w:rFonts w:ascii="Arial" w:hAnsi="Arial" w:eastAsiaTheme="minorHAnsi" w:cstheme="minorBidi"/>
          <w:b/>
          <w:bCs/>
          <w:noProof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3119755</wp:posOffset>
            </wp:positionH>
            <wp:positionV relativeFrom="paragraph">
              <wp:posOffset>5715</wp:posOffset>
            </wp:positionV>
            <wp:extent cx="3028950" cy="1724025"/>
            <wp:effectExtent l="0" t="0" r="0" b="9525"/>
            <wp:wrapSquare wrapText="bothSides"/>
            <wp:docPr id="6" name="Bilde 6" descr="FSE høy- og lavspenning offshore Quick Qualify 2018 E-kurs - Offshore  Cou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FSE høy- og lavspenning offshore Quick Qualify 2018 E-kurs - Offshore  Cours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6A7">
        <w:rPr>
          <w:rFonts w:ascii="Arial" w:hAnsi="Arial" w:eastAsiaTheme="minorHAnsi" w:cstheme="minorBidi"/>
          <w:b/>
          <w:bCs/>
          <w:szCs w:val="24"/>
          <w:lang w:eastAsia="en-US"/>
        </w:rPr>
        <w:t>Skole:</w:t>
      </w:r>
      <w:r w:rsidRPr="000866A7">
        <w:rPr>
          <w:rFonts w:ascii="Arial" w:hAnsi="Arial" w:eastAsiaTheme="minorHAnsi" w:cstheme="minorBidi"/>
          <w:b/>
          <w:bCs/>
          <w:szCs w:val="24"/>
          <w:lang w:eastAsia="en-US"/>
        </w:rPr>
        <w:tab/>
        <w:t>Saltdal videregående skole</w:t>
      </w:r>
    </w:p>
    <w:p w:rsidR="00BD3DFE" w:rsidRPr="000866A7" w:rsidP="00BD3DFE" w14:paraId="75A788C2" w14:textId="77777777">
      <w:pPr>
        <w:spacing w:line="276" w:lineRule="auto"/>
        <w:rPr>
          <w:rFonts w:ascii="Arial" w:hAnsi="Arial" w:eastAsiaTheme="minorHAnsi" w:cstheme="minorBidi"/>
          <w:b/>
          <w:bCs/>
          <w:szCs w:val="24"/>
          <w:lang w:eastAsia="en-US"/>
        </w:rPr>
      </w:pPr>
      <w:r w:rsidRPr="000866A7">
        <w:rPr>
          <w:rFonts w:ascii="Arial" w:hAnsi="Arial" w:eastAsiaTheme="minorHAnsi" w:cstheme="minorBidi"/>
          <w:b/>
          <w:bCs/>
          <w:szCs w:val="24"/>
          <w:lang w:eastAsia="en-US"/>
        </w:rPr>
        <w:t xml:space="preserve">Avdeling: </w:t>
      </w:r>
      <w:r w:rsidRPr="000866A7">
        <w:rPr>
          <w:rFonts w:ascii="Arial" w:hAnsi="Arial" w:eastAsiaTheme="minorHAnsi" w:cstheme="minorBidi"/>
          <w:b/>
          <w:bCs/>
          <w:szCs w:val="24"/>
          <w:lang w:eastAsia="en-US"/>
        </w:rPr>
        <w:tab/>
        <w:t>Elektro og TIF</w:t>
      </w:r>
    </w:p>
    <w:p w:rsidR="00BD3DFE" w:rsidRPr="000866A7" w:rsidP="00BD3DFE" w14:paraId="3736621A" w14:textId="77777777">
      <w:pPr>
        <w:spacing w:line="276" w:lineRule="auto"/>
        <w:rPr>
          <w:rFonts w:ascii="Arial" w:hAnsi="Arial" w:eastAsiaTheme="minorHAnsi" w:cstheme="minorBidi"/>
          <w:b/>
          <w:bCs/>
          <w:szCs w:val="24"/>
          <w:lang w:eastAsia="en-US"/>
        </w:rPr>
      </w:pPr>
      <w:r w:rsidRPr="000866A7">
        <w:rPr>
          <w:rFonts w:ascii="Arial" w:hAnsi="Arial" w:eastAsiaTheme="minorHAnsi" w:cstheme="minorBidi"/>
          <w:b/>
          <w:bCs/>
          <w:szCs w:val="24"/>
          <w:lang w:eastAsia="en-US"/>
        </w:rPr>
        <w:t>Skoleåret</w:t>
      </w:r>
      <w:r w:rsidRPr="000866A7">
        <w:rPr>
          <w:rFonts w:ascii="Arial" w:hAnsi="Arial" w:eastAsiaTheme="minorHAnsi" w:cstheme="minorBidi"/>
          <w:b/>
          <w:bCs/>
          <w:szCs w:val="24"/>
          <w:lang w:eastAsia="en-US"/>
        </w:rPr>
        <w:tab/>
        <w:t>2021-2022</w:t>
      </w:r>
    </w:p>
    <w:p w:rsidR="00BD3DFE" w:rsidRPr="000866A7" w:rsidP="00BD3DFE" w14:paraId="3C5E6161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</w:p>
    <w:p w:rsidR="00BD3DFE" w:rsidRPr="000866A7" w:rsidP="00BD3DFE" w14:paraId="0BCA893A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</w:p>
    <w:p w:rsidR="00BD3DFE" w:rsidRPr="000866A7" w:rsidP="00BD3DFE" w14:paraId="73FF3861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</w:p>
    <w:p w:rsidR="00BD3DFE" w:rsidRPr="000866A7" w:rsidP="00BD3DFE" w14:paraId="2122D7ED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</w:p>
    <w:p w:rsidR="00BD3DFE" w:rsidRPr="000866A7" w:rsidP="00BD3DFE" w14:paraId="50C26E25" w14:textId="77777777">
      <w:pPr>
        <w:spacing w:line="276" w:lineRule="auto"/>
        <w:rPr>
          <w:rFonts w:ascii="Arial" w:hAnsi="Arial" w:eastAsiaTheme="minorHAnsi" w:cstheme="minorBidi"/>
          <w:noProof/>
          <w:sz w:val="22"/>
          <w:szCs w:val="22"/>
          <w:lang w:eastAsia="en-US"/>
        </w:rPr>
      </w:pPr>
      <w:r w:rsidRPr="000866A7">
        <w:rPr>
          <w:rFonts w:ascii="Arial" w:hAnsi="Arial" w:eastAsiaTheme="minorHAnsi" w:cstheme="minorBidi"/>
          <w:sz w:val="22"/>
          <w:szCs w:val="22"/>
          <w:lang w:eastAsia="en-US"/>
        </w:rPr>
        <w:tab/>
      </w:r>
      <w:r w:rsidRPr="000866A7">
        <w:rPr>
          <w:rFonts w:ascii="Arial" w:hAnsi="Arial" w:eastAsiaTheme="minorHAnsi" w:cstheme="minorBidi"/>
          <w:sz w:val="22"/>
          <w:szCs w:val="22"/>
          <w:lang w:eastAsia="en-US"/>
        </w:rPr>
        <w:tab/>
      </w:r>
      <w:r w:rsidRPr="000866A7">
        <w:rPr>
          <w:rFonts w:ascii="Arial" w:hAnsi="Arial" w:eastAsiaTheme="minorHAnsi" w:cstheme="minorBidi"/>
          <w:sz w:val="22"/>
          <w:szCs w:val="22"/>
          <w:lang w:eastAsia="en-US"/>
        </w:rPr>
        <w:tab/>
      </w:r>
      <w:r w:rsidRPr="000866A7">
        <w:rPr>
          <w:rFonts w:ascii="Arial" w:hAnsi="Arial" w:eastAsiaTheme="minorHAnsi" w:cstheme="minorBidi"/>
          <w:sz w:val="22"/>
          <w:szCs w:val="22"/>
          <w:lang w:eastAsia="en-US"/>
        </w:rPr>
        <w:tab/>
      </w:r>
      <w:r w:rsidRPr="000866A7">
        <w:rPr>
          <w:rFonts w:ascii="Arial" w:hAnsi="Arial" w:eastAsiaTheme="minorHAnsi" w:cstheme="minorBidi"/>
          <w:sz w:val="22"/>
          <w:szCs w:val="22"/>
          <w:lang w:eastAsia="en-US"/>
        </w:rPr>
        <w:tab/>
      </w:r>
      <w:r w:rsidRPr="000866A7">
        <w:rPr>
          <w:rFonts w:ascii="Arial" w:hAnsi="Arial" w:eastAsiaTheme="minorHAnsi" w:cstheme="minorBidi"/>
          <w:sz w:val="22"/>
          <w:szCs w:val="22"/>
          <w:lang w:eastAsia="en-US"/>
        </w:rPr>
        <w:tab/>
      </w:r>
      <w:r w:rsidRPr="000866A7">
        <w:rPr>
          <w:rFonts w:ascii="Arial" w:hAnsi="Arial" w:eastAsiaTheme="minorHAnsi" w:cstheme="minorBidi"/>
          <w:sz w:val="22"/>
          <w:szCs w:val="22"/>
          <w:lang w:eastAsia="en-US"/>
        </w:rPr>
        <w:tab/>
      </w:r>
      <w:r w:rsidRPr="000866A7">
        <w:rPr>
          <w:rFonts w:ascii="Arial" w:hAnsi="Arial" w:eastAsiaTheme="minorHAnsi" w:cstheme="minorBidi"/>
          <w:sz w:val="22"/>
          <w:szCs w:val="22"/>
          <w:lang w:eastAsia="en-US"/>
        </w:rPr>
        <w:tab/>
      </w:r>
    </w:p>
    <w:p w:rsidR="00BD3DFE" w:rsidRPr="000866A7" w:rsidP="00BD3DFE" w14:paraId="4E08737B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</w:p>
    <w:p w:rsidR="00BD3DFE" w:rsidRPr="000866A7" w:rsidP="00BD3DFE" w14:paraId="3543210F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</w:p>
    <w:p w:rsidR="00BD3DFE" w:rsidRPr="000866A7" w:rsidP="00BD3DFE" w14:paraId="6B57FB16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</w:p>
    <w:p w:rsidR="00BD3DFE" w:rsidRPr="000866A7" w:rsidP="00BD3DFE" w14:paraId="29487580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2986"/>
        <w:gridCol w:w="1418"/>
        <w:gridCol w:w="1559"/>
        <w:gridCol w:w="1975"/>
      </w:tblGrid>
      <w:tr w14:paraId="462FB4C6" w14:textId="77777777" w:rsidTr="00306197">
        <w:tblPrEx>
          <w:tblW w:w="0" w:type="auto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2986" w:type="dxa"/>
            <w:vAlign w:val="center"/>
          </w:tcPr>
          <w:p w:rsidR="00BD3DFE" w:rsidRPr="000866A7" w:rsidP="00306197" w14:paraId="5BD088BD" w14:textId="77777777">
            <w:pPr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0866A7">
              <w:rPr>
                <w:rFonts w:ascii="Arial" w:hAnsi="Arial"/>
                <w:b/>
                <w:bCs/>
                <w:i/>
                <w:iCs/>
                <w:sz w:val="20"/>
              </w:rPr>
              <w:t>Navn</w:t>
            </w:r>
          </w:p>
        </w:tc>
        <w:tc>
          <w:tcPr>
            <w:tcW w:w="1418" w:type="dxa"/>
            <w:shd w:val="clear" w:color="auto" w:fill="EBF1DD" w:themeFill="accent3" w:themeFillTint="33"/>
            <w:vAlign w:val="center"/>
          </w:tcPr>
          <w:p w:rsidR="00BD3DFE" w:rsidRPr="000866A7" w:rsidP="00306197" w14:paraId="6A1AA14F" w14:textId="77777777">
            <w:pPr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0866A7">
              <w:rPr>
                <w:rFonts w:ascii="Arial" w:hAnsi="Arial"/>
                <w:b/>
                <w:bCs/>
                <w:i/>
                <w:iCs/>
                <w:sz w:val="20"/>
              </w:rPr>
              <w:t>Dato for gjennomført FSE-opplæring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D3DFE" w:rsidRPr="000866A7" w:rsidP="00306197" w14:paraId="1AAB4E0F" w14:textId="77777777">
            <w:pPr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0866A7">
              <w:rPr>
                <w:rFonts w:ascii="Arial" w:hAnsi="Arial"/>
                <w:b/>
                <w:bCs/>
                <w:i/>
                <w:iCs/>
                <w:sz w:val="20"/>
              </w:rPr>
              <w:t>Dato for gjennomført førstehjelps-opplæring</w:t>
            </w:r>
          </w:p>
        </w:tc>
        <w:tc>
          <w:tcPr>
            <w:tcW w:w="1975" w:type="dxa"/>
            <w:vAlign w:val="center"/>
          </w:tcPr>
          <w:p w:rsidR="00BD3DFE" w:rsidRPr="000866A7" w:rsidP="00306197" w14:paraId="38DE60AE" w14:textId="77777777">
            <w:pPr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0866A7">
              <w:rPr>
                <w:rFonts w:ascii="Arial" w:hAnsi="Arial"/>
                <w:b/>
                <w:bCs/>
                <w:i/>
                <w:iCs/>
                <w:sz w:val="20"/>
              </w:rPr>
              <w:t>Sign. avd.leder</w:t>
            </w:r>
          </w:p>
        </w:tc>
      </w:tr>
      <w:tr w14:paraId="7C9BA86D" w14:textId="77777777" w:rsidTr="00306197">
        <w:tblPrEx>
          <w:tblW w:w="0" w:type="auto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2986" w:type="dxa"/>
            <w:vAlign w:val="center"/>
          </w:tcPr>
          <w:p w:rsidR="00BD3DFE" w:rsidRPr="000866A7" w:rsidP="00306197" w14:paraId="2F36E74C" w14:textId="77777777">
            <w:pPr>
              <w:rPr>
                <w:rFonts w:ascii="Arial" w:hAnsi="Arial"/>
                <w:sz w:val="20"/>
              </w:rPr>
            </w:pPr>
            <w:r w:rsidRPr="000866A7">
              <w:rPr>
                <w:rFonts w:ascii="Arial" w:hAnsi="Arial"/>
                <w:sz w:val="20"/>
              </w:rPr>
              <w:t>Oddbjørn Skarheim</w:t>
            </w:r>
          </w:p>
        </w:tc>
        <w:tc>
          <w:tcPr>
            <w:tcW w:w="1418" w:type="dxa"/>
            <w:shd w:val="clear" w:color="auto" w:fill="EBF1DD" w:themeFill="accent3" w:themeFillTint="33"/>
            <w:vAlign w:val="center"/>
          </w:tcPr>
          <w:p w:rsidR="00BD3DFE" w:rsidRPr="000866A7" w:rsidP="00306197" w14:paraId="6854208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D3DFE" w:rsidRPr="000866A7" w:rsidP="00306197" w14:paraId="7E6FE327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BD3DFE" w:rsidRPr="000866A7" w:rsidP="00306197" w14:paraId="256A5DC2" w14:textId="77777777">
            <w:pPr>
              <w:rPr>
                <w:rFonts w:ascii="Arial" w:hAnsi="Arial"/>
                <w:sz w:val="20"/>
              </w:rPr>
            </w:pPr>
          </w:p>
        </w:tc>
      </w:tr>
      <w:tr w14:paraId="30E26388" w14:textId="77777777" w:rsidTr="00306197">
        <w:tblPrEx>
          <w:tblW w:w="0" w:type="auto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2986" w:type="dxa"/>
            <w:vAlign w:val="center"/>
          </w:tcPr>
          <w:p w:rsidR="00BD3DFE" w:rsidRPr="000866A7" w:rsidP="00306197" w14:paraId="7A994C57" w14:textId="77777777">
            <w:pPr>
              <w:rPr>
                <w:rFonts w:ascii="Arial" w:hAnsi="Arial"/>
                <w:sz w:val="20"/>
              </w:rPr>
            </w:pPr>
            <w:r w:rsidRPr="000866A7">
              <w:rPr>
                <w:rFonts w:ascii="Arial" w:hAnsi="Arial"/>
                <w:sz w:val="20"/>
              </w:rPr>
              <w:t>Gunnar E. Johansen</w:t>
            </w:r>
          </w:p>
        </w:tc>
        <w:tc>
          <w:tcPr>
            <w:tcW w:w="1418" w:type="dxa"/>
            <w:shd w:val="clear" w:color="auto" w:fill="EBF1DD" w:themeFill="accent3" w:themeFillTint="33"/>
            <w:vAlign w:val="center"/>
          </w:tcPr>
          <w:p w:rsidR="00BD3DFE" w:rsidRPr="000866A7" w:rsidP="00306197" w14:paraId="6612916D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D3DFE" w:rsidRPr="000866A7" w:rsidP="00306197" w14:paraId="7161EB1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BD3DFE" w:rsidRPr="000866A7" w:rsidP="00306197" w14:paraId="5485ED03" w14:textId="77777777">
            <w:pPr>
              <w:rPr>
                <w:rFonts w:ascii="Arial" w:hAnsi="Arial"/>
                <w:sz w:val="20"/>
              </w:rPr>
            </w:pPr>
          </w:p>
        </w:tc>
      </w:tr>
      <w:tr w14:paraId="79112739" w14:textId="77777777" w:rsidTr="00306197">
        <w:tblPrEx>
          <w:tblW w:w="0" w:type="auto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2986" w:type="dxa"/>
            <w:vAlign w:val="center"/>
          </w:tcPr>
          <w:p w:rsidR="00BD3DFE" w:rsidRPr="000866A7" w:rsidP="00306197" w14:paraId="78113145" w14:textId="77777777">
            <w:pPr>
              <w:rPr>
                <w:rFonts w:ascii="Arial" w:hAnsi="Arial"/>
                <w:sz w:val="20"/>
              </w:rPr>
            </w:pPr>
            <w:r w:rsidRPr="000866A7">
              <w:rPr>
                <w:rFonts w:ascii="Arial" w:hAnsi="Arial"/>
                <w:sz w:val="20"/>
              </w:rPr>
              <w:t>Jo Stian Hansen</w:t>
            </w:r>
          </w:p>
        </w:tc>
        <w:tc>
          <w:tcPr>
            <w:tcW w:w="1418" w:type="dxa"/>
            <w:shd w:val="clear" w:color="auto" w:fill="EBF1DD" w:themeFill="accent3" w:themeFillTint="33"/>
            <w:vAlign w:val="center"/>
          </w:tcPr>
          <w:p w:rsidR="00BD3DFE" w:rsidRPr="000866A7" w:rsidP="00306197" w14:paraId="469C0E3D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D3DFE" w:rsidRPr="000866A7" w:rsidP="00306197" w14:paraId="6BDB22D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BD3DFE" w:rsidRPr="000866A7" w:rsidP="00306197" w14:paraId="50D43C11" w14:textId="77777777">
            <w:pPr>
              <w:rPr>
                <w:rFonts w:ascii="Arial" w:hAnsi="Arial"/>
                <w:sz w:val="20"/>
              </w:rPr>
            </w:pPr>
          </w:p>
        </w:tc>
      </w:tr>
      <w:tr w14:paraId="62D2F053" w14:textId="77777777" w:rsidTr="00306197">
        <w:tblPrEx>
          <w:tblW w:w="0" w:type="auto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2986" w:type="dxa"/>
            <w:vAlign w:val="center"/>
          </w:tcPr>
          <w:p w:rsidR="00BD3DFE" w:rsidRPr="000866A7" w:rsidP="00306197" w14:paraId="221AA7C0" w14:textId="77777777">
            <w:pPr>
              <w:rPr>
                <w:rFonts w:ascii="Arial" w:hAnsi="Arial"/>
                <w:sz w:val="20"/>
              </w:rPr>
            </w:pPr>
            <w:r w:rsidRPr="000866A7">
              <w:rPr>
                <w:rFonts w:ascii="Arial" w:hAnsi="Arial"/>
                <w:sz w:val="20"/>
              </w:rPr>
              <w:t>Ruben Eggesvik</w:t>
            </w:r>
          </w:p>
        </w:tc>
        <w:tc>
          <w:tcPr>
            <w:tcW w:w="1418" w:type="dxa"/>
            <w:shd w:val="clear" w:color="auto" w:fill="EBF1DD" w:themeFill="accent3" w:themeFillTint="33"/>
            <w:vAlign w:val="center"/>
          </w:tcPr>
          <w:p w:rsidR="00BD3DFE" w:rsidRPr="000866A7" w:rsidP="00306197" w14:paraId="73A235E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D3DFE" w:rsidRPr="000866A7" w:rsidP="00306197" w14:paraId="30FAF83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BD3DFE" w:rsidRPr="000866A7" w:rsidP="00306197" w14:paraId="27116EC3" w14:textId="77777777">
            <w:pPr>
              <w:rPr>
                <w:rFonts w:ascii="Arial" w:hAnsi="Arial"/>
                <w:sz w:val="20"/>
              </w:rPr>
            </w:pPr>
          </w:p>
        </w:tc>
      </w:tr>
      <w:tr w14:paraId="7F8BD57E" w14:textId="77777777" w:rsidTr="00306197">
        <w:tblPrEx>
          <w:tblW w:w="0" w:type="auto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2986" w:type="dxa"/>
            <w:vAlign w:val="center"/>
          </w:tcPr>
          <w:p w:rsidR="00BD3DFE" w:rsidRPr="000866A7" w:rsidP="00306197" w14:paraId="515A96EA" w14:textId="77777777">
            <w:pPr>
              <w:rPr>
                <w:rFonts w:ascii="Arial" w:hAnsi="Arial"/>
                <w:sz w:val="20"/>
              </w:rPr>
            </w:pPr>
            <w:r w:rsidRPr="000866A7">
              <w:rPr>
                <w:rFonts w:ascii="Arial" w:hAnsi="Arial"/>
                <w:sz w:val="20"/>
              </w:rPr>
              <w:t>Svein Jansen</w:t>
            </w:r>
          </w:p>
        </w:tc>
        <w:tc>
          <w:tcPr>
            <w:tcW w:w="1418" w:type="dxa"/>
            <w:shd w:val="clear" w:color="auto" w:fill="EBF1DD" w:themeFill="accent3" w:themeFillTint="33"/>
            <w:vAlign w:val="center"/>
          </w:tcPr>
          <w:p w:rsidR="00BD3DFE" w:rsidRPr="000866A7" w:rsidP="00306197" w14:paraId="1B5C6507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D3DFE" w:rsidRPr="000866A7" w:rsidP="00306197" w14:paraId="429C851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BD3DFE" w:rsidRPr="000866A7" w:rsidP="00306197" w14:paraId="09AAFBD5" w14:textId="77777777">
            <w:pPr>
              <w:rPr>
                <w:rFonts w:ascii="Arial" w:hAnsi="Arial"/>
                <w:sz w:val="20"/>
              </w:rPr>
            </w:pPr>
          </w:p>
        </w:tc>
      </w:tr>
      <w:tr w14:paraId="7B94C4F2" w14:textId="77777777" w:rsidTr="00306197">
        <w:tblPrEx>
          <w:tblW w:w="0" w:type="auto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2986" w:type="dxa"/>
            <w:vAlign w:val="center"/>
          </w:tcPr>
          <w:p w:rsidR="00BD3DFE" w:rsidRPr="000866A7" w:rsidP="00306197" w14:paraId="328A4F0A" w14:textId="77777777">
            <w:pPr>
              <w:rPr>
                <w:rFonts w:ascii="Arial" w:hAnsi="Arial"/>
                <w:sz w:val="20"/>
              </w:rPr>
            </w:pPr>
            <w:r w:rsidRPr="000866A7">
              <w:rPr>
                <w:rFonts w:ascii="Arial" w:hAnsi="Arial"/>
                <w:sz w:val="20"/>
              </w:rPr>
              <w:t>Torstein Larsen</w:t>
            </w:r>
          </w:p>
        </w:tc>
        <w:tc>
          <w:tcPr>
            <w:tcW w:w="1418" w:type="dxa"/>
            <w:shd w:val="clear" w:color="auto" w:fill="EBF1DD" w:themeFill="accent3" w:themeFillTint="33"/>
            <w:vAlign w:val="center"/>
          </w:tcPr>
          <w:p w:rsidR="00BD3DFE" w:rsidRPr="000866A7" w:rsidP="00306197" w14:paraId="7F070D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D3DFE" w:rsidRPr="000866A7" w:rsidP="00306197" w14:paraId="4CA44D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BD3DFE" w:rsidRPr="000866A7" w:rsidP="00306197" w14:paraId="56404B47" w14:textId="77777777">
            <w:pPr>
              <w:rPr>
                <w:rFonts w:ascii="Arial" w:hAnsi="Arial"/>
                <w:sz w:val="20"/>
              </w:rPr>
            </w:pPr>
          </w:p>
        </w:tc>
      </w:tr>
      <w:tr w14:paraId="4054E1E0" w14:textId="77777777" w:rsidTr="00306197">
        <w:tblPrEx>
          <w:tblW w:w="0" w:type="auto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2986" w:type="dxa"/>
            <w:vAlign w:val="center"/>
          </w:tcPr>
          <w:p w:rsidR="00BD3DFE" w:rsidRPr="000866A7" w:rsidP="00306197" w14:paraId="1554762C" w14:textId="77777777">
            <w:pPr>
              <w:rPr>
                <w:rFonts w:ascii="Arial" w:hAnsi="Arial"/>
                <w:sz w:val="20"/>
              </w:rPr>
            </w:pPr>
            <w:r w:rsidRPr="000866A7">
              <w:rPr>
                <w:rFonts w:ascii="Arial" w:hAnsi="Arial"/>
                <w:sz w:val="20"/>
              </w:rPr>
              <w:t>Jan Ebbesen</w:t>
            </w:r>
          </w:p>
        </w:tc>
        <w:tc>
          <w:tcPr>
            <w:tcW w:w="1418" w:type="dxa"/>
            <w:shd w:val="clear" w:color="auto" w:fill="EBF1DD" w:themeFill="accent3" w:themeFillTint="33"/>
            <w:vAlign w:val="center"/>
          </w:tcPr>
          <w:p w:rsidR="00BD3DFE" w:rsidRPr="000866A7" w:rsidP="00306197" w14:paraId="64462C0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D3DFE" w:rsidRPr="000866A7" w:rsidP="00306197" w14:paraId="73132124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BD3DFE" w:rsidRPr="000866A7" w:rsidP="00306197" w14:paraId="3FEB48CE" w14:textId="77777777">
            <w:pPr>
              <w:rPr>
                <w:rFonts w:ascii="Arial" w:hAnsi="Arial"/>
                <w:sz w:val="20"/>
              </w:rPr>
            </w:pPr>
          </w:p>
        </w:tc>
      </w:tr>
      <w:tr w14:paraId="69E92FAA" w14:textId="77777777" w:rsidTr="00306197">
        <w:tblPrEx>
          <w:tblW w:w="0" w:type="auto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2986" w:type="dxa"/>
            <w:vAlign w:val="center"/>
          </w:tcPr>
          <w:p w:rsidR="00BD3DFE" w:rsidRPr="000866A7" w:rsidP="00306197" w14:paraId="136A1C74" w14:textId="77777777">
            <w:pPr>
              <w:rPr>
                <w:rFonts w:ascii="Arial" w:hAnsi="Arial"/>
                <w:sz w:val="20"/>
              </w:rPr>
            </w:pPr>
            <w:r w:rsidRPr="000866A7">
              <w:rPr>
                <w:rFonts w:ascii="Arial" w:hAnsi="Arial"/>
                <w:sz w:val="20"/>
              </w:rPr>
              <w:t>Stig G. Nystrøm</w:t>
            </w:r>
          </w:p>
        </w:tc>
        <w:tc>
          <w:tcPr>
            <w:tcW w:w="1418" w:type="dxa"/>
            <w:shd w:val="clear" w:color="auto" w:fill="EBF1DD" w:themeFill="accent3" w:themeFillTint="33"/>
            <w:vAlign w:val="center"/>
          </w:tcPr>
          <w:p w:rsidR="00BD3DFE" w:rsidRPr="000866A7" w:rsidP="00306197" w14:paraId="68D24BF4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D3DFE" w:rsidRPr="000866A7" w:rsidP="00306197" w14:paraId="66B8CA3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BD3DFE" w:rsidRPr="000866A7" w:rsidP="00306197" w14:paraId="5A32CCD7" w14:textId="77777777">
            <w:pPr>
              <w:rPr>
                <w:rFonts w:ascii="Arial" w:hAnsi="Arial"/>
                <w:sz w:val="20"/>
              </w:rPr>
            </w:pPr>
          </w:p>
        </w:tc>
      </w:tr>
      <w:tr w14:paraId="55A538E4" w14:textId="77777777" w:rsidTr="00306197">
        <w:tblPrEx>
          <w:tblW w:w="0" w:type="auto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2986" w:type="dxa"/>
            <w:vAlign w:val="center"/>
          </w:tcPr>
          <w:p w:rsidR="00BD3DFE" w:rsidRPr="000866A7" w:rsidP="00306197" w14:paraId="31D68B9D" w14:textId="77777777">
            <w:pPr>
              <w:rPr>
                <w:rFonts w:ascii="Arial" w:hAnsi="Arial"/>
                <w:sz w:val="20"/>
              </w:rPr>
            </w:pPr>
            <w:r w:rsidRPr="000866A7">
              <w:rPr>
                <w:rFonts w:ascii="Arial" w:hAnsi="Arial"/>
                <w:sz w:val="20"/>
              </w:rPr>
              <w:t>Jørn-Magne Johansen</w:t>
            </w:r>
          </w:p>
        </w:tc>
        <w:tc>
          <w:tcPr>
            <w:tcW w:w="1418" w:type="dxa"/>
            <w:shd w:val="clear" w:color="auto" w:fill="EBF1DD" w:themeFill="accent3" w:themeFillTint="33"/>
            <w:vAlign w:val="center"/>
          </w:tcPr>
          <w:p w:rsidR="00BD3DFE" w:rsidRPr="000866A7" w:rsidP="00306197" w14:paraId="0EB6CD5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D3DFE" w:rsidRPr="000866A7" w:rsidP="00306197" w14:paraId="15F165F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BD3DFE" w:rsidRPr="000866A7" w:rsidP="00306197" w14:paraId="68E288C1" w14:textId="77777777">
            <w:pPr>
              <w:rPr>
                <w:rFonts w:ascii="Arial" w:hAnsi="Arial"/>
                <w:sz w:val="20"/>
              </w:rPr>
            </w:pPr>
          </w:p>
        </w:tc>
      </w:tr>
      <w:tr w14:paraId="6F3697F9" w14:textId="77777777" w:rsidTr="00306197">
        <w:tblPrEx>
          <w:tblW w:w="0" w:type="auto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2986" w:type="dxa"/>
            <w:vAlign w:val="center"/>
          </w:tcPr>
          <w:p w:rsidR="00BD3DFE" w:rsidRPr="000866A7" w:rsidP="00306197" w14:paraId="3E84686E" w14:textId="77777777">
            <w:pPr>
              <w:rPr>
                <w:rFonts w:ascii="Arial" w:hAnsi="Arial"/>
                <w:sz w:val="20"/>
              </w:rPr>
            </w:pPr>
            <w:r w:rsidRPr="000866A7">
              <w:rPr>
                <w:rFonts w:ascii="Arial" w:hAnsi="Arial"/>
                <w:sz w:val="20"/>
              </w:rPr>
              <w:t>Rune Bredesen</w:t>
            </w:r>
          </w:p>
        </w:tc>
        <w:tc>
          <w:tcPr>
            <w:tcW w:w="1418" w:type="dxa"/>
            <w:shd w:val="clear" w:color="auto" w:fill="EBF1DD" w:themeFill="accent3" w:themeFillTint="33"/>
            <w:vAlign w:val="center"/>
          </w:tcPr>
          <w:p w:rsidR="00BD3DFE" w:rsidRPr="000866A7" w:rsidP="00306197" w14:paraId="78A7297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D3DFE" w:rsidRPr="000866A7" w:rsidP="00306197" w14:paraId="3FEF7EF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BD3DFE" w:rsidRPr="000866A7" w:rsidP="00306197" w14:paraId="61E6D2EC" w14:textId="77777777">
            <w:pPr>
              <w:rPr>
                <w:rFonts w:ascii="Arial" w:hAnsi="Arial"/>
                <w:sz w:val="20"/>
              </w:rPr>
            </w:pPr>
          </w:p>
        </w:tc>
      </w:tr>
      <w:tr w14:paraId="51A05353" w14:textId="77777777" w:rsidTr="00306197">
        <w:tblPrEx>
          <w:tblW w:w="0" w:type="auto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2986" w:type="dxa"/>
            <w:vAlign w:val="center"/>
          </w:tcPr>
          <w:p w:rsidR="00BD3DFE" w:rsidRPr="000866A7" w:rsidP="00306197" w14:paraId="1C712F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shd w:val="clear" w:color="auto" w:fill="EBF1DD" w:themeFill="accent3" w:themeFillTint="33"/>
            <w:vAlign w:val="center"/>
          </w:tcPr>
          <w:p w:rsidR="00BD3DFE" w:rsidRPr="000866A7" w:rsidP="00306197" w14:paraId="3D347DAD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D3DFE" w:rsidRPr="000866A7" w:rsidP="00306197" w14:paraId="21C627F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BD3DFE" w:rsidRPr="000866A7" w:rsidP="00306197" w14:paraId="49F831EE" w14:textId="77777777">
            <w:pPr>
              <w:rPr>
                <w:rFonts w:ascii="Arial" w:hAnsi="Arial"/>
                <w:sz w:val="20"/>
              </w:rPr>
            </w:pPr>
          </w:p>
        </w:tc>
      </w:tr>
      <w:tr w14:paraId="1C9AD3C4" w14:textId="77777777" w:rsidTr="00306197">
        <w:tblPrEx>
          <w:tblW w:w="0" w:type="auto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2986" w:type="dxa"/>
            <w:vAlign w:val="center"/>
          </w:tcPr>
          <w:p w:rsidR="00BD3DFE" w:rsidRPr="000866A7" w:rsidP="00306197" w14:paraId="0EA9652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shd w:val="clear" w:color="auto" w:fill="EBF1DD" w:themeFill="accent3" w:themeFillTint="33"/>
            <w:vAlign w:val="center"/>
          </w:tcPr>
          <w:p w:rsidR="00BD3DFE" w:rsidRPr="000866A7" w:rsidP="00306197" w14:paraId="139A6662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D3DFE" w:rsidRPr="000866A7" w:rsidP="00306197" w14:paraId="25566F9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BD3DFE" w:rsidRPr="000866A7" w:rsidP="00306197" w14:paraId="00036087" w14:textId="77777777">
            <w:pPr>
              <w:rPr>
                <w:rFonts w:ascii="Arial" w:hAnsi="Arial"/>
                <w:sz w:val="20"/>
              </w:rPr>
            </w:pPr>
          </w:p>
        </w:tc>
      </w:tr>
      <w:tr w14:paraId="4F58FFCF" w14:textId="77777777" w:rsidTr="00306197">
        <w:tblPrEx>
          <w:tblW w:w="0" w:type="auto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2986" w:type="dxa"/>
            <w:vAlign w:val="center"/>
          </w:tcPr>
          <w:p w:rsidR="00BD3DFE" w:rsidRPr="000866A7" w:rsidP="00306197" w14:paraId="7ABACCE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shd w:val="clear" w:color="auto" w:fill="EBF1DD" w:themeFill="accent3" w:themeFillTint="33"/>
            <w:vAlign w:val="center"/>
          </w:tcPr>
          <w:p w:rsidR="00BD3DFE" w:rsidRPr="000866A7" w:rsidP="00306197" w14:paraId="6B54E67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D3DFE" w:rsidRPr="000866A7" w:rsidP="00306197" w14:paraId="331A7292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BD3DFE" w:rsidRPr="000866A7" w:rsidP="00306197" w14:paraId="18AA10F3" w14:textId="77777777">
            <w:pPr>
              <w:rPr>
                <w:rFonts w:ascii="Arial" w:hAnsi="Arial"/>
                <w:sz w:val="20"/>
              </w:rPr>
            </w:pPr>
          </w:p>
        </w:tc>
      </w:tr>
      <w:tr w14:paraId="63BCC921" w14:textId="77777777" w:rsidTr="00306197">
        <w:tblPrEx>
          <w:tblW w:w="0" w:type="auto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2986" w:type="dxa"/>
            <w:vAlign w:val="center"/>
          </w:tcPr>
          <w:p w:rsidR="00BD3DFE" w:rsidRPr="000866A7" w:rsidP="00306197" w14:paraId="245A979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shd w:val="clear" w:color="auto" w:fill="EBF1DD" w:themeFill="accent3" w:themeFillTint="33"/>
            <w:vAlign w:val="center"/>
          </w:tcPr>
          <w:p w:rsidR="00BD3DFE" w:rsidRPr="000866A7" w:rsidP="00306197" w14:paraId="4277660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D3DFE" w:rsidRPr="000866A7" w:rsidP="00306197" w14:paraId="7993293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BD3DFE" w:rsidRPr="000866A7" w:rsidP="00306197" w14:paraId="1DA1D032" w14:textId="77777777">
            <w:pPr>
              <w:rPr>
                <w:rFonts w:ascii="Arial" w:hAnsi="Arial"/>
                <w:sz w:val="20"/>
              </w:rPr>
            </w:pPr>
          </w:p>
        </w:tc>
      </w:tr>
    </w:tbl>
    <w:p w:rsidR="00950BED" w:rsidRPr="00BD3DFE" w:rsidP="00BD3DFE" w14:paraId="320797CA" w14:textId="36D2C60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4E614A47" w14:textId="0415165D">
      <w:pPr>
        <w:rPr>
          <w:rFonts w:ascii="Verdana" w:hAnsi="Verdana"/>
          <w:b/>
          <w:bCs/>
          <w:sz w:val="20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D3DFE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:rsidP="00BD3DFE" w14:paraId="1A773F5D" w14:textId="77777777">
      <w:pPr>
        <w:rPr>
          <w:rFonts w:ascii="Verdana" w:hAnsi="Verdana"/>
          <w:sz w:val="20"/>
        </w:rPr>
      </w:pPr>
      <w:bookmarkEnd w:id="2"/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5A4D29C3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2D90D8E7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5EB62609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3429" w14:paraId="6986389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2693"/>
    </w:tblGrid>
    <w:tr w14:paraId="7F6D30D9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379" w:type="dxa"/>
          <w:vAlign w:val="center"/>
        </w:tcPr>
        <w:p w:rsidR="00950BED" w14:paraId="33D1C4F4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Kvitteringsliste for gjennomført FSE-opplæring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</w:tcPr>
        <w:p w:rsidR="00950BED" w14:paraId="117D9A5D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EK_RefNr </w:instrTex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Saltd.3.18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end"/>
          </w:r>
        </w:p>
        <w:p w:rsidR="00950BED" w14:paraId="1A978D79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</w:p>
        <w:p w:rsidR="00950BED" w14:paraId="431B0A76" w14:textId="4F53D9CF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1.01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  <w:r>
            <w:rPr>
              <w:rFonts w:ascii="Verdana" w:hAnsi="Verdana"/>
              <w:color w:val="000080"/>
              <w:sz w:val="18"/>
            </w:rPr>
            <w:t xml:space="preserve">       </w:t>
          </w:r>
          <w:r>
            <w:rPr>
              <w:rFonts w:ascii="Verdana" w:hAnsi="Verdana"/>
              <w:sz w:val="18"/>
            </w:rPr>
            <w:t xml:space="preserve">Side: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 xml:space="preserve">PAGE 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  <w:r>
            <w:rPr>
              <w:rFonts w:ascii="Verdana" w:hAnsi="Verdana"/>
              <w:sz w:val="18"/>
            </w:rPr>
            <w:t xml:space="preserve"> av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>NUMPAGES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</w:p>
      </w:tc>
    </w:tr>
  </w:tbl>
  <w:p w:rsidR="00950BED" w14:paraId="1AF7E8D3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3429" w14:paraId="706B9BA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0866A7"/>
    <w:rsid w:val="000F009F"/>
    <w:rsid w:val="00110274"/>
    <w:rsid w:val="00176ADA"/>
    <w:rsid w:val="00273429"/>
    <w:rsid w:val="002756E6"/>
    <w:rsid w:val="00294CA4"/>
    <w:rsid w:val="002F3AFA"/>
    <w:rsid w:val="00306197"/>
    <w:rsid w:val="00393257"/>
    <w:rsid w:val="00473CC8"/>
    <w:rsid w:val="004A7C7D"/>
    <w:rsid w:val="005454FA"/>
    <w:rsid w:val="00577D7C"/>
    <w:rsid w:val="006826F6"/>
    <w:rsid w:val="006E567A"/>
    <w:rsid w:val="007772E0"/>
    <w:rsid w:val="008029AC"/>
    <w:rsid w:val="00950BED"/>
    <w:rsid w:val="00A067D0"/>
    <w:rsid w:val="00A4704E"/>
    <w:rsid w:val="00A47261"/>
    <w:rsid w:val="00A70B93"/>
    <w:rsid w:val="00B04A20"/>
    <w:rsid w:val="00BD3DFE"/>
    <w:rsid w:val="00BE28FF"/>
    <w:rsid w:val="00C669AF"/>
    <w:rsid w:val="00CD693E"/>
    <w:rsid w:val="00D4320C"/>
    <w:rsid w:val="00D54614"/>
    <w:rsid w:val="00DE6341"/>
    <w:rsid w:val="00DE6AE8"/>
    <w:rsid w:val="00E05993"/>
    <w:rsid w:val="00E45979"/>
    <w:rsid w:val="00E80608"/>
    <w:rsid w:val="00E854C9"/>
    <w:rsid w:val="00F03C5A"/>
    <w:rsid w:val="00F81D19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30.06.2021¤3#EK_KlGjelderFra¤2#0¤2#¤3#EK_Opprettet¤2#0¤2#29.06.2021¤3#EK_Utgitt¤2#0¤2# ¤3#EK_IBrukDato¤2#0¤2# ¤3#EK_DokumentID¤2#0¤2#D14291¤3#EK_DokTittel¤2#0¤2#Kvitteringsliste for gjennomført FSE-opplæring¤3#EK_DokType¤2#0¤2#Prosedyre¤3#EK_DocLvlShort¤2#0¤2# ¤3#EK_DocLevel¤2#0¤2# 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.Saltd.3.8.25¤3#EK_Revisjon¤2#0¤2#1.00¤3#EK_Ansvarlig¤2#0¤2#Frode Arntzen¤3#EK_SkrevetAv¤2#0¤2#Frode Arntzne¤3#EK_UText1¤2#0¤2# 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5¤3#EK_GjelderTil¤2#0¤2#30.06.2023¤3#EK_Vedlegg¤2#2¤2# 0_x0009_¤3#EK_AvdelingOver¤2#4¤2# ¤3#EK_HRefNr¤2#0¤2# ¤3#EK_HbNavn¤2#0¤2# ¤3#EK_DokRefnr¤2#4¤2#000107180308¤3#EK_Dokendrdato¤2#4¤2#29.06.2021 14:01:19¤3#EK_HbType¤2#4¤2# ¤3#EK_Offisiell¤2#4¤2# ¤3#EK_VedleggRef¤2#4¤2#.Saltd.3.8.25¤3#EK_Strukt00¤2#5¤2#¤5#¤5#Kapittelstrukturen¤5#0¤5#0¤4#¤5#¤5#Utdanning og kompetanse¤5#2¤5#0¤4#.¤5#Saltd¤5#Saltdal videregående skole¤5#2¤5#0¤4#.¤5#3¤5#Avdelinger/studieprogram - Saltdal vgs.¤5#0¤5#0¤4#.¤5#8¤5#EL. Elektro¤5#0¤5#0¤4#§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Saltd¤5#Saltdal videregående skole¤5#2¤5#0¤4#.¤5#3¤5#Avdelinger/studieprogram - Saltdal vgs.¤5#0¤5#0¤4#.¤5#8¤5#EL. Elektro¤5#0¤5#0¤4#§¤3#"/>
    <w:docVar w:name="ek_dl" w:val="25"/>
    <w:docVar w:name="ek_doclevel" w:val=" "/>
    <w:docVar w:name="ek_doclvlshort" w:val=" "/>
    <w:docVar w:name="ek_doktittel" w:val="Kvitteringsliste for gjennomført FSE-opplæring"/>
    <w:docVar w:name="ek_doktype" w:val="Prosedyre"/>
    <w:docVar w:name="ek_dokumentid" w:val="D14291"/>
    <w:docVar w:name="ek_erstatter" w:val=" "/>
    <w:docVar w:name="ek_erstatterd" w:val=" "/>
    <w:docVar w:name="ek_format" w:val="-10"/>
    <w:docVar w:name="ek_gjelderfra" w:val="30.06.2021"/>
    <w:docVar w:name="ek_gjeldertil" w:val="30.06.2023"/>
    <w:docVar w:name="ek_gradering" w:val="Åpen"/>
    <w:docVar w:name="ek_hbnavn" w:val=" "/>
    <w:docVar w:name="ek_hrefnr" w:val=" "/>
    <w:docVar w:name="ek_hørt" w:val="[]"/>
    <w:docVar w:name="ek_ibrukdato" w:val=" "/>
    <w:docVar w:name="ek_merknad" w:val="[]"/>
    <w:docVar w:name="ek_opprettet" w:val="29.06.2021"/>
    <w:docVar w:name="ek_rapport" w:val="[]"/>
    <w:docVar w:name="ek_refnr" w:val=".Saltd.3.8.25"/>
    <w:docVar w:name="ek_revisjon" w:val="1.00"/>
    <w:docVar w:name="ek_signatur" w:val="[]"/>
    <w:docVar w:name="ek_skrevetav" w:val="Frode Arntzne"/>
    <w:docVar w:name="ek_status" w:val="Til godkj.(ny)"/>
    <w:docVar w:name="ek_stikkord" w:val="[]"/>
    <w:docVar w:name="ek_super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1.00"/>
    <w:docVar w:name="ek_utgitt" w:val=" 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3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froa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70</Words>
  <Characters>457</Characters>
  <Application>Microsoft Office Word</Application>
  <DocSecurity>0</DocSecurity>
  <Lines>109</Lines>
  <Paragraphs>30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Kvitteringsliste for gjennomført FSE-opplæring</dc:title>
  <dc:subject>000107180308|.Saltd.3.8.25|</dc:subject>
  <dc:creator>Handbok</dc:creator>
  <cp:lastModifiedBy>Frode Arntzen</cp:lastModifiedBy>
  <cp:revision>2</cp:revision>
  <dcterms:created xsi:type="dcterms:W3CDTF">2021-06-29T12:04:00Z</dcterms:created>
  <dcterms:modified xsi:type="dcterms:W3CDTF">2021-06-29T12:04:00Z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Kvitteringsliste for gjennomført FSE-opplæring</vt:lpwstr>
  </property>
  <property fmtid="{D5CDD505-2E9C-101B-9397-08002B2CF9AE}" pid="4" name="EK_DokumentID">
    <vt:lpwstr>D14291</vt:lpwstr>
  </property>
  <property fmtid="{D5CDD505-2E9C-101B-9397-08002B2CF9AE}" pid="5" name="EK_GjelderFra">
    <vt:lpwstr>03.04.2024</vt:lpwstr>
  </property>
  <property fmtid="{D5CDD505-2E9C-101B-9397-08002B2CF9AE}" pid="6" name="EK_RefNr">
    <vt:lpwstr>Saltd.3.18</vt:lpwstr>
  </property>
  <property fmtid="{D5CDD505-2E9C-101B-9397-08002B2CF9AE}" pid="7" name="EK_Signatur">
    <vt:lpwstr>Trine Kristensen</vt:lpwstr>
  </property>
  <property fmtid="{D5CDD505-2E9C-101B-9397-08002B2CF9AE}" pid="8" name="EK_SkrevetAv">
    <vt:lpwstr>Frode Arntzne</vt:lpwstr>
  </property>
  <property fmtid="{D5CDD505-2E9C-101B-9397-08002B2CF9AE}" pid="9" name="EK_Utgave">
    <vt:lpwstr>1.01</vt:lpwstr>
  </property>
  <property fmtid="{D5CDD505-2E9C-101B-9397-08002B2CF9AE}" pid="10" name="EK_Watermark">
    <vt:lpwstr/>
  </property>
</Properties>
</file>