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2561BB31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20644C" w:rsidP="00644919" w14:paraId="345A2C45" w14:textId="77777777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2690949" cy="52676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dsel videregående skole_gjennomsiktig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96" cy="5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0644C" w14:paraId="026112C2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20644C" w14:paraId="61195F16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t>D13856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98F233F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20644C" w14:paraId="31571C5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75E82C9E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20644C" w14:paraId="6704ADDF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8AAF63E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3"/>
        </w:trPr>
        <w:tc>
          <w:tcPr>
            <w:tcW w:w="5740" w:type="dxa"/>
            <w:vMerge/>
          </w:tcPr>
          <w:p w:rsidR="0020644C" w14:paraId="4347FC8E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3BB0B72B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20644C" w14:paraId="056FAF76" w14:textId="15162DFA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13.01.2021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3271BF9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20644C" w14:paraId="41B58117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20644C" w14:paraId="6B261DA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304C88C1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Evy Johansen og Janne Fredriksen-Stokkers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5BF68EA3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740" w:type="dxa"/>
            <w:vMerge/>
            <w:vAlign w:val="center"/>
          </w:tcPr>
          <w:p w:rsidR="0020644C" w14:paraId="0E68DA5B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20644C" w14:paraId="678D7FB1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3A68A7B5" w14:textId="72156AEA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Ikke styrt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5856728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1CCAF2C9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30D0CE41" w14:textId="3E666399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0159D5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0159D5">
              <w:rPr>
                <w:rStyle w:val="PageNumber"/>
                <w:rFonts w:ascii="Verdana" w:hAnsi="Verdana"/>
                <w:noProof/>
                <w:sz w:val="16"/>
              </w:rPr>
              <w:t>6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50DCADE8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071546" w:rsidP="00071546" w14:paraId="79D357AC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Prosedyre og mal for referat fra ledelsens gjennomgang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3BD76223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3D088B47" w14:textId="77777777">
      <w:pPr>
        <w:ind w:left="2127" w:hanging="2127"/>
      </w:pPr>
      <w:r>
        <w:rPr>
          <w:b/>
          <w:bCs/>
        </w:rPr>
        <w:tab/>
      </w:r>
    </w:p>
    <w:p w:rsidR="00950BED" w14:paraId="0BD3EF26" w14:textId="150C7E3C">
      <w:pPr>
        <w:ind w:left="2127" w:hanging="2127"/>
      </w:pPr>
    </w:p>
    <w:p w:rsidR="000552DA" w:rsidRPr="00025671" w:rsidP="000552DA" w14:paraId="3F0E1D95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Dato:</w:t>
      </w:r>
    </w:p>
    <w:p w:rsidR="000552DA" w:rsidRPr="00025671" w:rsidP="000552DA" w14:paraId="1B91A37D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Til stede/medvikrende:</w:t>
      </w:r>
    </w:p>
    <w:p w:rsidR="000552DA" w:rsidRPr="00025671" w:rsidP="000552DA" w14:paraId="3D39BB64" w14:textId="77777777">
      <w:pPr>
        <w:rPr>
          <w:rFonts w:ascii="Verdana" w:hAnsi="Verdana" w:cs="Arial"/>
          <w:sz w:val="20"/>
        </w:rPr>
      </w:pPr>
    </w:p>
    <w:p w:rsidR="000552DA" w:rsidRPr="00025671" w:rsidP="000552DA" w14:paraId="6AD6C205" w14:textId="77777777">
      <w:pPr>
        <w:rPr>
          <w:rFonts w:ascii="Verdana" w:hAnsi="Verdana" w:cs="Arial"/>
          <w:b/>
          <w:bCs/>
          <w:sz w:val="20"/>
        </w:rPr>
      </w:pPr>
      <w:r w:rsidRPr="00025671">
        <w:rPr>
          <w:rFonts w:ascii="Verdana" w:hAnsi="Verdana" w:cs="Arial"/>
          <w:b/>
          <w:bCs/>
          <w:sz w:val="20"/>
        </w:rPr>
        <w:t>Veiledning</w:t>
      </w:r>
    </w:p>
    <w:p w:rsidR="000552DA" w:rsidRPr="00025671" w:rsidP="000552DA" w14:paraId="4BDE19B9" w14:textId="77777777">
      <w:pPr>
        <w:rPr>
          <w:rFonts w:ascii="Verdana" w:hAnsi="Verdana" w:cs="Arial"/>
          <w:sz w:val="20"/>
        </w:rPr>
      </w:pPr>
    </w:p>
    <w:p w:rsidR="000552DA" w:rsidRPr="00025671" w:rsidP="000552DA" w14:paraId="228DBB3B" w14:textId="77777777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 w:rsidRPr="00025671">
        <w:rPr>
          <w:rFonts w:ascii="Verdana" w:hAnsi="Verdana" w:cs="Arial"/>
          <w:sz w:val="20"/>
          <w:szCs w:val="20"/>
        </w:rPr>
        <w:t>Årlig gjennomføring foreslås lagt til ultimo februar.</w:t>
      </w:r>
    </w:p>
    <w:p w:rsidR="000552DA" w:rsidRPr="00025671" w:rsidP="000552DA" w14:paraId="325484ED" w14:textId="77777777">
      <w:pPr>
        <w:pStyle w:val="ListParagraph"/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 w:rsidRPr="00025671">
        <w:rPr>
          <w:rFonts w:ascii="Verdana" w:hAnsi="Verdana" w:cs="Arial"/>
          <w:sz w:val="20"/>
          <w:szCs w:val="20"/>
        </w:rPr>
        <w:t xml:space="preserve">Gjennomgangen gjelder i hovedsak forrige kalenderår/skoleår. </w:t>
      </w:r>
    </w:p>
    <w:p w:rsidR="000552DA" w:rsidRPr="00025671" w:rsidP="000552DA" w14:paraId="6F7C3E4E" w14:textId="77777777">
      <w:pPr>
        <w:rPr>
          <w:rFonts w:ascii="Verdana" w:hAnsi="Verdana" w:cs="Arial"/>
          <w:sz w:val="20"/>
        </w:rPr>
      </w:pPr>
    </w:p>
    <w:p w:rsidR="000552DA" w:rsidRPr="00025671" w:rsidP="000552DA" w14:paraId="0C6F17BF" w14:textId="77777777">
      <w:pPr>
        <w:rPr>
          <w:rFonts w:ascii="Verdana" w:hAnsi="Verdana" w:cs="Arial"/>
          <w:b/>
          <w:bCs/>
          <w:sz w:val="20"/>
        </w:rPr>
      </w:pPr>
      <w:r w:rsidRPr="00025671">
        <w:rPr>
          <w:rFonts w:ascii="Verdana" w:hAnsi="Verdana" w:cs="Arial"/>
          <w:b/>
          <w:bCs/>
          <w:sz w:val="20"/>
        </w:rPr>
        <w:t>Deltakere</w:t>
      </w:r>
    </w:p>
    <w:p w:rsidR="000552DA" w:rsidRPr="00025671" w:rsidP="000552DA" w14:paraId="1CEEB2F6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Rektor, studierektorer, pers. og adm.leder, kvalitetsleder, pedagogiske ledere, hovedverneombud, driftsleder, brannvernleder, kontorleder.</w:t>
      </w:r>
    </w:p>
    <w:p w:rsidR="000552DA" w:rsidRPr="00025671" w:rsidP="000552DA" w14:paraId="0C54402B" w14:textId="77777777">
      <w:pPr>
        <w:rPr>
          <w:rFonts w:ascii="Verdana" w:hAnsi="Verdana" w:cs="Arial"/>
          <w:sz w:val="20"/>
        </w:rPr>
      </w:pPr>
    </w:p>
    <w:p w:rsidR="000552DA" w:rsidRPr="00025671" w:rsidP="000552DA" w14:paraId="172E58F6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 xml:space="preserve">Ledere/roller som ikke er tatt med i 2021: kantine, bibliotek, ikt, renhold, OPUS, elev- og lærlingetjeneste, planinspektør, miljøfyrtårnansvarlig, tillitsvalgt. </w:t>
      </w:r>
    </w:p>
    <w:p w:rsidR="000552DA" w:rsidRPr="00025671" w:rsidP="000552DA" w14:paraId="681796B4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Skal/bør noen av disse være med neste år?</w:t>
      </w:r>
    </w:p>
    <w:p w:rsidR="000552DA" w:rsidRPr="00025671" w:rsidP="000552DA" w14:paraId="6BFD6037" w14:textId="77777777">
      <w:pPr>
        <w:rPr>
          <w:rFonts w:ascii="Verdana" w:hAnsi="Verdana" w:cs="Arial"/>
          <w:sz w:val="20"/>
        </w:rPr>
      </w:pPr>
    </w:p>
    <w:p w:rsidR="000552DA" w:rsidRPr="00025671" w:rsidP="000552DA" w14:paraId="7260FC3D" w14:textId="77777777">
      <w:pPr>
        <w:rPr>
          <w:rFonts w:ascii="Verdana" w:hAnsi="Verdana" w:cs="Arial"/>
          <w:b/>
          <w:bCs/>
          <w:sz w:val="20"/>
        </w:rPr>
      </w:pPr>
      <w:r w:rsidRPr="00025671">
        <w:rPr>
          <w:rFonts w:ascii="Verdana" w:hAnsi="Verdana" w:cs="Arial"/>
          <w:b/>
          <w:bCs/>
          <w:sz w:val="20"/>
        </w:rPr>
        <w:t xml:space="preserve">Områder som trenger forberedelse med ansvarsroller: </w:t>
      </w:r>
    </w:p>
    <w:p w:rsidR="000552DA" w:rsidRPr="00025671" w:rsidP="000552DA" w14:paraId="0DB99D7C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Referat fra forrige ledelsenes gjennomgang</w:t>
      </w:r>
      <w:r w:rsidRPr="00025671">
        <w:rPr>
          <w:rFonts w:ascii="Verdana" w:hAnsi="Verdana" w:cs="Arial"/>
          <w:sz w:val="20"/>
        </w:rPr>
        <w:tab/>
        <w:t>rektor</w:t>
      </w:r>
    </w:p>
    <w:p w:rsidR="000552DA" w:rsidRPr="00025671" w:rsidP="000552DA" w14:paraId="24DB5220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Revisjonsprogram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KS leder (rektor i 2021)</w:t>
      </w:r>
    </w:p>
    <w:p w:rsidR="000552DA" w:rsidRPr="00025671" w:rsidP="000552DA" w14:paraId="0CEA5252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Rapport fra medarbeiderundersøkelse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pers.leder</w:t>
      </w:r>
    </w:p>
    <w:p w:rsidR="000552DA" w:rsidRPr="00025671" w:rsidP="000552DA" w14:paraId="1464CC37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Rapport fra elevundersøkelse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rektor</w:t>
      </w:r>
    </w:p>
    <w:p w:rsidR="000552DA" w:rsidRPr="00025671" w:rsidP="000552DA" w14:paraId="79FB04D6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Overslikt over klagesaker/9A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studierektorer</w:t>
      </w:r>
    </w:p>
    <w:p w:rsidR="000552DA" w:rsidRPr="00025671" w:rsidP="000552DA" w14:paraId="2DF5820D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Karakterer,gjennomføring, fravær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studierektor, ped.ledere</w:t>
      </w:r>
    </w:p>
    <w:p w:rsidR="000552DA" w:rsidRPr="00025671" w:rsidP="000552DA" w14:paraId="3E8AED63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 xml:space="preserve">Timetelling, klagebehandling 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rektor (planinspektør)</w:t>
      </w:r>
    </w:p>
    <w:p w:rsidR="000552DA" w:rsidRPr="00025671" w:rsidP="000552DA" w14:paraId="72C1BF6F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Oversikt over avvik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KS leder</w:t>
      </w:r>
    </w:p>
    <w:p w:rsidR="000552DA" w:rsidRPr="00025671" w:rsidP="000552DA" w14:paraId="0DDA08AD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Stoffkartotek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pers.leder (ansvarlig på kontor)</w:t>
      </w:r>
    </w:p>
    <w:p w:rsidR="000552DA" w:rsidRPr="00025671" w:rsidP="000552DA" w14:paraId="008B985D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Brannvernoversikt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brannvernleder</w:t>
      </w:r>
    </w:p>
    <w:p w:rsidR="000552DA" w:rsidRPr="00025671" w:rsidP="000552DA" w14:paraId="0660CE27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Miljøfyrtårn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rektor</w:t>
      </w:r>
    </w:p>
    <w:p w:rsidR="000552DA" w:rsidRPr="00025671" w:rsidP="000552DA" w14:paraId="4AD161A5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Vernearbeid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pers.leder</w:t>
      </w:r>
    </w:p>
    <w:p w:rsidR="000552DA" w:rsidRPr="00025671" w:rsidP="000552DA" w14:paraId="5D9BD41C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Førstehjelp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pers.leder</w:t>
      </w:r>
    </w:p>
    <w:p w:rsidR="000552DA" w:rsidRPr="00025671" w:rsidP="000552DA" w14:paraId="3E25169B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Sykefravær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pers.leder</w:t>
      </w:r>
    </w:p>
    <w:p w:rsidR="000552DA" w:rsidRPr="00025671" w:rsidP="000552DA" w14:paraId="2FE10962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Beredskapsarbeid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KS leder (rektor 2021)</w:t>
      </w:r>
    </w:p>
    <w:p w:rsidR="000552DA" w:rsidRPr="00025671" w:rsidP="000552DA" w14:paraId="6731BC9B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Pers.plan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pers.leder</w:t>
      </w:r>
    </w:p>
    <w:p w:rsidR="000552DA" w:rsidRPr="00025671" w:rsidP="000552DA" w14:paraId="7A1D7580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Komp. plan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pers.leder</w:t>
      </w:r>
    </w:p>
    <w:p w:rsidR="000552DA" w:rsidRPr="00025671" w:rsidP="000552DA" w14:paraId="57319E9E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Plan for bygg, utstyr, vedlikehold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driftsleder</w:t>
      </w:r>
    </w:p>
    <w:p w:rsidR="000552DA" w:rsidRPr="00025671" w:rsidP="000552DA" w14:paraId="259EFBA0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Utstyrsplan/behov pr. utd.prog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pedleder</w:t>
      </w:r>
    </w:p>
    <w:p w:rsidR="000552DA" w:rsidRPr="00025671" w:rsidP="000552DA" w14:paraId="5F27F600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Overslikt over utførte risikovurderinger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rektor</w:t>
      </w:r>
    </w:p>
    <w:p w:rsidR="000552DA" w:rsidRPr="00025671" w:rsidP="000552DA" w14:paraId="1B1545C7" w14:textId="77777777">
      <w:pPr>
        <w:rPr>
          <w:rFonts w:ascii="Verdana" w:hAnsi="Verdana" w:cs="Arial"/>
          <w:sz w:val="20"/>
        </w:rPr>
      </w:pPr>
      <w:r w:rsidRPr="00025671">
        <w:rPr>
          <w:rFonts w:ascii="Verdana" w:hAnsi="Verdana" w:cs="Arial"/>
          <w:sz w:val="20"/>
        </w:rPr>
        <w:t>Forbedringsforslag</w:t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</w:r>
      <w:r w:rsidRPr="00025671">
        <w:rPr>
          <w:rFonts w:ascii="Verdana" w:hAnsi="Verdana" w:cs="Arial"/>
          <w:sz w:val="20"/>
        </w:rPr>
        <w:tab/>
        <w:t>rektor/alle</w:t>
      </w:r>
    </w:p>
    <w:p w:rsidR="000552DA" w:rsidRPr="00025671" w:rsidP="000552DA" w14:paraId="1A22ACBA" w14:textId="77777777">
      <w:pPr>
        <w:rPr>
          <w:rFonts w:ascii="Verdana" w:hAnsi="Verdana" w:cs="Arial"/>
          <w:szCs w:val="24"/>
        </w:rPr>
      </w:pPr>
    </w:p>
    <w:p w:rsidR="000552DA" w:rsidRPr="00025671" w:rsidP="000552DA" w14:paraId="3F490F59" w14:textId="77777777">
      <w:pPr>
        <w:spacing w:after="200"/>
        <w:rPr>
          <w:rFonts w:ascii="Verdana" w:hAnsi="Verdana" w:cs="Arial"/>
          <w:szCs w:val="24"/>
        </w:rPr>
      </w:pPr>
      <w:r w:rsidRPr="00025671">
        <w:rPr>
          <w:rFonts w:ascii="Verdana" w:hAnsi="Verdana" w:cs="Arial"/>
          <w:szCs w:val="24"/>
        </w:rPr>
        <w:br w:type="page"/>
      </w:r>
    </w:p>
    <w:p w:rsidR="000552DA" w:rsidRPr="00396FB6" w:rsidP="000552DA" w14:paraId="70DE9083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520DA8D7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P="00075BFA" w14:paraId="255AE0DC" w14:textId="77777777">
            <w:pPr>
              <w:pStyle w:val="Title"/>
              <w:rPr>
                <w:rFonts w:cs="Arial"/>
              </w:rPr>
            </w:pPr>
            <w:r w:rsidRPr="00396FB6">
              <w:rPr>
                <w:rFonts w:cs="Arial"/>
              </w:rPr>
              <w:t>Skjema for gjennomgang og referat</w:t>
            </w:r>
          </w:p>
          <w:p w:rsidR="000552DA" w:rsidRPr="00674401" w:rsidP="00075BFA" w14:paraId="2A7127B9" w14:textId="77777777">
            <w:pPr>
              <w:rPr>
                <w:lang w:eastAsia="en-US"/>
              </w:rPr>
            </w:pPr>
          </w:p>
        </w:tc>
      </w:tr>
      <w:tr w14:paraId="3B72A89A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P="00075BFA" w14:paraId="711328A1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Fjern eller skriv inn nye punkter etter behov</w:t>
            </w:r>
          </w:p>
          <w:p w:rsidR="000552DA" w:rsidRPr="00025671" w:rsidP="00075BFA" w14:paraId="070A913E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78D395E4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38BAF4D0" w14:textId="77777777">
            <w:pPr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1 Status for tiltak fra tidligere ledelsens gjennomgåelser som ledelsen har foretatt</w:t>
            </w:r>
          </w:p>
          <w:p w:rsidR="000552DA" w:rsidRPr="00025671" w:rsidP="00075BFA" w14:paraId="774E935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C788C1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Gjennomgå refererat fra tidligere ledelsens gjennomgåelse og se på følgende:</w:t>
            </w:r>
          </w:p>
          <w:p w:rsidR="000552DA" w:rsidRPr="00025671" w:rsidP="00075BFA" w14:paraId="57A3FDE4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Hva ble besluttet?</w:t>
            </w:r>
          </w:p>
          <w:p w:rsidR="000552DA" w:rsidRPr="00025671" w:rsidP="00075BFA" w14:paraId="494FE700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Hvordan er dette fulgt opp?</w:t>
            </w:r>
          </w:p>
          <w:p w:rsidR="000552DA" w:rsidRPr="00025671" w:rsidP="00075BFA" w14:paraId="195DB64E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Må noe videreføres eller endres?</w:t>
            </w:r>
          </w:p>
          <w:p w:rsidR="000552DA" w:rsidRPr="00025671" w:rsidP="00075BFA" w14:paraId="3B2796DE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695D8D73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682A4476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38914DCA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39621FF1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4702710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D97415D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EB3819A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77FAB3E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7D92924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10C05BA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5445429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6F4AA305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450850F0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2 Revisjon</w:t>
            </w:r>
          </w:p>
          <w:p w:rsidR="000552DA" w:rsidRPr="00025671" w:rsidP="00075BFA" w14:paraId="6B15F10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3CDBF8A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 xml:space="preserve">Status fra interne og eksterne revisjoner. </w:t>
            </w:r>
          </w:p>
          <w:p w:rsidR="000552DA" w:rsidRPr="00025671" w:rsidP="00075BFA" w14:paraId="4739EAF9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3F82422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Gjennomgang av følgende:</w:t>
            </w:r>
          </w:p>
          <w:p w:rsidR="000552DA" w:rsidRPr="00025671" w:rsidP="00075BFA" w14:paraId="318EDF61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Ble forrige års revisjonsprogram gjennomført? Evt. hvorfor ikke?</w:t>
            </w:r>
          </w:p>
          <w:p w:rsidR="000552DA" w:rsidRPr="00025671" w:rsidP="00075BFA" w14:paraId="511C5A76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Hvilke interne og eksterne revisjoner ble gjennomført? Hva var resultatet fra</w:t>
            </w:r>
          </w:p>
          <w:p w:rsidR="000552DA" w:rsidRPr="00025671" w:rsidP="00075BFA" w14:paraId="47C752FC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disse og hvordan er de fulgt opp?</w:t>
            </w:r>
          </w:p>
          <w:p w:rsidR="000552DA" w:rsidRPr="00025671" w:rsidP="00075BFA" w14:paraId="44C75986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Hvilke områder er det behov for å revidere dette året?</w:t>
            </w:r>
          </w:p>
          <w:p w:rsidR="000552DA" w:rsidRPr="00025671" w:rsidP="00075BFA" w14:paraId="2EC24A90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Beskriv, og beslutt, revisjonsprogram</w:t>
            </w:r>
          </w:p>
          <w:p w:rsidR="000552DA" w:rsidRPr="00025671" w:rsidP="00075BFA" w14:paraId="6EB34AD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14:paraId="219F85A5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1D5CE856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1049E5EA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E05FE19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6F1F8D9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BE468BC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492CE37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EFDC641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8ABA73F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C3BEA7C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433B9D10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7FD6C24F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3 Tilbakemelding fra kunder</w:t>
            </w:r>
          </w:p>
          <w:p w:rsidR="000552DA" w:rsidRPr="00025671" w:rsidP="00075BFA" w14:paraId="6CE959D1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F279059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Gjennomgang av målinger, undersøkelser, tilbakemeldinger osv fra de som man</w:t>
            </w:r>
          </w:p>
          <w:p w:rsidR="000552DA" w:rsidRPr="00025671" w:rsidP="00075BFA" w14:paraId="3BD9960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leverer tjenesten til</w:t>
            </w:r>
            <w:r>
              <w:rPr>
                <w:rFonts w:ascii="Verdana" w:hAnsi="Verdana" w:cs="Arial"/>
                <w:sz w:val="20"/>
              </w:rPr>
              <w:t>.</w:t>
            </w:r>
          </w:p>
          <w:p w:rsidR="000552DA" w:rsidRPr="00025671" w:rsidP="00075BFA" w14:paraId="255E43E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2C5F737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 w:rsidRPr="00025671">
              <w:rPr>
                <w:rFonts w:ascii="Verdana" w:hAnsi="Verdana" w:cs="Arial"/>
                <w:color w:val="000000"/>
                <w:sz w:val="20"/>
              </w:rPr>
              <w:t>Våre punkter:</w:t>
            </w:r>
          </w:p>
          <w:p w:rsidR="000552DA" w:rsidRPr="00025671" w:rsidP="00075BFA" w14:paraId="64DE97AA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Elevundersøkelse</w:t>
            </w:r>
          </w:p>
          <w:p w:rsidR="000552DA" w:rsidRPr="00025671" w:rsidP="00075BFA" w14:paraId="4A6D4E5E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Medarbeiderundersøkelse</w:t>
            </w:r>
          </w:p>
          <w:p w:rsidR="000552DA" w:rsidRPr="00D340F4" w:rsidP="00075BFA" w14:paraId="5E643E6B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Klagesaker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 xml:space="preserve"> (9A og evt. andre)</w:t>
            </w:r>
          </w:p>
          <w:p w:rsidR="000552DA" w:rsidRPr="00D340F4" w:rsidP="00075BFA" w14:paraId="46BB79A5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D340F4">
              <w:rPr>
                <w:rFonts w:ascii="Verdana" w:hAnsi="Verdana" w:cs="Arial"/>
                <w:sz w:val="20"/>
                <w:szCs w:val="20"/>
              </w:rPr>
              <w:t>Foresatte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(har vi noe fra dem?)</w:t>
            </w:r>
          </w:p>
          <w:p w:rsidR="000552DA" w:rsidRPr="00025671" w:rsidP="00075BFA" w14:paraId="21368290" w14:textId="77777777">
            <w:pPr>
              <w:ind w:left="360"/>
              <w:rPr>
                <w:rFonts w:ascii="Verdana" w:hAnsi="Verdana" w:cs="Arial"/>
                <w:sz w:val="20"/>
              </w:rPr>
            </w:pPr>
          </w:p>
        </w:tc>
      </w:tr>
      <w:tr w14:paraId="63AB1F49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610544FA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223426AE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5BC9E5A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013C4EC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17696F5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D8A0D57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342EC8BA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1D766CF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3F8FC181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8FF5573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67DD041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7904315D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36DC0CE9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4 Overvåking og måling</w:t>
            </w:r>
          </w:p>
          <w:p w:rsidR="000552DA" w:rsidRPr="00025671" w:rsidP="00075BFA" w14:paraId="32E814D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</w:p>
          <w:p w:rsidR="000552DA" w:rsidRPr="00025671" w:rsidP="00075BFA" w14:paraId="0C757AC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 w:rsidRPr="00025671">
              <w:rPr>
                <w:rFonts w:ascii="Verdana" w:hAnsi="Verdana" w:cs="Arial"/>
                <w:color w:val="000000"/>
                <w:sz w:val="20"/>
              </w:rPr>
              <w:t>Status på gjennomførte målinger og overvåking av det som produseres av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t</w:t>
            </w:r>
            <w:r w:rsidRPr="00025671">
              <w:rPr>
                <w:rFonts w:ascii="Verdana" w:hAnsi="Verdana" w:cs="Arial"/>
                <w:color w:val="000000"/>
                <w:sz w:val="20"/>
              </w:rPr>
              <w:t>jenester</w:t>
            </w:r>
            <w:r>
              <w:rPr>
                <w:rFonts w:ascii="Verdana" w:hAnsi="Verdana" w:cs="Arial"/>
                <w:color w:val="000000"/>
                <w:sz w:val="20"/>
              </w:rPr>
              <w:t>.</w:t>
            </w:r>
          </w:p>
          <w:p w:rsidR="000552DA" w:rsidRPr="00025671" w:rsidP="00075BFA" w14:paraId="11F37D2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</w:p>
          <w:p w:rsidR="000552DA" w:rsidRPr="00025671" w:rsidP="00075BFA" w14:paraId="45162E9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 w:rsidRPr="00025671">
              <w:rPr>
                <w:rFonts w:ascii="Verdana" w:hAnsi="Verdana" w:cs="Arial"/>
                <w:color w:val="000000"/>
                <w:sz w:val="20"/>
              </w:rPr>
              <w:t>Gjennomgang av hvilke målinger/overvåking som har vært gjennomført, og resultat</w:t>
            </w:r>
          </w:p>
          <w:p w:rsidR="000552DA" w:rsidRPr="00025671" w:rsidP="00075BFA" w14:paraId="7F0651B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 w:rsidRPr="00025671">
              <w:rPr>
                <w:rFonts w:ascii="Verdana" w:hAnsi="Verdana" w:cs="Arial"/>
                <w:color w:val="000000"/>
                <w:sz w:val="20"/>
              </w:rPr>
              <w:t xml:space="preserve">av disse. </w:t>
            </w:r>
          </w:p>
          <w:p w:rsidR="000552DA" w:rsidRPr="00025671" w:rsidP="00075BFA" w14:paraId="307A954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</w:p>
          <w:p w:rsidR="000552DA" w:rsidRPr="00025671" w:rsidP="00075BFA" w14:paraId="69BE9C7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 w:rsidRPr="00025671">
              <w:rPr>
                <w:rFonts w:ascii="Verdana" w:hAnsi="Verdana" w:cs="Arial"/>
                <w:color w:val="000000"/>
                <w:sz w:val="20"/>
              </w:rPr>
              <w:t>Våre punkter:</w:t>
            </w:r>
          </w:p>
          <w:p w:rsidR="000552DA" w:rsidRPr="00025671" w:rsidP="00075BFA" w14:paraId="5086485E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Gjennomføringsprosent</w:t>
            </w:r>
            <w:r w:rsidRPr="0002567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(pr år, + formidling)</w:t>
            </w:r>
          </w:p>
          <w:p w:rsidR="000552DA" w:rsidRPr="00025671" w:rsidP="00075BFA" w14:paraId="4A9319A3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Karaktersnitt</w:t>
            </w:r>
          </w:p>
          <w:p w:rsidR="000552DA" w:rsidRPr="00025671" w:rsidP="00075BFA" w14:paraId="084B53BE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256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Fraværssnitt</w:t>
            </w:r>
          </w:p>
          <w:p w:rsidR="000552DA" w:rsidRPr="00025671" w:rsidP="00075BFA" w14:paraId="4CD8451D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025671">
              <w:rPr>
                <w:rFonts w:ascii="Verdana" w:hAnsi="Verdana" w:cs="Arial"/>
                <w:color w:val="000000"/>
                <w:sz w:val="20"/>
                <w:szCs w:val="20"/>
              </w:rPr>
              <w:t>Timetelling</w:t>
            </w:r>
          </w:p>
          <w:p w:rsidR="000552DA" w:rsidRPr="00025671" w:rsidP="00075BFA" w14:paraId="1FE04001" w14:textId="77777777">
            <w:pPr>
              <w:ind w:left="360"/>
              <w:rPr>
                <w:rFonts w:ascii="Verdana" w:hAnsi="Verdana" w:cs="Arial"/>
                <w:sz w:val="20"/>
              </w:rPr>
            </w:pPr>
          </w:p>
        </w:tc>
      </w:tr>
      <w:tr w14:paraId="77D7CD0B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30E6B62C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1DE7735A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3411478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2BB1218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DB1D5AB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A5EEEBF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6F9D5E6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698FC174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AFD645E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6005332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5849855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AD4AF66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C59B093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11116BF9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2CE21070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5 Avvik og korrigerende tiltak</w:t>
            </w:r>
          </w:p>
          <w:p w:rsidR="000552DA" w:rsidRPr="00025671" w:rsidP="00075BFA" w14:paraId="779D72D3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6E4AF632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 og trender innenfor avviksrapportering og håndtering</w:t>
            </w:r>
          </w:p>
          <w:p w:rsidR="000552DA" w:rsidRPr="00025671" w:rsidP="00075BFA" w14:paraId="4CD3CB9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435F0D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Gjennomgang av følgende:</w:t>
            </w:r>
          </w:p>
          <w:p w:rsidR="000552DA" w:rsidRPr="00025671" w:rsidP="00075BFA" w14:paraId="5466310A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</w:t>
            </w: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vor mange avvik er rapportert?</w:t>
            </w:r>
          </w:p>
          <w:p w:rsidR="000552DA" w:rsidRPr="00025671" w:rsidP="00075BFA" w14:paraId="6F74360E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Hvilke typer avvik er det?</w:t>
            </w:r>
          </w:p>
          <w:p w:rsidR="000552DA" w:rsidRPr="00025671" w:rsidP="00075BFA" w14:paraId="584AA6BA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Går noen typer avvik igjen? Er det trender?</w:t>
            </w:r>
          </w:p>
          <w:p w:rsidR="000552DA" w:rsidRPr="00025671" w:rsidP="00075BFA" w14:paraId="42EB2049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Hvilke korrigerende tiltak er gjennomført?</w:t>
            </w:r>
          </w:p>
          <w:p w:rsidR="000552DA" w:rsidRPr="00025671" w:rsidP="00075BFA" w14:paraId="51426DE1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Hvilke tiltak fungerer, og hvilke fungerer ikke?</w:t>
            </w:r>
          </w:p>
          <w:p w:rsidR="000552DA" w:rsidRPr="00025671" w:rsidP="00075BFA" w14:paraId="7C7E3703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0E02E3FE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6467E8ED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015FB227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F4244C7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3C55727E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351615CE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2B4F44FF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B16B737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17F84E2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P="00075BFA" w14:paraId="2419AC04" w14:textId="560DA4C8">
            <w:pPr>
              <w:rPr>
                <w:rFonts w:ascii="Verdana" w:hAnsi="Verdana" w:cs="Arial"/>
                <w:sz w:val="20"/>
              </w:rPr>
            </w:pPr>
          </w:p>
          <w:p w:rsidR="00DA4186" w:rsidP="00075BFA" w14:paraId="64777BFF" w14:textId="35D05E47">
            <w:pPr>
              <w:rPr>
                <w:rFonts w:ascii="Verdana" w:hAnsi="Verdana" w:cs="Arial"/>
                <w:sz w:val="20"/>
              </w:rPr>
            </w:pPr>
          </w:p>
          <w:p w:rsidR="00DA4186" w:rsidRPr="00025671" w:rsidP="00075BFA" w14:paraId="15BD885C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7E8EE19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0C6BC1F0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1FF12F83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6 Kvalitetsarbeid</w:t>
            </w:r>
          </w:p>
          <w:p w:rsidR="000552DA" w:rsidRPr="00025671" w:rsidP="00075BFA" w14:paraId="02B87CD3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P="00075BFA" w14:paraId="7A996205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 xml:space="preserve">Gjennomgang av kvalitetspolicy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(V</w:t>
            </w:r>
            <w:r>
              <w:rPr>
                <w:rFonts w:ascii="Verdana" w:hAnsi="Verdana" w:cs="Arial"/>
                <w:sz w:val="20"/>
                <w:szCs w:val="20"/>
              </w:rPr>
              <w:t>urdere forbedring og behov for endring)</w:t>
            </w:r>
          </w:p>
          <w:p w:rsidR="000552DA" w:rsidRPr="00025671" w:rsidP="00075BFA" w14:paraId="695262EF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Evaluere kvalitetsmål (E</w:t>
            </w:r>
            <w:r>
              <w:rPr>
                <w:rFonts w:ascii="Verdana" w:hAnsi="Verdana" w:cs="Arial"/>
                <w:sz w:val="20"/>
                <w:szCs w:val="20"/>
              </w:rPr>
              <w:t>r mål nådd, samt fastsette nye mål, plan for å nå mål</w:t>
            </w:r>
            <w:r w:rsidRPr="00025671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0552DA" w:rsidRPr="00025671" w:rsidP="00075BFA" w14:paraId="18AA6B2E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Vernearbeid (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r</w:t>
            </w: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apport over utførte vern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e</w:t>
            </w: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runder)</w:t>
            </w:r>
          </w:p>
          <w:p w:rsidR="000552DA" w:rsidRPr="00025671" w:rsidP="00075BFA" w14:paraId="5CDE7CF4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Brannvern (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r</w:t>
            </w: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apport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 xml:space="preserve"> på aktivitet og videre</w:t>
            </w: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 xml:space="preserve"> plan fra brannvernleder)</w:t>
            </w:r>
          </w:p>
          <w:p w:rsidR="000552DA" w:rsidRPr="00025671" w:rsidP="00075BFA" w14:paraId="5E6C9426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25671">
              <w:rPr>
                <w:rFonts w:ascii="Verdana" w:hAnsi="Verdana" w:cs="Arial"/>
                <w:sz w:val="20"/>
                <w:szCs w:val="20"/>
              </w:rPr>
              <w:t>Stoffkartotek (etablering, oppdatering, ansvar)</w:t>
            </w:r>
          </w:p>
          <w:p w:rsidR="000552DA" w:rsidRPr="00025671" w:rsidP="00075BFA" w14:paraId="067C6B25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Miljøfyrtårn (rapport og plan)</w:t>
            </w:r>
          </w:p>
          <w:p w:rsidR="000552DA" w:rsidRPr="00025671" w:rsidP="00075BFA" w14:paraId="6E272F26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Førstehjelp (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 xml:space="preserve">gjennomføres </w:t>
            </w: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kurs hvert 3 år for alle)</w:t>
            </w:r>
          </w:p>
          <w:p w:rsidR="000552DA" w:rsidRPr="00025671" w:rsidP="00075BFA" w14:paraId="7048B44C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Sykefravær (måltall og statistikk, plan)</w:t>
            </w:r>
          </w:p>
          <w:p w:rsidR="000552DA" w:rsidRPr="00025671" w:rsidP="00075BFA" w14:paraId="3039AC3D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Beredskap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s</w:t>
            </w: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 xml:space="preserve">arbeid (utførte og planlagte øvelser, oppdaterte prosedyrer, gjennomgang med personal, oppdatert liste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over</w:t>
            </w: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 xml:space="preserve"> medlemmer i kriseteam)</w:t>
            </w:r>
          </w:p>
          <w:p w:rsidR="000552DA" w:rsidRPr="00025671" w:rsidP="00075BFA" w14:paraId="2F9177E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AB1A74A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14:paraId="49A3305C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1CFBD800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049A3A3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2BB8FF8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32F3E1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66F1CE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FB59F12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5A4297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5D78F59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14:paraId="2E5BAAE8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148309E6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7 Ressurser tilstrekkelighet</w:t>
            </w:r>
          </w:p>
          <w:p w:rsidR="000552DA" w:rsidRPr="00025671" w:rsidP="00075BFA" w14:paraId="021F732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</w:p>
          <w:p w:rsidR="000552DA" w:rsidRPr="00025671" w:rsidP="00075BFA" w14:paraId="0B926F26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 w:rsidRPr="00025671">
              <w:rPr>
                <w:rFonts w:ascii="Verdana" w:hAnsi="Verdana" w:cs="Arial"/>
                <w:color w:val="000000"/>
                <w:sz w:val="20"/>
              </w:rPr>
              <w:t>Vurdere om det er en effektiv organisering av ressurser i forhold til det som skal</w:t>
            </w:r>
          </w:p>
          <w:p w:rsidR="000552DA" w:rsidRPr="00025671" w:rsidP="00075BFA" w14:paraId="0BBECA92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 w:rsidRPr="00025671">
              <w:rPr>
                <w:rFonts w:ascii="Verdana" w:hAnsi="Verdana" w:cs="Arial"/>
                <w:color w:val="000000"/>
                <w:sz w:val="20"/>
              </w:rPr>
              <w:t>produseres av tjenester/produkter.</w:t>
            </w:r>
          </w:p>
          <w:p w:rsidR="000552DA" w:rsidRPr="00025671" w:rsidP="00075BFA" w14:paraId="316DEB4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</w:p>
          <w:p w:rsidR="000552DA" w:rsidRPr="00025671" w:rsidP="00075BFA" w14:paraId="60E76F0A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256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Vurdere nødvendige ressurser av mennesker og infrastruktur</w:t>
            </w:r>
          </w:p>
          <w:p w:rsidR="000552DA" w:rsidRPr="00025671" w:rsidP="00075BFA" w14:paraId="299BB5B1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25671">
              <w:rPr>
                <w:rFonts w:ascii="Verdana" w:hAnsi="Verdana" w:cs="Arial"/>
                <w:color w:val="000000"/>
                <w:sz w:val="20"/>
                <w:szCs w:val="20"/>
              </w:rPr>
              <w:t>(Nok og riktig personal, gode skolebygg, utstyret til drift og undervisning)</w:t>
            </w:r>
          </w:p>
          <w:p w:rsidR="000552DA" w:rsidRPr="00025671" w:rsidP="00075BFA" w14:paraId="5595FFB9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025671">
              <w:rPr>
                <w:rFonts w:ascii="Verdana" w:hAnsi="Verdana" w:cs="Arial"/>
                <w:color w:val="000000"/>
                <w:sz w:val="20"/>
                <w:szCs w:val="20"/>
              </w:rPr>
              <w:t>Kompetanseplan (behov, ledige ressurser, er planen etablert og rullert, f</w:t>
            </w:r>
            <w:r w:rsidRPr="000256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ylle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s</w:t>
            </w:r>
            <w:r w:rsidRPr="000256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 xml:space="preserve"> opplæringsloven krav</w:t>
            </w:r>
            <w:r w:rsidRPr="0002567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til kompetanse for lærere)</w:t>
            </w:r>
          </w:p>
          <w:p w:rsidR="000552DA" w:rsidRPr="00025671" w:rsidP="00075BFA" w14:paraId="76802D6D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1A5906D5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0DB846F3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71868262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044ECF3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F431026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ACF74E5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3C44F09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6D18B793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68478227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6BAFAB87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6467EC19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8 Risikovurdering</w:t>
            </w:r>
          </w:p>
          <w:p w:rsidR="000552DA" w:rsidRPr="00025671" w:rsidP="00075BFA" w14:paraId="01D9694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Vurdere om det er gjennomført tilstrekkelige risikovurderinger, samt en vurdering av</w:t>
            </w:r>
          </w:p>
          <w:p w:rsidR="000552DA" w:rsidRPr="00025671" w:rsidP="00075BFA" w14:paraId="0CA9903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virkningen av tiltak truffet for å ta hensyn til risikoer og muligheter.</w:t>
            </w:r>
          </w:p>
          <w:p w:rsidR="000552DA" w:rsidRPr="00025671" w:rsidP="00075BFA" w14:paraId="600EF86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395D925B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Hvilke risikovurderinger er foretatt?</w:t>
            </w:r>
          </w:p>
          <w:p w:rsidR="000552DA" w:rsidRPr="00025671" w:rsidP="00075BFA" w14:paraId="55C48805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Hvilke resultater er fremtredende?</w:t>
            </w:r>
          </w:p>
          <w:p w:rsidR="000552DA" w:rsidRPr="00025671" w:rsidP="00075BFA" w14:paraId="6FA31549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Blir det vurdert både negative konsekvenser og muligheter?</w:t>
            </w:r>
          </w:p>
          <w:p w:rsidR="000552DA" w:rsidRPr="00025671" w:rsidP="00075BFA" w14:paraId="5E7479D1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Hvordan ble tiltak fulgt opp?</w:t>
            </w:r>
          </w:p>
          <w:p w:rsidR="000552DA" w:rsidRPr="00025671" w:rsidP="00075BFA" w14:paraId="35724123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Hvordan skal risikovurderinger følges opp i neste periode?</w:t>
            </w:r>
          </w:p>
          <w:p w:rsidR="000552DA" w:rsidRPr="00025671" w:rsidP="00075BFA" w14:paraId="7B399901" w14:textId="77777777">
            <w:pPr>
              <w:pStyle w:val="ListParagraph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14:paraId="63B9E606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4D545719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379E3A11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C266BCD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9027834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6ECA4FD5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P="00075BFA" w14:paraId="77471A9B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DD4B1E7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587380D3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6DBA5ECD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9 Endringer</w:t>
            </w:r>
          </w:p>
          <w:p w:rsidR="000552DA" w:rsidRPr="00025671" w:rsidP="00075BFA" w14:paraId="21D3CA8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50D277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Gjennomgang av endringer i eksterne og interne forhold som kan påvirke drift og</w:t>
            </w:r>
          </w:p>
          <w:p w:rsidR="000552DA" w:rsidRPr="00025671" w:rsidP="00075BFA" w14:paraId="74AF96DB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kvalitetssystemet.</w:t>
            </w:r>
          </w:p>
          <w:p w:rsidR="000552DA" w:rsidRPr="00025671" w:rsidP="00075BFA" w14:paraId="0F3B4A3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09B0727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Har det skjedd endringer som påvirker organisasjonen?</w:t>
            </w:r>
          </w:p>
          <w:p w:rsidR="000552DA" w:rsidRPr="00025671" w:rsidP="00075BFA" w14:paraId="066E67F2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Vil det skje endringer som påvirker organisasjonen?</w:t>
            </w:r>
          </w:p>
          <w:p w:rsidR="000552DA" w:rsidRPr="00025671" w:rsidP="00075BFA" w14:paraId="54965D4B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Hva gjør vi for å håndtere disse endringene?</w:t>
            </w:r>
          </w:p>
          <w:p w:rsidR="000552DA" w:rsidRPr="00025671" w:rsidP="00075BFA" w14:paraId="2785F0C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14:paraId="430E5E7C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6221F9C3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4C77A93F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25A4B5F2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3AE4D982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8792CD6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5BB9FB10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8E16F41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4B75CD4E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01520820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3BCC316B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194B90FE" w14:textId="77777777">
            <w:pPr>
              <w:autoSpaceDE w:val="0"/>
              <w:autoSpaceDN w:val="0"/>
              <w:adjustRightInd w:val="0"/>
              <w:rPr>
                <w:rStyle w:val="IntenseEmphasis"/>
                <w:rFonts w:ascii="Verdana" w:hAnsi="Verdana" w:cs="Arial"/>
                <w:sz w:val="20"/>
              </w:rPr>
            </w:pPr>
            <w:r w:rsidRPr="00025671">
              <w:rPr>
                <w:rStyle w:val="IntenseEmphasis"/>
                <w:rFonts w:ascii="Verdana" w:hAnsi="Verdana" w:cs="Arial"/>
                <w:sz w:val="20"/>
              </w:rPr>
              <w:t>10 Muligheter til forbedring</w:t>
            </w:r>
          </w:p>
          <w:p w:rsidR="000552DA" w:rsidRPr="00025671" w:rsidP="00075BFA" w14:paraId="03062C5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EDF5401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Finnes det muligheter for forbedring?</w:t>
            </w:r>
          </w:p>
          <w:p w:rsidR="000552DA" w:rsidRPr="00025671" w:rsidP="00075BFA" w14:paraId="78A67AC3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Er det kommet inn forbedringsforslag?</w:t>
            </w:r>
          </w:p>
          <w:p w:rsidR="000552DA" w:rsidRPr="00025671" w:rsidP="00075BFA" w14:paraId="25C077DD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Hvordan blir disse fulgt opp?</w:t>
            </w:r>
          </w:p>
          <w:p w:rsidR="000552DA" w:rsidRPr="00025671" w:rsidP="00075BFA" w14:paraId="63C317D9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25671"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  <w:t>Beslutte tiltak for forbedring</w:t>
            </w:r>
          </w:p>
          <w:p w:rsidR="000552DA" w:rsidRPr="00025671" w:rsidP="00075BFA" w14:paraId="4E76D35F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nb-NO"/>
              </w:rPr>
            </w:pPr>
            <w:r w:rsidRPr="00025671">
              <w:rPr>
                <w:rFonts w:ascii="Verdana" w:hAnsi="Verdana" w:cs="Arial"/>
                <w:sz w:val="20"/>
                <w:szCs w:val="20"/>
              </w:rPr>
              <w:t>Er det forslag i avvikssystemet</w:t>
            </w:r>
          </w:p>
          <w:p w:rsidR="000552DA" w:rsidRPr="00025671" w:rsidP="00075BFA" w14:paraId="3F97C0CC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14:paraId="04608C26" w14:textId="77777777" w:rsidTr="00075BFA">
        <w:tblPrEx>
          <w:tblW w:w="0" w:type="auto"/>
          <w:tblLook w:val="04A0"/>
        </w:tblPrEx>
        <w:tc>
          <w:tcPr>
            <w:tcW w:w="9062" w:type="dxa"/>
          </w:tcPr>
          <w:p w:rsidR="000552DA" w:rsidRPr="00025671" w:rsidP="00075BFA" w14:paraId="2390B183" w14:textId="77777777">
            <w:pPr>
              <w:rPr>
                <w:rFonts w:ascii="Verdana" w:hAnsi="Verdana" w:cs="Arial"/>
                <w:sz w:val="20"/>
              </w:rPr>
            </w:pPr>
            <w:r w:rsidRPr="00025671">
              <w:rPr>
                <w:rFonts w:ascii="Verdana" w:hAnsi="Verdana" w:cs="Arial"/>
                <w:sz w:val="20"/>
              </w:rPr>
              <w:t>Status, vurderinger og beslutning</w:t>
            </w:r>
          </w:p>
          <w:p w:rsidR="000552DA" w:rsidRPr="00025671" w:rsidP="00075BFA" w14:paraId="00F6A7B0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118BCE27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3B705F06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60FA38A4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7A5BCA6F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2E7202E1" w14:textId="77777777">
            <w:pPr>
              <w:rPr>
                <w:rFonts w:ascii="Verdana" w:hAnsi="Verdana" w:cs="Arial"/>
                <w:sz w:val="20"/>
              </w:rPr>
            </w:pPr>
          </w:p>
          <w:p w:rsidR="000552DA" w:rsidRPr="00025671" w:rsidP="00075BFA" w14:paraId="66E543A2" w14:textId="77777777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0552DA" w:rsidRPr="00025671" w:rsidP="000552DA" w14:paraId="06ED4FAC" w14:textId="77777777">
      <w:pPr>
        <w:rPr>
          <w:rFonts w:ascii="Verdana" w:hAnsi="Verdana" w:cs="Arial"/>
        </w:rPr>
      </w:pPr>
    </w:p>
    <w:p w:rsidR="000552DA" w:rsidRPr="00025671" w:rsidP="000552DA" w14:paraId="59161FFF" w14:textId="77777777">
      <w:pPr>
        <w:rPr>
          <w:rFonts w:ascii="Verdana" w:hAnsi="Verdana" w:cs="Arial"/>
        </w:rPr>
      </w:pPr>
    </w:p>
    <w:p w:rsidR="000552DA" w:rsidP="000552DA" w14:paraId="40D6616A" w14:textId="77777777">
      <w:pPr>
        <w:rPr>
          <w:rFonts w:ascii="Verdana" w:hAnsi="Verdana" w:cs="Arial"/>
        </w:rPr>
      </w:pPr>
    </w:p>
    <w:p w:rsidR="000552DA" w:rsidRPr="00025671" w:rsidP="000552DA" w14:paraId="7B63E8EF" w14:textId="77777777">
      <w:pPr>
        <w:rPr>
          <w:rFonts w:ascii="Verdana" w:hAnsi="Verdana" w:cs="Arial"/>
        </w:rPr>
      </w:pPr>
    </w:p>
    <w:p w:rsidR="000552DA" w:rsidRPr="00025671" w:rsidP="000552DA" w14:paraId="42EC1954" w14:textId="77777777">
      <w:pPr>
        <w:rPr>
          <w:rFonts w:ascii="Verdana" w:hAnsi="Verdana" w:cs="Arial"/>
        </w:rPr>
      </w:pPr>
      <w:r w:rsidRPr="00025671">
        <w:rPr>
          <w:rFonts w:ascii="Verdana" w:hAnsi="Verdana" w:cs="Arial"/>
        </w:rPr>
        <w:t>______________________</w:t>
      </w:r>
    </w:p>
    <w:p w:rsidR="000552DA" w:rsidRPr="00025671" w:rsidP="000552DA" w14:paraId="769472C5" w14:textId="77777777">
      <w:pPr>
        <w:rPr>
          <w:rFonts w:ascii="Verdana" w:hAnsi="Verdana" w:cs="Arial"/>
        </w:rPr>
      </w:pPr>
      <w:r w:rsidRPr="00025671">
        <w:rPr>
          <w:rFonts w:ascii="Verdana" w:hAnsi="Verdana" w:cs="Arial"/>
        </w:rPr>
        <w:t>Rektor</w:t>
      </w:r>
    </w:p>
    <w:p w:rsidR="00EA1C84" w14:paraId="1B537D6B" w14:textId="3920F0AB">
      <w:pPr>
        <w:ind w:left="2127" w:hanging="2127"/>
      </w:pPr>
    </w:p>
    <w:p w:rsidR="00EA1C84" w14:paraId="3FBDB4FA" w14:textId="6BD4A107">
      <w:pPr>
        <w:ind w:left="2127" w:hanging="2127"/>
      </w:pPr>
    </w:p>
    <w:p w:rsidR="00EA1C84" w14:paraId="57326AF3" w14:textId="443DCB36">
      <w:pPr>
        <w:ind w:left="2127" w:hanging="2127"/>
      </w:pPr>
    </w:p>
    <w:p w:rsidR="00EA1C84" w14:paraId="11A9B5C7" w14:textId="36AF60FF">
      <w:pPr>
        <w:ind w:left="2127" w:hanging="2127"/>
      </w:pPr>
    </w:p>
    <w:p w:rsidR="00EA1C84" w14:paraId="0128D7FA" w14:textId="77777777">
      <w:pPr>
        <w:ind w:left="2127" w:hanging="2127"/>
      </w:pPr>
    </w:p>
    <w:p w:rsidR="00950BED" w14:paraId="5C8A3BCD" w14:textId="77777777">
      <w:pPr>
        <w:rPr>
          <w:rFonts w:ascii="Verdana" w:hAnsi="Verdana"/>
          <w:sz w:val="20"/>
        </w:rPr>
      </w:pPr>
    </w:p>
    <w:p w:rsidR="00950BED" w14:paraId="3E250DC0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D10620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Rutine for Ledelsens gjennomgåelse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D00968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Ledelsens gjennomgåelse</w:t>
              </w:r>
            </w:hyperlink>
          </w:p>
        </w:tc>
      </w:tr>
    </w:tbl>
    <w:p w:rsidR="00950BED" w14:paraId="394A0E5A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69157659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1B6B3EE3" w14:textId="77777777">
      <w:pPr>
        <w:rPr>
          <w:rFonts w:ascii="Verdana" w:hAnsi="Verdana"/>
          <w:sz w:val="20"/>
        </w:rPr>
      </w:pPr>
      <w:bookmarkEnd w:id="2"/>
    </w:p>
    <w:p w:rsidR="0067288E" w14:paraId="7C584894" w14:textId="7777777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950BED" w14:paraId="61E545DB" w14:textId="77777777">
      <w:pPr>
        <w:rPr>
          <w:rFonts w:ascii="Verdana" w:hAnsi="Verdana"/>
          <w:sz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E636D8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DC74BF0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2FD8FA4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59D5" w14:paraId="11F600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08E9029A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67288E" w14:paraId="7743FBF8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og mal for referat fra ledelsens gjennomgang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67288E" w:rsidRPr="00190BCB" w:rsidP="002B4648" w14:paraId="06265DCC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t>D13856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34B3D5FE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67288E" w14:paraId="6E1576DB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67288E" w:rsidRPr="00190BCB" w:rsidP="0067288E" w14:paraId="487D9024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0.00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67288E" w:rsidRPr="00190BCB" w:rsidP="0067288E" w14:paraId="140F942A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6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6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14:paraId="722536BB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59D5" w14:paraId="47952A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4D003B"/>
    <w:multiLevelType w:val="hybridMultilevel"/>
    <w:tmpl w:val="BF4A2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7DC5"/>
    <w:multiLevelType w:val="hybridMultilevel"/>
    <w:tmpl w:val="9F309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32ED"/>
    <w:multiLevelType w:val="hybridMultilevel"/>
    <w:tmpl w:val="F6A84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91A59"/>
    <w:multiLevelType w:val="hybridMultilevel"/>
    <w:tmpl w:val="09242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787A"/>
    <w:multiLevelType w:val="hybridMultilevel"/>
    <w:tmpl w:val="7DFC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87BDC"/>
    <w:multiLevelType w:val="hybridMultilevel"/>
    <w:tmpl w:val="DF6CE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A083B"/>
    <w:multiLevelType w:val="hybridMultilevel"/>
    <w:tmpl w:val="C4383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271BA"/>
    <w:multiLevelType w:val="hybridMultilevel"/>
    <w:tmpl w:val="6414B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90E8A"/>
    <w:multiLevelType w:val="hybridMultilevel"/>
    <w:tmpl w:val="F3CC59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132682"/>
    <w:multiLevelType w:val="hybridMultilevel"/>
    <w:tmpl w:val="074C4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E73BB"/>
    <w:multiLevelType w:val="hybridMultilevel"/>
    <w:tmpl w:val="6130C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159D5"/>
    <w:rsid w:val="00025671"/>
    <w:rsid w:val="000552DA"/>
    <w:rsid w:val="00056148"/>
    <w:rsid w:val="00071546"/>
    <w:rsid w:val="00075BFA"/>
    <w:rsid w:val="00110274"/>
    <w:rsid w:val="001278F9"/>
    <w:rsid w:val="00190BCB"/>
    <w:rsid w:val="0020644C"/>
    <w:rsid w:val="002756E6"/>
    <w:rsid w:val="00275E02"/>
    <w:rsid w:val="00294CA4"/>
    <w:rsid w:val="002B4648"/>
    <w:rsid w:val="002F3AFA"/>
    <w:rsid w:val="00393257"/>
    <w:rsid w:val="00396FB6"/>
    <w:rsid w:val="00473CC8"/>
    <w:rsid w:val="004A6FF0"/>
    <w:rsid w:val="004A7C7D"/>
    <w:rsid w:val="005454FA"/>
    <w:rsid w:val="00577D7C"/>
    <w:rsid w:val="005B1178"/>
    <w:rsid w:val="00644919"/>
    <w:rsid w:val="0066513E"/>
    <w:rsid w:val="0067288E"/>
    <w:rsid w:val="00674401"/>
    <w:rsid w:val="006826F6"/>
    <w:rsid w:val="006E567A"/>
    <w:rsid w:val="007772E0"/>
    <w:rsid w:val="007C4DBF"/>
    <w:rsid w:val="00843DB4"/>
    <w:rsid w:val="008F18F8"/>
    <w:rsid w:val="0093698A"/>
    <w:rsid w:val="00950BED"/>
    <w:rsid w:val="00A067D0"/>
    <w:rsid w:val="00A70B93"/>
    <w:rsid w:val="00B04A20"/>
    <w:rsid w:val="00B13151"/>
    <w:rsid w:val="00BE1B74"/>
    <w:rsid w:val="00BE28FF"/>
    <w:rsid w:val="00C55053"/>
    <w:rsid w:val="00C669AF"/>
    <w:rsid w:val="00CD693E"/>
    <w:rsid w:val="00D340F4"/>
    <w:rsid w:val="00D54614"/>
    <w:rsid w:val="00DA4186"/>
    <w:rsid w:val="00DE6341"/>
    <w:rsid w:val="00DE6AE8"/>
    <w:rsid w:val="00E45979"/>
    <w:rsid w:val="00E80608"/>
    <w:rsid w:val="00E854C9"/>
    <w:rsid w:val="00EA1C84"/>
    <w:rsid w:val="00ED7CF2"/>
    <w:rsid w:val="00F03C5A"/>
    <w:rsid w:val="00F515C9"/>
    <w:rsid w:val="00F81D19"/>
    <w:rsid w:val="00FC5B5B"/>
    <w:rsid w:val="00FF198D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vy Johanne Johansen"/>
    <w:docVar w:name="ek_dbfields" w:val="EK_Avdeling¤2#4¤2# ¤3#EK_Avsnitt¤2#4¤2# ¤3#EK_Bedriftsnavn¤2#1¤2#Nordland fylkeskommune¤3#EK_GjelderFra¤2#0¤2#13.01.2021¤3#EK_KlGjelderFra¤2#0¤2#00.00¤3#EK_Opprettet¤2#0¤2#13.01.2021¤3#EK_Utgitt¤2#0¤2#13.01.2021¤3#EK_IBrukDato¤2#0¤2#13.01.2021¤3#EK_DokumentID¤2#0¤2#D13856¤3#EK_DokTittel¤2#0¤2#Prosedyre og mal for referat fra ledelsens gjennomgang¤3#EK_DokType¤2#0¤2#Prosedyre¤3#EK_DocLvlShort¤2#0¤2# ¤3#EK_DocLevel¤2#0¤2# ¤3#EK_EksRef¤2#2¤2# 0_x0009_¤3#EK_Erstatter¤2#0¤2# ¤3#EK_ErstatterD¤2#0¤2# ¤3#EK_Signatur¤2#0¤2#&lt;ikke styrt&gt;¤3#EK_Verifisert¤2#0¤2# ¤3#EK_Hørt¤2#0¤2# ¤3#EK_AuditReview¤2#2¤2# ¤3#EK_AuditApprove¤2#2¤2# ¤3#EK_Gradering¤2#0¤2#Åpen¤3#EK_Gradnr¤2#4¤2#0¤3#EK_Kapittel¤2#4¤2# ¤3#EK_Referanse¤2#2¤2# 2_x0009_9.2.1_x0009_Veiledning til Ledelsens gjennomgåelse_x0009_10620_x0009_dok10620.docx_x0009_¤1#9.2.2_x0009_Ledelsens gjennomgåelse_x0009_00968_x0009_dok00968.docx_x0009_¤1#¤3#EK_RefNr¤2#0¤2#.Had.8.1¤3#EK_Revisjon¤2#0¤2#-¤3#EK_Ansvarlig¤2#0¤2#Evy Johanne Johansen¤3#EK_SkrevetAv¤2#0¤2#Evy Johansen og Janne Fredriksen-Stokkers¤3#EK_UText1¤2#0¤2# ¤3#EK_UText2¤2#0¤2# ¤3#EK_UText3¤2#0¤2# ¤3#EK_UText4¤2#0¤2# ¤3#EK_Status¤2#0¤2#I bruk¤3#EK_Stikkord¤2#0¤2#Ledelsens gjennomgang, ledelsens gjennomgåelse¤3#EK_SuperStikkord¤2#0¤2#¤3#EK_Rapport¤2#3¤2#¤3#EK_EKPrintMerke¤2#0¤2#Uoffisiell utskrift er kun gyldig på utskriftsdato¤3#EK_Watermark¤2#0¤2#¤3#EK_Utgave¤2#0¤2#0.00¤3#EK_Merknad¤2#7¤2#2021 er første året det gjennomføres. Endringer vil nok komme.¤3#EK_VerLogg¤2#2¤2#Ver. 0.00 - 13.01.2021|2021 er første året det gjennomføres. Endringer vil nok komme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3.01.2023¤3#EK_Vedlegg¤2#2¤2# 0_x0009_¤3#EK_AvdelingOver¤2#4¤2# ¤3#EK_HRefNr¤2#0¤2# ¤3#EK_HbNavn¤2#0¤2# ¤3#EK_DokRefnr¤2#4¤2#0001070908¤3#EK_Dokendrdato¤2#4¤2#13.01.2021 14.36.27¤3#EK_HbType¤2#4¤2# ¤3#EK_Offisiell¤2#4¤2# ¤3#EK_VedleggRef¤2#4¤2#.Had.8.1¤3#EK_Strukt00¤2#5¤2#¤5#¤5#Kapittelstrukturen¤5#0¤5#0¤4#¤5#¤5#Utdanning og kompetanse¤5#2¤5#0¤4#.¤5#Had¤5#Hadsel videregående skole¤5#2¤5#0¤4#.¤5#8¤5#Kvalitetsstyring Hadsel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Had¤5#Hadsel videregående skole¤5#2¤5#0¤4#.¤5#8¤5#Kvalitetsstyring Hadsel¤5#0¤5#0¤4#§¤3#"/>
    <w:docVar w:name="ek_dl" w:val="1"/>
    <w:docVar w:name="ek_doclevel" w:val=" "/>
    <w:docVar w:name="ek_doclvlshort" w:val=" "/>
    <w:docVar w:name="ek_doktittel" w:val="Prosedyre og mal for referat fra ledelsens gjennomgang"/>
    <w:docVar w:name="ek_doktype" w:val="Prosedyre"/>
    <w:docVar w:name="ek_dokumentid" w:val="D13856"/>
    <w:docVar w:name="ek_erstatter" w:val=" "/>
    <w:docVar w:name="ek_erstatterd" w:val=" "/>
    <w:docVar w:name="ek_format" w:val="-10"/>
    <w:docVar w:name="ek_gjelderfra" w:val="13.01.2021"/>
    <w:docVar w:name="ek_gjeldertil" w:val="13.01.2023"/>
    <w:docVar w:name="ek_gradering" w:val="Åpen"/>
    <w:docVar w:name="ek_hbnavn" w:val=" "/>
    <w:docVar w:name="ek_hrefnr" w:val=" "/>
    <w:docVar w:name="ek_hørt" w:val=" "/>
    <w:docVar w:name="ek_ibrukdato" w:val="13.01.2021"/>
    <w:docVar w:name="ek_klgjelderfra" w:val="00.00"/>
    <w:docVar w:name="ek_merknad" w:val="2021 er første året det gjennomføres. Endringer vil nok komme."/>
    <w:docVar w:name="ek_opprettet" w:val="13.01.2021"/>
    <w:docVar w:name="ek_rapport" w:val="[]"/>
    <w:docVar w:name="ek_refnr" w:val=".Had.8.1"/>
    <w:docVar w:name="ek_revisjon" w:val="-"/>
    <w:docVar w:name="ek_signatur" w:val="&lt;ikke styrt&gt;"/>
    <w:docVar w:name="ek_skrevetav" w:val="Evy Johansen og Janne Fredriksen-Stokkers"/>
    <w:docVar w:name="ek_status" w:val="I bruk"/>
    <w:docVar w:name="ek_stikkord" w:val="Ledelsens gjennomgang, ledelsens gjennomgåelse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0.00"/>
    <w:docVar w:name="ek_utgitt" w:val="13.01.2021"/>
    <w:docVar w:name="ek_verifisert" w:val=" "/>
    <w:docVar w:name="Erstatter" w:val="lab_erstatter"/>
    <w:docVar w:name="idek_referanse" w:val=";10620;00968;"/>
    <w:docVar w:name="idxd" w:val=";10620;00968;"/>
    <w:docVar w:name="KHB" w:val="UB"/>
    <w:docVar w:name="skitten" w:val="0"/>
    <w:docVar w:name="tidek_referanse" w:val=";10620;00968;"/>
    <w:docVar w:name="tidek_vedlegg" w:val="--"/>
    <w:docVar w:name="Tittel" w:val="Dette er en Test tittel."/>
    <w:docVar w:name="xd00968" w:val="9.2.2"/>
    <w:docVar w:name="xd10620" w:val="9.2.1"/>
    <w:docVar w:name="xdf00968" w:val="dok00968.docx"/>
    <w:docVar w:name="xdf10620" w:val="dok10620.docx"/>
    <w:docVar w:name="xdl00968" w:val="9.2.2 Ledelsens gjennomgåelse"/>
    <w:docVar w:name="xdl10620" w:val="9.2.1 Veiledning til Ledelsens gjennomgåelse"/>
    <w:docVar w:name="xdt00968" w:val="Ledelsens gjennomgåelse"/>
    <w:docVar w:name="xdt10620" w:val="Veiledning til Ledelsens gjennomgåels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C84"/>
    <w:pPr>
      <w:spacing w:line="276" w:lineRule="auto"/>
      <w:ind w:left="720"/>
      <w:contextualSpacing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Title">
    <w:name w:val="Title"/>
    <w:basedOn w:val="Heading1"/>
    <w:next w:val="Normal"/>
    <w:link w:val="TittelTegn"/>
    <w:qFormat/>
    <w:rsid w:val="00EA1C84"/>
    <w:pPr>
      <w:spacing w:before="0" w:line="276" w:lineRule="auto"/>
    </w:pPr>
    <w:rPr>
      <w:rFonts w:eastAsiaTheme="minorHAnsi" w:cstheme="minorBidi"/>
      <w:sz w:val="28"/>
      <w:szCs w:val="22"/>
      <w:u w:val="none"/>
      <w:lang w:eastAsia="en-US"/>
    </w:rPr>
  </w:style>
  <w:style w:type="character" w:customStyle="1" w:styleId="TittelTegn">
    <w:name w:val="Tittel Tegn"/>
    <w:basedOn w:val="DefaultParagraphFont"/>
    <w:link w:val="Title"/>
    <w:rsid w:val="00EA1C84"/>
    <w:rPr>
      <w:rFonts w:ascii="Arial" w:hAnsi="Arial" w:eastAsiaTheme="minorHAnsi" w:cstheme="minorBidi"/>
      <w:b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EA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EA1C84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278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nfk-ekstern.datakvalitet.net/docs/pub/DOK10620.pdf" TargetMode="External" /><Relationship Id="rId6" Type="http://schemas.openxmlformats.org/officeDocument/2006/relationships/hyperlink" Target="https://nfk-ekstern.datakvalitet.net/docs/pub/DOK00968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vyjoh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6</Pages>
  <Words>689</Words>
  <Characters>4745</Characters>
  <Application>Microsoft Office Word</Application>
  <DocSecurity>0</DocSecurity>
  <Lines>290</Lines>
  <Paragraphs>137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og mal for referat fra ledelsens gjennomgang</vt:lpstr>
      <vt:lpstr>Standard</vt:lpstr>
    </vt:vector>
  </TitlesOfParts>
  <Company>Datakvalitet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og mal for referat fra ledelsens gjennomgang</dc:title>
  <dc:subject>0001070908|.Had.8.1|</dc:subject>
  <dc:creator>Handbok</dc:creator>
  <cp:lastModifiedBy>Evy Johanne Johansen</cp:lastModifiedBy>
  <cp:revision>2</cp:revision>
  <dcterms:created xsi:type="dcterms:W3CDTF">2021-01-13T14:08:00Z</dcterms:created>
  <dcterms:modified xsi:type="dcterms:W3CDTF">2021-01-13T14:08:00Z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og mal for referat fra ledelsens gjennomgang</vt:lpwstr>
  </property>
  <property fmtid="{D5CDD505-2E9C-101B-9397-08002B2CF9AE}" pid="4" name="EK_DokumentID">
    <vt:lpwstr>D13856</vt:lpwstr>
  </property>
  <property fmtid="{D5CDD505-2E9C-101B-9397-08002B2CF9AE}" pid="5" name="EK_GjelderFra">
    <vt:lpwstr>13.01.2021</vt:lpwstr>
  </property>
  <property fmtid="{D5CDD505-2E9C-101B-9397-08002B2CF9AE}" pid="6" name="EK_Signatur">
    <vt:lpwstr>Ikke styrt</vt:lpwstr>
  </property>
  <property fmtid="{D5CDD505-2E9C-101B-9397-08002B2CF9AE}" pid="7" name="EK_SkrevetAv">
    <vt:lpwstr>Evy Johansen og Janne Fredriksen-Stokkers</vt:lpwstr>
  </property>
  <property fmtid="{D5CDD505-2E9C-101B-9397-08002B2CF9AE}" pid="8" name="EK_Utgave">
    <vt:lpwstr>0.00</vt:lpwstr>
  </property>
  <property fmtid="{D5CDD505-2E9C-101B-9397-08002B2CF9AE}" pid="9" name="EK_Watermark">
    <vt:lpwstr/>
  </property>
  <property fmtid="{D5CDD505-2E9C-101B-9397-08002B2CF9AE}" pid="10" name="XD00968">
    <vt:lpwstr>D00968</vt:lpwstr>
  </property>
  <property fmtid="{D5CDD505-2E9C-101B-9397-08002B2CF9AE}" pid="11" name="XD10620">
    <vt:lpwstr>D10620</vt:lpwstr>
  </property>
  <property fmtid="{D5CDD505-2E9C-101B-9397-08002B2CF9AE}" pid="12" name="XDF00968">
    <vt:lpwstr>Ledelsens gjennomgåelse</vt:lpwstr>
  </property>
  <property fmtid="{D5CDD505-2E9C-101B-9397-08002B2CF9AE}" pid="13" name="XDF10620">
    <vt:lpwstr>Rutine for Ledelsens gjennomgåelse</vt:lpwstr>
  </property>
  <property fmtid="{D5CDD505-2E9C-101B-9397-08002B2CF9AE}" pid="14" name="XDL00968">
    <vt:lpwstr>D00968 Ledelsens gjennomgåelse</vt:lpwstr>
  </property>
  <property fmtid="{D5CDD505-2E9C-101B-9397-08002B2CF9AE}" pid="15" name="XDL10620">
    <vt:lpwstr>D10620 Rutine for Ledelsens gjennomgåelse</vt:lpwstr>
  </property>
  <property fmtid="{D5CDD505-2E9C-101B-9397-08002B2CF9AE}" pid="16" name="XDT00968">
    <vt:lpwstr>Ledelsens gjennomgåelse</vt:lpwstr>
  </property>
  <property fmtid="{D5CDD505-2E9C-101B-9397-08002B2CF9AE}" pid="17" name="XDT10620">
    <vt:lpwstr>Rutine for Ledelsens gjennomgåelse</vt:lpwstr>
  </property>
</Properties>
</file>