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11C51" w:rsidP="00B11C51" w14:paraId="71D36481" w14:textId="65D9B0EF">
      <w:pPr>
        <w:jc w:val="center"/>
        <w:rPr>
          <w:sz w:val="36"/>
          <w:szCs w:val="36"/>
        </w:rPr>
      </w:pPr>
      <w:bookmarkStart w:id="0" w:name="tempHer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-804545</wp:posOffset>
            </wp:positionV>
            <wp:extent cx="1675765" cy="504825"/>
            <wp:effectExtent l="0" t="0" r="635" b="9525"/>
            <wp:wrapNone/>
            <wp:docPr id="1" name="Bilde 1" descr="https://foto.nfk.no/fotoweb/cache/5013/Indekserte%20bilder2/Logo_nfk_300dpi.t4f686ab8.m800.xjc2gO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viewInitImage" descr="https://foto.nfk.no/fotoweb/cache/5013/Indekserte%20bilder2/Logo_nfk_300dpi.t4f686ab8.m800.xjc2gOtH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Samarbeidsavtale mellom Den offentlige tannhelsetjenesten </w:t>
      </w:r>
      <w:bookmarkStart w:id="1" w:name="_GoBack"/>
      <w:bookmarkEnd w:id="1"/>
      <w:r>
        <w:rPr>
          <w:sz w:val="36"/>
          <w:szCs w:val="36"/>
        </w:rPr>
        <w:t>og pleie- og omsorgstjenesten i _________________________ kommune,</w:t>
      </w:r>
    </w:p>
    <w:p w:rsidR="00B11C51" w:rsidP="00B11C51" w14:paraId="39114DA4" w14:textId="5791EFA7">
      <w:pPr>
        <w:jc w:val="center"/>
        <w:rPr>
          <w:sz w:val="36"/>
          <w:szCs w:val="36"/>
        </w:rPr>
      </w:pP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___________________________ sykehjem</w:t>
      </w:r>
    </w:p>
    <w:p w:rsidR="00646860" w14:paraId="216F43F2" w14:textId="5D7590FC">
      <w:pPr>
        <w:rPr>
          <w:b/>
          <w:szCs w:val="24"/>
        </w:rPr>
      </w:pPr>
    </w:p>
    <w:p w:rsidR="00AA20DD" w14:paraId="0247FA0E" w14:textId="77777777">
      <w:pPr>
        <w:rPr>
          <w:b/>
          <w:szCs w:val="24"/>
        </w:rPr>
      </w:pPr>
    </w:p>
    <w:p w:rsidR="00FB0911" w:rsidP="00C32F98" w14:paraId="6E778734" w14:textId="11C78FB3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074586">
        <w:rPr>
          <w:color w:val="222222"/>
          <w:szCs w:val="24"/>
        </w:rPr>
        <w:t>Den offentlige tannhelsetjenesten</w:t>
      </w:r>
      <w:r>
        <w:rPr>
          <w:color w:val="222222"/>
          <w:szCs w:val="24"/>
        </w:rPr>
        <w:t xml:space="preserve"> </w:t>
      </w:r>
      <w:r w:rsidRPr="00074586">
        <w:rPr>
          <w:color w:val="222222"/>
          <w:szCs w:val="24"/>
        </w:rPr>
        <w:t xml:space="preserve">skal etter tannhelsetjenesteloven § 1-3 gi et regelmessig og oppsøkende tannhelsetilbud til utvalgte prioriterte grupper, </w:t>
      </w:r>
      <w:r>
        <w:rPr>
          <w:szCs w:val="24"/>
        </w:rPr>
        <w:t>herunder e</w:t>
      </w:r>
      <w:r w:rsidR="00022769">
        <w:rPr>
          <w:szCs w:val="24"/>
        </w:rPr>
        <w:t xml:space="preserve">ldre, langtidssyke og uføre </w:t>
      </w:r>
      <w:r w:rsidRPr="00022769" w:rsidR="00022769">
        <w:rPr>
          <w:szCs w:val="24"/>
        </w:rPr>
        <w:t>i institusjon</w:t>
      </w:r>
      <w:r w:rsidR="00F65519">
        <w:rPr>
          <w:szCs w:val="24"/>
        </w:rPr>
        <w:t xml:space="preserve"> med opphold i minst 3 måneder</w:t>
      </w:r>
      <w:r>
        <w:rPr>
          <w:szCs w:val="24"/>
        </w:rPr>
        <w:t xml:space="preserve"> (gruppe C</w:t>
      </w:r>
      <w:r w:rsidR="00022769">
        <w:rPr>
          <w:szCs w:val="24"/>
        </w:rPr>
        <w:t>1)</w:t>
      </w:r>
      <w:r>
        <w:rPr>
          <w:szCs w:val="24"/>
        </w:rPr>
        <w:t>. Disse</w:t>
      </w:r>
      <w:r w:rsidR="00022769">
        <w:rPr>
          <w:szCs w:val="24"/>
        </w:rPr>
        <w:t xml:space="preserve"> </w:t>
      </w:r>
      <w:r w:rsidRPr="00022769" w:rsidR="00022769">
        <w:rPr>
          <w:szCs w:val="24"/>
        </w:rPr>
        <w:t xml:space="preserve">har </w:t>
      </w:r>
      <w:r w:rsidR="00022769">
        <w:rPr>
          <w:szCs w:val="24"/>
        </w:rPr>
        <w:t xml:space="preserve">rett til et regelmessig og oppsøkende tilbud hos Den </w:t>
      </w:r>
      <w:r>
        <w:rPr>
          <w:szCs w:val="24"/>
        </w:rPr>
        <w:t xml:space="preserve">offentlige tannhelsetjenesten. </w:t>
      </w:r>
      <w:r w:rsidR="00022769">
        <w:rPr>
          <w:szCs w:val="24"/>
        </w:rPr>
        <w:t>Det blir flere eldre med egne tenner og kunstige tannerstatninger som broe</w:t>
      </w:r>
      <w:r>
        <w:rPr>
          <w:szCs w:val="24"/>
        </w:rPr>
        <w:t>r, kroner og implantat</w:t>
      </w:r>
      <w:r w:rsidR="00022769">
        <w:rPr>
          <w:szCs w:val="24"/>
        </w:rPr>
        <w:t xml:space="preserve">. Dette </w:t>
      </w:r>
      <w:r>
        <w:rPr>
          <w:szCs w:val="24"/>
        </w:rPr>
        <w:t xml:space="preserve">innebærer et </w:t>
      </w:r>
      <w:r w:rsidRPr="00523FB2">
        <w:rPr>
          <w:szCs w:val="24"/>
        </w:rPr>
        <w:t xml:space="preserve">større krav til god </w:t>
      </w:r>
      <w:r>
        <w:rPr>
          <w:szCs w:val="24"/>
        </w:rPr>
        <w:t>munn</w:t>
      </w:r>
      <w:r w:rsidRPr="00523FB2">
        <w:rPr>
          <w:szCs w:val="24"/>
        </w:rPr>
        <w:t xml:space="preserve">hygiene for å </w:t>
      </w:r>
      <w:r>
        <w:rPr>
          <w:szCs w:val="24"/>
        </w:rPr>
        <w:t>forebygge</w:t>
      </w:r>
      <w:r w:rsidRPr="00523FB2">
        <w:rPr>
          <w:szCs w:val="24"/>
        </w:rPr>
        <w:t xml:space="preserve"> orale sykdommer og </w:t>
      </w:r>
      <w:r>
        <w:rPr>
          <w:szCs w:val="24"/>
        </w:rPr>
        <w:t xml:space="preserve">fremme oral helse. </w:t>
      </w:r>
    </w:p>
    <w:p w:rsidR="00F65519" w:rsidP="00C32F98" w14:paraId="60CA4DF8" w14:textId="4C1E1296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FB0911" w:rsidP="00C32F98" w14:paraId="3B63C71E" w14:textId="77777777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AA20DD" w:rsidRPr="006F1231" w:rsidP="00AA20DD" w14:paraId="18505932" w14:textId="5D7A940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6F1231">
        <w:rPr>
          <w:b/>
        </w:rPr>
        <w:t>Formålet med samarbeidet</w:t>
      </w:r>
    </w:p>
    <w:p w:rsidR="006F1231" w:rsidRPr="006F1231" w:rsidP="00C32F98" w14:paraId="6D94E8E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Forebygge</w:t>
      </w:r>
      <w:r w:rsidR="00FB0911">
        <w:t xml:space="preserve"> orale sykdommer og fremme helsen hos eldre, langtidssyke og uføre i institusjon. </w:t>
      </w:r>
      <w:r w:rsidR="00022769">
        <w:t xml:space="preserve"> </w:t>
      </w:r>
    </w:p>
    <w:p w:rsidR="006F1231" w:rsidRPr="006F1231" w:rsidP="00C32F98" w14:paraId="14CC39B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S</w:t>
      </w:r>
      <w:r w:rsidR="00022769">
        <w:t xml:space="preserve">ikre at brukere innenfor </w:t>
      </w:r>
      <w:r w:rsidR="00FB0911">
        <w:t>denne rettighetsgruppen</w:t>
      </w:r>
      <w:r w:rsidR="00022769">
        <w:t xml:space="preserve"> får det tannhelsetilbudet de har krav på etter gjeldende lovverk og retningslinjer</w:t>
      </w:r>
      <w:r>
        <w:t xml:space="preserve">. </w:t>
      </w:r>
    </w:p>
    <w:p w:rsidR="00022769" w:rsidRPr="006F1231" w:rsidP="00C32F98" w14:paraId="077A23E8" w14:textId="559373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Avtalen skal r</w:t>
      </w:r>
      <w:r>
        <w:t xml:space="preserve">egulere samarbeidet og samarbeidsformen mellom </w:t>
      </w:r>
      <w:r w:rsidR="00FB0911">
        <w:t>den offentlige tannhelsetjenesten</w:t>
      </w:r>
      <w:r>
        <w:t xml:space="preserve"> i Nordland fylkeskommune og pleie- og omsorgstjenesten i kommunen, til beste for brukerne som mottar hjelp etter tannhelsetjenesteloven.</w:t>
      </w:r>
    </w:p>
    <w:p w:rsidR="00022769" w:rsidP="00C32F98" w14:paraId="69146C42" w14:textId="6DD6ED99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C32F98" w:rsidRPr="00022769" w:rsidP="00C32F98" w14:paraId="6965F7CC" w14:textId="77777777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7019FD" w:rsidRPr="00022769" w:rsidP="00C32F98" w14:paraId="167828E9" w14:textId="77777777">
      <w:pPr>
        <w:spacing w:line="360" w:lineRule="auto"/>
        <w:jc w:val="center"/>
        <w:rPr>
          <w:b/>
        </w:rPr>
      </w:pPr>
      <w:r w:rsidRPr="00022769">
        <w:rPr>
          <w:b/>
        </w:rPr>
        <w:t>Lover, forskrifter og rundskriv som legges til grunn for samarbeidet:</w:t>
      </w:r>
    </w:p>
    <w:p w:rsidR="007019FD" w:rsidP="00C32F98" w14:paraId="1AC640CC" w14:textId="77777777">
      <w:pPr>
        <w:pStyle w:val="ListParagraph"/>
        <w:numPr>
          <w:ilvl w:val="0"/>
          <w:numId w:val="1"/>
        </w:numPr>
        <w:spacing w:line="360" w:lineRule="auto"/>
      </w:pPr>
      <w:r>
        <w:t>Lov om tannhelsetjenesten (LOV 1983-06-03)</w:t>
      </w:r>
    </w:p>
    <w:p w:rsidR="007019FD" w:rsidP="00C32F98" w14:paraId="42B096E5" w14:textId="2F7CDBBD">
      <w:pPr>
        <w:pStyle w:val="ListParagraph"/>
        <w:numPr>
          <w:ilvl w:val="0"/>
          <w:numId w:val="1"/>
        </w:numPr>
        <w:spacing w:line="360" w:lineRule="auto"/>
      </w:pPr>
      <w:r>
        <w:t xml:space="preserve">Lov om </w:t>
      </w:r>
      <w:r w:rsidR="004A2F42">
        <w:t>kommunale helse- og omsorgstjenester (LOV-2011-06-24-30)</w:t>
      </w:r>
    </w:p>
    <w:p w:rsidR="007019FD" w:rsidP="00C32F98" w14:paraId="0B999F4B" w14:textId="77777777">
      <w:pPr>
        <w:pStyle w:val="ListParagraph"/>
        <w:numPr>
          <w:ilvl w:val="0"/>
          <w:numId w:val="1"/>
        </w:numPr>
        <w:spacing w:line="360" w:lineRule="auto"/>
      </w:pPr>
      <w:r>
        <w:t>Lov om helsepersonell (LOV 1999-07-02)</w:t>
      </w:r>
    </w:p>
    <w:p w:rsidR="007019FD" w:rsidP="00C32F98" w14:paraId="1F80BA65" w14:textId="77777777">
      <w:pPr>
        <w:pStyle w:val="ListParagraph"/>
        <w:numPr>
          <w:ilvl w:val="0"/>
          <w:numId w:val="1"/>
        </w:numPr>
        <w:spacing w:line="360" w:lineRule="auto"/>
      </w:pPr>
      <w:r>
        <w:t>Lov om pasientrettigheter (LOV 1999-07-02)</w:t>
      </w:r>
    </w:p>
    <w:p w:rsidR="007019FD" w:rsidRPr="00FB0911" w:rsidP="00C32F98" w14:paraId="287B665F" w14:textId="5491D3BD">
      <w:pPr>
        <w:pStyle w:val="ListParagraph"/>
        <w:numPr>
          <w:ilvl w:val="0"/>
          <w:numId w:val="1"/>
        </w:numPr>
        <w:spacing w:line="360" w:lineRule="auto"/>
      </w:pPr>
      <w:r w:rsidRPr="00FB0911">
        <w:t>Lov om folkehelsearbeid (LOV 2011-06-24-29)</w:t>
      </w:r>
    </w:p>
    <w:p w:rsidR="00C32F98" w:rsidP="00AA20DD" w14:paraId="0E20915A" w14:textId="53737D78">
      <w:pPr>
        <w:pStyle w:val="ListParagraph"/>
        <w:numPr>
          <w:ilvl w:val="0"/>
          <w:numId w:val="1"/>
        </w:numPr>
        <w:spacing w:line="360" w:lineRule="auto"/>
      </w:pPr>
      <w:r>
        <w:t>Forskrift om kvalitet i pleie- og omsorgstjenesten (FOR 2003-06-27)</w:t>
      </w:r>
    </w:p>
    <w:p w:rsidR="005A21E5" w:rsidP="00104095" w14:paraId="1A415794" w14:textId="0D8D02A9">
      <w:pPr>
        <w:jc w:val="center"/>
        <w:rPr>
          <w:b/>
          <w:szCs w:val="24"/>
        </w:rPr>
      </w:pPr>
      <w:r w:rsidRPr="00BB4DB6">
        <w:rPr>
          <w:b/>
          <w:szCs w:val="24"/>
        </w:rPr>
        <w:t>Ansvar og forpliktelser</w:t>
      </w:r>
    </w:p>
    <w:p w:rsidR="00AA20DD" w:rsidP="00104095" w14:paraId="75ABCDD4" w14:textId="77777777">
      <w:pPr>
        <w:jc w:val="center"/>
        <w:rPr>
          <w:b/>
          <w:szCs w:val="24"/>
        </w:rPr>
      </w:pPr>
    </w:p>
    <w:p w:rsidR="006B3D79" w:rsidRPr="00BB4DB6" w:rsidP="006B3D79" w14:paraId="27DA6FD7" w14:textId="126B0B8E">
      <w:pPr>
        <w:rPr>
          <w:szCs w:val="24"/>
        </w:rPr>
      </w:pPr>
      <w:r w:rsidRPr="006B3D79">
        <w:rPr>
          <w:b/>
          <w:szCs w:val="24"/>
        </w:rPr>
        <w:t>Tannhelsetjenesten</w:t>
      </w:r>
      <w:r w:rsidRPr="00BB4DB6">
        <w:rPr>
          <w:szCs w:val="24"/>
        </w:rPr>
        <w:t>:</w:t>
      </w:r>
    </w:p>
    <w:p w:rsidR="006B3D79" w:rsidP="00C32F98" w14:paraId="69FDB61C" w14:textId="392F5A9A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6B3D79">
        <w:rPr>
          <w:szCs w:val="24"/>
        </w:rPr>
        <w:t xml:space="preserve">Innkalle til årlig møte med institusjonen. Tannhelsetjenesten har ansvar for å avtale møtedato og skrive møtereferat. De er også ansvarlig for å sende møtereferat til institusjonen. </w:t>
      </w:r>
      <w:r w:rsidRPr="006B3D79">
        <w:rPr>
          <w:szCs w:val="24"/>
          <w:u w:val="single"/>
        </w:rPr>
        <w:t>Aktuelle møtesaker</w:t>
      </w:r>
      <w:r w:rsidRPr="006B3D79">
        <w:rPr>
          <w:szCs w:val="24"/>
        </w:rPr>
        <w:t xml:space="preserve"> er </w:t>
      </w:r>
      <w:r w:rsidR="00C32F98">
        <w:rPr>
          <w:szCs w:val="24"/>
        </w:rPr>
        <w:t xml:space="preserve">årlig gjennomgang av </w:t>
      </w:r>
      <w:r>
        <w:t>sa</w:t>
      </w:r>
      <w:r w:rsidR="00803792">
        <w:t>marbeidsavtalen, BSI</w:t>
      </w:r>
      <w:r>
        <w:t>, k</w:t>
      </w:r>
      <w:r w:rsidRPr="00DB6B49">
        <w:t xml:space="preserve">ontaktpersoner i tannhelsetjenesten og </w:t>
      </w:r>
      <w:r>
        <w:t>på institusjo</w:t>
      </w:r>
      <w:r w:rsidR="00F65519">
        <w:t>nen, rydding av pasientlister,</w:t>
      </w:r>
      <w:r>
        <w:t xml:space="preserve"> informasjon om innmeldingsskjema</w:t>
      </w:r>
      <w:r w:rsidR="00F65519">
        <w:t xml:space="preserve"> (se vedlegg 1)</w:t>
      </w:r>
      <w:r>
        <w:t xml:space="preserve">, munnstellkort og individuell plan, følgepersonell til tannklinikken, avviksmeldinger og registrering av munnstell i Gerica, samtykkekompetanse og bruk av tvang og plan for undervisning/opplæring. </w:t>
      </w:r>
      <w:r w:rsidRPr="00BC1A76">
        <w:rPr>
          <w:szCs w:val="24"/>
        </w:rPr>
        <w:t>S</w:t>
      </w:r>
      <w:r w:rsidR="003A739E">
        <w:rPr>
          <w:szCs w:val="24"/>
        </w:rPr>
        <w:t>kriftlig plan for veiledning/</w:t>
      </w:r>
      <w:r w:rsidRPr="00BC1A76">
        <w:rPr>
          <w:szCs w:val="24"/>
        </w:rPr>
        <w:t>undervisning legges ved møtereferat</w:t>
      </w:r>
    </w:p>
    <w:p w:rsidR="006B3D79" w:rsidRPr="00BB4DB6" w:rsidP="00C32F98" w14:paraId="7121AD3E" w14:textId="48E73C36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Sørge for at lister over beboere som har rett på tilbud fra Den offentlige tannhelsetjenesten er ajourført. </w:t>
      </w:r>
    </w:p>
    <w:p w:rsidR="006B3D79" w:rsidRPr="00BB4DB6" w:rsidP="00C32F98" w14:paraId="34000E5D" w14:textId="77777777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BB4DB6">
        <w:rPr>
          <w:szCs w:val="24"/>
        </w:rPr>
        <w:t xml:space="preserve">Gi opplæring og veiledning i munnstell for </w:t>
      </w:r>
      <w:r>
        <w:rPr>
          <w:szCs w:val="24"/>
        </w:rPr>
        <w:t>ansatte på institusjonen</w:t>
      </w:r>
    </w:p>
    <w:p w:rsidR="006B3D79" w:rsidRPr="00BB4DB6" w:rsidP="00C32F98" w14:paraId="0133D13E" w14:textId="77777777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BB4DB6">
        <w:rPr>
          <w:szCs w:val="24"/>
        </w:rPr>
        <w:t>Bistå i utarbeidelse av munnstellkort som inngår i beboernes individuelle plan</w:t>
      </w:r>
    </w:p>
    <w:p w:rsidR="006B3D79" w:rsidP="00C32F98" w14:paraId="70F389A3" w14:textId="10A14B06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Følge opp den enkelte </w:t>
      </w:r>
      <w:r w:rsidR="002E3C22">
        <w:rPr>
          <w:szCs w:val="24"/>
        </w:rPr>
        <w:t>bruker etter behov</w:t>
      </w:r>
      <w:r>
        <w:rPr>
          <w:szCs w:val="24"/>
        </w:rPr>
        <w:t>. G</w:t>
      </w:r>
      <w:r w:rsidRPr="00BB4DB6">
        <w:rPr>
          <w:szCs w:val="24"/>
        </w:rPr>
        <w:t>i nødvendig tannbehandling</w:t>
      </w:r>
      <w:r>
        <w:rPr>
          <w:szCs w:val="24"/>
        </w:rPr>
        <w:t xml:space="preserve"> </w:t>
      </w:r>
      <w:r w:rsidRPr="00BB4DB6">
        <w:rPr>
          <w:szCs w:val="24"/>
        </w:rPr>
        <w:t>og innkalle til kontroll</w:t>
      </w:r>
      <w:r>
        <w:rPr>
          <w:szCs w:val="24"/>
        </w:rPr>
        <w:t xml:space="preserve"> etter behov.</w:t>
      </w:r>
    </w:p>
    <w:p w:rsidR="00AA20DD" w:rsidRPr="006B3D79" w:rsidP="00AA20DD" w14:paraId="16C7E446" w14:textId="77777777">
      <w:pPr>
        <w:pStyle w:val="ListParagraph"/>
        <w:spacing w:line="360" w:lineRule="auto"/>
        <w:rPr>
          <w:szCs w:val="24"/>
        </w:rPr>
      </w:pPr>
    </w:p>
    <w:p w:rsidR="005A21E5" w:rsidRPr="00104095" w:rsidP="00C32F98" w14:paraId="57C975F2" w14:textId="72325B95">
      <w:pPr>
        <w:spacing w:line="360" w:lineRule="auto"/>
        <w:rPr>
          <w:b/>
          <w:szCs w:val="24"/>
        </w:rPr>
      </w:pPr>
      <w:r w:rsidRPr="00104095">
        <w:rPr>
          <w:b/>
          <w:szCs w:val="24"/>
        </w:rPr>
        <w:t>Institusjonen:</w:t>
      </w:r>
    </w:p>
    <w:p w:rsidR="00ED4EBE" w:rsidRPr="00ED4EBE" w:rsidP="00C32F98" w14:paraId="6DCC02D0" w14:textId="564DD5C6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ED4EBE">
        <w:rPr>
          <w:szCs w:val="24"/>
        </w:rPr>
        <w:t>Delta på årlig samarbeidsmøte med tannhelsetjenesten. Tannhelsetjenesten innkaller til møtet og skriver referat.</w:t>
      </w:r>
    </w:p>
    <w:p w:rsidR="00ED4EBE" w:rsidRPr="00ED4EBE" w:rsidP="00C32F98" w14:paraId="030EFF0D" w14:textId="4FEFC338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ED4EBE">
        <w:rPr>
          <w:szCs w:val="24"/>
        </w:rPr>
        <w:t>Informere brukerne om tilbudet fra tannhelsetjenesten</w:t>
      </w:r>
    </w:p>
    <w:p w:rsidR="00104095" w:rsidP="00C32F98" w14:paraId="52BC2C5E" w14:textId="77777777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ED4EBE">
        <w:rPr>
          <w:szCs w:val="24"/>
        </w:rPr>
        <w:t>Gi tannhelsetjenesten regelmessig oversikt over pasienter som skal ha tilbud via innmeldingsskjema</w:t>
      </w:r>
      <w:r>
        <w:rPr>
          <w:szCs w:val="24"/>
        </w:rPr>
        <w:t xml:space="preserve"> (se vedlegg 1) </w:t>
      </w:r>
    </w:p>
    <w:p w:rsidR="007019FD" w:rsidRPr="00ED4EBE" w:rsidP="00C32F98" w14:paraId="303CC7C8" w14:textId="2ABA9393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I</w:t>
      </w:r>
      <w:r w:rsidRPr="00ED4EBE" w:rsidR="0047690E">
        <w:rPr>
          <w:szCs w:val="24"/>
        </w:rPr>
        <w:t xml:space="preserve">nformere tannhelsetjenesten om beboere som er utskrevet eller gått bort. </w:t>
      </w:r>
    </w:p>
    <w:p w:rsidR="00ED4EBE" w:rsidRPr="00ED4EBE" w:rsidP="00C32F98" w14:paraId="4C7B922B" w14:textId="72578BBB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Etablere munnstellrutiner</w:t>
      </w:r>
      <w:r w:rsidR="00022769">
        <w:rPr>
          <w:szCs w:val="24"/>
        </w:rPr>
        <w:t xml:space="preserve"> som inngår i brukernes individuelle plan.</w:t>
      </w:r>
      <w:r>
        <w:rPr>
          <w:szCs w:val="24"/>
        </w:rPr>
        <w:t xml:space="preserve"> Disse rutinene utarbeides i samarbeid med tannhelsetjenesten.</w:t>
      </w:r>
    </w:p>
    <w:p w:rsidR="007019FD" w:rsidP="00C32F98" w14:paraId="08B78E44" w14:textId="4F3B7A06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ED4EBE">
        <w:rPr>
          <w:szCs w:val="24"/>
        </w:rPr>
        <w:t>Gjøre nyansatte og vikarer kjent med rutiner for munnstell</w:t>
      </w:r>
      <w:r w:rsidR="00022769">
        <w:rPr>
          <w:szCs w:val="24"/>
        </w:rPr>
        <w:t>.</w:t>
      </w:r>
    </w:p>
    <w:p w:rsidR="00FB0911" w:rsidRPr="009213E4" w:rsidP="00C32F98" w14:paraId="732272FC" w14:textId="0ABE0AB6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 w:rsidRPr="009213E4">
        <w:rPr>
          <w:szCs w:val="24"/>
        </w:rPr>
        <w:t xml:space="preserve">Velge en tannkontakt som skal fungere som kontaktperson mot tannhelsetjenesten. </w:t>
      </w:r>
    </w:p>
    <w:p w:rsidR="00AA20DD" w:rsidP="00C32F98" w14:paraId="4E0A2E1F" w14:textId="77777777">
      <w:pPr>
        <w:spacing w:line="360" w:lineRule="auto"/>
      </w:pPr>
    </w:p>
    <w:p w:rsidR="00646860" w:rsidRPr="00FB0911" w:rsidP="00C32F98" w14:paraId="24F18684" w14:textId="5B04464F">
      <w:pPr>
        <w:spacing w:line="360" w:lineRule="auto"/>
      </w:pPr>
      <w:r>
        <w:t>Avtalen gjelder for 1 år fra siste signatur, og den vil bli automatisk forlenget med 1 år om gangen hvis ikke annet er meldt skriftlig.</w:t>
      </w:r>
    </w:p>
    <w:p w:rsidR="00646860" w14:paraId="169651C9" w14:textId="1FCC5A79">
      <w:pPr>
        <w:rPr>
          <w:szCs w:val="24"/>
        </w:rPr>
      </w:pPr>
    </w:p>
    <w:p w:rsidR="00646860" w14:paraId="7DB78E3F" w14:textId="4C6422C3">
      <w:pPr>
        <w:rPr>
          <w:szCs w:val="24"/>
        </w:rPr>
      </w:pPr>
      <w:r>
        <w:rPr>
          <w:szCs w:val="24"/>
        </w:rPr>
        <w:t>Sted og dato: …………..…………………………….</w:t>
      </w:r>
    </w:p>
    <w:p w:rsidR="00646860" w14:paraId="079D8631" w14:textId="37ADA8B5">
      <w:pPr>
        <w:rPr>
          <w:szCs w:val="24"/>
        </w:rPr>
      </w:pPr>
    </w:p>
    <w:p w:rsidR="00EC31FB" w14:paraId="1C2DF143" w14:textId="77777777">
      <w:pPr>
        <w:rPr>
          <w:szCs w:val="24"/>
        </w:rPr>
      </w:pPr>
    </w:p>
    <w:p w:rsidR="00646860" w14:paraId="2D5B366C" w14:textId="1F438DAD">
      <w:pPr>
        <w:rPr>
          <w:szCs w:val="24"/>
        </w:rPr>
      </w:pPr>
    </w:p>
    <w:p w:rsidR="00646860" w14:paraId="7D9EE16A" w14:textId="52D29BAB">
      <w:pPr>
        <w:rPr>
          <w:szCs w:val="24"/>
        </w:rPr>
      </w:pPr>
      <w:r>
        <w:rPr>
          <w:szCs w:val="24"/>
        </w:rPr>
        <w:t>………………………………………</w:t>
      </w: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646860" w14:paraId="1B94504C" w14:textId="7550191B">
      <w:pPr>
        <w:rPr>
          <w:szCs w:val="24"/>
        </w:rPr>
      </w:pPr>
      <w:r>
        <w:rPr>
          <w:szCs w:val="24"/>
        </w:rPr>
        <w:t>For tannhelsetjenesten</w:t>
      </w:r>
      <w:r w:rsidR="00FB0911">
        <w:rPr>
          <w:szCs w:val="24"/>
        </w:rPr>
        <w:tab/>
      </w:r>
      <w:r w:rsidR="00FB0911">
        <w:rPr>
          <w:szCs w:val="24"/>
        </w:rPr>
        <w:tab/>
      </w:r>
      <w:r w:rsidR="00FB0911">
        <w:rPr>
          <w:szCs w:val="24"/>
        </w:rPr>
        <w:tab/>
      </w:r>
      <w:r>
        <w:rPr>
          <w:szCs w:val="24"/>
        </w:rPr>
        <w:t>For institusjon</w:t>
      </w:r>
      <w:r w:rsidR="00FB0911">
        <w:rPr>
          <w:szCs w:val="24"/>
        </w:rPr>
        <w:t>/leder</w:t>
      </w:r>
    </w:p>
    <w:p w:rsidR="00F65519" w14:paraId="4E6A4F2A" w14:textId="5F6BE0DD">
      <w:pPr>
        <w:rPr>
          <w:szCs w:val="24"/>
        </w:rPr>
      </w:pPr>
    </w:p>
    <w:p w:rsidR="00F65519" w14:paraId="489E599F" w14:textId="7DE112B5">
      <w:pPr>
        <w:rPr>
          <w:szCs w:val="24"/>
        </w:rPr>
      </w:pPr>
    </w:p>
    <w:p w:rsidR="00F65519" w14:paraId="3E97A3D0" w14:textId="5A74385B">
      <w:pPr>
        <w:rPr>
          <w:szCs w:val="24"/>
        </w:rPr>
      </w:pPr>
    </w:p>
    <w:p w:rsidR="00F65519" w14:paraId="37A2D413" w14:textId="7CAEAEA5">
      <w:pPr>
        <w:rPr>
          <w:szCs w:val="24"/>
        </w:rPr>
      </w:pPr>
    </w:p>
    <w:p w:rsidR="00F65519" w14:paraId="546EF6A9" w14:textId="3FF9A203">
      <w:pPr>
        <w:rPr>
          <w:szCs w:val="24"/>
        </w:rPr>
      </w:pPr>
    </w:p>
    <w:p w:rsidR="00F65519" w14:paraId="66C92727" w14:textId="4DEFE9BF">
      <w:pPr>
        <w:rPr>
          <w:szCs w:val="24"/>
        </w:rPr>
      </w:pPr>
    </w:p>
    <w:p w:rsidR="00F65519" w14:paraId="07E7116B" w14:textId="4693DEDB">
      <w:pPr>
        <w:rPr>
          <w:szCs w:val="24"/>
        </w:rPr>
      </w:pPr>
    </w:p>
    <w:p w:rsidR="00F65519" w14:paraId="31D95F1C" w14:textId="7B22900E">
      <w:pPr>
        <w:rPr>
          <w:szCs w:val="24"/>
        </w:rPr>
      </w:pPr>
    </w:p>
    <w:p w:rsidR="00F65519" w14:paraId="77FD75F3" w14:textId="51A2D7B3">
      <w:pPr>
        <w:rPr>
          <w:szCs w:val="24"/>
        </w:rPr>
      </w:pPr>
    </w:p>
    <w:p w:rsidR="00F65519" w14:paraId="6F39C192" w14:textId="15C3EC30">
      <w:pPr>
        <w:rPr>
          <w:szCs w:val="24"/>
        </w:rPr>
      </w:pPr>
    </w:p>
    <w:p w:rsidR="00F65519" w14:paraId="1848A184" w14:textId="356901A5">
      <w:pPr>
        <w:rPr>
          <w:szCs w:val="24"/>
        </w:rPr>
      </w:pPr>
    </w:p>
    <w:p w:rsidR="00F65519" w14:paraId="1870F5BA" w14:textId="408FB1CB">
      <w:pPr>
        <w:rPr>
          <w:szCs w:val="24"/>
        </w:rPr>
      </w:pPr>
    </w:p>
    <w:p w:rsidR="00F65519" w14:paraId="63A48EB0" w14:textId="3B02DCE4">
      <w:pPr>
        <w:rPr>
          <w:szCs w:val="24"/>
        </w:rPr>
      </w:pPr>
    </w:p>
    <w:p w:rsidR="00F65519" w14:paraId="77E0E054" w14:textId="090AFDFD">
      <w:pPr>
        <w:rPr>
          <w:szCs w:val="24"/>
        </w:rPr>
      </w:pPr>
    </w:p>
    <w:p w:rsidR="00F65519" w14:paraId="05BE95FA" w14:textId="7B8C3ABC">
      <w:pPr>
        <w:rPr>
          <w:szCs w:val="24"/>
        </w:rPr>
      </w:pPr>
    </w:p>
    <w:p w:rsidR="00F65519" w14:paraId="4DB630DD" w14:textId="617D5DC8">
      <w:pPr>
        <w:rPr>
          <w:szCs w:val="24"/>
        </w:rPr>
      </w:pPr>
    </w:p>
    <w:p w:rsidR="00F65519" w14:paraId="2183B725" w14:textId="5515D916">
      <w:pPr>
        <w:rPr>
          <w:szCs w:val="24"/>
        </w:rPr>
      </w:pPr>
    </w:p>
    <w:p w:rsidR="00F65519" w:rsidRPr="00BB4DB6" w14:paraId="4236083E" w14:textId="1A4B9F2B">
      <w:pPr>
        <w:rPr>
          <w:szCs w:val="24"/>
        </w:rPr>
      </w:pPr>
      <w:r w:rsidRPr="001A0E58">
        <w:rPr>
          <w:rFonts w:ascii="Calibri" w:hAnsi="Calibri" w:cs="Calibri"/>
          <w:b/>
          <w:noProof/>
          <w:sz w:val="26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-821055</wp:posOffset>
                </wp:positionV>
                <wp:extent cx="847725" cy="276225"/>
                <wp:effectExtent l="0" t="0" r="9525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19" w:rsidRPr="001A0E58" w:rsidP="00F65519" w14:textId="7777777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Vedlegg 1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66.75pt;height:21.75pt;margin-top:-64.65pt;margin-left:450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6192" stroked="f">
                <v:textbox>
                  <w:txbxContent>
                    <w:p w:rsidR="00F65519" w:rsidRPr="001A0E58" w:rsidP="00F65519" w14:paraId="74759773" w14:textId="7777777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Vedlegg 1</w:t>
                      </w:r>
                    </w:p>
                  </w:txbxContent>
                </v:textbox>
              </v:shape>
            </w:pict>
          </mc:Fallback>
        </mc:AlternateContent>
      </w:r>
      <w:r w:rsidR="009213E4">
        <w:rPr>
          <w:szCs w:val="24"/>
        </w:rPr>
        <w:t>Innmeldingsskjema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617894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3411A91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27449A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2EFBFE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4AB680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552" w14:paraId="657925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1208C"/>
    <w:multiLevelType w:val="hybridMultilevel"/>
    <w:tmpl w:val="B13262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0C48"/>
    <w:multiLevelType w:val="hybridMultilevel"/>
    <w:tmpl w:val="A2C4B0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545"/>
    <w:multiLevelType w:val="hybridMultilevel"/>
    <w:tmpl w:val="4000AF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2F5"/>
    <w:multiLevelType w:val="hybridMultilevel"/>
    <w:tmpl w:val="DE3C3C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0858"/>
    <w:multiLevelType w:val="hybridMultilevel"/>
    <w:tmpl w:val="945052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465D3"/>
    <w:multiLevelType w:val="hybridMultilevel"/>
    <w:tmpl w:val="326CB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5"/>
    <w:rsid w:val="00022769"/>
    <w:rsid w:val="00074586"/>
    <w:rsid w:val="00076967"/>
    <w:rsid w:val="00104095"/>
    <w:rsid w:val="001610FE"/>
    <w:rsid w:val="001A0E58"/>
    <w:rsid w:val="002E3C22"/>
    <w:rsid w:val="003A739E"/>
    <w:rsid w:val="00467C10"/>
    <w:rsid w:val="0047690E"/>
    <w:rsid w:val="004A2F42"/>
    <w:rsid w:val="00523FB2"/>
    <w:rsid w:val="005A21E5"/>
    <w:rsid w:val="006076CB"/>
    <w:rsid w:val="00646860"/>
    <w:rsid w:val="006B3D79"/>
    <w:rsid w:val="006F1231"/>
    <w:rsid w:val="007019FD"/>
    <w:rsid w:val="007268FA"/>
    <w:rsid w:val="00741CBA"/>
    <w:rsid w:val="007A29A8"/>
    <w:rsid w:val="00803792"/>
    <w:rsid w:val="008319B2"/>
    <w:rsid w:val="008E1571"/>
    <w:rsid w:val="009203DB"/>
    <w:rsid w:val="009213E4"/>
    <w:rsid w:val="009D6552"/>
    <w:rsid w:val="00A2799C"/>
    <w:rsid w:val="00A72564"/>
    <w:rsid w:val="00AA20DD"/>
    <w:rsid w:val="00B10140"/>
    <w:rsid w:val="00B11C51"/>
    <w:rsid w:val="00BB4DB6"/>
    <w:rsid w:val="00BC1A76"/>
    <w:rsid w:val="00C32F98"/>
    <w:rsid w:val="00C601A7"/>
    <w:rsid w:val="00DB6B49"/>
    <w:rsid w:val="00EB79A4"/>
    <w:rsid w:val="00EC31FB"/>
    <w:rsid w:val="00ED4EBE"/>
    <w:rsid w:val="00F65519"/>
    <w:rsid w:val="00FB0911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&lt;ingen&gt;"/>
    <w:docVar w:name="ek_bedriftsnavn" w:val="Nordland fylkeskommune"/>
    <w:docVar w:name="ek_dbfields" w:val="EK_Avdeling¤2#4¤2# ¤3#EK_Avsnitt¤2#4¤2# ¤3#EK_Bedriftsnavn¤2#1¤2#Nordland fylkeskommune¤3#EK_GjelderFra¤2#0¤2#26.11.2019¤3#EK_Opprettet¤2#0¤2#21.11.2019¤3#EK_Utgitt¤2#0¤2#26.11.2019¤3#EK_IBrukDato¤2#0¤2#26.11.2019¤3#EK_DokumentID¤2#0¤2#D12772¤3#EK_DokTittel¤2#0¤2#Samarbeidsavtale mellom Den offentlige tannhelsetjenesten og pleie- og omsorgstjenesten¤3#EK_DokType¤2#0¤2#Skjema¤3#EK_EksRef¤2#2¤2# 0_x0009_¤3#EK_Erstatter¤2#0¤2# ¤3#EK_ErstatterD¤2#0¤2# ¤3#EK_Signatur¤2#0¤2#Henrik Schmidt¤3#EK_Verifisert¤2#0¤2# ¤3#EK_Hørt¤2#0¤2# ¤3#EK_AuditReview¤2#2¤2# ¤3#EK_AuditApprove¤2#2¤2# ¤3#EK_Gradering¤2#0¤2#Åpen¤3#EK_Gradnr¤2#4¤2#0¤3#EK_Kapittel¤2#4¤2# ¤3#EK_Referanse¤2#2¤2# 0_x0009_¤3#EK_RefNr¤2#0¤2#KMF.6.1.1.1.13.2¤3#EK_Revisjon¤2#0¤2#1.00¤3#EK_Ansvarlig¤2#0¤2#&lt;ingen&gt;¤3#EK_SkrevetAv¤2#0¤2#Ann Kristin Dypaune¤3#EK_DokAnsvNavn¤2#0¤2#Henrik Schmidt¤3#EK_UText2¤2#0¤2# ¤3#EK_UText3¤2#0¤2# ¤3#EK_UText4¤2#0¤2# ¤3#EK_Status¤2#0¤2#I bruk¤3#EK_Stikkord¤2#0¤2#samarbeid, pleie, omsorg, institusjon, eldre, langtidssyk, uføre, oppfølging, forebyggende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4040601010113¤3#EK_Dokendrdato¤2#4¤2#21.11.2019 13:58:31¤3#EK_HbType¤2#4¤2# ¤3#EK_Offisiell¤2#4¤2# ¤3#EK_VedleggRef¤2#4¤2#KMF.6.1.1.1.13.2¤3#EK_Strukt00¤2#5¤2#¤5#KMF¤5#Kultur, miljø og folkehelse¤5#0¤5#0¤4#¤5#¤5#Tannhelse¤5#0¤5#0¤4#.¤5#6¤5#Hovedprosesser Tannhelse¤5#0¤5#0¤4#.¤5#1¤5#Felles for Tannhelse¤5#0¤5#0¤4#.¤5#1¤5#Oppslagsverk¤5#0¤5#0¤4#.¤5#1¤5#Prosedyrehåndbok¤5#0¤5#0¤4#.¤5#13¤5#Utadrettet virksomhet¤5#0¤5#0¤4#§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MF¤5#Kultur, miljø og folkehelse¤5#0¤5#0¤4#¤5#¤5#Tannhelse¤5#0¤5#0¤4#.¤5#6¤5#Hovedprosesser Tannhelse¤5#0¤5#0¤4#.¤5#1¤5#Felles for Tannhelse¤5#0¤5#0¤4#.¤5#1¤5#Oppslagsverk¤5#0¤5#0¤4#.¤5#1¤5#Prosedyrehåndbok¤5#0¤5#0¤4#.¤5#13¤5#Utadrettet virksomhet¤5#0¤5#0¤4#§¤3#"/>
    <w:docVar w:name="ek_dl" w:val="2"/>
    <w:docVar w:name="ek_dokansvnavn" w:val="Henrik Schmidt"/>
    <w:docVar w:name="ek_doktittel" w:val="Samarbeidsavtale mellom Den offentlige tannhelsetjenesten og pleie- og omsorgstjenesten"/>
    <w:docVar w:name="ek_doktype" w:val="Skjema"/>
    <w:docVar w:name="ek_dokumentid" w:val="D12772"/>
    <w:docVar w:name="ek_editprotect" w:val="0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6.11.2019"/>
    <w:docVar w:name="ek_gradering" w:val="Åpen"/>
    <w:docVar w:name="ek_hbnavn" w:val=" "/>
    <w:docVar w:name="ek_hrefnr" w:val=" "/>
    <w:docVar w:name="ek_hørt" w:val=" "/>
    <w:docVar w:name="ek_ibrukdato" w:val="26.11.2019"/>
    <w:docVar w:name="ek_opprettet" w:val="21.11.2019"/>
    <w:docVar w:name="ek_refnr" w:val="KMF.6.1.1.1.13.2"/>
    <w:docVar w:name="ek_revisjon" w:val="1.00"/>
    <w:docVar w:name="ek_signatur" w:val="Henrik Schmidt"/>
    <w:docVar w:name="ek_skrevetav" w:val="Ann Kristin Dypaune"/>
    <w:docVar w:name="ek_status" w:val="I bruk"/>
    <w:docVar w:name="ek_stikkord" w:val="samarbeid, pleie, omsorg, institusjon, eldre, langtidssyk, uføre, oppfølging, forebyggende"/>
    <w:docVar w:name="ek_type" w:val="DOK"/>
    <w:docVar w:name="ek_utext2" w:val=" "/>
    <w:docVar w:name="ek_utext3" w:val=" "/>
    <w:docVar w:name="ek_utext4" w:val=" "/>
    <w:docVar w:name="ek_utgave" w:val="1.00"/>
    <w:docVar w:name="ek_utgitt" w:val="26.11.2019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A9A1A0-0EF6-487F-854E-488FD37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9C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9FD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7019F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7019F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7019FD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7019F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70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7019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9FD"/>
    <w:pPr>
      <w:ind w:left="720"/>
      <w:contextualSpacing/>
    </w:pPr>
  </w:style>
  <w:style w:type="paragraph" w:styleId="Header">
    <w:name w:val="header"/>
    <w:basedOn w:val="Normal"/>
    <w:link w:val="TopptekstTegn"/>
    <w:uiPriority w:val="99"/>
    <w:unhideWhenUsed/>
    <w:rsid w:val="0060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6076C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BunntekstTegn"/>
    <w:uiPriority w:val="99"/>
    <w:unhideWhenUsed/>
    <w:rsid w:val="0060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6076C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ensch.NFKAD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473</Words>
  <Characters>3088</Characters>
  <Application>Microsoft Office Word</Application>
  <DocSecurity>0</DocSecurity>
  <Lines>88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Den offentlige tannhelsetjenesten og pleie- og omsorgstjenesten</dc:title>
  <dc:subject>0004040601010113|KMF.6.1.1.1.13.2|</dc:subject>
  <dc:creator>Ann Kristin Dypaune</dc:creator>
  <dc:description>EK_Avdeling_x0002_4_x0002_ _x0003_EK_Avsnitt_x0002_4_x0002_ _x0003_EK_Bedriftsnavn_x0002_1_x0002_Nordland fylkeskommune_x0003_EK_GjelderFra_x0002_0_x0002_26.11.2019_x0003_EK_Opprettet_x0002_0_x0002_21.11.2019_x0003_EK_Utgitt_x0002_0_x0002_26.11.2019_x0003_EK_IBrukDato_x0002_0_x0002_26.11.2019_x0003_EK_DokumentID_x0002_0_x0002_D12772_x0003_EK_DokTittel_x0002_0_x0002_Samarbeidsavtale mellom Den offentlige tannhelsetjenesten og pleie- og omsorgstjenesten_x0003_EK_DokType_x0002_0_x0002_Skjema_x0003_EK_EksRef_x0002_2_x0002_ 0	_x0003_EK_Erstatter_x0002_0_x0002_ _x0003_EK_ErstatterD_x0002_0_x0002_ _x0003_EK_Signatur_x0002_0_x0002_Henrik Schmidt_x0003_EK_Verifisert_x0002_0_x0002_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_x0003_EK_RefNr_x0002_0_x0002_KMF.6.1.1.1.13.2_x0003_EK_Revisjon_x0002_0_x0002_1.00_x0003_EK_Ansvarlig_x0002_0_x0002_&lt;ingen&gt;_x0003_EK_SkrevetAv_x0002_0_x0002_Ann Kristin Dypaune_x0003_EK_DokAnsvNavn_x0002_0_x0002_Henrik Schmidt_x0003_EK_UText2_x0002_0_x0002_ _x0003_EK_UText3_x0002_0_x0002_ _x0003_EK_UText4_x0002_0_x0002_ _x0003_EK_Status_x0002_0_x0002_I bruk_x0003_EK_Stikkord_x0002_0_x0002_samarbeid, pleie, omsorg, institusjon, eldre, langtidssyk, uføre, oppfølging, forebyggende_x0003_EK_SuperStikkord_x0002_0_x0002__x0003_EK_Rapport_x0002_3_x0002__x0003_EK_EKPrintMerke_x0002_0_x0002_Uoffisiell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_x0003_EK_DL_x0002_0_x0002_2_x0003_EK_GjelderTil_x0002_0_x0002__x0003_EK_Vedlegg_x0002_2_x0002_ 0	_x0003_EK_AvdelingOver_x0002_4_x0002_ _x0003_EK_HRefNr_x0002_0_x0002_ _x0003_EK_HbNavn_x0002_0_x0002_ _x0003_EK_DokRefnr_x0002_4_x0002_0004040601010113_x0003_EK_Dokendrdato_x0002_4_x0002_21.11.2019 13:58:31_x0003_EK_HbType_x0002_4_x0002_ _x0003_EK_Offisiell_x0002_4_x0002_ _x0003_EK_VedleggRef_x0002_4_x0002_KMF.6.1.1.1.13.2_x0003_EK_Strukt00_x0002_5_x0002__x0005_KMF_x0005_Kultur, miljø og folkehelse_x0005_0_x0005_0_x0004__x0005__x0005_Tannhelse_x0005_0_x0005_0_x0004_._x0005_6_x0005_Hovedprosesser Tannhelse_x0005_0_x0005_0_x0004_._x0005_1_x0005_Felles for Tannhelse_x0005_0_x0005_0_x0004_._x0005_1_x0005_Oppslagsverk_x0005_0_x0005_0_x0004_._x0005_1_x0005_Prosedyrehåndbok_x0005_0_x0005_0_x0004_._x0005_13_x0005_Utadrettet virksomhet_x0005_0_x0005_0_x0004_§_x0003_EK_Pub_x0002_6_x0002_;15;_x0003_EKR_DokType_x0002_0_x0002_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_x0003_EKR_Strukt00_x0002_5_x0002__x0005_KMF_x0005_Kultur, miljø og folkehelse_x0005_0_x0005_0_x0004__x0005__x0005_Tannhelse_x0005_0_x0005_0_x0004_._x0005_6_x0005_Hovedprosesser Tannhelse_x0005_0_x0005_0_x0004_._x0005_1_x0005_Felles for Tannhelse_x0005_0_x0005_0_x0004_._x0005_1_x0005_Oppslagsverk_x0005_0_x0005_0_x0004_._x0005_1_x0005_Prosedyrehåndbok_x0005_0_x0005_0_x0004_._x0005_13_x0005_Utadrettet virksomhet_x0005_0_x0005_0_x0004_§_x0003_</dc:description>
  <cp:lastModifiedBy>Henrik Schmidt</cp:lastModifiedBy>
  <cp:revision>2</cp:revision>
  <dcterms:created xsi:type="dcterms:W3CDTF">2019-11-26T07:49:00Z</dcterms:created>
  <dcterms:modified xsi:type="dcterms:W3CDTF">2019-11-26T07:49:00Z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