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660B3D0B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670BE2" w14:paraId="660B3D07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670BE2" w14:paraId="660B3D08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70BE2" w14:paraId="660B3D09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670BE2" w14:paraId="660B3D0A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t>D12718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660B3D10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670BE2" w14:paraId="660B3D0C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670BE2" w14:paraId="660B3D0D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670BE2" w14:paraId="660B3D0E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670BE2" w14:paraId="660B3D0F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4.01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60B3D15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670BE2" w14:paraId="660B3D11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670BE2" w14:paraId="660B3D12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670BE2" w14:paraId="660B3D13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670BE2" w14:paraId="660B3D14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08.01.2024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60B3D1A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670BE2" w14:paraId="660B3D16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670BE2" w14:paraId="660B3D17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670BE2" w14:paraId="660B3D18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670BE2" w:rsidRPr="00577D7C" w:rsidP="00577D7C" w14:paraId="660B3D19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Ole Jonny Enoksen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660B3D1F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670BE2" w14:paraId="660B3D1B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670BE2" w14:paraId="660B3D1C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670BE2" w14:paraId="660B3D1D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670BE2" w:rsidRPr="00577D7C" w:rsidP="00577D7C" w14:paraId="660B3D1E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Roger Solstad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60B3D22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670BE2" w:rsidRPr="00071546" w:rsidP="00071546" w14:paraId="660B3D20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70BE2" w:rsidRPr="00577D7C" w:rsidP="00577D7C" w14:paraId="660B3D21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67387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67387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660B3D25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670BE2" w:rsidRPr="00071546" w:rsidP="00071546" w14:paraId="660B3D23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Tilleggspoeng for søkere til Vg1 idrettsfag og Vg1 musikk/dans/drama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70BE2" w:rsidRPr="00577D7C" w:rsidP="00577D7C" w14:paraId="660B3D24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660B3D26" w14:textId="77777777">
      <w:pPr>
        <w:ind w:left="2127" w:hanging="2127"/>
      </w:pPr>
      <w:r>
        <w:rPr>
          <w:b/>
          <w:bCs/>
        </w:rPr>
        <w:tab/>
      </w:r>
    </w:p>
    <w:p w:rsidR="00950BED" w14:paraId="660B3D27" w14:textId="77777777">
      <w:pPr>
        <w:ind w:left="2127" w:hanging="21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14:paraId="660B3D2A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14:paraId="660B3D28" w14:textId="77777777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Formål</w:t>
            </w:r>
          </w:p>
          <w:p w:rsidR="00BE28FF" w:rsidRPr="00DE6341" w:rsidP="007B333F" w14:paraId="660B3D29" w14:textId="77777777">
            <w:r>
              <w:t>Tilleggspoeng til søkere</w:t>
            </w:r>
            <w:r w:rsidR="005E4E11">
              <w:t>, se forskrift til opplæringsloven §6-11</w:t>
            </w:r>
            <w:r>
              <w:br/>
            </w:r>
          </w:p>
        </w:tc>
      </w:tr>
      <w:tr w14:paraId="660B3D2E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BE28FF" w14:paraId="660B3D2B" w14:textId="77777777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Omfang</w:t>
            </w:r>
          </w:p>
          <w:p w:rsidR="007B333F" w:rsidRPr="00BE28FF" w:rsidP="007B333F" w14:paraId="660B3D2C" w14:textId="77777777">
            <w:r>
              <w:t>Søkere til Vg1 idrettsfag og Vg1 musikk/dans/drama</w:t>
            </w:r>
          </w:p>
          <w:p w:rsidR="00BE28FF" w:rsidRPr="00DE6341" w14:paraId="660B3D2D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660B3D32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BE28FF" w14:paraId="660B3D2F" w14:textId="77777777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Ansvar</w:t>
            </w:r>
          </w:p>
          <w:p w:rsidR="00BE28FF" w:rsidP="005E4E11" w14:paraId="660B3D30" w14:textId="77777777">
            <w:r>
              <w:t>Skole og inntakskontor</w:t>
            </w:r>
          </w:p>
          <w:p w:rsidR="007B333F" w:rsidRPr="00DE6341" w14:paraId="660B3D31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660B3D3B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14:paraId="660B3D33" w14:textId="77777777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Handling</w:t>
            </w:r>
          </w:p>
          <w:p w:rsidR="00D774D7" w:rsidP="005E4E11" w14:paraId="30E0B056" w14:textId="77777777">
            <w:r w:rsidRPr="005E4E11">
              <w:t xml:space="preserve">Søknad om </w:t>
            </w:r>
            <w:r>
              <w:t>tilleggs</w:t>
            </w:r>
            <w:r w:rsidRPr="005E4E11">
              <w:t>poeng sendes til skole</w:t>
            </w:r>
            <w:r>
              <w:t xml:space="preserve"> innen 1.mars, som behandler disse. </w:t>
            </w:r>
            <w:r>
              <w:br/>
            </w:r>
            <w:r>
              <w:t xml:space="preserve">Skjema for søknad ligger på </w:t>
            </w:r>
            <w:hyperlink r:id="rId5" w:history="1">
              <w:r w:rsidRPr="00CF743F">
                <w:rPr>
                  <w:rStyle w:val="Hyperlink"/>
                </w:rPr>
                <w:t>www.nfk.no/tjenester/skole-og-opplaring/inntak/</w:t>
              </w:r>
            </w:hyperlink>
            <w:r>
              <w:t xml:space="preserve"> </w:t>
            </w:r>
            <w:r>
              <w:br/>
              <w:t xml:space="preserve">Skole sender lister til inntakskontoret innen 1. mai, </w:t>
            </w:r>
            <w:r>
              <w:t xml:space="preserve">over hvem som skal ha poeng </w:t>
            </w:r>
          </w:p>
          <w:p w:rsidR="005E4E11" w:rsidP="005E4E11" w14:paraId="660B3D34" w14:textId="7D6543A3">
            <w:r>
              <w:t>og hvem</w:t>
            </w:r>
            <w:r>
              <w:t xml:space="preserve"> som ikke skal ha.</w:t>
            </w:r>
          </w:p>
          <w:p w:rsidR="005E4E11" w:rsidP="005E4E11" w14:paraId="660B3D35" w14:textId="77777777">
            <w:r>
              <w:t>Skole sender svarbrev til søker.</w:t>
            </w:r>
          </w:p>
          <w:p w:rsidR="005E4E11" w:rsidRPr="005E4E11" w:rsidP="005E4E11" w14:paraId="660B3D36" w14:textId="77777777">
            <w:r>
              <w:br/>
              <w:t>Forutsetninger for å få tilleggspoeng</w:t>
            </w:r>
          </w:p>
          <w:p w:rsidR="005E4E11" w:rsidP="005E4E11" w14:paraId="660B3D37" w14:textId="77777777">
            <w:pPr>
              <w:pStyle w:val="ListParagraph"/>
              <w:numPr>
                <w:ilvl w:val="0"/>
                <w:numId w:val="2"/>
              </w:numPr>
            </w:pPr>
            <w:r>
              <w:t>Søker må være folkeregistrert i Nordland</w:t>
            </w:r>
          </w:p>
          <w:p w:rsidR="005E4E11" w:rsidP="00442AD0" w14:paraId="660B3D38" w14:textId="77777777">
            <w:pPr>
              <w:pStyle w:val="ListParagraph"/>
              <w:numPr>
                <w:ilvl w:val="0"/>
                <w:numId w:val="2"/>
              </w:numPr>
            </w:pPr>
            <w:r>
              <w:t>Søker må ha ungdomsrett</w:t>
            </w:r>
          </w:p>
          <w:p w:rsidR="007B333F" w:rsidP="00442AD0" w14:paraId="660B3D39" w14:textId="77777777">
            <w:pPr>
              <w:pStyle w:val="ListParagraph"/>
              <w:numPr>
                <w:ilvl w:val="0"/>
                <w:numId w:val="2"/>
              </w:numPr>
            </w:pPr>
            <w:r>
              <w:t>Søker må ha programområdet som 1.ønske</w:t>
            </w:r>
          </w:p>
          <w:p w:rsidR="007B333F" w:rsidRPr="00DE6341" w:rsidP="005E4E11" w14:paraId="660B3D3A" w14:textId="77777777">
            <w:pPr>
              <w:rPr>
                <w:rFonts w:ascii="Verdana" w:hAnsi="Verdana"/>
                <w:sz w:val="20"/>
              </w:rPr>
            </w:pPr>
            <w:r>
              <w:br/>
            </w:r>
          </w:p>
        </w:tc>
      </w:tr>
      <w:tr w14:paraId="660B3D3F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14:paraId="660B3D3C" w14:textId="77777777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Registreringer</w:t>
            </w:r>
          </w:p>
          <w:p w:rsidR="005E4E11" w:rsidP="005E4E11" w14:paraId="660B3D3D" w14:textId="77777777">
            <w:r>
              <w:t xml:space="preserve">For inntakskontor: </w:t>
            </w:r>
            <w:r>
              <w:br/>
            </w:r>
            <w:r>
              <w:t xml:space="preserve">Søker som får tildelt tilleggspoeng, skal ha 8 poeng. Disse legges inn i Vigo i kolonne for justpoeng. </w:t>
            </w:r>
            <w:r>
              <w:br/>
            </w:r>
          </w:p>
          <w:p w:rsidR="00BE28FF" w:rsidRPr="00DE6341" w:rsidP="005E4E11" w14:paraId="660B3D3E" w14:textId="77777777">
            <w:pPr>
              <w:rPr>
                <w:rFonts w:ascii="Verdana" w:hAnsi="Verdana"/>
                <w:sz w:val="20"/>
              </w:rPr>
            </w:pPr>
            <w:r>
              <w:t>Internkoder legges inn i Vigo</w:t>
            </w:r>
          </w:p>
        </w:tc>
      </w:tr>
      <w:tr w14:paraId="660B3D41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E6341" w14:paraId="660B3D40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660B3D43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E6341" w14:paraId="660B3D42" w14:textId="77777777">
            <w:pPr>
              <w:rPr>
                <w:rFonts w:ascii="Verdana" w:hAnsi="Verdana"/>
                <w:sz w:val="20"/>
              </w:rPr>
            </w:pPr>
          </w:p>
        </w:tc>
      </w:tr>
    </w:tbl>
    <w:p w:rsidR="00950BED" w14:paraId="660B3D44" w14:textId="77777777">
      <w:pPr>
        <w:rPr>
          <w:rFonts w:ascii="Verdana" w:hAnsi="Verdana"/>
          <w:sz w:val="20"/>
        </w:rPr>
      </w:pPr>
    </w:p>
    <w:p w:rsidR="00950BED" w14:paraId="660B3D45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660B3D49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660B3D4A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660B3D4D" w14:textId="77777777">
      <w:pPr>
        <w:rPr>
          <w:rFonts w:ascii="Verdana" w:hAnsi="Verdana"/>
          <w:sz w:val="20"/>
        </w:rPr>
      </w:pPr>
      <w:bookmarkEnd w:id="2"/>
    </w:p>
    <w:p w:rsidR="00071546" w14:paraId="660B3D4E" w14:textId="77777777">
      <w:pPr>
        <w:rPr>
          <w:rFonts w:ascii="Verdana" w:hAnsi="Verdana"/>
          <w:sz w:val="20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60B3D5B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60B3D5C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60B3D5E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387" w14:paraId="660B3D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660B3D55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670BE2" w14:paraId="660B3D52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Tilleggspoeng for søkere til Vg1 idrettsfag og Vg1 musikk/dans/drama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670BE2" w:rsidRPr="00554977" w14:paraId="660B3D53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670BE2" w:rsidRPr="00554977" w:rsidP="00554977" w14:paraId="660B3D54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D12718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660B3D59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670BE2" w14:paraId="660B3D56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670BE2" w14:paraId="660B3D57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670BE2" w:rsidP="00554977" w14:paraId="660B3D58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4.01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660B3D5A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22239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22239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387" w14:paraId="660B3D5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1B0233"/>
    <w:multiLevelType w:val="hybridMultilevel"/>
    <w:tmpl w:val="78B4F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706C"/>
    <w:multiLevelType w:val="hybridMultilevel"/>
    <w:tmpl w:val="16725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06565"/>
    <w:rsid w:val="00034621"/>
    <w:rsid w:val="00071546"/>
    <w:rsid w:val="00112A26"/>
    <w:rsid w:val="00167387"/>
    <w:rsid w:val="002004F0"/>
    <w:rsid w:val="0022239F"/>
    <w:rsid w:val="002756E6"/>
    <w:rsid w:val="00294CA4"/>
    <w:rsid w:val="002F3AFA"/>
    <w:rsid w:val="00393257"/>
    <w:rsid w:val="003F595C"/>
    <w:rsid w:val="00400564"/>
    <w:rsid w:val="0042583A"/>
    <w:rsid w:val="00442AD0"/>
    <w:rsid w:val="00473CC8"/>
    <w:rsid w:val="00474E0C"/>
    <w:rsid w:val="004A7C7D"/>
    <w:rsid w:val="005454FA"/>
    <w:rsid w:val="00554977"/>
    <w:rsid w:val="00577D7C"/>
    <w:rsid w:val="005A52FF"/>
    <w:rsid w:val="005E4E11"/>
    <w:rsid w:val="006148B8"/>
    <w:rsid w:val="00653C1D"/>
    <w:rsid w:val="00670BE2"/>
    <w:rsid w:val="006826F6"/>
    <w:rsid w:val="0071035E"/>
    <w:rsid w:val="007772E0"/>
    <w:rsid w:val="007B333F"/>
    <w:rsid w:val="00874DC6"/>
    <w:rsid w:val="008C5025"/>
    <w:rsid w:val="00950BED"/>
    <w:rsid w:val="009F47F0"/>
    <w:rsid w:val="00AB4CBA"/>
    <w:rsid w:val="00AC7BAE"/>
    <w:rsid w:val="00AC7F52"/>
    <w:rsid w:val="00B04A20"/>
    <w:rsid w:val="00B66089"/>
    <w:rsid w:val="00BB346F"/>
    <w:rsid w:val="00BE28FF"/>
    <w:rsid w:val="00BF6D6D"/>
    <w:rsid w:val="00C669AF"/>
    <w:rsid w:val="00CD554A"/>
    <w:rsid w:val="00CD693E"/>
    <w:rsid w:val="00CE6AE0"/>
    <w:rsid w:val="00CF743F"/>
    <w:rsid w:val="00D54614"/>
    <w:rsid w:val="00D774D7"/>
    <w:rsid w:val="00DE6341"/>
    <w:rsid w:val="00DE64F9"/>
    <w:rsid w:val="00E80608"/>
    <w:rsid w:val="00E854C9"/>
    <w:rsid w:val="00E925B3"/>
    <w:rsid w:val="00ED28BA"/>
    <w:rsid w:val="00F03C5A"/>
    <w:rsid w:val="00F654F0"/>
    <w:rsid w:val="00F81D19"/>
    <w:rsid w:val="00FB0B54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Cathrine Holm"/>
    <w:docVar w:name="ek_dbfields" w:val="EK_Avdeling¤2#4¤2# ¤3#EK_Avsnitt¤2#4¤2# ¤3#EK_Bedriftsnavn¤2#1¤2#Nordland fylkeskommune¤3#EK_GjelderFra¤2#0¤2# ¤3#EK_KlGjelderFra¤2#0¤2# ¤3#EK_Opprettet¤2#0¤2#01.11.2019¤3#EK_Utgitt¤2#0¤2#05.10.2020¤3#EK_IBrukDato¤2#0¤2#07.10.2020¤3#EK_DokumentID¤2#0¤2#D12718¤3#EK_DokTittel¤2#0¤2#Tilleggspoeng for søkere til Vg1 idrettsfag og Vg1 musikk/dans/drama¤3#EK_DokType¤2#0¤2#Generelt¤3#EK_DocLvlShort¤2#0¤2# ¤3#EK_DocLevel¤2#0¤2# ¤3#EK_EksRef¤2#2¤2# 0_x0009_¤3#EK_Erstatter¤2#0¤2#1.00¤3#EK_ErstatterD¤2#0¤2#05.10.2020¤3#EK_Signatur¤2#0¤2#¤3#EK_Verifisert¤2#0¤2#¤3#EK_Hørt¤2#0¤2#¤3#EK_AuditReview¤2#2¤2#¤3#EK_AuditApprove¤2#2¤2#¤3#EK_Gradering¤2#0¤2#Åpen¤3#EK_Gradnr¤2#4¤2#0¤3#EK_Kapittel¤2#4¤2# ¤3#EK_Referanse¤2#2¤2# 2_x0009_..2.3.1.5_x0009_Tilleggspoeng Vg1 idrettsfag_x0009_12719_x0009_dok12719.pdf_x0009_¤1#..2.3.1.6_x0009_Tilleggspoeng Vg1 musikk/dans/drama_x0009_12720_x0009_dok12720.pdf_x0009_¤1#¤3#EK_RefNr¤2#0¤2#..2.3.5¤3#EK_Revisjon¤2#0¤2#2.00¤3#EK_Ansvarlig¤2#0¤2#Cathrine Holm¤3#EK_SkrevetAv¤2#0¤2#Ole Jonny Enoksen¤3#EK_UText1¤2#0¤2# ¤3#EK_UText2¤2#0¤2# ¤3#EK_UText3¤2#0¤2# ¤3#EK_UText4¤2#0¤2# ¤3#EK_Status¤2#0¤2#Til godkj.(rev)¤3#EK_Stikkord¤2#0¤2#tilleggspoeng, ekstrapoeng, poeng, idrett, idrettsfag, musikk, dans, drama¤3#EK_SuperStikkord¤2#0¤2#¤3#EK_Rapport¤2#3¤2#¤3#EK_EKPrintMerke¤2#0¤2#Uoffisiell utskrift er kun gyldig på utskriftsdato¤3#EK_Watermark¤2#0¤2#¤3#EK_Utgave¤2#0¤2#2.00¤3#EK_Merknad¤2#7¤2#¤3#EK_VerLogg¤2#2¤2#Ver. 2.00 - 07.10.2020|¤1#Ver. 1.00 - 07.10.2020|¤1#Ver. 0.00 - 01.11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¤3#EK_Vedlegg¤2#2¤2# 0_x0009_¤3#EK_AvdelingOver¤2#4¤2# ¤3#EK_HRefNr¤2#0¤2# ¤3#EK_HbNavn¤2#0¤2# ¤3#EK_DokRefnr¤2#4¤2#000107010203¤3#EK_Dokendrdato¤2#4¤2#17.02.2021 04:23:07¤3#EK_HbType¤2#4¤2# ¤3#EK_Offisiell¤2#4¤2# ¤3#EK_VedleggRef¤2#4¤2#..2.3.5¤3#EK_Strukt00¤2#5¤2#¤5#¤5#Kapittelstrukturen¤5#0¤5#0¤4#¤5#¤5#Utdanning og kompetanse¤5#2¤5#0¤4#.¤5#¤5#Felles for Utdanning og kompetanse¤5#0¤5#0¤4#.¤5#2¤5#Hovedprosesser - Felles utdanning og kompetanse¤5#0¤5#0¤4#.¤5#3¤5#Inntak - Utdanningsetaten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¤5#Felles for Utdanning og kompetanse¤5#0¤5#0¤4#.¤5#2¤5#Hovedprosesser - Felles utdanning og kompetanse¤5#0¤5#0¤4#.¤5#3¤5#Inntak - Utdanningsetaten¤5#0¤5#0¤4#§¤3#"/>
    <w:docVar w:name="ek_dl" w:val="5"/>
    <w:docVar w:name="ek_doclevel" w:val=" "/>
    <w:docVar w:name="ek_doclvlshort" w:val=" "/>
    <w:docVar w:name="ek_dokansvnavn" w:val=" "/>
    <w:docVar w:name="ek_doktittel" w:val="Tilleggspoeng for søkere til Vg1 idrettsfag og Vg1 musikk/dans/drama"/>
    <w:docVar w:name="ek_doktype" w:val="Generelt"/>
    <w:docVar w:name="ek_dokumentid" w:val="D12718"/>
    <w:docVar w:name="ek_erstatter" w:val="1.00"/>
    <w:docVar w:name="ek_erstatterd" w:val="05.10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7.10.2020"/>
    <w:docVar w:name="ek_klgjelderfra" w:val=" "/>
    <w:docVar w:name="ek_merknad" w:val="[]"/>
    <w:docVar w:name="ek_opprettet" w:val="01.11.2019"/>
    <w:docVar w:name="ek_rapport" w:val="[]"/>
    <w:docVar w:name="ek_refnr" w:val="..2.3.5"/>
    <w:docVar w:name="ek_revisjon" w:val="2.00"/>
    <w:docVar w:name="ek_signatur" w:val="[]"/>
    <w:docVar w:name="ek_skrevetav" w:val="Ole Jonny Enoksen"/>
    <w:docVar w:name="ek_status" w:val="Til godkj.(rev)"/>
    <w:docVar w:name="ek_stikkord" w:val="tilleggspoeng, ekstrapoeng, poeng, idrett, idrettsfag, musikk, dans, drama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2.00"/>
    <w:docVar w:name="ek_utgitt" w:val="05.10.2020"/>
    <w:docVar w:name="ek_verifisert" w:val="[]"/>
    <w:docVar w:name="Erstatter" w:val="lab_erstatter"/>
    <w:docVar w:name="idek_referanse" w:val=";12719;12720;"/>
    <w:docVar w:name="idxd" w:val=";12719;12720;"/>
    <w:docVar w:name="KHB" w:val="UB"/>
    <w:docVar w:name="skitten" w:val="0"/>
    <w:docVar w:name="tidek_referanse" w:val=";12719;12720;"/>
    <w:docVar w:name="tidek_vedlegg" w:val="--"/>
    <w:docVar w:name="Tittel" w:val="Dette er en Test tittel."/>
    <w:docVar w:name="xd12719" w:val="...10"/>
    <w:docVar w:name="xd12720" w:val="...11"/>
    <w:docVar w:name="xdf12719" w:val="dok12719.pdf"/>
    <w:docVar w:name="xdf12720" w:val="dok12720.pdf"/>
    <w:docVar w:name="xdl12719" w:val="...10 Tilleggspoeng Vg1 idrettsfag"/>
    <w:docVar w:name="xdl12720" w:val="...11 Tilleggspoeng Vg1 musikk/dans/drama"/>
    <w:docVar w:name="xdt12719" w:val="Tilleggspoeng Vg1 idrettsfag"/>
    <w:docVar w:name="xdt12720" w:val="Tilleggspoeng Vg1 musikk/dans/dram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0B3D07"/>
  <w15:docId w15:val="{53249D6D-65E2-4B40-983A-1E7D79D2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AE0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C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nfk.no/tjenester/skole-og-opplaring/inntak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THO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1</Pages>
  <Words>144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Nfk Prosedyremal i tabellform ny</vt:lpstr>
      <vt:lpstr>Standard</vt:lpstr>
    </vt:vector>
  </TitlesOfParts>
  <Company>Datakvalitet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Tilleggspoeng for søkere til Vg1 idrettsfag og Vg1 musikk/dans/drama</dc:title>
  <dc:subject>000107010203|..2.3.5|</dc:subject>
  <dc:creator>Handbok</dc:creator>
  <dc:description>EK_Avdeling_x0002_4_x0002_ _x0003_EK_Avsnitt_x0002_4_x0002_ _x0003_EK_Bedriftsnavn_x0002_1_x0002_Nordland fylkeskommune_x0003_EK_GjelderFra_x0002_0_x0002_ _x0003_EK_KlGjelderFra_x0002_0_x0002_ _x0003_EK_Opprettet_x0002_0_x0002_01.11.2019_x0003_EK_Utgitt_x0002_0_x0002_05.10.2020_x0003_EK_IBrukDato_x0002_0_x0002_07.10.2020_x0003_EK_DokumentID_x0002_0_x0002_D12718_x0003_EK_DokTittel_x0002_0_x0002_Tilleggspoeng for søkere til Vg1 idrettsfag og Vg1 musikk/dans/drama_x0003_EK_DokType_x0002_0_x0002_Generelt_x0003_EK_DocLvlShort_x0002_0_x0002_ _x0003_EK_DocLevel_x0002_0_x0002_ _x0003_EK_EksRef_x0002_2_x0002_ 0	_x0003_EK_Erstatter_x0002_0_x0002_1.00_x0003_EK_ErstatterD_x0002_0_x0002_05.10.2020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2	..2.3.1.5	Tilleggspoeng Vg1 idrettsfag	12719	dok12719.pdf	_x0001_..2.3.1.6	Tilleggspoeng Vg1 musikk/dans/drama	12720	dok12720.pdf	_x0001__x0003_EK_RefNr_x0002_0_x0002_..2.3.5_x0003_EK_Revisjon_x0002_0_x0002_2.00_x0003_EK_Ansvarlig_x0002_0_x0002_Cathrine Holm_x0003_EK_SkrevetAv_x0002_0_x0002_Ole Jonny Enoksen_x0003_EK_UText1_x0002_0_x0002_ _x0003_EK_UText2_x0002_0_x0002_ _x0003_EK_UText3_x0002_0_x0002_ _x0003_EK_UText4_x0002_0_x0002_ _x0003_EK_Status_x0002_0_x0002_Til godkj.(rev)_x0003_EK_Stikkord_x0002_0_x0002_tilleggspoeng, ekstrapoeng, poeng, idrett, idrettsfag, musikk, dans, drama_x0003_EK_SuperStikkord_x0002_0_x0002__x0003_EK_Rapport_x0002_3_x0002__x0003_EK_EKPrintMerke_x0002_0_x0002_Uoffisiell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2.00 - 07.10.2020|_x0001_Ver. 1.00 - 07.10.2020|_x0001_Ver. 0.00 - 01.11.2019|_x0003_EK_RF1_x0002_4_x0002_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_x0003_EK_DL_x0002_0_x0002_5_x0003_EK_GjelderTil_x0002_0_x0002__x0003_EK_Vedlegg_x0002_2_x0002_ 0	_x0003_EK_AvdelingOver_x0002_4_x0002_ _x0003_EK_HRefNr_x0002_0_x0002_ _x0003_EK_HbNavn_x0002_0_x0002_ _x0003_EK_DokRefnr_x0002_4_x0002_000107010203_x0003_EK_Dokendrdato_x0002_4_x0002_17.02.2021 04:23:07_x0003_EK_HbType_x0002_4_x0002_ _x0003_EK_Offisiell_x0002_4_x0002_ _x0003_EK_VedleggRef_x0002_4_x0002_..2.3.5_x0003_EK_Strukt00_x0002_5_x0002__x0005__x0005_Kapittelstrukturen_x0005_0_x0005_0_x0004__x0005__x0005_Utdanning og kompetanse_x0005_2_x0005_0_x0004_._x0005__x0005_Felles for Utdanning og kompetanse_x0005_0_x0005_0_x0004_._x0005_2_x0005_Hovedprosesser - Felles utdanning og kompetanse_x0005_0_x0005_0_x0004_._x0005_3_x0005_Inntak - Utdanningsetaten_x0005_0_x0005_0_x0004_§_x0003_EK_Pub_x0002_6_x0002_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_x0003_EKR_Strukt00_x0002_5_x0002__x0005__x0005_Kapittelstrukturen_x0005_0_x0005_0_x0004__x0005__x0005_Utdanning og kompetanse_x0005_2_x0005_0_x0004_._x0005__x0005_Felles for Utdanning og kompetanse_x0005_0_x0005_0_x0004_._x0005_2_x0005_Hovedprosesser - Felles utdanning og kompetanse_x0005_0_x0005_0_x0004_._x0005_3_x0005_Inntak - Utdanningsetaten_x0005_0_x0005_0_x0004_§_x0003_</dc:description>
  <cp:lastModifiedBy>Ole Jonny Enoksen</cp:lastModifiedBy>
  <cp:revision>4</cp:revision>
  <dcterms:created xsi:type="dcterms:W3CDTF">2021-03-01T08:17:00Z</dcterms:created>
  <dcterms:modified xsi:type="dcterms:W3CDTF">2023-01-26T07:42:00Z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Tilleggspoeng for søkere til Vg1 idrettsfag og Vg1 musikk/dans/drama</vt:lpwstr>
  </property>
  <property fmtid="{D5CDD505-2E9C-101B-9397-08002B2CF9AE}" pid="4" name="EK_DokumentID">
    <vt:lpwstr>D12718</vt:lpwstr>
  </property>
  <property fmtid="{D5CDD505-2E9C-101B-9397-08002B2CF9AE}" pid="5" name="EK_GjelderFra">
    <vt:lpwstr>08.01.2024</vt:lpwstr>
  </property>
  <property fmtid="{D5CDD505-2E9C-101B-9397-08002B2CF9AE}" pid="6" name="EK_Signatur">
    <vt:lpwstr>Roger Solstad</vt:lpwstr>
  </property>
  <property fmtid="{D5CDD505-2E9C-101B-9397-08002B2CF9AE}" pid="7" name="EK_SkrevetAv">
    <vt:lpwstr>Ole Jonny Enoksen</vt:lpwstr>
  </property>
  <property fmtid="{D5CDD505-2E9C-101B-9397-08002B2CF9AE}" pid="8" name="EK_Utgave">
    <vt:lpwstr>4.01</vt:lpwstr>
  </property>
  <property fmtid="{D5CDD505-2E9C-101B-9397-08002B2CF9AE}" pid="9" name="EK_Watermark">
    <vt:lpwstr/>
  </property>
  <property fmtid="{D5CDD505-2E9C-101B-9397-08002B2CF9AE}" pid="10" name="XD12719">
    <vt:lpwstr>D12719</vt:lpwstr>
  </property>
  <property fmtid="{D5CDD505-2E9C-101B-9397-08002B2CF9AE}" pid="11" name="XD12720">
    <vt:lpwstr>D12720</vt:lpwstr>
  </property>
  <property fmtid="{D5CDD505-2E9C-101B-9397-08002B2CF9AE}" pid="12" name="XDF12719">
    <vt:lpwstr>Tilleggspoeng Vg1 idrettsfag</vt:lpwstr>
  </property>
  <property fmtid="{D5CDD505-2E9C-101B-9397-08002B2CF9AE}" pid="13" name="XDF12720">
    <vt:lpwstr>Tilleggspoeng Vg1 musikk/dans/drama</vt:lpwstr>
  </property>
  <property fmtid="{D5CDD505-2E9C-101B-9397-08002B2CF9AE}" pid="14" name="XDL12719">
    <vt:lpwstr>D12719 Tilleggspoeng Vg1 idrettsfag</vt:lpwstr>
  </property>
  <property fmtid="{D5CDD505-2E9C-101B-9397-08002B2CF9AE}" pid="15" name="XDL12720">
    <vt:lpwstr>D12720 Tilleggspoeng Vg1 musikk/dans/drama</vt:lpwstr>
  </property>
  <property fmtid="{D5CDD505-2E9C-101B-9397-08002B2CF9AE}" pid="16" name="XDT12719">
    <vt:lpwstr>Tilleggspoeng Vg1 idrettsfag</vt:lpwstr>
  </property>
  <property fmtid="{D5CDD505-2E9C-101B-9397-08002B2CF9AE}" pid="17" name="XDT12720">
    <vt:lpwstr>Tilleggspoeng Vg1 musikk/dans/drama</vt:lpwstr>
  </property>
</Properties>
</file>