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2976"/>
        <w:gridCol w:w="1276"/>
        <w:gridCol w:w="1418"/>
        <w:gridCol w:w="1134"/>
      </w:tblGrid>
      <w:tr w14:paraId="3867ADBE" w14:textId="77777777" w:rsidTr="00B6608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764" w:type="dxa"/>
            <w:vMerge w:val="restart"/>
          </w:tcPr>
          <w:p w:rsidR="00950BED" w14:paraId="3867ADBA" w14:textId="77777777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bookmarkStart w:id="0" w:name="tempHer"/>
            <w:bookmarkEnd w:id="0"/>
            <w:r>
              <w:rPr>
                <w:noProof/>
              </w:rPr>
              <w:drawing>
                <wp:inline distT="0" distB="0" distL="0" distR="0">
                  <wp:extent cx="1544955" cy="473075"/>
                  <wp:effectExtent l="0" t="0" r="0" b="0"/>
                  <wp:docPr id="1" name="Bilde 1" descr="V:\NFK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V:\NFK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95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Merge w:val="restart"/>
            <w:vAlign w:val="center"/>
          </w:tcPr>
          <w:p w:rsidR="00950BED" w14:paraId="3867ADBB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950BED" w14:paraId="3867ADBC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552" w:type="dxa"/>
            <w:gridSpan w:val="2"/>
            <w:vAlign w:val="center"/>
          </w:tcPr>
          <w:p w:rsidR="00950BED" w14:paraId="3867ADBD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1A3B65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1A3B65">
              <w:rPr>
                <w:rFonts w:ascii="Verdana" w:hAnsi="Verdana"/>
                <w:b/>
                <w:bCs/>
                <w:color w:val="0082A3"/>
                <w:sz w:val="16"/>
              </w:rPr>
              <w:t>D10310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 w14:paraId="3867ADC3" w14:textId="77777777" w:rsidTr="00B6608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764" w:type="dxa"/>
            <w:vMerge/>
          </w:tcPr>
          <w:p w:rsidR="00950BED" w14:paraId="3867ADBF" w14:textId="77777777">
            <w:pPr>
              <w:pStyle w:val="Header"/>
              <w:tabs>
                <w:tab w:val="num" w:pos="1080"/>
              </w:tabs>
            </w:pPr>
          </w:p>
        </w:tc>
        <w:tc>
          <w:tcPr>
            <w:tcW w:w="2976" w:type="dxa"/>
            <w:vMerge/>
          </w:tcPr>
          <w:p w:rsidR="00950BED" w14:paraId="3867ADC0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 w14:paraId="3867ADC1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2552" w:type="dxa"/>
            <w:gridSpan w:val="2"/>
          </w:tcPr>
          <w:p w:rsidR="00950BED" w14:paraId="3867ADC2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5.00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3867ADC8" w14:textId="77777777" w:rsidTr="00B6608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764" w:type="dxa"/>
            <w:vMerge/>
          </w:tcPr>
          <w:p w:rsidR="00950BED" w14:paraId="3867ADC4" w14:textId="77777777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 w14:paraId="3867ADC5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 w14:paraId="3867ADC6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2552" w:type="dxa"/>
            <w:gridSpan w:val="2"/>
          </w:tcPr>
          <w:p w:rsidR="00950BED" w14:paraId="3867ADC7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08.04.2024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3867ADCD" w14:textId="77777777" w:rsidTr="00B6608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764" w:type="dxa"/>
            <w:vMerge/>
            <w:vAlign w:val="center"/>
          </w:tcPr>
          <w:p w:rsidR="00950BED" w14:paraId="3867ADC9" w14:textId="77777777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 w14:paraId="3867ADCA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1276" w:type="dxa"/>
          </w:tcPr>
          <w:p w:rsidR="00950BED" w14:paraId="3867ADCB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2552" w:type="dxa"/>
            <w:gridSpan w:val="2"/>
          </w:tcPr>
          <w:p w:rsidR="00950BED" w:rsidRPr="00577D7C" w:rsidP="00577D7C" w14:paraId="3867ADCC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Hilde S. Nilsen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  <w:r w:rsidRPr="00577D7C">
              <w:rPr>
                <w:rFonts w:ascii="Verdana" w:hAnsi="Verdana"/>
                <w:color w:val="000080"/>
                <w:sz w:val="16"/>
              </w:rPr>
              <w:t xml:space="preserve"> </w:t>
            </w:r>
          </w:p>
        </w:tc>
      </w:tr>
      <w:tr w14:paraId="3867ADD2" w14:textId="77777777" w:rsidTr="00B6608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764" w:type="dxa"/>
            <w:vMerge/>
            <w:vAlign w:val="center"/>
          </w:tcPr>
          <w:p w:rsidR="00950BED" w14:paraId="3867ADCE" w14:textId="77777777">
            <w:pPr>
              <w:rPr>
                <w:sz w:val="32"/>
              </w:rPr>
            </w:pPr>
          </w:p>
        </w:tc>
        <w:tc>
          <w:tcPr>
            <w:tcW w:w="2976" w:type="dxa"/>
            <w:vMerge/>
          </w:tcPr>
          <w:p w:rsidR="00950BED" w14:paraId="3867ADCF" w14:textId="77777777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1276" w:type="dxa"/>
          </w:tcPr>
          <w:p w:rsidR="00950BED" w14:paraId="3867ADD0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 w:rsidRPr="00577D7C">
              <w:rPr>
                <w:rFonts w:ascii="Verdana" w:hAnsi="Verdana"/>
                <w:sz w:val="16"/>
              </w:rPr>
              <w:t>Godkjent</w:t>
            </w:r>
          </w:p>
        </w:tc>
        <w:tc>
          <w:tcPr>
            <w:tcW w:w="2552" w:type="dxa"/>
            <w:gridSpan w:val="2"/>
          </w:tcPr>
          <w:p w:rsidR="00950BED" w:rsidRPr="00577D7C" w:rsidP="00577D7C" w14:paraId="3867ADD1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Per-Arne Opheim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3867ADD5" w14:textId="77777777"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577D7C" w:rsidRPr="00071546" w:rsidP="008C5025" w14:paraId="3867ADD3" w14:textId="77777777">
            <w:pPr>
              <w:pStyle w:val="Header"/>
              <w:tabs>
                <w:tab w:val="num" w:pos="1080"/>
              </w:tabs>
              <w:ind w:right="284"/>
              <w:rPr>
                <w:rStyle w:val="PageNumber"/>
                <w:rFonts w:ascii="Verdana" w:hAnsi="Verdana"/>
                <w:color w:val="00008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77D7C" w:rsidRPr="00577D7C" w:rsidP="00577D7C" w14:paraId="3867ADD4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color w:val="000080"/>
                <w:sz w:val="16"/>
              </w:rPr>
            </w:pPr>
            <w:r w:rsidRPr="00577D7C">
              <w:rPr>
                <w:rStyle w:val="PageNumber"/>
                <w:rFonts w:ascii="Verdana" w:hAnsi="Verdana"/>
                <w:sz w:val="16"/>
              </w:rPr>
              <w:t xml:space="preserve">Side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PAGE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DD4D53">
              <w:rPr>
                <w:rStyle w:val="PageNumber"/>
                <w:rFonts w:ascii="Verdana" w:hAnsi="Verdana"/>
                <w:noProof/>
                <w:sz w:val="16"/>
              </w:rPr>
              <w:t>1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  <w:r w:rsidRPr="00577D7C">
              <w:rPr>
                <w:rStyle w:val="PageNumber"/>
                <w:rFonts w:ascii="Verdana" w:hAnsi="Verdana"/>
                <w:sz w:val="16"/>
              </w:rPr>
              <w:t xml:space="preserve"> av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NUMPAGES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DD4D53">
              <w:rPr>
                <w:rStyle w:val="PageNumber"/>
                <w:rFonts w:ascii="Verdana" w:hAnsi="Verdana"/>
                <w:noProof/>
                <w:sz w:val="16"/>
              </w:rPr>
              <w:t>2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  <w:tr w14:paraId="3867ADD8" w14:textId="77777777"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071546" w:rsidRPr="00071546" w:rsidP="00071546" w14:paraId="3867ADD6" w14:textId="77777777">
            <w:pPr>
              <w:pStyle w:val="Header"/>
              <w:tabs>
                <w:tab w:val="num" w:pos="1080"/>
              </w:tabs>
              <w:ind w:right="284"/>
              <w:rPr>
                <w:rFonts w:ascii="Verdana" w:hAnsi="Verdana"/>
                <w:b/>
                <w:bCs/>
                <w:color w:val="000080"/>
                <w:sz w:val="32"/>
              </w:rPr>
            </w:pP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begin" w:fldLock="1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instrText xml:space="preserve"> DOCPROPERTY EK_DokTittel </w:instrTex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separate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t>Registrering av alternativ Vg3 i skole VIS</w: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71546" w:rsidRPr="00577D7C" w:rsidP="00577D7C" w14:paraId="3867ADD7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sz w:val="16"/>
              </w:rPr>
            </w:pPr>
          </w:p>
        </w:tc>
      </w:tr>
    </w:tbl>
    <w:p w:rsidR="00950BED" w14:paraId="3867ADD9" w14:textId="77777777">
      <w:pPr>
        <w:ind w:left="2127" w:hanging="2127"/>
      </w:pPr>
      <w:r>
        <w:rPr>
          <w:b/>
          <w:bCs/>
        </w:rPr>
        <w:tab/>
      </w:r>
    </w:p>
    <w:p w:rsidR="00950BED" w14:paraId="3867ADDA" w14:textId="77777777">
      <w:pPr>
        <w:ind w:left="2127" w:hanging="2127"/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9498"/>
      </w:tblGrid>
      <w:tr w14:paraId="3867ADDE" w14:textId="77777777"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ED71DF" w:rsidP="00ED71DF" w14:paraId="1FF8413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Læreplass søkere med ungdomsrett som ikke har fått opplæringstilbud innen 1.august året de søker som lærekandidat eller lærling, skal få tilbud om </w:t>
            </w:r>
            <w:r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Alternativ Vg3 i skole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. Denne utstedes av Tilbud inntak og analyse. 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ED71DF" w:rsidP="00ED71DF" w14:paraId="11EB8B7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En oversikt over kandidater samt et føringsskriv, Føringer for Alternativ Vg3 i skole høst blir sendt skolene hvert år av ansvarlig for formidling ved Fag og yrkesopplæring.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ED71DF" w:rsidP="00ED71DF" w14:paraId="14531B7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Skolen skal registrere disse kandidatene inn i Visma InSchool, se den tekniske beskrivelsen under. 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ED71DF" w:rsidP="00ED71DF" w14:paraId="5350A08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ED71DF" w:rsidP="00ED71DF" w14:paraId="572A68A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For Utdanning og kompetanse er det ønskelig å følge med i utviklingen av denne gruppen elever. For å skille disse fra hverandre på år legges skoleåret inn i klassenavnet, se under.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ED71DF" w:rsidP="00ED71DF" w14:paraId="10FCB45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ED71DF" w:rsidP="00ED71DF" w14:paraId="499E5A5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Skolen skal registrere alle kandidater for </w:t>
            </w:r>
            <w:r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Alternativ Vg3 i skole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inn i egne klasser. Det skal opprettes en klasse for 3. år og en for 4. år. Navn på klassen skal være 3FS+bokstav og 4FS+bokstav.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ED71DF" w:rsidP="00ED71DF" w14:paraId="5AFDCB4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ED71DF" w:rsidP="00ED71DF" w14:paraId="556C115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Ved skoleårets begynnelse: 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ED71DF" w:rsidP="00ED71DF" w14:paraId="2DE16F46" w14:textId="7777777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Klassene opprettes under Hovedmeny &gt; Klasser &gt; Handlinger &gt; Opprett ny klasse</w:t>
            </w:r>
            <w:r>
              <w:rPr>
                <w:rStyle w:val="scxw90453510"/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Se opplæringsartikkel </w:t>
            </w:r>
            <w:hyperlink r:id="rId5" w:tgtFrame="_blank" w:history="1">
              <w:r>
                <w:rPr>
                  <w:rStyle w:val="normaltextrun"/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1.41 - Legge til, endre eller slette klasser</w:t>
              </w:r>
            </w:hyperlink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ED71DF" w:rsidP="00ED71DF" w14:paraId="3C76AD44" w14:textId="7777777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Elever for fagopplæring (3F) og elever for lærekandidat (3H) legges inn i klassene for sitt år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ED71DF" w:rsidP="00ED71DF" w14:paraId="2FE1E591" w14:textId="7777777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Kandidater som "henger med" fra i fjor (foregående skoleår) legges i klasse 4FSx for å skille kandidatenes oppstartsår i Alternativ Vg3 i skole 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ED71DF" w:rsidP="00ED71DF" w14:paraId="0830B9AE" w14:textId="7777777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Elevene skal ha et fag med fagkoden FOS9000 = Fagopplæring i skole - Lærefag Vg3. Faget tilhøres fagområdet Fagopplæring i Skole og kan tilbys under </w:t>
            </w:r>
            <w:r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Kodeverk&gt;Fag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Style w:val="scxw90453510"/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Faggruppe opprettes under Hovedmeny &gt; Undervisning &gt; Faggrupper &gt; Handlinger &gt; Opprett ny faggruppe og 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undervisninggruppe</w:t>
            </w:r>
            <w:r>
              <w:rPr>
                <w:rStyle w:val="scxw90453510"/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Der skal faget registreres med Fagtype = FP (Felles Programfag) og Fagstatus = Fagopplæring i skole 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ED71DF" w:rsidP="00ED71DF" w14:paraId="504FFF0F" w14:textId="77777777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Årstimer 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skal 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skal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være 0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ED71DF" w:rsidP="00ED71DF" w14:paraId="27F8BACB" w14:textId="7777777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Se 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opplæringartikkel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: </w:t>
            </w:r>
            <w:hyperlink r:id="rId6" w:tgtFrame="_blank" w:history="1">
              <w:r>
                <w:rPr>
                  <w:rStyle w:val="normaltextrun"/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1.44 - Opprette og redigere faggrupper</w:t>
              </w:r>
            </w:hyperlink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ED71DF" w:rsidP="00ED71DF" w14:paraId="0C22B725" w14:textId="7777777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Fagstatus skal være M. Skolen skal sette Elevstatus til - Fagopplæring i skole eller K - Lærekandidat i programområdet (oppl. i bedrift). Dette gjøres under Elev &gt; Personalia &gt; Rediger skoleinformasjon &gt; Elevstatus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ED71DF" w:rsidP="00ED71DF" w14:paraId="2AD8BF2A" w14:textId="7777777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Eleven skal registreres med det utdanningsprogrammet de hører til/tatt inn på og søker læreplass i. Vigo-koden til eleven skal ha 3F i 6.-7. posisjon for fagopplæring (f.eks. ELELE3F) eller 3H i 6.-7. posisjon for lærekandidat (f.eks. HSBUA3H) 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ED71DF" w:rsidP="00ED71DF" w14:paraId="582A74FD" w14:textId="7777777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ED71DF" w:rsidP="00ED71DF" w14:paraId="6FD6F9B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I løpet av skoleåret: 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ED71DF" w:rsidP="00ED71DF" w14:paraId="25376363" w14:textId="777777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På faget FOS9000 skal det føres fravær 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ED71DF" w:rsidP="00ED71DF" w14:paraId="58EC8888" w14:textId="777777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Elevene skal ha orden og adferd registrert 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ED71DF" w:rsidP="00ED71DF" w14:paraId="053EB2C2" w14:textId="777777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Det skal ikke være vurdering i faget og det skal derfor ikke føres karakter. Faggruppen unnlates fra vurdering i Vurderingsinnstillinger 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ED71DF" w:rsidP="00ED71DF" w14:paraId="515C7ECA" w14:textId="7777777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Når elever har bestått fagprøve/svenneprøve/kompetanseprøve i løpet av skoleåret, skal sluttdato ikke endres, men fortsatt være registrert som 31. juli (for å unngå at eleven feilaktig registreres som skoleslutter) 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ED71DF" w:rsidP="00ED71DF" w14:paraId="6478DBB4" w14:textId="7777777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Dersom eleven faktisk slutter på Alternativ Vg3 i skole etter ajourholdsperioden skal det på vanlig måte registreres sluttdato på eleven i VIS (blir en skoleslutter) – 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Elev &lt; Personalia &lt; Handlinger &lt; Avbrudd i skoleåret </w:t>
            </w:r>
            <w:r>
              <w:rPr>
                <w:rStyle w:val="scxw90453510"/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Se opplæringsartikkel </w:t>
            </w:r>
            <w:hyperlink r:id="rId7" w:tgtFrame="_blank" w:history="1">
              <w:r>
                <w:rPr>
                  <w:rStyle w:val="normaltextrun"/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https://inschool.zendesk.com/hc/no/articles/360031163031-4a-05-Elev-avbryter-skole%C3%A5ret-etter-ajourholdsperioden</w:t>
              </w:r>
            </w:hyperlink>
            <w:r>
              <w:rPr>
                <w:rStyle w:val="normaltextrun"/>
                <w:rFonts w:ascii="Arial" w:hAnsi="Arial" w:cs="Arial"/>
                <w:sz w:val="22"/>
                <w:szCs w:val="22"/>
              </w:rPr>
              <w:t> 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ED71DF" w:rsidP="00ED71DF" w14:paraId="0B917DCF" w14:textId="7777777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Elever som skal fortsette i Alternativ Vg3 i skole høsten 2024 skal på våren 2024 ha Fullførtkode=H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ED71DF" w:rsidP="00ED71DF" w14:paraId="67941383" w14:textId="7777777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Ved avbrudd skal avbruddsmelding skrives med kopi til utdanningsavdelingen </w:t>
            </w:r>
            <w:r>
              <w:rPr>
                <w:rStyle w:val="scxw90453510"/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Ansvarlig for formidling per d.d. Hilde S. Nilsen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BE28FF" w:rsidRPr="00D1072B" w:rsidP="00497F59" w14:paraId="3867ADDD" w14:textId="20532D75">
            <w:pPr>
              <w:rPr>
                <w:rFonts w:ascii="Verdana" w:hAnsi="Verdana"/>
                <w:szCs w:val="24"/>
              </w:rPr>
            </w:pPr>
          </w:p>
        </w:tc>
      </w:tr>
      <w:tr w14:paraId="3867ADE0" w14:textId="77777777"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:rsidRPr="00D1072B" w14:paraId="3867ADDF" w14:textId="77777777">
            <w:pPr>
              <w:rPr>
                <w:rFonts w:ascii="Verdana" w:hAnsi="Verdana"/>
                <w:szCs w:val="24"/>
              </w:rPr>
            </w:pPr>
          </w:p>
        </w:tc>
      </w:tr>
      <w:tr w14:paraId="3867ADF6" w14:textId="77777777"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A741FE" w:rsidRPr="00D1072B" w:rsidP="00642201" w14:paraId="3867ADF5" w14:textId="320392A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hAnsi="Verdana"/>
                <w:szCs w:val="24"/>
              </w:rPr>
            </w:pPr>
          </w:p>
        </w:tc>
      </w:tr>
      <w:tr w14:paraId="3867ADF8" w14:textId="77777777"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:rsidRPr="00DE6341" w14:paraId="3867ADF7" w14:textId="77777777">
            <w:pPr>
              <w:rPr>
                <w:rFonts w:ascii="Verdana" w:hAnsi="Verdana"/>
                <w:sz w:val="20"/>
              </w:rPr>
            </w:pPr>
          </w:p>
        </w:tc>
      </w:tr>
      <w:tr w14:paraId="3867ADFA" w14:textId="77777777"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:rsidRPr="00DE6341" w14:paraId="3867ADF9" w14:textId="77777777">
            <w:pPr>
              <w:rPr>
                <w:rFonts w:ascii="Verdana" w:hAnsi="Verdana"/>
                <w:sz w:val="20"/>
              </w:rPr>
            </w:pPr>
          </w:p>
        </w:tc>
      </w:tr>
      <w:tr w14:paraId="3867ADFC" w14:textId="77777777"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:rsidRPr="00DE6341" w14:paraId="3867ADFB" w14:textId="77777777">
            <w:pPr>
              <w:rPr>
                <w:rFonts w:ascii="Verdana" w:hAnsi="Verdana"/>
                <w:sz w:val="20"/>
              </w:rPr>
            </w:pPr>
          </w:p>
        </w:tc>
      </w:tr>
      <w:tr w14:paraId="3867ADFE" w14:textId="77777777"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:rsidRPr="00DE6341" w14:paraId="3867ADFD" w14:textId="77777777">
            <w:pPr>
              <w:rPr>
                <w:rFonts w:ascii="Verdana" w:hAnsi="Verdana"/>
                <w:sz w:val="20"/>
              </w:rPr>
            </w:pPr>
          </w:p>
        </w:tc>
      </w:tr>
    </w:tbl>
    <w:p w:rsidR="00950BED" w14:paraId="3867ADFF" w14:textId="77777777">
      <w:pPr>
        <w:rPr>
          <w:rFonts w:ascii="Verdana" w:hAnsi="Verdana"/>
          <w:sz w:val="20"/>
        </w:rPr>
      </w:pPr>
    </w:p>
    <w:p w:rsidR="00950BED" w14:paraId="3867AE00" w14:textId="77777777">
      <w:pPr>
        <w:ind w:left="2127" w:hanging="2127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 xml:space="preserve">Interne </w:t>
      </w:r>
      <w:r>
        <w:rPr>
          <w:rFonts w:ascii="Verdana" w:hAnsi="Verdana"/>
          <w:b/>
          <w:bCs/>
          <w:sz w:val="20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50BED" w14:paraId="3867AE04" w14:textId="77777777">
      <w:pPr>
        <w:pStyle w:val="Caption"/>
        <w:rPr>
          <w:rFonts w:ascii="Verdana" w:hAnsi="Verdana"/>
          <w:sz w:val="20"/>
        </w:rPr>
      </w:pPr>
      <w:bookmarkEnd w:id="1"/>
    </w:p>
    <w:p w:rsidR="00950BED" w14:paraId="3867AE05" w14:textId="77777777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71546" w14:paraId="3867AE08" w14:textId="77777777">
      <w:pPr>
        <w:rPr>
          <w:rFonts w:ascii="Verdana" w:hAnsi="Verdana"/>
          <w:sz w:val="20"/>
        </w:rPr>
      </w:pPr>
      <w:bookmarkEnd w:id="2"/>
    </w:p>
    <w:p w:rsidR="00071546" w14:paraId="3867AE09" w14:textId="77777777">
      <w:pPr>
        <w:rPr>
          <w:rFonts w:ascii="Verdana" w:hAnsi="Verdana"/>
          <w:sz w:val="20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50BED" w14:paraId="3867AE16" w14:textId="7777777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50BED" w14:paraId="3867AE17" w14:textId="7777777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50BED" w14:paraId="3867AE19" w14:textId="77777777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4D53" w14:paraId="3867AE0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14:paraId="3867AE10" w14:textId="77777777"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1A3B65" w14:paraId="3867AE0D" w14:textId="77777777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Registrering av alternativ Vg3 i skole VIS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1A3B65" w:rsidRPr="00554977" w14:paraId="3867AE0E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1A3B65" w:rsidRPr="00554977" w:rsidP="00554977" w14:paraId="3867AE0F" w14:textId="777777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D10310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14:paraId="3867AE14" w14:textId="77777777"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1A3B65" w14:paraId="3867AE11" w14:textId="77777777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1A3B65" w14:paraId="3867AE12" w14:textId="77777777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</w:t>
          </w:r>
          <w:r>
            <w:rPr>
              <w:rFonts w:ascii="Verdana" w:hAnsi="Verdana"/>
              <w:sz w:val="18"/>
            </w:rPr>
            <w:t>.</w:t>
          </w:r>
        </w:p>
      </w:tc>
      <w:tc>
        <w:tcPr>
          <w:tcW w:w="1920" w:type="dxa"/>
        </w:tcPr>
        <w:p w:rsidR="001A3B65" w:rsidP="00554977" w14:paraId="3867AE13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5.00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950BED" w14:paraId="3867AE15" w14:textId="77777777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2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2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4D53" w14:paraId="3867AE1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E172FB8"/>
    <w:multiLevelType w:val="multilevel"/>
    <w:tmpl w:val="A9CE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054B30"/>
    <w:multiLevelType w:val="multilevel"/>
    <w:tmpl w:val="E3F4B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20E82"/>
    <w:multiLevelType w:val="multilevel"/>
    <w:tmpl w:val="A780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F15CAE"/>
    <w:multiLevelType w:val="multilevel"/>
    <w:tmpl w:val="84C85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9E2521"/>
    <w:multiLevelType w:val="multilevel"/>
    <w:tmpl w:val="34146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5F1003"/>
    <w:multiLevelType w:val="multilevel"/>
    <w:tmpl w:val="D1F646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3EAC01A6"/>
    <w:multiLevelType w:val="multilevel"/>
    <w:tmpl w:val="E3F4B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6283949">
    <w:abstractNumId w:val="6"/>
  </w:num>
  <w:num w:numId="2" w16cid:durableId="325405725">
    <w:abstractNumId w:val="1"/>
  </w:num>
  <w:num w:numId="3" w16cid:durableId="1434474654">
    <w:abstractNumId w:val="3"/>
  </w:num>
  <w:num w:numId="4" w16cid:durableId="2119330317">
    <w:abstractNumId w:val="5"/>
  </w:num>
  <w:num w:numId="5" w16cid:durableId="489440989">
    <w:abstractNumId w:val="4"/>
  </w:num>
  <w:num w:numId="6" w16cid:durableId="816265467">
    <w:abstractNumId w:val="2"/>
  </w:num>
  <w:num w:numId="7" w16cid:durableId="331373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AF"/>
    <w:rsid w:val="00071546"/>
    <w:rsid w:val="00096CB2"/>
    <w:rsid w:val="000A1E17"/>
    <w:rsid w:val="000C1D68"/>
    <w:rsid w:val="001A3B65"/>
    <w:rsid w:val="001B3CE4"/>
    <w:rsid w:val="00221619"/>
    <w:rsid w:val="00237066"/>
    <w:rsid w:val="002756E6"/>
    <w:rsid w:val="00294CA4"/>
    <w:rsid w:val="002E17BC"/>
    <w:rsid w:val="002F3AFA"/>
    <w:rsid w:val="00393257"/>
    <w:rsid w:val="003F0094"/>
    <w:rsid w:val="00400564"/>
    <w:rsid w:val="004462D6"/>
    <w:rsid w:val="00473CC8"/>
    <w:rsid w:val="00494B81"/>
    <w:rsid w:val="00497F59"/>
    <w:rsid w:val="004A7C7D"/>
    <w:rsid w:val="004F7FE1"/>
    <w:rsid w:val="005454FA"/>
    <w:rsid w:val="00554977"/>
    <w:rsid w:val="00554ACA"/>
    <w:rsid w:val="00577D7C"/>
    <w:rsid w:val="00584BE8"/>
    <w:rsid w:val="006148B8"/>
    <w:rsid w:val="00642201"/>
    <w:rsid w:val="006826F6"/>
    <w:rsid w:val="006C030C"/>
    <w:rsid w:val="006D49F1"/>
    <w:rsid w:val="00734D0F"/>
    <w:rsid w:val="007772E0"/>
    <w:rsid w:val="007E31B3"/>
    <w:rsid w:val="008010CE"/>
    <w:rsid w:val="008C5025"/>
    <w:rsid w:val="00926697"/>
    <w:rsid w:val="00950BED"/>
    <w:rsid w:val="00984D1C"/>
    <w:rsid w:val="009D3DED"/>
    <w:rsid w:val="00A30CA9"/>
    <w:rsid w:val="00A741FE"/>
    <w:rsid w:val="00A74E65"/>
    <w:rsid w:val="00AA0B29"/>
    <w:rsid w:val="00AC7BAE"/>
    <w:rsid w:val="00B04A20"/>
    <w:rsid w:val="00B413BB"/>
    <w:rsid w:val="00B42BBF"/>
    <w:rsid w:val="00B66089"/>
    <w:rsid w:val="00B96285"/>
    <w:rsid w:val="00BA4283"/>
    <w:rsid w:val="00BC2392"/>
    <w:rsid w:val="00BE28FF"/>
    <w:rsid w:val="00C669AF"/>
    <w:rsid w:val="00CD693E"/>
    <w:rsid w:val="00D1072B"/>
    <w:rsid w:val="00D54614"/>
    <w:rsid w:val="00D5607D"/>
    <w:rsid w:val="00DD4D53"/>
    <w:rsid w:val="00DE6341"/>
    <w:rsid w:val="00E24F4E"/>
    <w:rsid w:val="00E80608"/>
    <w:rsid w:val="00E854C9"/>
    <w:rsid w:val="00E925B3"/>
    <w:rsid w:val="00ED28BA"/>
    <w:rsid w:val="00ED71DF"/>
    <w:rsid w:val="00F024A1"/>
    <w:rsid w:val="00F03C5A"/>
    <w:rsid w:val="00F81D19"/>
    <w:rsid w:val="00FA1835"/>
    <w:rsid w:val="00FC5B5B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Hilde S. Nilsen"/>
    <w:docVar w:name="ek_dbfields" w:val="EK_Avdeling¤2#4¤2# ¤3#EK_Avsnitt¤2#4¤2# ¤3#EK_Bedriftsnavn¤2#1¤2#Nordland fylkeskommune¤3#EK_GjelderFra¤2#0¤2# ¤3#EK_KlGjelderFra¤2#0¤2# ¤3#EK_Opprettet¤2#0¤2#23.08.2017¤3#EK_Utgitt¤2#0¤2#24.08.2017¤3#EK_IBrukDato¤2#0¤2#01.10.2020¤3#EK_DokumentID¤2#0¤2#D10310¤3#EK_DokTittel¤2#0¤2#Alternativ Vg3 i skole¤3#EK_DokType¤2#0¤2#Generelt¤3#EK_DocLvlShort¤2#0¤2# ¤3#EK_DocLevel¤2#0¤2# ¤3#EK_EksRef¤2#2¤2# 0_x0009_¤3#EK_Erstatter¤2#0¤2#2.02¤3#EK_ErstatterD¤2#0¤2#08.08.2018¤3#EK_Signatur¤2#0¤2#¤3#EK_Verifisert¤2#0¤2#¤3#EK_Hørt¤2#0¤2#¤3#EK_AuditReview¤2#2¤2#¤3#EK_AuditApprove¤2#2¤2#¤3#EK_Gradering¤2#0¤2#Åpen¤3#EK_Gradnr¤2#4¤2#0¤3#EK_Kapittel¤2#4¤2# ¤3#EK_Referanse¤2#2¤2# 0_x0009_¤3#EK_RefNr¤2#0¤2#..4.8¤3#EK_Revisjon¤2#0¤2#3.00¤3#EK_Ansvarlig¤2#0¤2#Hilde S. Nilsen¤3#EK_SkrevetAv¤2#0¤2#Thor Ole Marthinussen¤3#EK_UText1¤2#0¤2# ¤3#EK_UText2¤2#0¤2# ¤3#EK_UText3¤2#0¤2# ¤3#EK_UText4¤2#0¤2# ¤3#EK_Status¤2#0¤2#Til godkj.(rev)¤3#EK_Stikkord¤2#0¤2#Lærlinger&#13;_x000a_Alternativ&#13;_x000a_Vg3&#13;_x000a_FOS9000&#13;_x000a_XX-klasse¤3#EK_SuperStikkord¤2#0¤2#¤3#EK_Rapport¤2#3¤2#¤3#EK_EKPrintMerke¤2#0¤2#Uoffisiell utskrift er kun gyldig på utskriftsdato¤3#EK_Watermark¤2#0¤2#¤3#EK_Utgave¤2#0¤2#3.00¤3#EK_Merknad¤2#7¤2#¤3#EK_VerLogg¤2#2¤2#Ver. 3.00 - 01.10.2020|¤1#Ver. 2.02 - 01.10.2020|¤1#Ver. 2.01 - 05.08.2019|¤1#Ver. 2.00 - 08.08.2018|¤1#Ver. 1.00 - 24.08.2017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8¤3#EK_GjelderTil¤2#0¤2#¤3#EK_Vedlegg¤2#2¤2# 0_x0009_¤3#EK_AvdelingOver¤2#4¤2# ¤3#EK_HRefNr¤2#0¤2# ¤3#EK_HbNavn¤2#0¤2# ¤3#EK_DokRefnr¤2#4¤2#0001070104¤3#EK_Dokendrdato¤2#4¤2#01.10.2020 13:47:51¤3#EK_HbType¤2#4¤2# ¤3#EK_Offisiell¤2#4¤2# ¤3#EK_VedleggRef¤2#4¤2#..4.8¤3#EK_Strukt00¤2#5¤2#¤5#¤5#Kapittelstrukturen¤5#0¤5#0¤4#¤5#¤5#Utdanning og kompetanse¤5#2¤5#0¤4#.¤5#¤5#Felles for Utdanning og kompetanse¤5#0¤5#0¤4#.¤5#4¤5#i Skole - Skoleadministrativt system - Felles utdanning¤5#0¤5#0¤4#§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Kapittelstrukturen¤5#0¤5#0¤4#¤5#¤5#Utdanning og kompetanse¤5#2¤5#0¤4#.¤5#¤5#Felles for Utdanning og kompetanse¤5#0¤5#0¤4#.¤5#4¤5#i Skole - Skoleadministrativt system - Felles utdanning¤5#0¤5#0¤4#§¤3#"/>
    <w:docVar w:name="ek_dl" w:val="8"/>
    <w:docVar w:name="ek_doclevel" w:val=" "/>
    <w:docVar w:name="ek_doclvlshort" w:val=" "/>
    <w:docVar w:name="ek_dokansvnavn" w:val=" "/>
    <w:docVar w:name="ek_doktittel" w:val="Alternativ Vg3 i skole"/>
    <w:docVar w:name="ek_doktype" w:val="Generelt"/>
    <w:docVar w:name="ek_dokumentid" w:val="D10310"/>
    <w:docVar w:name="ek_erstatter" w:val="2.02"/>
    <w:docVar w:name="ek_erstatterd" w:val="08.08.2018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01.10.2020"/>
    <w:docVar w:name="ek_klgjelderfra" w:val=" "/>
    <w:docVar w:name="ek_merknad" w:val="[]"/>
    <w:docVar w:name="ek_opprettet" w:val="23.08.2017"/>
    <w:docVar w:name="ek_rapport" w:val="[]"/>
    <w:docVar w:name="ek_refnr" w:val="..4.8"/>
    <w:docVar w:name="ek_revisjon" w:val="3.00"/>
    <w:docVar w:name="ek_signatur" w:val="[]"/>
    <w:docVar w:name="ek_skrevetav" w:val="Thor Ole Marthinussen"/>
    <w:docVar w:name="ek_status" w:val="Til godkj.(rev)"/>
    <w:docVar w:name="ek_stikkord" w:val="Lærlinger&#13;_x000a_Alternativ&#13;_x000a_Vg3&#13;_x000a_FOS9000&#13;_x000a_XX-klasse"/>
    <w:docVar w:name="EK_TYPE" w:val="ARB"/>
    <w:docVar w:name="ek_utext1" w:val=" "/>
    <w:docVar w:name="ek_utext2" w:val=" "/>
    <w:docVar w:name="ek_utext3" w:val=" "/>
    <w:docVar w:name="ek_utext4" w:val=" "/>
    <w:docVar w:name="ek_utgave" w:val="3.00"/>
    <w:docVar w:name="ek_utgitt" w:val="24.08.2017"/>
    <w:docVar w:name="ek_verifisert" w:val="[]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867ADBA"/>
  <w15:docId w15:val="{6709CED5-40C5-44B7-9A2D-BD86C435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97F5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97F59"/>
    <w:rPr>
      <w:szCs w:val="24"/>
    </w:rPr>
  </w:style>
  <w:style w:type="character" w:styleId="Strong">
    <w:name w:val="Strong"/>
    <w:basedOn w:val="DefaultParagraphFont"/>
    <w:uiPriority w:val="22"/>
    <w:qFormat/>
    <w:rsid w:val="00497F59"/>
    <w:rPr>
      <w:b/>
      <w:bCs/>
    </w:rPr>
  </w:style>
  <w:style w:type="paragraph" w:styleId="ListParagraph">
    <w:name w:val="List Paragraph"/>
    <w:basedOn w:val="Normal"/>
    <w:uiPriority w:val="34"/>
    <w:qFormat/>
    <w:rsid w:val="00642201"/>
    <w:pPr>
      <w:ind w:left="720"/>
      <w:contextualSpacing/>
    </w:pPr>
  </w:style>
  <w:style w:type="paragraph" w:customStyle="1" w:styleId="paragraph">
    <w:name w:val="paragraph"/>
    <w:basedOn w:val="Normal"/>
    <w:rsid w:val="00ED71DF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ED71DF"/>
  </w:style>
  <w:style w:type="character" w:customStyle="1" w:styleId="eop">
    <w:name w:val="eop"/>
    <w:basedOn w:val="DefaultParagraphFont"/>
    <w:rsid w:val="00ED71DF"/>
  </w:style>
  <w:style w:type="character" w:customStyle="1" w:styleId="scxw90453510">
    <w:name w:val="scxw90453510"/>
    <w:basedOn w:val="DefaultParagraphFont"/>
    <w:rsid w:val="00ED7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inschool.zendesk.com/hc/no/articles/360023255111-1-41-Legge-til-endre-eller-slette-klasser" TargetMode="External" /><Relationship Id="rId6" Type="http://schemas.openxmlformats.org/officeDocument/2006/relationships/hyperlink" Target="https://inschool.zendesk.com/hc/no/articles/6342818561169-1-44-Opprette-og-redigere-faggrupper" TargetMode="External" /><Relationship Id="rId7" Type="http://schemas.openxmlformats.org/officeDocument/2006/relationships/hyperlink" Target="https://inschool.zendesk.com/hc/no/articles/360031163031-4a-05-Elev-avbryter-skole%C3%A5ret-etter-ajourholdsperioden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ATHOL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19</TotalTime>
  <Pages>2</Pages>
  <Words>512</Words>
  <Characters>3635</Characters>
  <Application>Microsoft Office Word</Application>
  <DocSecurity>0</DocSecurity>
  <Lines>30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Alternativ Vg3 i skole</vt:lpstr>
      <vt:lpstr>Standard</vt:lpstr>
    </vt:vector>
  </TitlesOfParts>
  <Company>Datakvalitet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Registrering av alternativ Vg3 i skole VIS</dc:title>
  <dc:subject>0001070104|..4.8|</dc:subject>
  <dc:creator>Handbok</dc:creator>
  <dc:description>EK_Avdeling_x0002_4_x0002_ _x0003_EK_Avsnitt_x0002_4_x0002_ _x0003_EK_Bedriftsnavn_x0002_1_x0002_Nordland fylkeskommune_x0003_EK_GjelderFra_x0002_0_x0002_ _x0003_EK_KlGjelderFra_x0002_0_x0002_ _x0003_EK_Opprettet_x0002_0_x0002_23.08.2017_x0003_EK_Utgitt_x0002_0_x0002_24.08.2017_x0003_EK_IBrukDato_x0002_0_x0002_01.10.2020_x0003_EK_DokumentID_x0002_0_x0002_D10310_x0003_EK_DokTittel_x0002_0_x0002_Alternativ Vg3 i skole_x0003_EK_DokType_x0002_0_x0002_Generelt_x0003_EK_DocLvlShort_x0002_0_x0002_ _x0003_EK_DocLevel_x0002_0_x0002_ _x0003_EK_EksRef_x0002_2_x0002_ 0	_x0003_EK_Erstatter_x0002_0_x0002_2.02_x0003_EK_ErstatterD_x0002_0_x0002_08.08.2018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0	_x0003_EK_RefNr_x0002_0_x0002_..4.8_x0003_EK_Revisjon_x0002_0_x0002_3.00_x0003_EK_Ansvarlig_x0002_0_x0002_Hilde S. Nilsen_x0003_EK_SkrevetAv_x0002_0_x0002_Thor Ole Marthinussen_x0003_EK_UText1_x0002_0_x0002_ _x0003_EK_UText2_x0002_0_x0002_ _x0003_EK_UText3_x0002_0_x0002_ _x0003_EK_UText4_x0002_0_x0002_ _x0003_EK_Status_x0002_0_x0002_Til godkj.(rev)_x0003_EK_Stikkord_x0002_0_x0002_Lærlinger_x000D_
Alternativ_x000D_
Vg3_x000D_
FOS9000_x000D_
XX-klasse_x0003_EK_SuperStikkord_x0002_0_x0002__x0003_EK_Rapport_x0002_3_x0002__x0003_EK_EKPrintMerke_x0002_0_x0002_Uoffisiell utskrift er kun gyldig på utskriftsdato_x0003_EK_Watermark_x0002_0_x0002__x0003_EK_Utgave_x0002_0_x0002_3.00_x0003_EK_Merknad_x0002_7_x0002__x0003_EK_VerLogg_x0002_2_x0002_Ver. 3.00 - 01.10.2020|_x0001_Ver. 2.02 - 01.10.2020|_x0001_Ver. 2.01 - 05.08.2019|_x0001_Ver. 2.00 - 08.08.2018|_x0001_Ver. 1.00 - 24.08.2017|_x0003_EK_RF1_x0002_4_x0002_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_x0003_EK_DL_x0002_0_x0002_8_x0003_EK_GjelderTil_x0002_0_x0002__x0003_EK_Vedlegg_x0002_2_x0002_ 0	_x0003_EK_AvdelingOver_x0002_4_x0002_ _x0003_EK_HRefNr_x0002_0_x0002_ _x0003_EK_HbNavn_x0002_0_x0002_ _x0003_EK_DokRefnr_x0002_4_x0002_0001070104_x0003_EK_Dokendrdato_x0002_4_x0002_01.10.2020 13:47:51_x0003_EK_HbType_x0002_4_x0002_ _x0003_EK_Offisiell_x0002_4_x0002_ _x0003_EK_VedleggRef_x0002_4_x0002_..4.8_x0003_EK_Strukt00_x0002_5_x0002__x0005__x0005_Kapittelstrukturen_x0005_0_x0005_0_x0004__x0005__x0005_Utdanning og kompetanse_x0005_2_x0005_0_x0004_._x0005__x0005_Felles for Utdanning og kompetanse_x0005_0_x0005_0_x0004_._x0005_4_x0005_i Skole - Skoleadministrativt system - Felles utdanning_x0005_0_x0005_0_x0004_§_x0003_EK_Pub_x0002_6_x0002_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_x0003_EKR_Strukt00_x0002_5_x0002__x0005__x0005_Kapittelstrukturen_x0005_0_x0005_0_x0004__x0005__x0005_Utdanning og kompetanse_x0005_2_x0005_0_x0004_._x0005__x0005_Felles for Utdanning og kompetanse_x0005_0_x0005_0_x0004_._x0005_4_x0005_i Skole - Skoleadministrativt system - Felles utdanning_x0005_0_x0005_0_x0004_§_x0003_</dc:description>
  <cp:lastModifiedBy>Bjarne Samuelsen</cp:lastModifiedBy>
  <cp:revision>6</cp:revision>
  <dcterms:created xsi:type="dcterms:W3CDTF">2020-10-13T06:12:00Z</dcterms:created>
  <dcterms:modified xsi:type="dcterms:W3CDTF">2024-04-08T07:11:00Z</dcterms:modified>
  <cp:category>EK_Bedriftsnavn_x0001_EK_GjelderFra_x0001_EK_Opprettet_x0001_EK_Utgitt_x0001_EK_DokumentID_x0001_EK_DokTittel_x0001_EK_DokType_x0001_EK_EksRef_x0001_EK_Erstatter_x0001_EK_ErstatterD_x0001_EK_Signatur_x0001_EK_Referanse_x0001_EK_RefNr_x0001_EK_Revisjon_x0001_EK_SkrevetAv_x0001_EK_DokAnsvNavn_x0001_EK_Status_x0001_EK_Stikkord_x0001_EK_Rapport_x0001_EK_EKPrintMerke_x0001_EK_Utgave_x0001_EK_Merknad_x0001_EK_DL_x0001_EK_GjelderTil_x0001_EK_Vedlegg_x0001_EK_HRefNr_x0001_EK_Strukt00_x0001_EK_Strukt01_x0001_EK_UText2_x0001_EK_UText3_x0001_EK_UText4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Registrering av alternativ Vg3 i skole VIS</vt:lpwstr>
  </property>
  <property fmtid="{D5CDD505-2E9C-101B-9397-08002B2CF9AE}" pid="4" name="EK_DokumentID">
    <vt:lpwstr>D10310</vt:lpwstr>
  </property>
  <property fmtid="{D5CDD505-2E9C-101B-9397-08002B2CF9AE}" pid="5" name="EK_GjelderFra">
    <vt:lpwstr>08.04.2024</vt:lpwstr>
  </property>
  <property fmtid="{D5CDD505-2E9C-101B-9397-08002B2CF9AE}" pid="6" name="EK_Signatur">
    <vt:lpwstr>Per-Arne Opheim</vt:lpwstr>
  </property>
  <property fmtid="{D5CDD505-2E9C-101B-9397-08002B2CF9AE}" pid="7" name="EK_SkrevetAv">
    <vt:lpwstr>Hilde S. Nilsen</vt:lpwstr>
  </property>
  <property fmtid="{D5CDD505-2E9C-101B-9397-08002B2CF9AE}" pid="8" name="EK_Utgave">
    <vt:lpwstr>5.00</vt:lpwstr>
  </property>
  <property fmtid="{D5CDD505-2E9C-101B-9397-08002B2CF9AE}" pid="9" name="EK_Watermark">
    <vt:lpwstr/>
  </property>
</Properties>
</file>