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A1E21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A1E21">
              <w:rPr>
                <w:rFonts w:ascii="Verdana" w:hAnsi="Verdana"/>
                <w:b/>
                <w:bCs/>
                <w:color w:val="0082A3"/>
                <w:sz w:val="16"/>
              </w:rPr>
              <w:t>D09487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494C5C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494C5C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4.1.96 Tegning V-blokk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B24A7E" w:rsidRPr="003C0835" w:rsidP="00B24A7E">
      <w:pPr>
        <w:rPr>
          <w:b/>
        </w:rPr>
      </w:pPr>
      <w:r>
        <w:t>Bodø videregående skole</w:t>
      </w:r>
      <w:r>
        <w:br/>
      </w:r>
      <w:r w:rsidRPr="003C0835">
        <w:rPr>
          <w:b/>
        </w:rPr>
        <w:t>V-Blokk</w:t>
      </w:r>
    </w:p>
    <w:p w:rsidR="00B24A7E" w:rsidRPr="003C0835" w:rsidP="00B24A7E">
      <w:pPr>
        <w:rPr>
          <w:b/>
        </w:rPr>
      </w:pPr>
      <w:r w:rsidRPr="003C0835">
        <w:rPr>
          <w:b/>
        </w:rPr>
        <w:t>2-etg</w:t>
      </w:r>
    </w:p>
    <w:p w:rsidR="00B24A7E" w:rsidP="00B24A7E"/>
    <w:p w:rsidR="00B24A7E" w:rsidP="00B24A7E"/>
    <w:p w:rsidR="00B24A7E" w:rsidP="00B24A7E"/>
    <w:p w:rsidR="00B24A7E" w:rsidP="00B24A7E"/>
    <w:p w:rsidR="00B24A7E" w:rsidRPr="009365A6" w:rsidP="00B24A7E">
      <w:pPr>
        <w:rPr>
          <w:noProof/>
        </w:rPr>
      </w:pPr>
      <w:r w:rsidRPr="009365A6">
        <w:rPr>
          <w:noProof/>
        </w:rPr>
        <w:drawing>
          <wp:inline distT="0" distB="0" distL="0" distR="0">
            <wp:extent cx="6128385" cy="5024120"/>
            <wp:effectExtent l="0" t="0" r="5715" b="508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50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P="00B24A7E"/>
    <w:p w:rsidR="00B24A7E" w:rsidRPr="003C0835" w:rsidP="00B24A7E">
      <w:pPr>
        <w:rPr>
          <w:b/>
        </w:rPr>
      </w:pPr>
      <w:r>
        <w:t>Bodø videregående skole</w:t>
      </w:r>
      <w:r>
        <w:br/>
      </w:r>
      <w:r w:rsidRPr="003C0835">
        <w:rPr>
          <w:b/>
        </w:rPr>
        <w:t>V-Blokk</w:t>
      </w:r>
    </w:p>
    <w:p w:rsidR="00B24A7E" w:rsidP="00B24A7E">
      <w:pPr>
        <w:tabs>
          <w:tab w:val="left" w:pos="3831"/>
        </w:tabs>
        <w:rPr>
          <w:b/>
        </w:rPr>
      </w:pPr>
      <w:r w:rsidRPr="003C0835">
        <w:rPr>
          <w:b/>
        </w:rPr>
        <w:t>3-etg</w:t>
      </w:r>
    </w:p>
    <w:p w:rsidR="00B24A7E" w:rsidP="00B24A7E">
      <w:pPr>
        <w:tabs>
          <w:tab w:val="left" w:pos="3831"/>
        </w:tabs>
        <w:rPr>
          <w:b/>
        </w:rPr>
      </w:pPr>
    </w:p>
    <w:p w:rsidR="00B24A7E" w:rsidP="00B24A7E">
      <w:pPr>
        <w:tabs>
          <w:tab w:val="left" w:pos="3831"/>
        </w:tabs>
      </w:pPr>
      <w:r>
        <w:tab/>
      </w:r>
    </w:p>
    <w:p w:rsidR="00B24A7E" w:rsidP="00B24A7E"/>
    <w:p w:rsidR="00B24A7E" w:rsidP="00B24A7E">
      <w:r>
        <w:rPr>
          <w:noProof/>
        </w:rPr>
        <w:drawing>
          <wp:inline distT="0" distB="0" distL="0" distR="0">
            <wp:extent cx="5914575" cy="5186256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6759" cy="51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A4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A1E2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4.1.96 Tegning V-blokk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A1E21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A1E21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D09487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A1E2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A1E2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A1E21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3EDE"/>
    <w:rsid w:val="00056148"/>
    <w:rsid w:val="00071546"/>
    <w:rsid w:val="00110274"/>
    <w:rsid w:val="001D3C50"/>
    <w:rsid w:val="002756E6"/>
    <w:rsid w:val="00294CA4"/>
    <w:rsid w:val="002C17A2"/>
    <w:rsid w:val="002F3AFA"/>
    <w:rsid w:val="00362B85"/>
    <w:rsid w:val="00393257"/>
    <w:rsid w:val="003C0835"/>
    <w:rsid w:val="00473CC8"/>
    <w:rsid w:val="00494C5C"/>
    <w:rsid w:val="004A7C7D"/>
    <w:rsid w:val="005454FA"/>
    <w:rsid w:val="00554977"/>
    <w:rsid w:val="00560EBE"/>
    <w:rsid w:val="00577D7C"/>
    <w:rsid w:val="005C189E"/>
    <w:rsid w:val="006826F6"/>
    <w:rsid w:val="006E567A"/>
    <w:rsid w:val="00746855"/>
    <w:rsid w:val="007772E0"/>
    <w:rsid w:val="00797DFB"/>
    <w:rsid w:val="007B5294"/>
    <w:rsid w:val="007E13DC"/>
    <w:rsid w:val="00913969"/>
    <w:rsid w:val="009365A6"/>
    <w:rsid w:val="00950BED"/>
    <w:rsid w:val="009D32CB"/>
    <w:rsid w:val="009F2124"/>
    <w:rsid w:val="00A067D0"/>
    <w:rsid w:val="00A42B27"/>
    <w:rsid w:val="00A70B93"/>
    <w:rsid w:val="00AC4FE6"/>
    <w:rsid w:val="00B04A20"/>
    <w:rsid w:val="00B24A7E"/>
    <w:rsid w:val="00B82D3B"/>
    <w:rsid w:val="00BA1E21"/>
    <w:rsid w:val="00BC2DCD"/>
    <w:rsid w:val="00BE28FF"/>
    <w:rsid w:val="00C32D50"/>
    <w:rsid w:val="00C669AF"/>
    <w:rsid w:val="00CD693E"/>
    <w:rsid w:val="00D54614"/>
    <w:rsid w:val="00DE6341"/>
    <w:rsid w:val="00DE6AE8"/>
    <w:rsid w:val="00E45979"/>
    <w:rsid w:val="00E64BFA"/>
    <w:rsid w:val="00E80608"/>
    <w:rsid w:val="00E854C9"/>
    <w:rsid w:val="00EC75FA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07.05.2019¤3#EK_Opprettet¤2#0¤2#01.02.2017¤3#EK_Utgitt¤2#0¤2#30.05.2017¤3#EK_IBrukDato¤2#0¤2#07.05.2019¤3#EK_DokumentID¤2#0¤2#D09487¤3#EK_DokTittel¤2#0¤2#4.1.96 Tegning V-blokk¤3#EK_DokType¤2#0¤2#Generelt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63¤3#EK_Revisjon¤2#0¤2#4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Eksamen og dokumentasjon har flyttet, 1.8 er endret men byggtegninger finnes ikke. Eksternt avvik MLD2019/0159. Tegninger lagt inn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3¤3#EK_GjelderTil¤2#0¤2#¤3#EK_Vedlegg¤2#2¤2# 0_x0009_¤3#EK_AvdelingOver¤2#4¤2# ¤3#EK_HRefNr¤2#0¤2# ¤3#EK_HbNavn¤2#0¤2# ¤3#EK_DokRefnr¤2#4¤2#000706050105¤3#EK_Dokendrdato¤2#4¤2#07.05.2019 11:40:00¤3#EK_HbType¤2#4¤2# ¤3#EK_Offisiell¤2#4¤2# ¤3#EK_VedleggRef¤2#4¤2#UTD.Boø.FF.1.5.63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63"/>
    <w:docVar w:name="ek_dokansvnavn" w:val=" "/>
    <w:docVar w:name="ek_doktittel" w:val="4.1.96 Tegning V-blokk"/>
    <w:docVar w:name="ek_doktype" w:val="Generelt"/>
    <w:docVar w:name="ek_dokumentid" w:val="D09487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07.05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7.05.2019"/>
    <w:docVar w:name="ek_merknad" w:val="Eksamen og dokumentasjon har flyttet, 1.8 er endret men byggtegninger finnes ikke. Eksternt avvik MLD2019/0159. Tegninger lagt inn"/>
    <w:docVar w:name="ek_opprettet" w:val="01.02.2017"/>
    <w:docVar w:name="ek_rapport" w:val="[]"/>
    <w:docVar w:name="ek_refnr" w:val="UTD.Boø.FF.1.5.63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8C8A55-C649-42CD-9F86-36E6CFD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33</Words>
  <Characters>199</Characters>
  <Application>Microsoft Office Word</Application>
  <DocSecurity>0</DocSecurity>
  <Lines>62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4.1.96 Tegning V-blokk</dc:title>
  <dc:subject>000706050105|UTD.Boø.FF.1.5.63|</dc:subject>
  <dc:creator>Handbok</dc:creator>
  <cp:lastModifiedBy>Data Kvalitet (VPN)</cp:lastModifiedBy>
  <cp:revision>2</cp:revision>
  <dcterms:created xsi:type="dcterms:W3CDTF">2020-01-08T20:08:00Z</dcterms:created>
  <dcterms:modified xsi:type="dcterms:W3CDTF">2020-01-08T20:08:00Z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4.1.96 Tegning V-blokk</vt:lpwstr>
  </property>
  <property fmtid="{D5CDD505-2E9C-101B-9397-08002B2CF9AE}" pid="4" name="EK_DokumentID">
    <vt:lpwstr>D09487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