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485D1B64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485D1B60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485D1B6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485D1B6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485D1B6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C7D6B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C7D6B">
              <w:rPr>
                <w:rFonts w:ascii="Verdana" w:hAnsi="Verdana"/>
                <w:b/>
                <w:bCs/>
                <w:color w:val="0082A3"/>
                <w:sz w:val="16"/>
              </w:rPr>
              <w:t>D09483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485D1B6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485D1B65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485D1B6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485D1B6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485D1B6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85D1B6E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485D1B6A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485D1B6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485D1B6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485D1B6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85D1B73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485D1B6F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485D1B7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485D1B7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485D1B72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485D1B78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485D1B7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485D1B75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485D1B76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485D1B7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85D1B7B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485D1B79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485D1B7A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8565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8565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485D1B7E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485D1B7C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4.1.92 Tegning A-bygg del 2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485D1B7D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485D1B7F" w14:textId="77777777">
      <w:pPr>
        <w:ind w:left="2127" w:hanging="2127"/>
      </w:pPr>
      <w:r>
        <w:rPr>
          <w:b/>
          <w:bCs/>
        </w:rPr>
        <w:tab/>
      </w:r>
    </w:p>
    <w:p w:rsidR="00950BED" w14:paraId="485D1B80" w14:textId="4FAC83E8">
      <w:pPr>
        <w:ind w:left="2127" w:hanging="2127"/>
      </w:pPr>
    </w:p>
    <w:p w:rsidR="00434DA1" w14:paraId="284D3C2A" w14:textId="52EC2B64">
      <w:pPr>
        <w:ind w:left="2127" w:hanging="2127"/>
      </w:pPr>
      <w:r>
        <w:rPr>
          <w:noProof/>
        </w:rPr>
        <w:drawing>
          <wp:inline distT="0" distB="0" distL="0" distR="0">
            <wp:extent cx="5760085" cy="4100830"/>
            <wp:effectExtent l="0" t="8572" r="3492" b="3493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085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ED" w14:paraId="485D1B81" w14:textId="77777777">
      <w:pPr>
        <w:rPr>
          <w:rFonts w:ascii="Verdana" w:hAnsi="Verdana"/>
          <w:sz w:val="20"/>
        </w:rPr>
      </w:pPr>
    </w:p>
    <w:p w:rsidR="00950BED" w14:paraId="485D1B82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485D1B86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485D1B87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485D1B8A" w14:textId="77777777">
      <w:pPr>
        <w:rPr>
          <w:rFonts w:ascii="Verdana" w:hAnsi="Verdana"/>
          <w:sz w:val="20"/>
        </w:rPr>
      </w:pPr>
      <w:bookmarkEnd w:id="2"/>
    </w:p>
    <w:p w:rsidR="00950BED" w14:paraId="485D1B8B" w14:textId="10D17CC6">
      <w:pPr>
        <w:rPr>
          <w:rFonts w:ascii="Verdana" w:hAnsi="Verdana"/>
          <w:sz w:val="20"/>
        </w:rPr>
      </w:pPr>
    </w:p>
    <w:sectPr w:rsidSect="00530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85D1B9C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85D1B9D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85D1B9F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658" w14:paraId="485D1B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485D1B96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C7D6B" w14:paraId="485D1B93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4.1.92 Tegning A-bygg del 2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C7D6B" w:rsidRPr="00554977" w14:paraId="485D1B9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C7D6B" w:rsidRPr="00554977" w:rsidP="00554977" w14:paraId="485D1B95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485D1B9A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C7D6B" w14:paraId="485D1B97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C7D6B" w14:paraId="485D1B98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C7D6B" w:rsidP="00554977" w14:paraId="485D1B99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485D1B9B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658" w14:paraId="485D1B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D3C50"/>
    <w:rsid w:val="001F1321"/>
    <w:rsid w:val="002756E6"/>
    <w:rsid w:val="00294CA4"/>
    <w:rsid w:val="002F3AFA"/>
    <w:rsid w:val="00372F1A"/>
    <w:rsid w:val="00393257"/>
    <w:rsid w:val="00434DA1"/>
    <w:rsid w:val="00473CC8"/>
    <w:rsid w:val="004A7C7D"/>
    <w:rsid w:val="00530EB8"/>
    <w:rsid w:val="005454FA"/>
    <w:rsid w:val="00554977"/>
    <w:rsid w:val="00577D7C"/>
    <w:rsid w:val="005B3852"/>
    <w:rsid w:val="005E1BD1"/>
    <w:rsid w:val="006826F6"/>
    <w:rsid w:val="006E567A"/>
    <w:rsid w:val="007772E0"/>
    <w:rsid w:val="00785658"/>
    <w:rsid w:val="00797DFB"/>
    <w:rsid w:val="007B5294"/>
    <w:rsid w:val="007E13DC"/>
    <w:rsid w:val="00913969"/>
    <w:rsid w:val="00950BED"/>
    <w:rsid w:val="009B6E3D"/>
    <w:rsid w:val="00A067D0"/>
    <w:rsid w:val="00A70B93"/>
    <w:rsid w:val="00A73A3C"/>
    <w:rsid w:val="00A816B8"/>
    <w:rsid w:val="00AA01BE"/>
    <w:rsid w:val="00AD3E93"/>
    <w:rsid w:val="00B04A20"/>
    <w:rsid w:val="00B82D3B"/>
    <w:rsid w:val="00BC7D6B"/>
    <w:rsid w:val="00BE28FF"/>
    <w:rsid w:val="00C669AF"/>
    <w:rsid w:val="00C97676"/>
    <w:rsid w:val="00CB7680"/>
    <w:rsid w:val="00CD693E"/>
    <w:rsid w:val="00D54614"/>
    <w:rsid w:val="00DE6341"/>
    <w:rsid w:val="00DE6AE8"/>
    <w:rsid w:val="00E45979"/>
    <w:rsid w:val="00E64BFA"/>
    <w:rsid w:val="00E80608"/>
    <w:rsid w:val="00E854C9"/>
    <w:rsid w:val="00EF3093"/>
    <w:rsid w:val="00F03C5A"/>
    <w:rsid w:val="00F3038B"/>
    <w:rsid w:val="00F811BB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3.08.2021¤3#EK_KlGjelderFra¤2#0¤2#¤3#EK_Opprettet¤2#0¤2#01.02.2017¤3#EK_Utgitt¤2#0¤2#30.05.2017¤3#EK_IBrukDato¤2#0¤2#25.08.2021¤3#EK_DokumentID¤2#0¤2#D09483¤3#EK_DokTittel¤2#0¤2#4.1.92 Tegning A-bygg del 2¤3#EK_DokType¤2#0¤2#Generelt¤3#EK_DocLvlShort¤2#0¤2# ¤3#EK_DocLevel¤2#0¤2# 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.Boø.3.FF.1.5.59¤3#EK_Revisjon¤2#0¤2#4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ndring etter flytting til A-bygget på hovedskolen¤3#EK_VerLogg¤2#2¤2#Ver. 4.00 - 25.08.2021|ndring etter flytting til A-bygget på hovedskolen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9¤3#EK_GjelderTil¤2#0¤2#¤3#EK_Vedlegg¤2#2¤2# 0_x0009_¤3#EK_AvdelingOver¤2#4¤2# ¤3#EK_HRefNr¤2#0¤2# ¤3#EK_HbNavn¤2#0¤2# ¤3#EK_DokRefnr¤2#4¤2#0001070603030105¤3#EK_Dokendrdato¤2#4¤2#21.05.2021 05:14:59¤3#EK_HbType¤2#4¤2# ¤3#EK_Offisiell¤2#4¤2# ¤3#EK_VedleggRef¤2#4¤2#.Boø.3.FF.1.5.59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59"/>
    <w:docVar w:name="ek_doclevel" w:val=" "/>
    <w:docVar w:name="ek_doclvlshort" w:val=" "/>
    <w:docVar w:name="ek_dokansvnavn" w:val=" "/>
    <w:docVar w:name="ek_doktittel" w:val="4.1.92 Tegning A-bygg del 2"/>
    <w:docVar w:name="ek_doktype" w:val="Generelt"/>
    <w:docVar w:name="ek_dokumentid" w:val="D09483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23.08.2021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5.08.2021"/>
    <w:docVar w:name="ek_klgjelderfra" w:val="[]"/>
    <w:docVar w:name="ek_merknad" w:val="ndring etter flytting til A-bygget på hovedskolen"/>
    <w:docVar w:name="ek_opprettet" w:val="01.02.2017"/>
    <w:docVar w:name="ek_rapport" w:val="[]"/>
    <w:docVar w:name="ek_refnr" w:val=".Boø.3.FF.1.5.59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5D1B60"/>
  <w15:docId w15:val="{FA88F89D-A09F-4810-9917-1F676CA5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1</Pages>
  <Words>24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4.1.92 Tegning A-bygg del 2</dc:title>
  <dc:subject>0001070603030105|.Boø.3.FF.1.5.59|</dc:subject>
  <dc:creator>Handbok</dc:creator>
  <cp:lastModifiedBy>Jon-Tore Henriksen</cp:lastModifiedBy>
  <cp:revision>3</cp:revision>
  <dcterms:created xsi:type="dcterms:W3CDTF">2021-08-25T08:28:00Z</dcterms:created>
  <dcterms:modified xsi:type="dcterms:W3CDTF">2023-03-02T09:13:00Z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4.1.92 Tegning A-bygg del 2</vt:lpwstr>
  </property>
  <property fmtid="{D5CDD505-2E9C-101B-9397-08002B2CF9AE}" pid="4" name="EK_DokumentID">
    <vt:lpwstr>D09483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