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056E138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07878BAC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7605EA9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5C04DFD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420D392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244DC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244DC">
              <w:rPr>
                <w:rFonts w:ascii="Verdana" w:hAnsi="Verdana"/>
                <w:b/>
                <w:bCs/>
                <w:color w:val="0082A3"/>
                <w:sz w:val="16"/>
              </w:rPr>
              <w:t>D09482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9E1EE2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700AD677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AD28B1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2A2FC95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064C583E" w14:textId="050D2B18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64341D4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2B795D41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9FB445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77A244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53CFCEF4" w14:textId="72E75D6B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2C3AF3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3D413E07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0AF56E7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049C39A8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85C94C1" w14:textId="3AAC5F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89E942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7824C709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35F4951D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0309424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540F909" w14:textId="2CAAC704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4D8EA97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76A7853F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13AFA851" w14:textId="405DAA3E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B2DB0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B2DB0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B73EDBD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20AC816B" w14:textId="01BA9F0C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4.1.91 Tegning A-bygg del 1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  <w:r w:rsidR="00F479E9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 xml:space="preserve"> del 1</w:t>
            </w:r>
          </w:p>
        </w:tc>
        <w:tc>
          <w:tcPr>
            <w:tcW w:w="1134" w:type="dxa"/>
            <w:vAlign w:val="center"/>
          </w:tcPr>
          <w:p w:rsidR="00071546" w:rsidRPr="00577D7C" w:rsidP="00577D7C" w14:paraId="14EDA23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297477DA" w14:textId="77777777">
      <w:pPr>
        <w:ind w:left="2127" w:hanging="2127"/>
      </w:pPr>
      <w:r>
        <w:rPr>
          <w:b/>
          <w:bCs/>
        </w:rPr>
        <w:tab/>
      </w:r>
    </w:p>
    <w:p w:rsidR="00950BED" w14:paraId="7426BA56" w14:textId="4E434D6A">
      <w:pPr>
        <w:ind w:left="2127" w:hanging="2127"/>
      </w:pPr>
      <w:r w:rsidRPr="00F479E9">
        <w:rPr>
          <w:noProof/>
        </w:rPr>
        <w:drawing>
          <wp:inline distT="0" distB="0" distL="0" distR="0">
            <wp:extent cx="6853469" cy="2329318"/>
            <wp:effectExtent l="0" t="508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63636" cy="23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ED" w14:paraId="0CC774C6" w14:textId="77777777">
      <w:pPr>
        <w:rPr>
          <w:rFonts w:ascii="Verdana" w:hAnsi="Verdana"/>
          <w:sz w:val="20"/>
        </w:rPr>
      </w:pPr>
    </w:p>
    <w:p w:rsidR="00950BED" w14:paraId="5AD78966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368BC1F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1405E4CE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2730CC71" w14:textId="77777777">
      <w:pPr>
        <w:rPr>
          <w:rFonts w:ascii="Verdana" w:hAnsi="Verdana"/>
          <w:sz w:val="20"/>
        </w:rPr>
      </w:pPr>
      <w:bookmarkEnd w:id="2"/>
    </w:p>
    <w:p w:rsidR="00950BED" w14:paraId="161FC4E6" w14:textId="77777777">
      <w:pPr>
        <w:rPr>
          <w:rFonts w:ascii="Verdana" w:hAnsi="Verdana"/>
          <w:sz w:val="20"/>
        </w:rPr>
      </w:pPr>
    </w:p>
    <w:sectPr w:rsidSect="00C21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239657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03D447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00C82E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DB0" w14:paraId="0ABE1B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6DF386F1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244DC" w14:paraId="2F728D83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4.1.91 Tegning A-bygg del 1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244DC" w:rsidRPr="00554977" w14:paraId="58AB951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244DC" w:rsidRPr="00554977" w:rsidP="00554977" w14:paraId="498427B1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21021A35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244DC" w14:paraId="328CBCFE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244DC" w14:paraId="5C3B3669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D244DC" w:rsidP="00554977" w14:paraId="66A347B0" w14:textId="78F7925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68B432F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DB0" w14:paraId="2AE11F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B2DB0"/>
    <w:rsid w:val="00110274"/>
    <w:rsid w:val="001D3C50"/>
    <w:rsid w:val="00247676"/>
    <w:rsid w:val="002756E6"/>
    <w:rsid w:val="00294CA4"/>
    <w:rsid w:val="002B38B8"/>
    <w:rsid w:val="002F3AFA"/>
    <w:rsid w:val="00393257"/>
    <w:rsid w:val="003E127A"/>
    <w:rsid w:val="00473CC8"/>
    <w:rsid w:val="004A7C7D"/>
    <w:rsid w:val="004D2EB8"/>
    <w:rsid w:val="005454FA"/>
    <w:rsid w:val="00554977"/>
    <w:rsid w:val="00577D7C"/>
    <w:rsid w:val="005E716D"/>
    <w:rsid w:val="006826F6"/>
    <w:rsid w:val="006E567A"/>
    <w:rsid w:val="007772E0"/>
    <w:rsid w:val="00797DFB"/>
    <w:rsid w:val="007B5294"/>
    <w:rsid w:val="007E13DC"/>
    <w:rsid w:val="0082501D"/>
    <w:rsid w:val="008A600B"/>
    <w:rsid w:val="00913969"/>
    <w:rsid w:val="00950BED"/>
    <w:rsid w:val="00A067D0"/>
    <w:rsid w:val="00A2503F"/>
    <w:rsid w:val="00A70B93"/>
    <w:rsid w:val="00AB7CE5"/>
    <w:rsid w:val="00B04A20"/>
    <w:rsid w:val="00B82D3B"/>
    <w:rsid w:val="00BE28FF"/>
    <w:rsid w:val="00C048D6"/>
    <w:rsid w:val="00C21110"/>
    <w:rsid w:val="00C669AF"/>
    <w:rsid w:val="00CD693E"/>
    <w:rsid w:val="00D03C99"/>
    <w:rsid w:val="00D16EEA"/>
    <w:rsid w:val="00D244DC"/>
    <w:rsid w:val="00D54614"/>
    <w:rsid w:val="00DC592F"/>
    <w:rsid w:val="00DE6341"/>
    <w:rsid w:val="00DE6AE8"/>
    <w:rsid w:val="00E45979"/>
    <w:rsid w:val="00E64BFA"/>
    <w:rsid w:val="00E80608"/>
    <w:rsid w:val="00E854C9"/>
    <w:rsid w:val="00EC4640"/>
    <w:rsid w:val="00F03C5A"/>
    <w:rsid w:val="00F479E9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5.08.2021¤3#EK_KlGjelderFra¤2#0¤2#¤3#EK_Opprettet¤2#0¤2#01.02.2017¤3#EK_Utgitt¤2#0¤2#30.05.2017¤3#EK_IBrukDato¤2#0¤2#25.08.2021¤3#EK_DokumentID¤2#0¤2#D09482¤3#EK_DokTittel¤2#0¤2#4.1.91 Tegning A-bygg del 1¤3#EK_DokType¤2#0¤2#Generelt¤3#EK_DocLvlShort¤2#0¤2# ¤3#EK_DocLevel¤2#0¤2# 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.Boø.3.FF.1.5.58¤3#EK_Revisjon¤2#0¤2#4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Endring etter flytting til A-bygget  på hovedskolen.¤3#EK_VerLogg¤2#2¤2#Ver. 4.00 - 25.08.2021|Endring etter flytting til A-bygget  på hovedskolen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8¤3#EK_GjelderTil¤2#0¤2#¤3#EK_Vedlegg¤2#2¤2# 0_x0009_¤3#EK_AvdelingOver¤2#4¤2# ¤3#EK_HRefNr¤2#0¤2# ¤3#EK_HbNavn¤2#0¤2# ¤3#EK_DokRefnr¤2#4¤2#0001070603030105¤3#EK_Dokendrdato¤2#4¤2#16.06.2021 12:05:24¤3#EK_HbType¤2#4¤2# ¤3#EK_Offisiell¤2#4¤2# ¤3#EK_VedleggRef¤2#4¤2#.Boø.3.FF.1.5.58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58"/>
    <w:docVar w:name="ek_doclevel" w:val=" "/>
    <w:docVar w:name="ek_doclvlshort" w:val=" "/>
    <w:docVar w:name="ek_dokansvnavn" w:val=" "/>
    <w:docVar w:name="ek_doktittel" w:val="4.1.91 Tegning bygg Jordbruksveien 43, 2 etg"/>
    <w:docVar w:name="ek_doktype" w:val="Generelt"/>
    <w:docVar w:name="ek_dokumentid" w:val="D09482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25.08.2021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5.08.2021"/>
    <w:docVar w:name="ek_klgjelderfra" w:val="[]"/>
    <w:docVar w:name="ek_merknad" w:val="Endring etter flytting til A-bygget  på hovedskolen."/>
    <w:docVar w:name="ek_opprettet" w:val="01.02.2017"/>
    <w:docVar w:name="ek_rapport" w:val="[]"/>
    <w:docVar w:name="ek_refnr" w:val=".Boø.3.FF.1.5.58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149988-E2B9-4122-9238-98A696B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em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27</Words>
  <Characters>140</Characters>
  <Application>Microsoft Office Word</Application>
  <DocSecurity>0</DocSecurity>
  <Lines>34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4.1.91 Tegning A-bygg del 1</dc:title>
  <dc:subject>0001070603030105|.Boø.3.FF.1.5.58|</dc:subject>
  <dc:creator>Handbok</dc:creator>
  <cp:lastModifiedBy>Per Ulrik Karlsen</cp:lastModifiedBy>
  <cp:revision>2</cp:revision>
  <dcterms:created xsi:type="dcterms:W3CDTF">2021-08-25T08:26:00Z</dcterms:created>
  <dcterms:modified xsi:type="dcterms:W3CDTF">2021-08-25T08:26:00Z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4.1.91 Tegning A-bygg del 1</vt:lpwstr>
  </property>
  <property fmtid="{D5CDD505-2E9C-101B-9397-08002B2CF9AE}" pid="4" name="EK_DokumentID">
    <vt:lpwstr>D09482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