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36CD6" w14:paraId="59F81F2B" w14:textId="732AEFAC">
      <w:pPr>
        <w:rPr>
          <w:rFonts w:ascii="Verdana" w:hAnsi="Verdana"/>
          <w:sz w:val="20"/>
        </w:rPr>
      </w:pPr>
      <w:bookmarkStart w:id="0" w:name="tempHer"/>
      <w:bookmarkEnd w:id="0"/>
      <w:r>
        <w:rPr>
          <w:rFonts w:ascii="Verdana" w:hAnsi="Verdana"/>
          <w:sz w:val="20"/>
        </w:rPr>
        <w:t>Eksempel praksisoppgave:</w:t>
      </w:r>
      <w:r>
        <w:rPr>
          <w:noProof/>
        </w:rPr>
        <w:drawing>
          <wp:inline distT="0" distB="0" distL="0" distR="0">
            <wp:extent cx="5562856" cy="8632209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278" cy="86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D6" w14:paraId="59F81F2C" w14:textId="77777777">
      <w:pPr>
        <w:rPr>
          <w:rFonts w:ascii="Verdana" w:hAnsi="Verdana"/>
          <w:sz w:val="20"/>
        </w:rPr>
      </w:pPr>
    </w:p>
    <w:p w:rsidR="00636CD6" w14:paraId="59F81F2F" w14:textId="590D3E2F">
      <w:pPr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5760085" cy="863282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63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D6" w14:paraId="59F81F32" w14:textId="77777777">
      <w:pPr>
        <w:rPr>
          <w:rFonts w:ascii="Verdana" w:hAnsi="Verdana"/>
          <w:sz w:val="20"/>
        </w:rPr>
      </w:pPr>
    </w:p>
    <w:p w:rsidR="00636CD6" w14:paraId="59F81F35" w14:textId="74B94A98">
      <w:pPr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5760085" cy="8332470"/>
            <wp:effectExtent l="0" t="0" r="0" b="0"/>
            <wp:docPr id="5" name="Bilde 5" descr="Et bilde som inneholder tekst, plante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, plante, skjermbilde&#10;&#10;Automatisk generert beskrivelse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3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D6" w14:paraId="59F81F36" w14:textId="77777777">
      <w:pPr>
        <w:rPr>
          <w:rFonts w:ascii="Verdana" w:hAnsi="Verdana"/>
          <w:sz w:val="20"/>
        </w:rPr>
      </w:pPr>
    </w:p>
    <w:p w:rsidR="00636CD6" w14:paraId="59F81F37" w14:textId="77777777">
      <w:pPr>
        <w:rPr>
          <w:rFonts w:ascii="Verdana" w:hAnsi="Verdana"/>
          <w:sz w:val="20"/>
        </w:rPr>
      </w:pPr>
    </w:p>
    <w:p w:rsidR="00636CD6" w14:paraId="59F81F38" w14:textId="77777777">
      <w:pPr>
        <w:rPr>
          <w:rFonts w:ascii="Verdana" w:hAnsi="Verdana"/>
          <w:sz w:val="20"/>
        </w:rPr>
      </w:pPr>
    </w:p>
    <w:p w:rsidR="00636CD6" w14:paraId="59F81F39" w14:textId="77777777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636CD6" w14:paraId="59F81F3A" w14:textId="77777777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636CD6" w14:paraId="59F81F3B" w14:textId="77777777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950BED" w14:paraId="59F81F3C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59F81F40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59F81F41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59F81F44" w14:textId="77777777">
      <w:pPr>
        <w:rPr>
          <w:rFonts w:ascii="Verdana" w:hAnsi="Verdana"/>
          <w:sz w:val="20"/>
        </w:rPr>
      </w:pPr>
      <w:bookmarkEnd w:id="2"/>
    </w:p>
    <w:p w:rsidR="00950BED" w14:paraId="59F81F45" w14:textId="77777777">
      <w:pPr>
        <w:rPr>
          <w:rFonts w:ascii="Verdana" w:hAnsi="Verdana"/>
          <w:sz w:val="20"/>
        </w:rPr>
      </w:pPr>
    </w:p>
    <w:sectPr w:rsidSect="00231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9F81F56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9F81F57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9F81F59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6DA1" w14:paraId="59F81F4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59F81F50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231620" w14:paraId="59F81F4D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4.1.78 Eksempler praksisoppgaver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231620" w:rsidRPr="00554977" w14:paraId="59F81F4E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231620" w:rsidRPr="00554977" w:rsidP="00554977" w14:paraId="59F81F4F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D09474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59F81F54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231620" w14:paraId="59F81F51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231620" w14:paraId="59F81F52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</w:t>
          </w:r>
          <w:r>
            <w:rPr>
              <w:rFonts w:ascii="Verdana" w:hAnsi="Verdana"/>
              <w:sz w:val="18"/>
            </w:rPr>
            <w:t>.</w:t>
          </w:r>
        </w:p>
      </w:tc>
      <w:tc>
        <w:tcPr>
          <w:tcW w:w="1920" w:type="dxa"/>
        </w:tcPr>
        <w:p w:rsidR="00231620" w:rsidP="00554977" w14:paraId="59F81F53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7.00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59F81F55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4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4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6DA1" w14:paraId="59F81F5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41C79"/>
    <w:rsid w:val="00056148"/>
    <w:rsid w:val="00071546"/>
    <w:rsid w:val="000F2289"/>
    <w:rsid w:val="00110274"/>
    <w:rsid w:val="001718C5"/>
    <w:rsid w:val="0017338F"/>
    <w:rsid w:val="001B5061"/>
    <w:rsid w:val="001D3C50"/>
    <w:rsid w:val="00231620"/>
    <w:rsid w:val="00273B6F"/>
    <w:rsid w:val="002756E6"/>
    <w:rsid w:val="00294CA4"/>
    <w:rsid w:val="002F3AFA"/>
    <w:rsid w:val="003722E9"/>
    <w:rsid w:val="00393257"/>
    <w:rsid w:val="00473CC8"/>
    <w:rsid w:val="004A7C7D"/>
    <w:rsid w:val="004B3ED2"/>
    <w:rsid w:val="005454FA"/>
    <w:rsid w:val="00554977"/>
    <w:rsid w:val="00577D7C"/>
    <w:rsid w:val="0059485B"/>
    <w:rsid w:val="00636CD6"/>
    <w:rsid w:val="006826F6"/>
    <w:rsid w:val="006E567A"/>
    <w:rsid w:val="006E6C47"/>
    <w:rsid w:val="007772E0"/>
    <w:rsid w:val="00797DFB"/>
    <w:rsid w:val="007B5294"/>
    <w:rsid w:val="007E13DC"/>
    <w:rsid w:val="00807F15"/>
    <w:rsid w:val="00816DA1"/>
    <w:rsid w:val="00913969"/>
    <w:rsid w:val="00950BED"/>
    <w:rsid w:val="00991CC8"/>
    <w:rsid w:val="00A067D0"/>
    <w:rsid w:val="00A70B93"/>
    <w:rsid w:val="00B03218"/>
    <w:rsid w:val="00B04A20"/>
    <w:rsid w:val="00B57F82"/>
    <w:rsid w:val="00B82D3B"/>
    <w:rsid w:val="00BB765A"/>
    <w:rsid w:val="00BE28FF"/>
    <w:rsid w:val="00C062A5"/>
    <w:rsid w:val="00C669AF"/>
    <w:rsid w:val="00C740C6"/>
    <w:rsid w:val="00CD693E"/>
    <w:rsid w:val="00CF2B21"/>
    <w:rsid w:val="00D441B7"/>
    <w:rsid w:val="00D54614"/>
    <w:rsid w:val="00DE6341"/>
    <w:rsid w:val="00DE6AE8"/>
    <w:rsid w:val="00E45979"/>
    <w:rsid w:val="00E531E5"/>
    <w:rsid w:val="00E64BFA"/>
    <w:rsid w:val="00E80608"/>
    <w:rsid w:val="00E854C9"/>
    <w:rsid w:val="00EF793B"/>
    <w:rsid w:val="00F03C5A"/>
    <w:rsid w:val="00F81D19"/>
    <w:rsid w:val="00FA78C8"/>
    <w:rsid w:val="00FB0E1D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 ¤3#EK_KlGjelderFra¤2#0¤2# ¤3#EK_Opprettet¤2#0¤2#01.02.2017¤3#EK_Utgitt¤2#0¤2#30.05.2017¤3#EK_IBrukDato¤2#0¤2#18.12.2019¤3#EK_DokumentID¤2#0¤2#D09474¤3#EK_DokTittel¤2#0¤2#4.1.78 Eksempler praksisoppgaver¤3#EK_DokType¤2#0¤2#Skjema¤3#EK_DocLvlShort¤2#0¤2# ¤3#EK_DocLevel¤2#0¤2# ¤3#EK_EksRef¤2#2¤2# 0_x0009_¤3#EK_Erstatter¤2#0¤2#4.00¤3#EK_ErstatterD¤2#0¤2#18.12.2019¤3#EK_Signatur¤2#0¤2#¤3#EK_Verifisert¤2#0¤2#¤3#EK_Hørt¤2#0¤2#¤3#EK_AuditReview¤2#2¤2#¤3#EK_AuditApprove¤2#2¤2#¤3#EK_Gradering¤2#0¤2#Åpen¤3#EK_Gradnr¤2#4¤2#0¤3#EK_Kapittel¤2#4¤2# ¤3#EK_Referanse¤2#2¤2# 0_x0009_¤3#EK_RefNr¤2#0¤2#.Boø.3.FF.1.5.51¤3#EK_Revisjon¤2#0¤2#5.00¤3#EK_Ansvarlig¤2#0¤2#Per Ulrik Karlsen¤3#EK_SkrevetAv¤2#0¤2# 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5.00¤3#EK_Merknad¤2#7¤2#Tilpasset ny mal og oppsett for praksisoppgaver og assement¤3#EK_VerLogg¤2#2¤2#Ver. 5.00 - 18.12.2019|Tilpasset ny mal og oppsett for praksisoppgaver og assement¤1#Ver. 4.00 - 18.12.2019|Slettes. Ivaretas av Skolens LMS hvor oversikt over Lab-oppgaver registreres.&#13;_x000a_Re-innført etter tilbakemelding fra LT. Inneholder eksempler fra itsl og praksis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1¤3#EK_GjelderTil¤2#0¤2#¤3#EK_Vedlegg¤2#2¤2# 0_x0009_¤3#EK_AvdelingOver¤2#4¤2# ¤3#EK_HRefNr¤2#0¤2# ¤3#EK_HbNavn¤2#0¤2# ¤3#EK_DokRefnr¤2#4¤2#0001070603030105¤3#EK_Dokendrdato¤2#4¤2#17.09.2020 21:57:22¤3#EK_HbType¤2#4¤2# ¤3#EK_Offisiell¤2#4¤2# ¤3#EK_VedleggRef¤2#4¤2#.Boø.3.FF.1.5.51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51"/>
    <w:docVar w:name="ek_doclevel" w:val=" "/>
    <w:docVar w:name="ek_doclvlshort" w:val=" "/>
    <w:docVar w:name="ek_dokansvnavn" w:val=" "/>
    <w:docVar w:name="ek_doktittel" w:val="4.1.78 Eksempler praksisoppgaver"/>
    <w:docVar w:name="ek_doktype" w:val="Skjema"/>
    <w:docVar w:name="ek_dokumentid" w:val="D09474"/>
    <w:docVar w:name="ek_ekprintmerke" w:val="Uoffisiell utskrift er kun gyldig på utskriftsdato"/>
    <w:docVar w:name="ek_erstatter" w:val="4.00"/>
    <w:docVar w:name="ek_erstatterd" w:val="18.12.2019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31.05.2017"/>
    <w:docVar w:name="ek_klgjelderfra" w:val=" "/>
    <w:docVar w:name="ek_merknad" w:val="Tilpasset ny mal og oppsett for praksisoppgaver og assement"/>
    <w:docVar w:name="ek_opprettet" w:val="01.02.2017"/>
    <w:docVar w:name="ek_rapport" w:val="[]"/>
    <w:docVar w:name="ek_refnr" w:val=".Boø.3.FF.1.5.51"/>
    <w:docVar w:name="ek_revisjon" w:val="5.00"/>
    <w:docVar w:name="ek_signatur" w:val="[]"/>
    <w:docVar w:name="ek_skrevetav" w:val=" 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5.00"/>
    <w:docVar w:name="ek_utgitt" w:val="30.05.2017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F81F27"/>
  <w15:docId w15:val="{08E9FEC4-1E91-41BF-A923-7DF57691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uiPriority w:val="99"/>
    <w:rsid w:val="003722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</TotalTime>
  <Pages>4</Pages>
  <Words>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4.1.60 Worksheet_901</vt:lpstr>
      <vt:lpstr>Standard</vt:lpstr>
    </vt:vector>
  </TitlesOfParts>
  <Company>Datakvalitet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4.1.78 Eksempler praksisoppgaver</dc:title>
  <dc:subject>0001070603030105|.Boø.3.FF.1.5.51|</dc:subject>
  <dc:creator>Handbok</dc:creator>
  <cp:lastModifiedBy>Rolf-Einar Furre</cp:lastModifiedBy>
  <cp:revision>3</cp:revision>
  <dcterms:created xsi:type="dcterms:W3CDTF">2020-12-21T10:16:00Z</dcterms:created>
  <dcterms:modified xsi:type="dcterms:W3CDTF">2022-09-30T08:37:00Z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4.1.78 Eksempler praksisoppgaver</vt:lpwstr>
  </property>
  <property fmtid="{D5CDD505-2E9C-101B-9397-08002B2CF9AE}" pid="4" name="EK_DokumentID">
    <vt:lpwstr>D09474</vt:lpwstr>
  </property>
  <property fmtid="{D5CDD505-2E9C-101B-9397-08002B2CF9AE}" pid="5" name="EK_Utgave">
    <vt:lpwstr>7.00</vt:lpwstr>
  </property>
  <property fmtid="{D5CDD505-2E9C-101B-9397-08002B2CF9AE}" pid="6" name="EK_Watermark">
    <vt:lpwstr/>
  </property>
</Properties>
</file>