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pPr w:leftFromText="141" w:rightFromText="141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14:paraId="57348175" w14:textId="77777777" w:rsidTr="00B065E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276" w:type="dxa"/>
            <w:shd w:val="pct10" w:color="000000" w:fill="FFFFFF"/>
            <w:vAlign w:val="center"/>
          </w:tcPr>
          <w:p w:rsidR="00B065E6" w:rsidRPr="00B065E6" w:rsidP="00B065E6" w14:paraId="0ED9DE5E" w14:textId="053283F0">
            <w:pPr>
              <w:pStyle w:val="Heading1"/>
              <w:jc w:val="center"/>
              <w:rPr>
                <w:sz w:val="36"/>
                <w:szCs w:val="36"/>
                <w:u w:val="none"/>
              </w:rPr>
            </w:pPr>
            <w:bookmarkStart w:id="0" w:name="tempHer"/>
            <w:bookmarkEnd w:id="0"/>
            <w:r w:rsidRPr="00B065E6">
              <w:rPr>
                <w:sz w:val="36"/>
                <w:szCs w:val="36"/>
                <w:u w:val="none"/>
              </w:rPr>
              <w:t>Kvitteringsliste for verktøy</w:t>
            </w:r>
            <w:r>
              <w:rPr>
                <w:sz w:val="36"/>
                <w:szCs w:val="36"/>
                <w:u w:val="none"/>
              </w:rPr>
              <w:t>kontroll</w:t>
            </w:r>
          </w:p>
        </w:tc>
      </w:tr>
    </w:tbl>
    <w:p w:rsidR="00B065E6" w:rsidP="00B065E6" w14:paraId="14574005" w14:textId="77777777">
      <w:pPr>
        <w:jc w:val="center"/>
        <w:rPr>
          <w:rFonts w:ascii="Arial Black" w:hAnsi="Arial Black"/>
          <w:spacing w:val="-20"/>
          <w:sz w:val="32"/>
        </w:rPr>
      </w:pPr>
    </w:p>
    <w:p w:rsidR="00B065E6" w:rsidP="00B065E6" w14:paraId="723FC379" w14:textId="0B516510">
      <w:pPr>
        <w:jc w:val="center"/>
        <w:rPr>
          <w:rFonts w:ascii="Arial Black" w:hAnsi="Arial Black"/>
          <w:spacing w:val="-20"/>
          <w:sz w:val="32"/>
        </w:rPr>
      </w:pPr>
      <w:r>
        <w:rPr>
          <w:rFonts w:ascii="Arial Black" w:hAnsi="Arial Black"/>
          <w:spacing w:val="-20"/>
          <w:sz w:val="32"/>
        </w:rPr>
        <w:t>Hvis verktøy mangler, kontakt lærer med en gang!</w:t>
      </w:r>
    </w:p>
    <w:p w:rsidR="00B065E6" w:rsidP="00B065E6" w14:paraId="133AF9FD" w14:textId="77777777"/>
    <w:tbl>
      <w:tblPr>
        <w:tblW w:w="102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992"/>
        <w:gridCol w:w="2343"/>
        <w:gridCol w:w="209"/>
        <w:gridCol w:w="1343"/>
        <w:gridCol w:w="1134"/>
        <w:gridCol w:w="2126"/>
      </w:tblGrid>
      <w:tr w14:paraId="53CA5EC4" w14:textId="77777777" w:rsidTr="003A3EE5">
        <w:tblPrEx>
          <w:tblW w:w="10274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51" w:type="dxa"/>
            <w:shd w:val="pct10" w:color="000000" w:fill="FFFFFF"/>
          </w:tcPr>
          <w:p w:rsidR="003A3EE5" w:rsidP="00B7192F" w14:paraId="58950A4B" w14:textId="77777777">
            <w:pPr>
              <w:jc w:val="center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276" w:type="dxa"/>
            <w:shd w:val="pct10" w:color="000000" w:fill="FFFFFF"/>
          </w:tcPr>
          <w:p w:rsidR="003A3EE5" w:rsidP="00B7192F" w14:paraId="129B676A" w14:textId="548CB234">
            <w:pPr>
              <w:rPr>
                <w:b/>
              </w:rPr>
            </w:pPr>
            <w:r>
              <w:rPr>
                <w:b/>
              </w:rPr>
              <w:t>Tidspunkt ÅPNET:</w:t>
            </w:r>
          </w:p>
        </w:tc>
        <w:tc>
          <w:tcPr>
            <w:tcW w:w="992" w:type="dxa"/>
            <w:shd w:val="pct10" w:color="000000" w:fill="FFFFFF"/>
          </w:tcPr>
          <w:p w:rsidR="003A3EE5" w:rsidP="00B7192F" w14:paraId="6EDB19A2" w14:textId="77777777">
            <w:pPr>
              <w:rPr>
                <w:b/>
              </w:rPr>
            </w:pPr>
            <w:r>
              <w:rPr>
                <w:b/>
              </w:rPr>
              <w:t>Sign:</w:t>
            </w:r>
          </w:p>
        </w:tc>
        <w:tc>
          <w:tcPr>
            <w:tcW w:w="2343" w:type="dxa"/>
            <w:shd w:val="pct10" w:color="000000" w:fill="FFFFFF"/>
          </w:tcPr>
          <w:p w:rsidR="003A3EE5" w:rsidP="00B7192F" w14:paraId="66734AAB" w14:textId="7A76005B">
            <w:pPr>
              <w:rPr>
                <w:b/>
              </w:rPr>
            </w:pPr>
            <w:r>
              <w:rPr>
                <w:b/>
              </w:rPr>
              <w:t>Merknader ved åpning:</w:t>
            </w:r>
          </w:p>
        </w:tc>
        <w:tc>
          <w:tcPr>
            <w:tcW w:w="209" w:type="dxa"/>
            <w:vMerge w:val="restart"/>
            <w:shd w:val="pct10" w:color="000000" w:fill="FFFFFF"/>
          </w:tcPr>
          <w:p w:rsidR="003A3EE5" w:rsidP="00B7192F" w14:paraId="5D2AB580" w14:textId="77777777">
            <w:pPr>
              <w:rPr>
                <w:b/>
              </w:rPr>
            </w:pPr>
          </w:p>
        </w:tc>
        <w:tc>
          <w:tcPr>
            <w:tcW w:w="1343" w:type="dxa"/>
            <w:shd w:val="pct10" w:color="000000" w:fill="FFFFFF"/>
          </w:tcPr>
          <w:p w:rsidR="003A3EE5" w:rsidP="00B7192F" w14:paraId="7603131A" w14:textId="48DC97F3">
            <w:pPr>
              <w:rPr>
                <w:b/>
              </w:rPr>
            </w:pPr>
            <w:r>
              <w:rPr>
                <w:b/>
              </w:rPr>
              <w:t>Tidspunkt LUKKET:</w:t>
            </w:r>
          </w:p>
        </w:tc>
        <w:tc>
          <w:tcPr>
            <w:tcW w:w="1134" w:type="dxa"/>
            <w:shd w:val="pct10" w:color="000000" w:fill="FFFFFF"/>
          </w:tcPr>
          <w:p w:rsidR="003A3EE5" w:rsidP="00B7192F" w14:paraId="6F00B2DF" w14:textId="77777777">
            <w:pPr>
              <w:rPr>
                <w:b/>
              </w:rPr>
            </w:pPr>
            <w:r>
              <w:rPr>
                <w:b/>
              </w:rPr>
              <w:t>Sign:</w:t>
            </w:r>
          </w:p>
        </w:tc>
        <w:tc>
          <w:tcPr>
            <w:tcW w:w="2126" w:type="dxa"/>
            <w:shd w:val="pct10" w:color="000000" w:fill="FFFFFF"/>
          </w:tcPr>
          <w:p w:rsidR="003A3EE5" w:rsidP="00B7192F" w14:paraId="08DAFA8B" w14:textId="0EFF0E8E">
            <w:pPr>
              <w:rPr>
                <w:b/>
              </w:rPr>
            </w:pPr>
            <w:r>
              <w:rPr>
                <w:b/>
              </w:rPr>
              <w:t>Merknader ved lukking:</w:t>
            </w:r>
          </w:p>
        </w:tc>
      </w:tr>
      <w:tr w14:paraId="6201E515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15A26EDB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13837F62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36BA9271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2E90C99A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73183D9D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0392D68A" w14:textId="08C7908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333D2B73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4CB8A0E9" w14:textId="77777777">
            <w:pPr>
              <w:rPr>
                <w:sz w:val="32"/>
              </w:rPr>
            </w:pPr>
          </w:p>
        </w:tc>
      </w:tr>
      <w:tr w14:paraId="28734771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7DBE39AE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05B7CD5D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774E13B7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095756C2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2A9B18B8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76A80CF1" w14:textId="02B62E24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280569CC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72B86E7B" w14:textId="77777777">
            <w:pPr>
              <w:rPr>
                <w:sz w:val="32"/>
              </w:rPr>
            </w:pPr>
          </w:p>
        </w:tc>
      </w:tr>
      <w:tr w14:paraId="7B2A527B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69887D1C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34348AD1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5EBE4020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43AF016A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50D5B35D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2BD607AA" w14:textId="11E07F4D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4CF0DB86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4F228A8E" w14:textId="77777777">
            <w:pPr>
              <w:rPr>
                <w:sz w:val="32"/>
              </w:rPr>
            </w:pPr>
          </w:p>
        </w:tc>
      </w:tr>
      <w:tr w14:paraId="4C6D517E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21AB4447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42671A8E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08728D5C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2DA5B8BF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3941694E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49AD4550" w14:textId="1379D38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1748E44F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626B60CC" w14:textId="77777777">
            <w:pPr>
              <w:rPr>
                <w:sz w:val="32"/>
              </w:rPr>
            </w:pPr>
          </w:p>
        </w:tc>
      </w:tr>
      <w:tr w14:paraId="1631FD4A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18DC3162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525F3193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28FDBE5A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297C5664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2B351BB9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220B100C" w14:textId="07D21C31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1D736E69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705F61A5" w14:textId="77777777">
            <w:pPr>
              <w:rPr>
                <w:sz w:val="32"/>
              </w:rPr>
            </w:pPr>
          </w:p>
        </w:tc>
      </w:tr>
      <w:tr w14:paraId="79F31CED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16CECD96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16B1B4D5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3A7311D7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6B80435D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4267F8C0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32A533F5" w14:textId="10B9BB13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06C70A82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1CEAE22A" w14:textId="77777777">
            <w:pPr>
              <w:rPr>
                <w:sz w:val="32"/>
              </w:rPr>
            </w:pPr>
          </w:p>
        </w:tc>
      </w:tr>
      <w:tr w14:paraId="2D09FA8E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7EA9AEB9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4EA0EE82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0EEAE272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63FDF47F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158A428A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2099981C" w14:textId="0341175D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3F6D3A32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5C5E69B4" w14:textId="77777777">
            <w:pPr>
              <w:rPr>
                <w:sz w:val="32"/>
              </w:rPr>
            </w:pPr>
          </w:p>
        </w:tc>
      </w:tr>
      <w:tr w14:paraId="0F847D44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72DDDD18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4477D4CF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442BE30A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62B1C84E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24206AC9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595E31B9" w14:textId="2DF7D769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0DA67ACD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46C1AFDD" w14:textId="77777777">
            <w:pPr>
              <w:rPr>
                <w:sz w:val="32"/>
              </w:rPr>
            </w:pPr>
          </w:p>
        </w:tc>
      </w:tr>
      <w:tr w14:paraId="2F659319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68C65438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1B99E33B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79AEFDB6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4948208F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3B57E6B7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6F15E816" w14:textId="2BC393B4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3675818A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54F75430" w14:textId="77777777">
            <w:pPr>
              <w:rPr>
                <w:sz w:val="32"/>
              </w:rPr>
            </w:pPr>
          </w:p>
        </w:tc>
      </w:tr>
      <w:tr w14:paraId="30FE8FC4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66C901DE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48598F0B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2ED17A54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354EC07B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0B3D9076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293B11F7" w14:textId="4F1179D0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5A2CFE0E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0B1B4A50" w14:textId="77777777">
            <w:pPr>
              <w:rPr>
                <w:sz w:val="32"/>
              </w:rPr>
            </w:pPr>
          </w:p>
        </w:tc>
      </w:tr>
      <w:tr w14:paraId="32EEC71A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30DE2E97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56AE2F45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735850CA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1E2056B6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315DC8B9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59AB4B5F" w14:textId="446698C8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1B7771C0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50539E5A" w14:textId="77777777">
            <w:pPr>
              <w:rPr>
                <w:sz w:val="32"/>
              </w:rPr>
            </w:pPr>
          </w:p>
        </w:tc>
      </w:tr>
      <w:tr w14:paraId="730E8013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0D58F336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28770C07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7A151EDD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174DF894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35D10E11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2545F5A6" w14:textId="2E018E6F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07ED9768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40D629CD" w14:textId="77777777">
            <w:pPr>
              <w:rPr>
                <w:sz w:val="32"/>
              </w:rPr>
            </w:pPr>
          </w:p>
        </w:tc>
      </w:tr>
      <w:tr w14:paraId="4A756471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0E545A9B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5524AFF8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7B7F97C1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68EDBF12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426900F4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03C80E67" w14:textId="09208AE3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2CDD385F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3DC85BC5" w14:textId="77777777">
            <w:pPr>
              <w:rPr>
                <w:sz w:val="32"/>
              </w:rPr>
            </w:pPr>
          </w:p>
        </w:tc>
      </w:tr>
      <w:tr w14:paraId="1737FA9D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149B0EA8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1B8E0113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31CBF8AA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790F6586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7C1FF844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5EB6C8BA" w14:textId="0FE74E0E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253F7BF0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0F825D0A" w14:textId="77777777">
            <w:pPr>
              <w:rPr>
                <w:sz w:val="32"/>
              </w:rPr>
            </w:pPr>
          </w:p>
        </w:tc>
      </w:tr>
      <w:tr w14:paraId="6771FE13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5996126E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6D4DE50B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6058C417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4867922D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78AED7E4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485FB0CC" w14:textId="15DCF5E6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1A0E63E5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351AFD3E" w14:textId="77777777">
            <w:pPr>
              <w:rPr>
                <w:sz w:val="32"/>
              </w:rPr>
            </w:pPr>
          </w:p>
        </w:tc>
      </w:tr>
      <w:tr w14:paraId="36598528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1B2D14D8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2B855233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34AF3D0E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41C60359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389A896A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647B4F30" w14:textId="1570D83B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6999C6D1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4B6D2CB9" w14:textId="77777777">
            <w:pPr>
              <w:rPr>
                <w:sz w:val="32"/>
              </w:rPr>
            </w:pPr>
          </w:p>
        </w:tc>
      </w:tr>
      <w:tr w14:paraId="4C555DA8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2356221B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3A671FBB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21390C12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2490DECA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785D1FF5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64BFB376" w14:textId="74481704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2954AC08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3058738B" w14:textId="77777777">
            <w:pPr>
              <w:rPr>
                <w:sz w:val="32"/>
              </w:rPr>
            </w:pPr>
          </w:p>
        </w:tc>
      </w:tr>
      <w:tr w14:paraId="2687950D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01F6DEC9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76CD75F2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4332B635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0B84F263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3E26823F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06537F5C" w14:textId="2256234C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4C499329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3D9F6236" w14:textId="77777777">
            <w:pPr>
              <w:rPr>
                <w:sz w:val="32"/>
              </w:rPr>
            </w:pPr>
          </w:p>
        </w:tc>
      </w:tr>
      <w:tr w14:paraId="5C141721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3A6DC89F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20B65EBF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0F5D76D8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0FA4EB74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79C141BF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44E97058" w14:textId="34256BF6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4A87CA71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566E2F29" w14:textId="77777777">
            <w:pPr>
              <w:rPr>
                <w:sz w:val="32"/>
              </w:rPr>
            </w:pPr>
          </w:p>
        </w:tc>
      </w:tr>
      <w:tr w14:paraId="6AACE0C1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09C821A9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5DC00D9C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2BD702DF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7295FFBF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6C1698B5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7F814150" w14:textId="43BCA04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1CB38EE1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2F7D081C" w14:textId="77777777">
            <w:pPr>
              <w:rPr>
                <w:sz w:val="32"/>
              </w:rPr>
            </w:pPr>
          </w:p>
        </w:tc>
      </w:tr>
      <w:tr w14:paraId="245A1A91" w14:textId="77777777" w:rsidTr="003A3EE5">
        <w:tblPrEx>
          <w:tblW w:w="10274" w:type="dxa"/>
          <w:tblInd w:w="-28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851" w:type="dxa"/>
          </w:tcPr>
          <w:p w:rsidR="003A3EE5" w:rsidP="00B7192F" w14:paraId="05372A01" w14:textId="77777777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A3EE5" w:rsidP="00B7192F" w14:paraId="30530C55" w14:textId="7777777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3A3EE5" w:rsidP="00B7192F" w14:paraId="7D0CD38B" w14:textId="77777777">
            <w:pPr>
              <w:rPr>
                <w:sz w:val="32"/>
              </w:rPr>
            </w:pPr>
          </w:p>
        </w:tc>
        <w:tc>
          <w:tcPr>
            <w:tcW w:w="2343" w:type="dxa"/>
          </w:tcPr>
          <w:p w:rsidR="003A3EE5" w:rsidP="00B7192F" w14:paraId="701C8450" w14:textId="77777777">
            <w:pPr>
              <w:rPr>
                <w:sz w:val="32"/>
              </w:rPr>
            </w:pPr>
          </w:p>
        </w:tc>
        <w:tc>
          <w:tcPr>
            <w:tcW w:w="209" w:type="dxa"/>
            <w:vMerge/>
          </w:tcPr>
          <w:p w:rsidR="003A3EE5" w:rsidP="00B7192F" w14:paraId="5C777BD3" w14:textId="77777777">
            <w:pPr>
              <w:rPr>
                <w:sz w:val="32"/>
              </w:rPr>
            </w:pPr>
          </w:p>
        </w:tc>
        <w:tc>
          <w:tcPr>
            <w:tcW w:w="1343" w:type="dxa"/>
          </w:tcPr>
          <w:p w:rsidR="003A3EE5" w:rsidP="00B7192F" w14:paraId="110CE4FB" w14:textId="430D23A6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A3EE5" w:rsidP="00B7192F" w14:paraId="36B924A9" w14:textId="77777777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A3EE5" w:rsidP="00B7192F" w14:paraId="77C03910" w14:textId="77777777">
            <w:pPr>
              <w:rPr>
                <w:sz w:val="32"/>
              </w:rPr>
            </w:pPr>
          </w:p>
        </w:tc>
      </w:tr>
    </w:tbl>
    <w:p w:rsidR="003A3EE5" w14:paraId="5FC11365" w14:textId="77777777"/>
    <w:p w:rsidR="003A3EE5" w:rsidRPr="003A3EE5" w:rsidP="003A3EE5" w14:paraId="06661B23" w14:textId="1F61B5C9">
      <w:pPr>
        <w:jc w:val="center"/>
        <w:rPr>
          <w:i/>
          <w:iCs/>
          <w:sz w:val="20"/>
        </w:rPr>
      </w:pPr>
      <w:r w:rsidRPr="003A3EE5">
        <w:rPr>
          <w:i/>
          <w:iCs/>
          <w:sz w:val="20"/>
        </w:rPr>
        <w:t xml:space="preserve">                                                  </w:t>
      </w:r>
      <w:r w:rsidRPr="003A3EE5">
        <w:rPr>
          <w:i/>
          <w:iCs/>
          <w:sz w:val="20"/>
        </w:rPr>
        <w:tab/>
      </w:r>
      <w:r w:rsidRPr="003A3EE5">
        <w:rPr>
          <w:i/>
          <w:iCs/>
          <w:sz w:val="20"/>
        </w:rPr>
        <w:tab/>
      </w:r>
      <w:r w:rsidRPr="003A3EE5"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3A3EE5">
        <w:rPr>
          <w:i/>
          <w:iCs/>
          <w:sz w:val="20"/>
        </w:rPr>
        <w:t>Ved utskrift er ikke s. 2/2 nødvendig.</w:t>
      </w:r>
    </w:p>
    <w:p w:rsidR="003722E9" w:rsidP="003A3EE5" w14:paraId="5E6F1392" w14:textId="522D9FE5">
      <w:r w:rsidRPr="003A3EE5">
        <w:br w:type="page"/>
      </w:r>
    </w:p>
    <w:p w:rsidR="00950BED" w14:paraId="664EB8E1" w14:textId="77777777">
      <w:pPr>
        <w:rPr>
          <w:rFonts w:ascii="Verdana" w:hAnsi="Verdana"/>
          <w:sz w:val="20"/>
        </w:rPr>
      </w:pPr>
    </w:p>
    <w:p w:rsidR="00950BED" w14:paraId="75177EB4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4D994A95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0CCF16A4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1B776D6" w14:textId="77777777">
      <w:pPr>
        <w:rPr>
          <w:rFonts w:ascii="Verdana" w:hAnsi="Verdana"/>
          <w:sz w:val="20"/>
        </w:rPr>
      </w:pPr>
      <w:bookmarkEnd w:id="2"/>
    </w:p>
    <w:p w:rsidR="00950BED" w14:paraId="6656CEE6" w14:textId="77777777">
      <w:pPr>
        <w:rPr>
          <w:rFonts w:ascii="Verdana" w:hAnsi="Verdana"/>
          <w:sz w:val="20"/>
        </w:rPr>
      </w:pPr>
    </w:p>
    <w:sectPr w:rsidSect="00B065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5840EA2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20CA8611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356148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717F" w14:paraId="2C20BA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336B1073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54A49AE8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4.1.70 Kvitteringsliste verktøy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49D7949E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Boø.3.FF.1.5.34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6E6D3F2C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701D69A7" w14:textId="1D0F5488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2D62CB18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2E9" w14:paraId="75701DFF" w14:textId="77777777">
    <w:pPr>
      <w:pStyle w:val="Header"/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6F888B47" w14:textId="77777777" w:rsidTr="00D75BAD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3722E9" w:rsidP="003722E9" w14:paraId="693BA696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4.1.70 Kvitteringsliste verktøy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3722E9" w:rsidP="003722E9" w14:paraId="3072B88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Boø.3.FF.1.5.34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3722E9" w:rsidP="003722E9" w14:paraId="3C1D4245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3722E9" w:rsidP="003722E9" w14:paraId="49843240" w14:textId="2EFE135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3722E9" w14:paraId="64540E50" w14:textId="77777777">
    <w:pPr>
      <w:pStyle w:val="Header"/>
    </w:pPr>
  </w:p>
  <w:p w:rsidR="003722E9" w14:paraId="07B6061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62133"/>
    <w:rsid w:val="00071546"/>
    <w:rsid w:val="00110274"/>
    <w:rsid w:val="001D3C50"/>
    <w:rsid w:val="00273B6F"/>
    <w:rsid w:val="002756E6"/>
    <w:rsid w:val="00294CA4"/>
    <w:rsid w:val="002F3AFA"/>
    <w:rsid w:val="003722E9"/>
    <w:rsid w:val="00393257"/>
    <w:rsid w:val="003A3EE5"/>
    <w:rsid w:val="004169BF"/>
    <w:rsid w:val="00473CC8"/>
    <w:rsid w:val="004A7C7D"/>
    <w:rsid w:val="004B3ED2"/>
    <w:rsid w:val="005454FA"/>
    <w:rsid w:val="00577D7C"/>
    <w:rsid w:val="0059485B"/>
    <w:rsid w:val="006826F6"/>
    <w:rsid w:val="006E567A"/>
    <w:rsid w:val="007772E0"/>
    <w:rsid w:val="00797DFB"/>
    <w:rsid w:val="007B5294"/>
    <w:rsid w:val="007E13DC"/>
    <w:rsid w:val="00913969"/>
    <w:rsid w:val="00950BED"/>
    <w:rsid w:val="00A067D0"/>
    <w:rsid w:val="00A334EA"/>
    <w:rsid w:val="00A70B93"/>
    <w:rsid w:val="00B04A20"/>
    <w:rsid w:val="00B065E6"/>
    <w:rsid w:val="00B57F82"/>
    <w:rsid w:val="00B7192F"/>
    <w:rsid w:val="00B82D3B"/>
    <w:rsid w:val="00BE28FF"/>
    <w:rsid w:val="00C1717F"/>
    <w:rsid w:val="00C20AAA"/>
    <w:rsid w:val="00C40BA6"/>
    <w:rsid w:val="00C47397"/>
    <w:rsid w:val="00C669AF"/>
    <w:rsid w:val="00CD693E"/>
    <w:rsid w:val="00D54614"/>
    <w:rsid w:val="00D76158"/>
    <w:rsid w:val="00DE6341"/>
    <w:rsid w:val="00DE6AE8"/>
    <w:rsid w:val="00DF25CB"/>
    <w:rsid w:val="00E45979"/>
    <w:rsid w:val="00E531E5"/>
    <w:rsid w:val="00E64BFA"/>
    <w:rsid w:val="00E80608"/>
    <w:rsid w:val="00E854C9"/>
    <w:rsid w:val="00EE6A7A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 ¤3#EK_KlGjelderFra¤2#0¤2# ¤3#EK_Opprettet¤2#0¤2#01.02.2017¤3#EK_Utgitt¤2#0¤2#30.05.2017¤3#EK_IBrukDato¤2#0¤2#31.05.2017¤3#EK_DokumentID¤2#0¤2#D09466¤3#EK_DokTittel¤2#0¤2#4.1.70 Kvitteringsliste verktøy¤3#EK_DokType¤2#0¤2#Skjema¤3#EK_DocLvlShort¤2#0¤2# ¤3#EK_DocLevel¤2#0¤2# ¤3#EK_EksRef¤2#2¤2# 0_x0009_¤3#EK_Erstatter¤2#0¤2#3.00¤3#EK_ErstatterD¤2#0¤2#30.05.2017¤3#EK_Signatur¤2#0¤2#¤3#EK_Verifisert¤2#0¤2#¤3#EK_Hørt¤2#0¤2#¤3#EK_AuditReview¤2#2¤2#¤3#EK_AuditApprove¤2#2¤2#¤3#EK_Gradering¤2#0¤2#Åpen¤3#EK_Gradnr¤2#4¤2#0¤3#EK_Kapittel¤2#4¤2# ¤3#EK_Referanse¤2#2¤2# 0_x0009_¤3#EK_RefNr¤2#0¤2#.Boø.3.FF.1.5.43¤3#EK_Revisjon¤2#0¤2#4.00¤3#EK_Ansvarlig¤2#0¤2#Per Ulrik Karlsen¤3#EK_SkrevetAv¤2#0¤2# 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4.00¤3#EK_Merknad¤2#7¤2#Endret grunnet misforståelser i forhold til signering INN og UT. Byttet med ÅPNET og LUKKET.¤3#EK_VerLogg¤2#2¤2#Ver. 4.00 - 31.05.2017|Endret grunnet misforståelser i forhold til signering INN og UT. Byttet med ÅPNET og LUKKET.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3¤3#EK_GjelderTil¤2#0¤2#¤3#EK_Vedlegg¤2#2¤2# 0_x0009_¤3#EK_AvdelingOver¤2#4¤2# ¤3#EK_HRefNr¤2#0¤2# ¤3#EK_HbNavn¤2#0¤2# ¤3#EK_DokRefnr¤2#4¤2#0001070603030105¤3#EK_Dokendrdato¤2#4¤2#17.09.2020 21:56:40¤3#EK_HbType¤2#4¤2# ¤3#EK_Offisiell¤2#4¤2# ¤3#EK_VedleggRef¤2#4¤2#.Boø.3.FF.1.5.43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43"/>
    <w:docVar w:name="ek_doclevel" w:val=" "/>
    <w:docVar w:name="ek_doclvlshort" w:val=" "/>
    <w:docVar w:name="ek_dokansvnavn" w:val=" "/>
    <w:docVar w:name="ek_doktittel" w:val="4.1.70 Kvitteringsliste verktøy"/>
    <w:docVar w:name="ek_doktype" w:val="Skjema"/>
    <w:docVar w:name="ek_dokumentid" w:val="D09466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1.05.2017"/>
    <w:docVar w:name="ek_klgjelderfra" w:val=" "/>
    <w:docVar w:name="ek_merknad" w:val="Endret grunnet misforståelser i forhold til signering INN og UT. Byttet med ÅPNET og LUKKET."/>
    <w:docVar w:name="ek_opprettet" w:val="01.02.2017"/>
    <w:docVar w:name="ek_rapport" w:val="[]"/>
    <w:docVar w:name="ek_refnr" w:val=".Boø.3.FF.1.5.43"/>
    <w:docVar w:name="ek_revisjon" w:val="4.00"/>
    <w:docVar w:name="ek_signatur" w:val="[]"/>
    <w:docVar w:name="ek_skrevetav" w:val=" 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35</Words>
  <Characters>227</Characters>
  <Application>Microsoft Office Word</Application>
  <DocSecurity>0</DocSecurity>
  <Lines>195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4.1.60 Worksheet_901</vt:lpstr>
      <vt:lpstr>Standard</vt:lpstr>
    </vt:vector>
  </TitlesOfParts>
  <Company>Datakvalitet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4.1.70 Kvitteringsliste verktøy</dc:title>
  <dc:subject>0001070603030105|.Boø.3.FF.1.5.43|</dc:subject>
  <dc:creator>Handbok</dc:creator>
  <cp:lastModifiedBy>Per Ulrik Karlsen</cp:lastModifiedBy>
  <cp:revision>2</cp:revision>
  <dcterms:created xsi:type="dcterms:W3CDTF">2020-12-21T10:05:00Z</dcterms:created>
  <dcterms:modified xsi:type="dcterms:W3CDTF">2020-12-21T10:05:00Z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4.1.70 Kvitteringsliste verktøy</vt:lpwstr>
  </property>
  <property fmtid="{D5CDD505-2E9C-101B-9397-08002B2CF9AE}" pid="4" name="EK_RefNr">
    <vt:lpwstr>Boø.3.FF.1.5.34</vt:lpwstr>
  </property>
  <property fmtid="{D5CDD505-2E9C-101B-9397-08002B2CF9AE}" pid="5" name="EK_Utgave">
    <vt:lpwstr>5.00</vt:lpwstr>
  </property>
  <property fmtid="{D5CDD505-2E9C-101B-9397-08002B2CF9AE}" pid="6" name="EK_Watermark">
    <vt:lpwstr/>
  </property>
</Properties>
</file>