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722E9" w:rsidRPr="005D2EAA" w14:paraId="37DB6CE7" w14:textId="77777777">
      <w:pPr>
        <w:rPr>
          <w:b/>
          <w:bCs/>
        </w:rPr>
      </w:pPr>
      <w:bookmarkStart w:id="0" w:name="tempHer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0</wp:posOffset>
            </wp:positionV>
            <wp:extent cx="9848850" cy="6068060"/>
            <wp:effectExtent l="0" t="0" r="0" b="8890"/>
            <wp:wrapThrough wrapText="bothSides">
              <wp:wrapPolygon>
                <wp:start x="0" y="0"/>
                <wp:lineTo x="0" y="21564"/>
                <wp:lineTo x="21558" y="21564"/>
                <wp:lineTo x="2155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8" b="2483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3722E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99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1CBB2C3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6313A62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3FE7A75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CF9" w14:paraId="7740799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37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538"/>
      <w:gridCol w:w="567"/>
      <w:gridCol w:w="2268"/>
    </w:tblGrid>
    <w:tr w14:paraId="777404D9" w14:textId="77777777" w:rsidTr="00150181">
      <w:tblPrEx>
        <w:tblW w:w="153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 w:val="restart"/>
          <w:vAlign w:val="center"/>
        </w:tcPr>
        <w:p w:rsidR="00B33EEE" w:rsidP="00150181" w14:paraId="12E3D48B" w14:textId="1FEA0A58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4.1.60 Worksheet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33EEE" w:rsidRPr="00554977" w:rsidP="00150181" w14:paraId="495D969D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2268" w:type="dxa"/>
        </w:tcPr>
        <w:p w:rsidR="00B33EEE" w:rsidRPr="00554977" w:rsidP="00150181" w14:paraId="2667CEC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D09455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E1C6D47" w14:textId="77777777" w:rsidTr="00150181">
      <w:tblPrEx>
        <w:tblW w:w="153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/>
          <w:vAlign w:val="center"/>
        </w:tcPr>
        <w:p w:rsidR="00B33EEE" w:rsidP="00150181" w14:paraId="38EAFC42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33EEE" w:rsidP="00150181" w14:paraId="29DC3A88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2268" w:type="dxa"/>
        </w:tcPr>
        <w:p w:rsidR="00B33EEE" w:rsidP="00150181" w14:paraId="00BE42FC" w14:textId="3FE69122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6.00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43990B52" w14:textId="4F962DD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654E2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654E2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Ind w:w="-1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58"/>
      <w:gridCol w:w="567"/>
      <w:gridCol w:w="1843"/>
    </w:tblGrid>
    <w:tr w14:paraId="738F9DD2" w14:textId="77777777" w:rsidTr="0096372A">
      <w:tblPrEx>
        <w:tblW w:w="1516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758" w:type="dxa"/>
          <w:vMerge w:val="restart"/>
          <w:vAlign w:val="center"/>
        </w:tcPr>
        <w:p w:rsidR="000A4748" w:rsidP="000A4748" w14:paraId="321A8227" w14:textId="1952987A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4.1.60 Worksheet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0A4748" w:rsidRPr="00554977" w:rsidP="000A4748" w14:paraId="3DFFD68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843" w:type="dxa"/>
        </w:tcPr>
        <w:p w:rsidR="000A4748" w:rsidRPr="00554977" w:rsidP="000A4748" w14:paraId="1AD4DF84" w14:textId="48EDC4E6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D09455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509FB200" w14:textId="77777777" w:rsidTr="0096372A">
      <w:tblPrEx>
        <w:tblW w:w="15168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758" w:type="dxa"/>
          <w:vMerge/>
          <w:vAlign w:val="center"/>
        </w:tcPr>
        <w:p w:rsidR="000A4748" w:rsidP="000A4748" w14:paraId="67A67D71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0A4748" w:rsidP="000A4748" w14:paraId="79275780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843" w:type="dxa"/>
        </w:tcPr>
        <w:p w:rsidR="000A4748" w:rsidP="000A4748" w14:paraId="7554C893" w14:textId="2FFE5C70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6.00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A4748" w14:paraId="45859E6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66904"/>
    <w:rsid w:val="00071546"/>
    <w:rsid w:val="000A4748"/>
    <w:rsid w:val="00110274"/>
    <w:rsid w:val="00150181"/>
    <w:rsid w:val="00196CF9"/>
    <w:rsid w:val="001D3C50"/>
    <w:rsid w:val="002756E6"/>
    <w:rsid w:val="00294CA4"/>
    <w:rsid w:val="002F3AFA"/>
    <w:rsid w:val="003532F5"/>
    <w:rsid w:val="003722E9"/>
    <w:rsid w:val="00393257"/>
    <w:rsid w:val="00473CC8"/>
    <w:rsid w:val="004751ED"/>
    <w:rsid w:val="004A7C7D"/>
    <w:rsid w:val="004E7C36"/>
    <w:rsid w:val="005454FA"/>
    <w:rsid w:val="00554977"/>
    <w:rsid w:val="00577D7C"/>
    <w:rsid w:val="0059485B"/>
    <w:rsid w:val="005D2EAA"/>
    <w:rsid w:val="00646AA0"/>
    <w:rsid w:val="00654E2F"/>
    <w:rsid w:val="006826F6"/>
    <w:rsid w:val="006E567A"/>
    <w:rsid w:val="007772E0"/>
    <w:rsid w:val="00797DFB"/>
    <w:rsid w:val="007B5294"/>
    <w:rsid w:val="007E13DC"/>
    <w:rsid w:val="00913969"/>
    <w:rsid w:val="00950BED"/>
    <w:rsid w:val="0096372A"/>
    <w:rsid w:val="00A067D0"/>
    <w:rsid w:val="00A70B93"/>
    <w:rsid w:val="00A73E99"/>
    <w:rsid w:val="00B04A20"/>
    <w:rsid w:val="00B05B73"/>
    <w:rsid w:val="00B33EEE"/>
    <w:rsid w:val="00B57F82"/>
    <w:rsid w:val="00B82D3B"/>
    <w:rsid w:val="00BB2F1C"/>
    <w:rsid w:val="00BE28FF"/>
    <w:rsid w:val="00C119A4"/>
    <w:rsid w:val="00C669AF"/>
    <w:rsid w:val="00CD693E"/>
    <w:rsid w:val="00D54614"/>
    <w:rsid w:val="00D92984"/>
    <w:rsid w:val="00DE6341"/>
    <w:rsid w:val="00DE6AE8"/>
    <w:rsid w:val="00E340C7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16.11.2017¤3#EK_DokumentID¤2#0¤2#D09455¤3#EK_DokTittel¤2#0¤2#4.1.60 Worksheet¤3#EK_DokType¤2#0¤2#Skjema¤3#EK_DocLvlShort¤2#0¤2# ¤3#EK_DocLevel¤2#0¤2# ¤3#EK_EksRef¤2#2¤2# 0_x0009_¤3#EK_Erstatter¤2#0¤2#4.00¤3#EK_ErstatterD¤2#0¤2#07.11.2017¤3#EK_Signatur¤2#0¤2#¤3#EK_Verifisert¤2#0¤2#¤3#EK_Hørt¤2#0¤2#¤3#EK_AuditReview¤2#2¤2#¤3#EK_AuditApprove¤2#2¤2#¤3#EK_Gradering¤2#0¤2#Åpen¤3#EK_Gradnr¤2#4¤2#0¤3#EK_Kapittel¤2#4¤2# ¤3#EK_Referanse¤2#2¤2# 0_x0009_¤3#EK_RefNr¤2#0¤2#.Boø.3.FF.1.5.40¤3#EK_Revisjon¤2#0¤2#5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5.00¤3#EK_Merknad¤2#7¤2#Lagt inn topptekst med versjonsnr. AVK2020/084¤3#EK_VerLogg¤2#2¤2#Ver. 5.00 - 16.11.2017|Lagt inn topptekst med versjonsnr. AVK2020/084¤1#Ver. 4.00 - 16.11.2017|Oppdatert utseende. Fjernet referanser og sidetall da det ikke er behov. Part 147.A.140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0¤3#EK_GjelderTil¤2#0¤2#¤3#EK_Vedlegg¤2#2¤2# 0_x0009_¤3#EK_AvdelingOver¤2#4¤2# ¤3#EK_HRefNr¤2#0¤2# ¤3#EK_HbNavn¤2#0¤2# ¤3#EK_DokRefnr¤2#4¤2#0001070603030105¤3#EK_Dokendrdato¤2#4¤2#08.01.2020 21:08:39¤3#EK_HbType¤2#4¤2# ¤3#EK_Offisiell¤2#4¤2# ¤3#EK_VedleggRef¤2#4¤2#.Boø.3.FF.1.5.40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40"/>
    <w:docVar w:name="ek_doclevel" w:val=" "/>
    <w:docVar w:name="ek_doclvlshort" w:val=" "/>
    <w:docVar w:name="ek_dokansvnavn" w:val=" "/>
    <w:docVar w:name="ek_doktittel" w:val="4.1.60 Worksheet"/>
    <w:docVar w:name="ek_doktype" w:val="Skjema"/>
    <w:docVar w:name="ek_dokumentid" w:val="D09455"/>
    <w:docVar w:name="ek_ekprintmerke" w:val="Uoffisiell utskrift er kun gyldig på utskriftsdato"/>
    <w:docVar w:name="ek_erstatter" w:val="4.00"/>
    <w:docVar w:name="ek_erstatterd" w:val="07.11.2017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Lagt inn topptekst med versjonsnr. AVK2020/084"/>
    <w:docVar w:name="ek_opprettet" w:val="01.02.2017"/>
    <w:docVar w:name="ek_rapport" w:val="[]"/>
    <w:docVar w:name="ek_refnr" w:val=".Boø.3.FF.1.5.40"/>
    <w:docVar w:name="ek_revisjon" w:val="5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5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31EB8A-DB82-485D-AB88-FD37FAC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4.1.60 Worksheet</dc:title>
  <dc:subject>0001070603030105|.Boø.3.FF.1.5.40|</dc:subject>
  <dc:creator>Handbok</dc:creator>
  <cp:lastModifiedBy>Per Ulrik Karlsen</cp:lastModifiedBy>
  <cp:revision>2</cp:revision>
  <dcterms:created xsi:type="dcterms:W3CDTF">2020-05-28T11:34:00Z</dcterms:created>
  <dcterms:modified xsi:type="dcterms:W3CDTF">2020-05-28T11:34:00Z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4.1.60 Worksheet</vt:lpwstr>
  </property>
  <property fmtid="{D5CDD505-2E9C-101B-9397-08002B2CF9AE}" pid="4" name="EK_DokumentID">
    <vt:lpwstr>D09455</vt:lpwstr>
  </property>
  <property fmtid="{D5CDD505-2E9C-101B-9397-08002B2CF9AE}" pid="5" name="EK_Utgave">
    <vt:lpwstr>6.00</vt:lpwstr>
  </property>
  <property fmtid="{D5CDD505-2E9C-101B-9397-08002B2CF9AE}" pid="6" name="EK_Watermark">
    <vt:lpwstr/>
  </property>
</Properties>
</file>