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1710CA2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1710CA25" w14:textId="4CAE94C4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1710CA2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1710CA27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1710CA28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BE5805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BE5805">
              <w:rPr>
                <w:rFonts w:ascii="Verdana" w:hAnsi="Verdana"/>
                <w:b/>
                <w:bCs/>
                <w:color w:val="0082A3"/>
                <w:sz w:val="16"/>
              </w:rPr>
              <w:t>D09454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1710CA2E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1710CA2A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1710CA2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710CA2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1710CA2D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10CA33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1710CA2F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710CA3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710CA3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1710CA3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10CA38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1710CA34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710CA3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1710CA36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710CA3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1710CA3D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1710CA39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1710CA3A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1710CA3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710CA3C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10CA40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1710CA3E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:rsidR="00577D7C" w:rsidRPr="00577D7C" w:rsidP="00577D7C" w14:paraId="1710CA3F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D5366D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D5366D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1710CA44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P="00071546" w14:paraId="1710CA41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4.1.59 Eksempel Sensor-oversikt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  <w:p w:rsidR="00F03C67" w:rsidRPr="00071546" w:rsidP="00071546" w14:paraId="1710CA42" w14:textId="3E458372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071546" w:rsidRPr="00577D7C" w:rsidP="00577D7C" w14:paraId="1710CA43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1710CA45" w14:textId="4ED79BB0">
      <w:pPr>
        <w:ind w:left="2127" w:hanging="2127"/>
      </w:pPr>
      <w:r>
        <w:rPr>
          <w:b/>
          <w:bCs/>
        </w:rPr>
        <w:tab/>
      </w:r>
    </w:p>
    <w:p w:rsidR="00EC6228" w:rsidP="00EC6228" w14:paraId="1710CA46" w14:textId="1F4761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98729</wp:posOffset>
            </wp:positionV>
            <wp:extent cx="6274130" cy="3528204"/>
            <wp:effectExtent l="0" t="0" r="0" b="0"/>
            <wp:wrapNone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130" cy="352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BED" w14:paraId="1710CA47" w14:textId="0631ED48">
      <w:pPr>
        <w:ind w:left="2127" w:hanging="2127"/>
      </w:pPr>
    </w:p>
    <w:p w:rsidR="00950BED" w14:paraId="1710CA48" w14:textId="61954FAB">
      <w:pPr>
        <w:rPr>
          <w:rFonts w:ascii="Verdana" w:hAnsi="Verdana"/>
          <w:sz w:val="20"/>
        </w:rPr>
      </w:pPr>
    </w:p>
    <w:p w:rsidR="00950BED" w14:paraId="1710CA49" w14:textId="3B38B743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1710CA4D" w14:textId="52B3BFEB">
      <w:pPr>
        <w:pStyle w:val="Caption"/>
        <w:rPr>
          <w:rFonts w:ascii="Verdana" w:hAnsi="Verdana"/>
          <w:sz w:val="20"/>
        </w:rPr>
      </w:pPr>
      <w:bookmarkEnd w:id="1"/>
    </w:p>
    <w:p w:rsidR="00950BED" w14:paraId="1710CA4E" w14:textId="333025E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03C6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P="00F03C67" w14:paraId="1710CA51" w14:textId="0BD08C67">
      <w:pPr>
        <w:rPr>
          <w:rFonts w:ascii="Verdana" w:hAnsi="Verdana"/>
          <w:sz w:val="20"/>
        </w:rPr>
      </w:pP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108061</wp:posOffset>
                </wp:positionH>
                <wp:positionV relativeFrom="paragraph">
                  <wp:posOffset>5069923</wp:posOffset>
                </wp:positionV>
                <wp:extent cx="803082" cy="87464"/>
                <wp:effectExtent l="0" t="0" r="16510" b="27305"/>
                <wp:wrapNone/>
                <wp:docPr id="175399879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3082" cy="874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5" style="width:63.25pt;height:6.9pt;margin-top:399.2pt;margin-left:8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re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134399</wp:posOffset>
                </wp:positionH>
                <wp:positionV relativeFrom="paragraph">
                  <wp:posOffset>4816999</wp:posOffset>
                </wp:positionV>
                <wp:extent cx="803082" cy="87464"/>
                <wp:effectExtent l="0" t="0" r="16510" b="27305"/>
                <wp:wrapNone/>
                <wp:docPr id="53446682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3082" cy="874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width:63.25pt;height:6.9pt;margin-top:379.3pt;margin-left:1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re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4544860</wp:posOffset>
                </wp:positionV>
                <wp:extent cx="803082" cy="87464"/>
                <wp:effectExtent l="0" t="0" r="16510" b="27305"/>
                <wp:wrapNone/>
                <wp:docPr id="100655437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3082" cy="874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7" style="width:63.25pt;height:6.9pt;margin-top:357.85pt;margin-left: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re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109385</wp:posOffset>
                </wp:positionH>
                <wp:positionV relativeFrom="paragraph">
                  <wp:posOffset>4267145</wp:posOffset>
                </wp:positionV>
                <wp:extent cx="858741" cy="95415"/>
                <wp:effectExtent l="0" t="0" r="17780" b="19050"/>
                <wp:wrapNone/>
                <wp:docPr id="56953735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741" cy="95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8" style="width:67.6pt;height:7.5pt;margin-top:336pt;margin-left: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re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118524</wp:posOffset>
                </wp:positionH>
                <wp:positionV relativeFrom="paragraph">
                  <wp:posOffset>4029931</wp:posOffset>
                </wp:positionV>
                <wp:extent cx="803082" cy="87464"/>
                <wp:effectExtent l="0" t="0" r="16510" b="27305"/>
                <wp:wrapNone/>
                <wp:docPr id="16469044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3082" cy="874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9" style="width:63.25pt;height:6.9pt;margin-top:317.3pt;margin-left: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re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92986</wp:posOffset>
                </wp:positionH>
                <wp:positionV relativeFrom="paragraph">
                  <wp:posOffset>3750283</wp:posOffset>
                </wp:positionV>
                <wp:extent cx="803082" cy="87464"/>
                <wp:effectExtent l="0" t="0" r="16510" b="27305"/>
                <wp:wrapNone/>
                <wp:docPr id="6650575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3082" cy="874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30" style="width:63.25pt;height:6.9pt;margin-top:295.3pt;margin-left:7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red" strokecolor="#243f60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2733730</wp:posOffset>
            </wp:positionV>
            <wp:extent cx="6151335" cy="2576223"/>
            <wp:effectExtent l="0" t="0" r="1905" b="0"/>
            <wp:wrapNone/>
            <wp:docPr id="1377250015" name="Bilde 1" descr="Et bilde som inneholder tekst, nummer, line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50015" name="Bilde 1" descr="Et bilde som inneholder tekst, nummer, line, skjermbilde&#10;&#10;Automatisk generert beskrivelse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335" cy="257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E62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710CA62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710CA63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710CA65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66D" w14:paraId="1710CA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1710CA5C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E5805" w14:paraId="1710CA59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4.1.59 Eksempel Sensor-oversikt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E5805" w:rsidRPr="00554977" w14:paraId="1710CA5A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E5805" w:rsidRPr="00554977" w:rsidP="00554977" w14:paraId="1710CA5B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D09454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710CA60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E5805" w14:paraId="1710CA5D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E5805" w14:paraId="1710CA5E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E5805" w:rsidP="00554977" w14:paraId="1710CA5F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1710CA61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66D" w14:paraId="1710CA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F795B"/>
    <w:multiLevelType w:val="hybridMultilevel"/>
    <w:tmpl w:val="C7C66B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1B4D"/>
    <w:multiLevelType w:val="hybridMultilevel"/>
    <w:tmpl w:val="0ADAB7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776BB"/>
    <w:rsid w:val="001A771C"/>
    <w:rsid w:val="001D3C50"/>
    <w:rsid w:val="002756E6"/>
    <w:rsid w:val="00294CA4"/>
    <w:rsid w:val="002F3AFA"/>
    <w:rsid w:val="00393257"/>
    <w:rsid w:val="003A472E"/>
    <w:rsid w:val="00426EB9"/>
    <w:rsid w:val="00473CC8"/>
    <w:rsid w:val="004A7C7D"/>
    <w:rsid w:val="005454FA"/>
    <w:rsid w:val="00554977"/>
    <w:rsid w:val="00577D7C"/>
    <w:rsid w:val="005A5A9F"/>
    <w:rsid w:val="005E0C43"/>
    <w:rsid w:val="00667AFB"/>
    <w:rsid w:val="006826F6"/>
    <w:rsid w:val="006E567A"/>
    <w:rsid w:val="00754EF4"/>
    <w:rsid w:val="00765412"/>
    <w:rsid w:val="007772E0"/>
    <w:rsid w:val="00797DFB"/>
    <w:rsid w:val="007B5294"/>
    <w:rsid w:val="007E13DC"/>
    <w:rsid w:val="007F084E"/>
    <w:rsid w:val="00913969"/>
    <w:rsid w:val="00950BED"/>
    <w:rsid w:val="0097342A"/>
    <w:rsid w:val="00A067D0"/>
    <w:rsid w:val="00A470D8"/>
    <w:rsid w:val="00A6462D"/>
    <w:rsid w:val="00A70B93"/>
    <w:rsid w:val="00AD4AF5"/>
    <w:rsid w:val="00B04A20"/>
    <w:rsid w:val="00B82D3B"/>
    <w:rsid w:val="00BE28FF"/>
    <w:rsid w:val="00BE5805"/>
    <w:rsid w:val="00C669AF"/>
    <w:rsid w:val="00CD693E"/>
    <w:rsid w:val="00D5366D"/>
    <w:rsid w:val="00D54614"/>
    <w:rsid w:val="00DE6341"/>
    <w:rsid w:val="00DE6AE8"/>
    <w:rsid w:val="00E0785A"/>
    <w:rsid w:val="00E36B20"/>
    <w:rsid w:val="00E45979"/>
    <w:rsid w:val="00E621DB"/>
    <w:rsid w:val="00E64BFA"/>
    <w:rsid w:val="00E80608"/>
    <w:rsid w:val="00E854C9"/>
    <w:rsid w:val="00EB414E"/>
    <w:rsid w:val="00EC6228"/>
    <w:rsid w:val="00F03C5A"/>
    <w:rsid w:val="00F03C67"/>
    <w:rsid w:val="00F81D19"/>
    <w:rsid w:val="00F94F84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18.12.2019¤3#EK_Opprettet¤2#0¤2#31.01.2017¤3#EK_Utgitt¤2#0¤2#30.05.2017¤3#EK_IBrukDato¤2#0¤2#18.12.2019¤3#EK_DokumentID¤2#0¤2#D09454¤3#EK_DokTittel¤2#0¤2#4.1.59 Eksempel eksamensprotokoll¤3#EK_DokType¤2#0¤2#Skjema¤3#EK_EksRef¤2#2¤2# 0_x0009_¤3#EK_Erstatter¤2#0¤2#3.00¤3#EK_ErstatterD¤2#0¤2#30.05.2017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39¤3#EK_Revisjon¤2#0¤2#4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Flyttet kontrollpunkter til prosedyre for retting 2.14. Skjema fjernes/slettes.&#13;_x000a_Re-innført etter tilbakemelding LT, eksempel på protokoll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9¤3#EK_GjelderTil¤2#0¤2#¤3#EK_Vedlegg¤2#2¤2# 0_x0009_¤3#EK_AvdelingOver¤2#4¤2# ¤3#EK_HRefNr¤2#0¤2# ¤3#EK_HbNavn¤2#0¤2# ¤3#EK_DokRefnr¤2#4¤2#000706050105¤3#EK_Dokendrdato¤2#4¤2#18.12.2019 13:10:57¤3#EK_HbType¤2#4¤2# ¤3#EK_Offisiell¤2#4¤2# ¤3#EK_VedleggRef¤2#4¤2#UTD.Boø.FF.1.5.39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39"/>
    <w:docVar w:name="ek_dokansvnavn" w:val=" "/>
    <w:docVar w:name="ek_doktittel" w:val="4.1.59 Eksempel eksamensprotokoll"/>
    <w:docVar w:name="ek_doktype" w:val="Skjema"/>
    <w:docVar w:name="ek_dokumentid" w:val="D09454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18.12.2019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18.12.2019"/>
    <w:docVar w:name="ek_merknad" w:val="Flyttet kontrollpunkter til prosedyre for retting 2.14. Skjema fjernes/slettes.&#13;_x000a_Re-innført etter tilbakemelding LT, eksempel på protokoll."/>
    <w:docVar w:name="ek_opprettet" w:val="31.01.2017"/>
    <w:docVar w:name="ek_rapport" w:val="[]"/>
    <w:docVar w:name="ek_refnr" w:val="UTD.Boø.FF.1.5.39"/>
    <w:docVar w:name="ek_revisjon" w:val="4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10CA25"/>
  <w15:docId w15:val="{AB5E02C4-F9D3-4D5E-9543-810552AE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2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27</TotalTime>
  <Pages>1</Pages>
  <Words>22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4.1.59 Eksempel Sensor-oversikt</dc:title>
  <dc:subject>000706050105|UTD.Boø.FF.1.5.39|</dc:subject>
  <dc:creator>Handbok</dc:creator>
  <cp:lastModifiedBy>Rolf-Einar Furre</cp:lastModifiedBy>
  <cp:revision>4</cp:revision>
  <dcterms:created xsi:type="dcterms:W3CDTF">2020-01-08T20:09:00Z</dcterms:created>
  <dcterms:modified xsi:type="dcterms:W3CDTF">2023-06-06T11:16:00Z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4.1.59 Eksempel Sensor-oversikt</vt:lpwstr>
  </property>
  <property fmtid="{D5CDD505-2E9C-101B-9397-08002B2CF9AE}" pid="4" name="EK_DokumentID">
    <vt:lpwstr>D09454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