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55C47D6B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1E724713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211D6AF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009C3429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0389BA80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DB0A5C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DB0A5C">
              <w:rPr>
                <w:rFonts w:ascii="Verdana" w:hAnsi="Verdana"/>
                <w:b/>
                <w:bCs/>
                <w:color w:val="0082A3"/>
                <w:sz w:val="16"/>
              </w:rPr>
              <w:t>D09452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39FD324C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6E0C4AB1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689A5A9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049146AB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5450C75E" w14:textId="519B5E23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8.00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ABD0C15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417F5C96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4E0FAB33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4A27B30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700BAB71" w14:textId="41742241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FB3FDA2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11854930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41557BD2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077C08C6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3C695378" w14:textId="2B5BCA75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7D345A44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2715FDEE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11BB5148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5A29E503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443843A" w14:textId="4967FEF2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4A26ADF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5C77E18E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7E14F25A" w14:textId="60ECDF6A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861CFD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861CFD">
              <w:rPr>
                <w:rStyle w:val="PageNumber"/>
                <w:rFonts w:ascii="Verdana" w:hAnsi="Verdana"/>
                <w:noProof/>
                <w:sz w:val="16"/>
              </w:rPr>
              <w:t>3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141B88D8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787D47" w14:paraId="65EAB05F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4.1.57 Kontrollskjema eksamensavvikling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777D11A9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7F5D7119" w14:textId="77777777">
      <w:pPr>
        <w:ind w:left="2127" w:hanging="2127"/>
      </w:pPr>
      <w:r>
        <w:rPr>
          <w:b/>
          <w:bCs/>
        </w:rPr>
        <w:tab/>
      </w:r>
    </w:p>
    <w:p w:rsidR="00234EBD" w:rsidP="00F5280A" w14:paraId="4A7CEC41" w14:textId="77777777">
      <w:pPr>
        <w:rPr>
          <w:sz w:val="32"/>
          <w:szCs w:val="32"/>
        </w:rPr>
      </w:pPr>
    </w:p>
    <w:p w:rsidR="00234EBD" w:rsidP="00F5280A" w14:paraId="16846106" w14:textId="77777777">
      <w:pPr>
        <w:rPr>
          <w:sz w:val="32"/>
          <w:szCs w:val="32"/>
        </w:rPr>
      </w:pPr>
      <w:r>
        <w:rPr>
          <w:sz w:val="32"/>
          <w:szCs w:val="32"/>
        </w:rPr>
        <w:t>Eksamensdato</w:t>
      </w:r>
      <w:r w:rsidRPr="002B3D7F" w:rsidR="00D4779B">
        <w:rPr>
          <w:sz w:val="32"/>
          <w:szCs w:val="32"/>
        </w:rPr>
        <w:t>:</w:t>
      </w:r>
      <w:r w:rsidR="00D4779B">
        <w:rPr>
          <w:sz w:val="32"/>
          <w:szCs w:val="32"/>
        </w:rPr>
        <w:t>________________</w:t>
      </w:r>
      <w:r>
        <w:rPr>
          <w:sz w:val="32"/>
          <w:szCs w:val="32"/>
        </w:rPr>
        <w:t>__</w:t>
      </w:r>
    </w:p>
    <w:p w:rsidR="00787D47" w:rsidP="00F5280A" w14:paraId="3EC8D9D9" w14:textId="35804FD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4779B">
        <w:rPr>
          <w:sz w:val="32"/>
          <w:szCs w:val="32"/>
        </w:rPr>
        <w:br/>
      </w:r>
    </w:p>
    <w:p w:rsidR="00F5280A" w:rsidP="00234EBD" w14:paraId="3A5A26C9" w14:textId="3A0C82D1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226060</wp:posOffset>
                </wp:positionV>
                <wp:extent cx="136477" cy="150126"/>
                <wp:effectExtent l="0" t="0" r="16510" b="2159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5" style="width:10.75pt;height:11.8pt;margin-top:17.8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#243f60" strokeweight="2pt"/>
            </w:pict>
          </mc:Fallback>
        </mc:AlternateContent>
      </w:r>
      <w:r w:rsidRPr="00234EBD" w:rsidR="00234EBD">
        <w:rPr>
          <w:sz w:val="28"/>
          <w:szCs w:val="28"/>
        </w:rPr>
        <w:t xml:space="preserve">Fagkode/Modul:__________________ </w:t>
      </w:r>
      <w:r w:rsidRPr="00234EBD">
        <w:rPr>
          <w:sz w:val="28"/>
          <w:szCs w:val="28"/>
        </w:rPr>
        <w:t xml:space="preserve">Start </w:t>
      </w:r>
      <w:r w:rsidRPr="00234EBD" w:rsidR="003357D2">
        <w:rPr>
          <w:sz w:val="28"/>
          <w:szCs w:val="28"/>
        </w:rPr>
        <w:t>kl._______</w:t>
      </w:r>
      <w:r w:rsidRPr="00234EBD">
        <w:rPr>
          <w:sz w:val="28"/>
          <w:szCs w:val="28"/>
        </w:rPr>
        <w:t>_</w:t>
      </w:r>
      <w:r w:rsidRPr="00234EBD" w:rsidR="003357D2">
        <w:rPr>
          <w:sz w:val="28"/>
          <w:szCs w:val="28"/>
        </w:rPr>
        <w:t xml:space="preserve">    </w:t>
      </w:r>
      <w:r w:rsidRPr="00234EBD" w:rsidR="00A86B37">
        <w:rPr>
          <w:sz w:val="28"/>
          <w:szCs w:val="28"/>
        </w:rPr>
        <w:t>Stopp</w:t>
      </w:r>
      <w:r w:rsidR="00234EBD">
        <w:rPr>
          <w:sz w:val="28"/>
          <w:szCs w:val="28"/>
        </w:rPr>
        <w:t xml:space="preserve"> </w:t>
      </w:r>
      <w:r w:rsidRPr="00234EBD" w:rsidR="00A86B37">
        <w:rPr>
          <w:sz w:val="28"/>
          <w:szCs w:val="28"/>
        </w:rPr>
        <w:t>kl.</w:t>
      </w:r>
      <w:r w:rsidRPr="00234EBD">
        <w:rPr>
          <w:sz w:val="28"/>
          <w:szCs w:val="28"/>
        </w:rPr>
        <w:t>_______</w:t>
      </w:r>
      <w:r w:rsidRPr="00234EBD" w:rsidR="00A86B37">
        <w:rPr>
          <w:sz w:val="28"/>
          <w:szCs w:val="28"/>
        </w:rPr>
        <w:t>__</w:t>
      </w:r>
      <w:r w:rsidR="00234EBD"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39BACF4F" w14:textId="324253CB">
      <w:pPr>
        <w:jc w:val="right"/>
        <w:rPr>
          <w:sz w:val="28"/>
          <w:szCs w:val="28"/>
        </w:rPr>
      </w:pPr>
    </w:p>
    <w:p w:rsidR="00234EBD" w:rsidRPr="00234EBD" w:rsidP="00234EBD" w14:paraId="672668DC" w14:textId="0A96EB08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235585</wp:posOffset>
                </wp:positionV>
                <wp:extent cx="136477" cy="150126"/>
                <wp:effectExtent l="0" t="0" r="16510" b="2159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6" style="width:10.75pt;height:11.8pt;margin-top:18.5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4BD5E105" w14:textId="4791BD47">
      <w:pPr>
        <w:jc w:val="right"/>
        <w:rPr>
          <w:sz w:val="28"/>
          <w:szCs w:val="28"/>
        </w:rPr>
      </w:pPr>
    </w:p>
    <w:p w:rsidR="00234EBD" w:rsidRPr="00234EBD" w:rsidP="00234EBD" w14:paraId="3B884E27" w14:textId="6B96015E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238125</wp:posOffset>
                </wp:positionV>
                <wp:extent cx="136477" cy="150126"/>
                <wp:effectExtent l="0" t="0" r="16510" b="2159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7" style="width:10.75pt;height:11.8pt;margin-top:18.7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3D172236" w14:textId="772B1484">
      <w:pPr>
        <w:jc w:val="right"/>
        <w:rPr>
          <w:sz w:val="28"/>
          <w:szCs w:val="28"/>
        </w:rPr>
      </w:pPr>
    </w:p>
    <w:p w:rsidR="00234EBD" w:rsidRPr="00234EBD" w:rsidP="00234EBD" w14:paraId="1EF46443" w14:textId="750185C8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234315</wp:posOffset>
                </wp:positionV>
                <wp:extent cx="136477" cy="150126"/>
                <wp:effectExtent l="0" t="0" r="16510" b="2159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" o:spid="_x0000_s1028" style="width:10.75pt;height:11.8pt;margin-top:18.4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4ABF10CD" w14:textId="20B72560">
      <w:pPr>
        <w:jc w:val="right"/>
        <w:rPr>
          <w:sz w:val="28"/>
          <w:szCs w:val="28"/>
        </w:rPr>
      </w:pPr>
    </w:p>
    <w:p w:rsidR="00234EBD" w:rsidRPr="00234EBD" w:rsidP="00234EBD" w14:paraId="7B71CC6E" w14:textId="3C6DD81B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236855</wp:posOffset>
                </wp:positionV>
                <wp:extent cx="136477" cy="150126"/>
                <wp:effectExtent l="0" t="0" r="16510" b="2159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29" style="width:10.75pt;height:11.8pt;margin-top:18.6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2D218ED8" w14:textId="57BCA19A">
      <w:pPr>
        <w:jc w:val="right"/>
        <w:rPr>
          <w:sz w:val="28"/>
          <w:szCs w:val="28"/>
        </w:rPr>
      </w:pPr>
    </w:p>
    <w:p w:rsidR="00234EBD" w:rsidP="00234EBD" w14:paraId="51201557" w14:textId="61860627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239395</wp:posOffset>
                </wp:positionV>
                <wp:extent cx="136477" cy="150126"/>
                <wp:effectExtent l="0" t="0" r="16510" b="2159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30" style="width:10.75pt;height:11.8pt;margin-top:18.8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56DF8F3C" w14:textId="77777777">
      <w:pPr>
        <w:jc w:val="right"/>
        <w:rPr>
          <w:sz w:val="28"/>
          <w:szCs w:val="28"/>
        </w:rPr>
      </w:pPr>
    </w:p>
    <w:p w:rsidR="00234EBD" w:rsidRPr="00234EBD" w:rsidP="00234EBD" w14:paraId="5986C876" w14:textId="50684C64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235585</wp:posOffset>
                </wp:positionV>
                <wp:extent cx="136477" cy="150126"/>
                <wp:effectExtent l="0" t="0" r="16510" b="2159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31" style="width:10.75pt;height:11.8pt;margin-top:18.5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22C544A4" w14:textId="77777777">
      <w:pPr>
        <w:jc w:val="right"/>
        <w:rPr>
          <w:sz w:val="28"/>
          <w:szCs w:val="28"/>
        </w:rPr>
      </w:pPr>
    </w:p>
    <w:p w:rsidR="00234EBD" w:rsidRPr="00234EBD" w:rsidP="00234EBD" w14:paraId="04E6FF07" w14:textId="1647EF43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238125</wp:posOffset>
                </wp:positionV>
                <wp:extent cx="136477" cy="150126"/>
                <wp:effectExtent l="0" t="0" r="16510" b="2159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32" style="width:10.75pt;height:11.8pt;margin-top:18.7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2CD272E8" w14:textId="77777777">
      <w:pPr>
        <w:jc w:val="right"/>
        <w:rPr>
          <w:sz w:val="28"/>
          <w:szCs w:val="28"/>
        </w:rPr>
      </w:pPr>
    </w:p>
    <w:p w:rsidR="00234EBD" w:rsidRPr="00234EBD" w:rsidP="00234EBD" w14:paraId="208EED13" w14:textId="7761BA68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233680</wp:posOffset>
                </wp:positionV>
                <wp:extent cx="136477" cy="150126"/>
                <wp:effectExtent l="0" t="0" r="16510" b="2159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33" style="width:10.75pt;height:11.8pt;margin-top:18.4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D4779B" w14:paraId="2629AD9F" w14:textId="77777777">
      <w:pPr>
        <w:jc w:val="right"/>
        <w:rPr>
          <w:sz w:val="28"/>
          <w:szCs w:val="28"/>
        </w:rPr>
      </w:pPr>
    </w:p>
    <w:p w:rsidR="00234EBD" w:rsidP="00D4779B" w14:paraId="27F67DB0" w14:textId="7B391373">
      <w:pPr>
        <w:jc w:val="right"/>
        <w:rPr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4387452</wp:posOffset>
                </wp:positionH>
                <wp:positionV relativeFrom="paragraph">
                  <wp:posOffset>236855</wp:posOffset>
                </wp:positionV>
                <wp:extent cx="136477" cy="150126"/>
                <wp:effectExtent l="0" t="0" r="16510" b="2159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477" cy="150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34" style="width:10.75pt;height:11.8pt;margin-top:18.65pt;margin-left:345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#243f60" strokeweight="2pt"/>
            </w:pict>
          </mc:Fallback>
        </mc:AlternateContent>
      </w:r>
      <w:r w:rsidRPr="00234EBD">
        <w:rPr>
          <w:sz w:val="28"/>
          <w:szCs w:val="28"/>
        </w:rPr>
        <w:t>Fagkode/Modul:__________________ Start kl.________    Stopp</w:t>
      </w:r>
      <w:r>
        <w:rPr>
          <w:sz w:val="28"/>
          <w:szCs w:val="28"/>
        </w:rPr>
        <w:t xml:space="preserve"> </w:t>
      </w:r>
      <w:r w:rsidRPr="00234EBD">
        <w:rPr>
          <w:sz w:val="28"/>
          <w:szCs w:val="28"/>
        </w:rPr>
        <w:t>kl._________</w:t>
      </w:r>
      <w:r>
        <w:rPr>
          <w:sz w:val="28"/>
          <w:szCs w:val="28"/>
        </w:rPr>
        <w:br/>
      </w:r>
      <w:r w:rsidRPr="00D4779B">
        <w:rPr>
          <w:szCs w:val="24"/>
        </w:rPr>
        <w:t>Eksamen på papir*</w:t>
      </w:r>
    </w:p>
    <w:p w:rsidR="00234EBD" w:rsidP="00234EBD" w14:paraId="47EBD31C" w14:textId="3D0EB70F">
      <w:pPr>
        <w:rPr>
          <w:sz w:val="28"/>
          <w:szCs w:val="28"/>
        </w:rPr>
      </w:pPr>
    </w:p>
    <w:p w:rsidR="00D4779B" w:rsidP="00D4779B" w14:paraId="412F5EC1" w14:textId="77777777">
      <w:pPr>
        <w:rPr>
          <w:sz w:val="28"/>
          <w:szCs w:val="28"/>
        </w:rPr>
      </w:pPr>
    </w:p>
    <w:p w:rsidR="00234EBD" w:rsidRPr="00D4779B" w:rsidP="00D4779B" w14:paraId="789184C6" w14:textId="1AE4FBDF">
      <w:pPr>
        <w:rPr>
          <w:szCs w:val="24"/>
        </w:rPr>
      </w:pPr>
      <w:r w:rsidRPr="00D4779B">
        <w:rPr>
          <w:szCs w:val="24"/>
        </w:rPr>
        <w:t>*Alle eksamen foregår normalt digitalt (essay besvares med penn på papir). Avkrysses bare i tilfeller hvor eksamensoppgaver utdeles i papirform.</w:t>
      </w:r>
    </w:p>
    <w:p w:rsidR="00234EBD" w:rsidP="00234EBD" w14:paraId="64E2FDAE" w14:textId="732AF6F1">
      <w:pPr>
        <w:rPr>
          <w:sz w:val="28"/>
          <w:szCs w:val="28"/>
        </w:rPr>
      </w:pPr>
    </w:p>
    <w:p w:rsidR="00234EBD" w:rsidRPr="00234EBD" w:rsidP="00234EBD" w14:paraId="52507515" w14:textId="77777777">
      <w:pPr>
        <w:rPr>
          <w:sz w:val="28"/>
          <w:szCs w:val="28"/>
        </w:rPr>
      </w:pPr>
    </w:p>
    <w:p w:rsidR="00234EBD" w:rsidP="00F5280A" w14:paraId="258A1648" w14:textId="77777777">
      <w:pPr>
        <w:rPr>
          <w:sz w:val="28"/>
          <w:szCs w:val="28"/>
        </w:rPr>
      </w:pPr>
    </w:p>
    <w:p w:rsidR="00F5280A" w:rsidP="00F5280A" w14:paraId="10D1F5BB" w14:textId="3717C269">
      <w:pPr>
        <w:rPr>
          <w:sz w:val="28"/>
          <w:szCs w:val="28"/>
        </w:rPr>
      </w:pPr>
      <w:r w:rsidRPr="00D4779B">
        <w:rPr>
          <w:b/>
          <w:bCs/>
          <w:sz w:val="28"/>
          <w:szCs w:val="28"/>
          <w:u w:val="single"/>
        </w:rPr>
        <w:t>KONTROLL</w:t>
      </w:r>
      <w:r>
        <w:rPr>
          <w:sz w:val="28"/>
          <w:szCs w:val="28"/>
        </w:rPr>
        <w:t>:</w:t>
      </w:r>
    </w:p>
    <w:p w:rsidR="00234EBD" w:rsidRPr="00197E4A" w:rsidP="00F5280A" w14:paraId="022741E6" w14:textId="77777777">
      <w:pPr>
        <w:rPr>
          <w:sz w:val="28"/>
          <w:szCs w:val="28"/>
        </w:rPr>
      </w:pPr>
    </w:p>
    <w:p w:rsidR="00F5280A" w:rsidRPr="00234EBD" w:rsidP="00787D47" w14:paraId="61CCBB15" w14:textId="06E912DE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u w:val="single"/>
        </w:rPr>
      </w:pPr>
      <w:r w:rsidRPr="00234EBD">
        <w:rPr>
          <w:sz w:val="28"/>
          <w:szCs w:val="28"/>
          <w:u w:val="single"/>
        </w:rPr>
        <w:t>Eksamenslokale</w:t>
      </w:r>
      <w:r>
        <w:rPr>
          <w:sz w:val="28"/>
          <w:szCs w:val="28"/>
          <w:u w:val="single"/>
        </w:rPr>
        <w:t>(r)</w:t>
      </w:r>
      <w:r w:rsidRPr="00234EBD">
        <w:rPr>
          <w:sz w:val="28"/>
          <w:szCs w:val="28"/>
          <w:u w:val="single"/>
        </w:rPr>
        <w:t xml:space="preserve">: </w:t>
      </w:r>
      <w:r w:rsidR="00234EBD">
        <w:rPr>
          <w:sz w:val="28"/>
          <w:szCs w:val="28"/>
          <w:u w:val="single"/>
        </w:rPr>
        <w:t xml:space="preserve">  </w:t>
      </w:r>
      <w:r w:rsidRPr="00234EBD" w:rsidR="00C20BEB">
        <w:rPr>
          <w:sz w:val="28"/>
          <w:szCs w:val="28"/>
          <w:u w:val="single"/>
        </w:rPr>
        <w:t xml:space="preserve"> </w:t>
      </w:r>
      <w:r w:rsidRPr="00234EBD" w:rsidR="00787D47">
        <w:rPr>
          <w:sz w:val="28"/>
          <w:szCs w:val="28"/>
          <w:u w:val="single"/>
        </w:rPr>
        <w:t xml:space="preserve">             </w:t>
      </w:r>
      <w:r w:rsidRPr="00234EBD" w:rsidR="00234EBD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</w:t>
      </w:r>
      <w:r w:rsidRPr="00234EBD" w:rsidR="00234EB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sjekket</w:t>
      </w:r>
      <w:r w:rsidRPr="00234EBD">
        <w:rPr>
          <w:sz w:val="28"/>
          <w:szCs w:val="28"/>
          <w:u w:val="single"/>
        </w:rPr>
        <w:t xml:space="preserve"> i henhold til MTOE 2.11     </w:t>
      </w:r>
      <w:r w:rsidRPr="00234EBD">
        <w:rPr>
          <w:sz w:val="28"/>
          <w:szCs w:val="28"/>
        </w:rPr>
        <w:br/>
      </w:r>
    </w:p>
    <w:p w:rsidR="00234EBD" w:rsidRPr="00234EBD" w:rsidP="00234EBD" w14:paraId="139ECC0D" w14:textId="4E06C7E4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34EBD">
        <w:rPr>
          <w:sz w:val="28"/>
          <w:szCs w:val="28"/>
        </w:rPr>
        <w:t>Toaletter kontrollert.</w:t>
      </w:r>
      <w:r w:rsidRPr="00234EBD">
        <w:rPr>
          <w:sz w:val="28"/>
          <w:szCs w:val="28"/>
        </w:rPr>
        <w:br/>
      </w:r>
    </w:p>
    <w:p w:rsidR="00F5280A" w:rsidRPr="00234EBD" w:rsidP="00234EBD" w14:paraId="47032755" w14:textId="230DA99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34EBD">
        <w:rPr>
          <w:sz w:val="28"/>
          <w:szCs w:val="28"/>
        </w:rPr>
        <w:t>Oppmøteliste følger med hver oppgave.</w:t>
      </w:r>
      <w:r w:rsidRPr="00234EBD">
        <w:rPr>
          <w:sz w:val="28"/>
          <w:szCs w:val="28"/>
        </w:rPr>
        <w:br/>
      </w:r>
    </w:p>
    <w:p w:rsidR="00F5280A" w:rsidRPr="00234EBD" w:rsidP="00787D47" w14:paraId="5F08B979" w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34EBD">
        <w:rPr>
          <w:sz w:val="28"/>
          <w:szCs w:val="28"/>
        </w:rPr>
        <w:t>Studentenes identitet kontrollert.</w:t>
      </w:r>
      <w:r w:rsidRPr="00234EBD">
        <w:rPr>
          <w:sz w:val="28"/>
          <w:szCs w:val="28"/>
        </w:rPr>
        <w:br/>
      </w:r>
    </w:p>
    <w:p w:rsidR="00F5280A" w:rsidRPr="00234EBD" w:rsidP="00787D47" w14:paraId="6CC04FBD" w14:textId="77777777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234EBD">
        <w:rPr>
          <w:sz w:val="28"/>
          <w:szCs w:val="28"/>
        </w:rPr>
        <w:t>Varsel gitt ca. 5 min før slutt.</w:t>
      </w:r>
      <w:r w:rsidRPr="00234EBD">
        <w:rPr>
          <w:sz w:val="28"/>
          <w:szCs w:val="28"/>
        </w:rPr>
        <w:br/>
      </w:r>
    </w:p>
    <w:p w:rsidR="00787D47" w:rsidRPr="00234EBD" w:rsidP="00787D47" w14:paraId="28BFFE5F" w14:textId="5E2EC51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34EBD">
        <w:rPr>
          <w:sz w:val="28"/>
          <w:szCs w:val="28"/>
        </w:rPr>
        <w:t>Alle oppgaver og pa</w:t>
      </w:r>
      <w:r w:rsidRPr="00234EBD" w:rsidR="002E0BF0">
        <w:rPr>
          <w:sz w:val="28"/>
          <w:szCs w:val="28"/>
        </w:rPr>
        <w:t>pirer kontrollert</w:t>
      </w:r>
      <w:r w:rsidRPr="00234EBD">
        <w:rPr>
          <w:sz w:val="28"/>
          <w:szCs w:val="28"/>
        </w:rPr>
        <w:t xml:space="preserve">, besvarelser lagt i medfølgende konvolutt og </w:t>
      </w:r>
      <w:r w:rsidRPr="00234EBD" w:rsidR="002E0BF0">
        <w:rPr>
          <w:sz w:val="28"/>
          <w:szCs w:val="28"/>
        </w:rPr>
        <w:t>"</w:t>
      </w:r>
      <w:r w:rsidRPr="00234EBD">
        <w:rPr>
          <w:sz w:val="28"/>
          <w:szCs w:val="28"/>
        </w:rPr>
        <w:t>forseglet</w:t>
      </w:r>
      <w:r w:rsidRPr="00234EBD" w:rsidR="002E0BF0">
        <w:rPr>
          <w:sz w:val="28"/>
          <w:szCs w:val="28"/>
        </w:rPr>
        <w:t>"</w:t>
      </w:r>
      <w:r w:rsidRPr="00234EBD">
        <w:rPr>
          <w:sz w:val="28"/>
          <w:szCs w:val="28"/>
        </w:rPr>
        <w:t xml:space="preserve"> med signatur</w:t>
      </w:r>
      <w:r w:rsidRPr="00234EBD" w:rsidR="0058162C">
        <w:rPr>
          <w:sz w:val="28"/>
          <w:szCs w:val="28"/>
        </w:rPr>
        <w:t xml:space="preserve"> </w:t>
      </w:r>
      <w:r w:rsidRPr="00234EBD">
        <w:rPr>
          <w:i/>
          <w:sz w:val="28"/>
          <w:szCs w:val="28"/>
        </w:rPr>
        <w:t>(datamaskin/tablet og kladdeark ved digital eksamen)</w:t>
      </w:r>
      <w:r w:rsidRPr="00234EBD" w:rsidR="0058162C">
        <w:rPr>
          <w:i/>
          <w:sz w:val="28"/>
          <w:szCs w:val="28"/>
        </w:rPr>
        <w:t>.</w:t>
      </w:r>
      <w:r w:rsidR="00234EBD">
        <w:rPr>
          <w:i/>
          <w:sz w:val="24"/>
          <w:szCs w:val="24"/>
        </w:rPr>
        <w:br/>
      </w:r>
    </w:p>
    <w:p w:rsidR="00D4779B" w:rsidP="00787D47" w14:paraId="729D12DA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D4779B" w:rsidRPr="00D4779B" w:rsidP="00787D47" w14:paraId="383495F3" w14:textId="0EE92DAF">
      <w:pPr>
        <w:pStyle w:val="ListParagraph"/>
        <w:spacing w:line="240" w:lineRule="auto"/>
        <w:ind w:left="0"/>
        <w:rPr>
          <w:b/>
          <w:bCs/>
          <w:sz w:val="28"/>
          <w:szCs w:val="28"/>
        </w:rPr>
      </w:pPr>
      <w:r w:rsidRPr="00787D47">
        <w:rPr>
          <w:sz w:val="28"/>
          <w:szCs w:val="28"/>
        </w:rPr>
        <w:br/>
      </w:r>
      <w:r w:rsidRPr="00D4779B">
        <w:rPr>
          <w:b/>
          <w:bCs/>
          <w:sz w:val="28"/>
          <w:szCs w:val="28"/>
        </w:rPr>
        <w:t xml:space="preserve">Ansvarlig </w:t>
      </w:r>
      <w:r w:rsidRPr="00D4779B" w:rsidR="0058162C">
        <w:rPr>
          <w:b/>
          <w:bCs/>
          <w:sz w:val="28"/>
          <w:szCs w:val="28"/>
        </w:rPr>
        <w:t>e</w:t>
      </w:r>
      <w:r w:rsidRPr="00D4779B">
        <w:rPr>
          <w:b/>
          <w:bCs/>
          <w:sz w:val="28"/>
          <w:szCs w:val="28"/>
        </w:rPr>
        <w:t>ksamensvakt:</w:t>
      </w:r>
      <w:r w:rsidRPr="00D4779B" w:rsidR="00A86B37">
        <w:rPr>
          <w:b/>
          <w:bCs/>
          <w:sz w:val="28"/>
          <w:szCs w:val="28"/>
        </w:rPr>
        <w:t>____________________________________________</w:t>
      </w:r>
      <w:r w:rsidRPr="00D4779B">
        <w:rPr>
          <w:b/>
          <w:bCs/>
          <w:sz w:val="28"/>
          <w:szCs w:val="28"/>
        </w:rPr>
        <w:br/>
      </w:r>
    </w:p>
    <w:p w:rsidR="002E0BF0" w:rsidP="00A86B37" w14:paraId="3651D333" w14:textId="77777777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-67917</wp:posOffset>
                </wp:positionH>
                <wp:positionV relativeFrom="paragraph">
                  <wp:posOffset>207844</wp:posOffset>
                </wp:positionV>
                <wp:extent cx="5883910" cy="2784143"/>
                <wp:effectExtent l="0" t="0" r="21590" b="1651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83910" cy="27841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35" style="width:463.3pt;height:219.2pt;margin-top:16.35pt;margin-left:-5.35pt;mso-height-percent:0;mso-height-relative:margin;mso-wrap-distance-bottom:0;mso-wrap-distance-left:9pt;mso-wrap-distance-right:9pt;mso-wrap-distance-top:0;mso-wrap-style:square;position:absolute;visibility:visible;v-text-anchor:middle;z-index:251661312" filled="f" strokecolor="black" strokeweight="1pt"/>
            </w:pict>
          </mc:Fallback>
        </mc:AlternateContent>
      </w:r>
    </w:p>
    <w:p w:rsidR="00A86B37" w:rsidP="00A86B37" w14:paraId="7C201687" w14:textId="77777777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Kommentar til a</w:t>
      </w:r>
      <w:r w:rsidR="00787D47">
        <w:rPr>
          <w:sz w:val="28"/>
          <w:szCs w:val="28"/>
        </w:rPr>
        <w:t>nalyse av eksamen (ref. MTOE 3.3)</w:t>
      </w:r>
      <w:r>
        <w:rPr>
          <w:sz w:val="28"/>
          <w:szCs w:val="28"/>
        </w:rPr>
        <w:t>:</w:t>
      </w:r>
    </w:p>
    <w:p w:rsidR="00A86B37" w:rsidP="00A86B37" w14:paraId="760D326C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4EBD" w:rsidP="00A86B37" w14:paraId="7620C140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4EBD" w:rsidP="00A86B37" w14:paraId="3798D2FE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4EBD" w:rsidP="00A86B37" w14:paraId="3230BB45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4EBD" w:rsidP="00A86B37" w14:paraId="4A22238F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4EBD" w:rsidP="00A86B37" w14:paraId="11A26A82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4EBD" w:rsidP="00A86B37" w14:paraId="25102823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234EBD" w:rsidP="00A86B37" w14:paraId="7A6613D7" w14:textId="77777777">
      <w:pPr>
        <w:pStyle w:val="ListParagraph"/>
        <w:spacing w:line="240" w:lineRule="auto"/>
        <w:ind w:left="0"/>
        <w:rPr>
          <w:sz w:val="28"/>
          <w:szCs w:val="28"/>
        </w:rPr>
      </w:pPr>
    </w:p>
    <w:p w:rsidR="00787D47" w:rsidP="00A86B37" w14:paraId="73546353" w14:textId="77E07E9C">
      <w:pPr>
        <w:pStyle w:val="ListParagraph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787D47" w:rsidRPr="002E0BF0" w:rsidP="00787D47" w14:paraId="07735E5E" w14:textId="77777777">
      <w:pPr>
        <w:pStyle w:val="ListParagraph"/>
        <w:spacing w:line="240" w:lineRule="auto"/>
        <w:ind w:left="0" w:firstLine="709"/>
        <w:rPr>
          <w:rFonts w:ascii="Calibri" w:hAnsi="Calibri"/>
          <w:sz w:val="28"/>
          <w:szCs w:val="28"/>
        </w:rPr>
      </w:pPr>
      <w:r w:rsidRPr="002E0BF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157842</wp:posOffset>
                </wp:positionH>
                <wp:positionV relativeFrom="paragraph">
                  <wp:posOffset>632</wp:posOffset>
                </wp:positionV>
                <wp:extent cx="196850" cy="187960"/>
                <wp:effectExtent l="0" t="0" r="12700" b="2159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" cy="1879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36" style="width:15.5pt;height:14.8pt;margin-top:0.05pt;margin-left:12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#243f60" strokeweight="2pt"/>
            </w:pict>
          </mc:Fallback>
        </mc:AlternateContent>
      </w:r>
      <w:r w:rsidRPr="002E0BF0">
        <w:rPr>
          <w:rFonts w:ascii="Calibri" w:hAnsi="Calibri"/>
          <w:sz w:val="28"/>
          <w:szCs w:val="28"/>
        </w:rPr>
        <w:t>Avvik registrert</w:t>
      </w:r>
      <w:r w:rsidR="00CB74FF">
        <w:rPr>
          <w:rFonts w:ascii="Calibri" w:hAnsi="Calibri"/>
          <w:sz w:val="28"/>
          <w:szCs w:val="28"/>
        </w:rPr>
        <w:t>:</w:t>
      </w:r>
      <w:r w:rsidRPr="002E0BF0">
        <w:rPr>
          <w:rFonts w:ascii="Calibri" w:hAnsi="Calibri"/>
          <w:sz w:val="28"/>
          <w:szCs w:val="28"/>
        </w:rPr>
        <w:t xml:space="preserve"> </w:t>
      </w:r>
      <w:r w:rsidR="002D6FB9">
        <w:rPr>
          <w:rFonts w:ascii="Calibri" w:hAnsi="Calibri"/>
          <w:sz w:val="28"/>
          <w:szCs w:val="28"/>
        </w:rPr>
        <w:t xml:space="preserve"> _______</w:t>
      </w:r>
      <w:r w:rsidRPr="002E0BF0">
        <w:rPr>
          <w:rFonts w:ascii="Calibri" w:hAnsi="Calibri"/>
          <w:sz w:val="28"/>
          <w:szCs w:val="28"/>
        </w:rPr>
        <w:t>____________________</w:t>
      </w:r>
    </w:p>
    <w:p w:rsidR="002E0BF0" w:rsidP="002E0BF0" w14:paraId="6FF7EF52" w14:textId="5CC4E590">
      <w:pPr>
        <w:rPr>
          <w:rFonts w:ascii="Calibri" w:hAnsi="Calibri"/>
          <w:sz w:val="28"/>
          <w:szCs w:val="28"/>
        </w:rPr>
      </w:pPr>
    </w:p>
    <w:p w:rsidR="00234EBD" w:rsidP="002E0BF0" w14:paraId="145F7076" w14:textId="77777777">
      <w:pPr>
        <w:rPr>
          <w:rFonts w:ascii="Calibri" w:hAnsi="Calibri"/>
          <w:sz w:val="28"/>
          <w:szCs w:val="28"/>
        </w:rPr>
      </w:pPr>
    </w:p>
    <w:p w:rsidR="002E0BF0" w:rsidRPr="002E0BF0" w:rsidP="002E0BF0" w14:paraId="15A51F51" w14:textId="77777777">
      <w:pPr>
        <w:rPr>
          <w:rFonts w:ascii="Calibri" w:hAnsi="Calibri"/>
          <w:sz w:val="28"/>
          <w:szCs w:val="28"/>
        </w:rPr>
      </w:pPr>
      <w:r w:rsidRPr="002E0BF0">
        <w:rPr>
          <w:rFonts w:ascii="Calibri" w:hAnsi="Calibri"/>
          <w:sz w:val="28"/>
          <w:szCs w:val="28"/>
        </w:rPr>
        <w:t>Eksamensgjennomføring godkjent.</w:t>
      </w:r>
      <w:r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:rsidR="002E0BF0" w:rsidRPr="002E0BF0" w:rsidP="002E0BF0" w14:paraId="7AAF2A15" w14:textId="77777777">
      <w:pPr>
        <w:rPr>
          <w:rFonts w:ascii="Calibri" w:hAnsi="Calibri"/>
          <w:sz w:val="28"/>
          <w:szCs w:val="28"/>
        </w:rPr>
      </w:pPr>
    </w:p>
    <w:p w:rsidR="002E0BF0" w:rsidP="00972377" w14:paraId="2CEE68A8" w14:textId="77777777">
      <w:pPr>
        <w:rPr>
          <w:i/>
          <w:szCs w:val="24"/>
        </w:rPr>
      </w:pPr>
      <w:r>
        <w:rPr>
          <w:rFonts w:ascii="Calibri" w:hAnsi="Calibri"/>
          <w:sz w:val="28"/>
          <w:szCs w:val="28"/>
        </w:rPr>
        <w:t>Dato:_________</w:t>
      </w:r>
      <w:r w:rsidR="003C2D56">
        <w:rPr>
          <w:rFonts w:ascii="Calibri" w:hAnsi="Calibri"/>
          <w:sz w:val="28"/>
          <w:szCs w:val="28"/>
        </w:rPr>
        <w:t>_</w:t>
      </w:r>
      <w:r w:rsidR="003C2D56">
        <w:rPr>
          <w:rFonts w:ascii="Calibri" w:hAnsi="Calibri"/>
          <w:sz w:val="28"/>
          <w:szCs w:val="28"/>
        </w:rPr>
        <w:tab/>
      </w:r>
      <w:r w:rsidR="003C2D56">
        <w:rPr>
          <w:rFonts w:ascii="Calibri" w:hAnsi="Calibri"/>
          <w:sz w:val="28"/>
          <w:szCs w:val="28"/>
        </w:rPr>
        <w:tab/>
      </w:r>
      <w:r w:rsidRPr="002E0BF0">
        <w:rPr>
          <w:rFonts w:ascii="Calibri" w:hAnsi="Calibri"/>
          <w:sz w:val="28"/>
          <w:szCs w:val="28"/>
        </w:rPr>
        <w:t>Eksaminator:____</w:t>
      </w:r>
      <w:r w:rsidR="003C2D56">
        <w:rPr>
          <w:rFonts w:ascii="Calibri" w:hAnsi="Calibri"/>
          <w:sz w:val="28"/>
          <w:szCs w:val="28"/>
        </w:rPr>
        <w:t>_________</w:t>
      </w:r>
      <w:r w:rsidRPr="002E0BF0">
        <w:rPr>
          <w:rFonts w:ascii="Calibri" w:hAnsi="Calibri"/>
          <w:sz w:val="28"/>
          <w:szCs w:val="28"/>
        </w:rPr>
        <w:t>_________</w:t>
      </w:r>
      <w:r>
        <w:rPr>
          <w:rFonts w:ascii="Calibri" w:hAnsi="Calibri"/>
          <w:sz w:val="28"/>
          <w:szCs w:val="28"/>
        </w:rPr>
        <w:t>____________</w:t>
      </w:r>
    </w:p>
    <w:p w:rsidR="00F5280A" w:rsidRPr="00942295" w:rsidP="002E0BF0" w14:paraId="5131C6C7" w14:textId="043DEE61">
      <w:pPr>
        <w:ind w:left="709" w:firstLine="709"/>
        <w:jc w:val="right"/>
        <w:rPr>
          <w:i/>
          <w:szCs w:val="24"/>
        </w:rPr>
      </w:pPr>
      <w:r w:rsidRPr="00942295">
        <w:rPr>
          <w:i/>
          <w:szCs w:val="24"/>
        </w:rPr>
        <w:t xml:space="preserve">Ved lagring trengs ikke side </w:t>
      </w:r>
      <w:r w:rsidR="00234EBD">
        <w:rPr>
          <w:i/>
          <w:szCs w:val="24"/>
        </w:rPr>
        <w:t>3</w:t>
      </w:r>
      <w:r w:rsidRPr="00942295">
        <w:rPr>
          <w:i/>
          <w:szCs w:val="24"/>
        </w:rPr>
        <w:t xml:space="preserve">                                                                      </w:t>
      </w:r>
      <w:r w:rsidRPr="00942295">
        <w:rPr>
          <w:i/>
          <w:szCs w:val="24"/>
        </w:rPr>
        <w:br/>
      </w:r>
    </w:p>
    <w:p w:rsidR="00950BED" w:rsidP="00127A28" w14:paraId="7DA3A0A6" w14:textId="77777777">
      <w:pPr>
        <w:ind w:left="2127" w:hanging="2127"/>
      </w:pPr>
    </w:p>
    <w:p w:rsidR="00950BED" w14:paraId="0956F0C7" w14:textId="77777777">
      <w:pPr>
        <w:rPr>
          <w:rFonts w:ascii="Verdana" w:hAnsi="Verdana"/>
          <w:sz w:val="20"/>
        </w:rPr>
      </w:pPr>
    </w:p>
    <w:p w:rsidR="00950BED" w14:paraId="675FA821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D09064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2.11 Eksamenslokaler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D09077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3.3 Prosedyre for analyse av eksamensresultater</w:t>
              </w:r>
            </w:hyperlink>
          </w:p>
        </w:tc>
      </w:tr>
    </w:tbl>
    <w:p w:rsidR="00950BED" w14:paraId="703CF1A2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6D0ECE0F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631C897D" w14:textId="77777777">
      <w:pPr>
        <w:rPr>
          <w:rFonts w:ascii="Verdana" w:hAnsi="Verdana"/>
          <w:sz w:val="20"/>
        </w:rPr>
      </w:pPr>
      <w:bookmarkEnd w:id="2"/>
    </w:p>
    <w:p w:rsidR="00950BED" w14:paraId="58D35CA5" w14:textId="77777777">
      <w:pPr>
        <w:rPr>
          <w:rFonts w:ascii="Verdana" w:hAnsi="Verdana"/>
          <w:sz w:val="20"/>
        </w:rPr>
      </w:pPr>
    </w:p>
    <w:sectPr w:rsidSect="00C2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92E3466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3816E1D2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661E793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CFD" w14:paraId="3195939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2DFF5E5A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DB0A5C" w14:paraId="5FE377C6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4.1.57 Kontrollskjema eksamensavvikling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DB0A5C" w:rsidRPr="00554977" w14:paraId="3476C664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DB0A5C" w:rsidRPr="00554977" w:rsidP="00554977" w14:paraId="4BA5AD8A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D09452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79793711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DB0A5C" w14:paraId="38D366A8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DB0A5C" w14:paraId="21160B35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DB0A5C" w:rsidP="00554977" w14:paraId="65B8B15D" w14:textId="3783B662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8.00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3A4271CD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1CFD" w14:paraId="723BC8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DF1B4D"/>
    <w:multiLevelType w:val="hybridMultilevel"/>
    <w:tmpl w:val="4642CF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B0208"/>
    <w:multiLevelType w:val="hybridMultilevel"/>
    <w:tmpl w:val="E10AEDEE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6437B"/>
    <w:rsid w:val="00071546"/>
    <w:rsid w:val="000F0AB5"/>
    <w:rsid w:val="00110274"/>
    <w:rsid w:val="00127A28"/>
    <w:rsid w:val="00197E4A"/>
    <w:rsid w:val="001D3C50"/>
    <w:rsid w:val="001F3BBE"/>
    <w:rsid w:val="002169EE"/>
    <w:rsid w:val="00234EBD"/>
    <w:rsid w:val="002508F6"/>
    <w:rsid w:val="00262C0A"/>
    <w:rsid w:val="0026478C"/>
    <w:rsid w:val="002756E6"/>
    <w:rsid w:val="00291AE7"/>
    <w:rsid w:val="00294CA4"/>
    <w:rsid w:val="002B3D7F"/>
    <w:rsid w:val="002D6FB9"/>
    <w:rsid w:val="002E0BF0"/>
    <w:rsid w:val="002F3AFA"/>
    <w:rsid w:val="002F4383"/>
    <w:rsid w:val="003357D2"/>
    <w:rsid w:val="00373FE6"/>
    <w:rsid w:val="00393257"/>
    <w:rsid w:val="003A68B9"/>
    <w:rsid w:val="003C2D56"/>
    <w:rsid w:val="00473CC8"/>
    <w:rsid w:val="004973E3"/>
    <w:rsid w:val="004A7C7D"/>
    <w:rsid w:val="005454FA"/>
    <w:rsid w:val="00554977"/>
    <w:rsid w:val="00577D7C"/>
    <w:rsid w:val="0058162C"/>
    <w:rsid w:val="005B15A6"/>
    <w:rsid w:val="00630687"/>
    <w:rsid w:val="00653B34"/>
    <w:rsid w:val="006826F6"/>
    <w:rsid w:val="00682C81"/>
    <w:rsid w:val="006A0325"/>
    <w:rsid w:val="006E567A"/>
    <w:rsid w:val="00717C90"/>
    <w:rsid w:val="007772E0"/>
    <w:rsid w:val="007866CB"/>
    <w:rsid w:val="00787D47"/>
    <w:rsid w:val="00797DFB"/>
    <w:rsid w:val="007B5294"/>
    <w:rsid w:val="007E13DC"/>
    <w:rsid w:val="008013D8"/>
    <w:rsid w:val="00861CFD"/>
    <w:rsid w:val="00913969"/>
    <w:rsid w:val="00942295"/>
    <w:rsid w:val="00950BED"/>
    <w:rsid w:val="00972377"/>
    <w:rsid w:val="00982A0F"/>
    <w:rsid w:val="009B655F"/>
    <w:rsid w:val="009F4F87"/>
    <w:rsid w:val="00A05A2F"/>
    <w:rsid w:val="00A067D0"/>
    <w:rsid w:val="00A70B93"/>
    <w:rsid w:val="00A86B37"/>
    <w:rsid w:val="00B04A20"/>
    <w:rsid w:val="00B82D3B"/>
    <w:rsid w:val="00BE28FF"/>
    <w:rsid w:val="00BF2DC0"/>
    <w:rsid w:val="00C20BEB"/>
    <w:rsid w:val="00C24E5A"/>
    <w:rsid w:val="00C61944"/>
    <w:rsid w:val="00C669AF"/>
    <w:rsid w:val="00CB74FF"/>
    <w:rsid w:val="00CD693E"/>
    <w:rsid w:val="00CE0B4D"/>
    <w:rsid w:val="00D4779B"/>
    <w:rsid w:val="00D54614"/>
    <w:rsid w:val="00DB0A5C"/>
    <w:rsid w:val="00DE6341"/>
    <w:rsid w:val="00DE6AE8"/>
    <w:rsid w:val="00E43CAA"/>
    <w:rsid w:val="00E45979"/>
    <w:rsid w:val="00E64BFA"/>
    <w:rsid w:val="00E80608"/>
    <w:rsid w:val="00E854C9"/>
    <w:rsid w:val="00F03C5A"/>
    <w:rsid w:val="00F308FA"/>
    <w:rsid w:val="00F5280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23.08.2021¤3#EK_KlGjelderFra¤2#0¤2#¤3#EK_Opprettet¤2#0¤2#31.01.2017¤3#EK_Utgitt¤2#0¤2#30.05.2017¤3#EK_IBrukDato¤2#0¤2#25.08.2021¤3#EK_DokumentID¤2#0¤2#D09452¤3#EK_DokTittel¤2#0¤2#4.1.57 Kontrollskjema eksamensavvikling¤3#EK_DokType¤2#0¤2#Skjema¤3#EK_DocLvlShort¤2#0¤2# ¤3#EK_DocLevel¤2#0¤2# ¤3#EK_EksRef¤2#2¤2# 0_x0009_¤3#EK_Erstatter¤2#0¤2#6.00¤3#EK_ErstatterD¤2#0¤2#28.05.2020¤3#EK_Signatur¤2#0¤2#Per Ulik Karlsen¤3#EK_Verifisert¤2#0¤2# ¤3#EK_Hørt¤2#0¤2# ¤3#EK_AuditReview¤2#2¤2# ¤3#EK_AuditApprove¤2#2¤2# ¤3#EK_Gradering¤2#0¤2#Åpen¤3#EK_Gradnr¤2#4¤2#0¤3#EK_Kapittel¤2#4¤2# ¤3#EK_Referanse¤2#2¤2# 2_x0009_.Boø.3.FF.1.3.12_x0009_2.11 Eksamenslokaler_x0009_09064_x0009_dok09064.docx_x0009_¤1#.Boø.3.FF.1.4.4_x0009_3.3 Prosedyre for analyse av eksamensresultater_x0009_09077_x0009_dok09077.docx_x0009_¤1#¤3#EK_RefNr¤2#0¤2#.Boø.3.FF.1.5.37¤3#EK_Revisjon¤2#0¤2#7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7.00¤3#EK_Merknad¤2#7¤2#Endrer skjema, tilpasser dette slik at det føre bare ett pr. eksamensdag kontra ett skjema pr. fagkode.¤3#EK_VerLogg¤2#2¤2#Ver. 7.00 - 25.08.2021|Endrer skjema, tilpasser dette slik at det føre bare ett pr. eksamensdag kontra ett skjema pr. fagkode.¤1#Ver. 6.00 - 28.05.2020|Endret i SfKS fra MLD til AVK nr. Fjernet denne fra skjema. Endret til oppmøteliste. Juster overskrift. App I AMC147¤1#Ver. 5.00 - 18.12.2019|Tilført analyse av eksamen i skjema (4.1.56 fjernes).¤1#Ver. 4.00 - 14.03.2018|Gitt bedre plass for å skrive start og stopp tid. Tilføyd at det ikke er behov for side 2 ved lagring. Tilføyd plass for føring av rom nr. 147.A.140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7¤3#EK_GjelderTil¤2#0¤2#¤3#EK_Vedlegg¤2#2¤2# 0_x0009_¤3#EK_AvdelingOver¤2#4¤2# ¤3#EK_HRefNr¤2#0¤2# ¤3#EK_HbNavn¤2#0¤2# ¤3#EK_DokRefnr¤2#4¤2#0001070603030105¤3#EK_Dokendrdato¤2#4¤2#21.05.2021 05:09:21¤3#EK_HbType¤2#4¤2# ¤3#EK_Offisiell¤2#4¤2# ¤3#EK_VedleggRef¤2#4¤2#.Boø.3.FF.1.5.37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37"/>
    <w:docVar w:name="ek_doclevel" w:val=" "/>
    <w:docVar w:name="ek_doclvlshort" w:val=" "/>
    <w:docVar w:name="ek_dokansvnavn" w:val=" "/>
    <w:docVar w:name="ek_doktittel" w:val="4.1.57 Kontrollskjema eksamensavvikling"/>
    <w:docVar w:name="ek_doktype" w:val="Skjema"/>
    <w:docVar w:name="ek_dokumentid" w:val="D09452"/>
    <w:docVar w:name="ek_ekprintmerke" w:val="Uoffisiell utskrift er kun gyldig på utskriftsdato"/>
    <w:docVar w:name="ek_erstatter" w:val="6.00"/>
    <w:docVar w:name="ek_erstatterd" w:val="28.05.2020"/>
    <w:docVar w:name="ek_format" w:val="-10"/>
    <w:docVar w:name="ek_gjelderfra" w:val="23.08.2021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5.08.2021"/>
    <w:docVar w:name="ek_klgjelderfra" w:val="[]"/>
    <w:docVar w:name="ek_merknad" w:val="Endrer skjema, tilpasser dette slik at det føre bare ett pr. eksamensdag kontra ett skjema pr. fagkode."/>
    <w:docVar w:name="ek_opprettet" w:val="31.01.2017"/>
    <w:docVar w:name="ek_rapport" w:val="[]"/>
    <w:docVar w:name="ek_refnr" w:val=".Boø.3.FF.1.5.37"/>
    <w:docVar w:name="ek_revisjon" w:val="7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7.00"/>
    <w:docVar w:name="ek_utgitt" w:val="30.05.2017"/>
    <w:docVar w:name="ek_verifisert" w:val=" "/>
    <w:docVar w:name="Erstatter" w:val="lab_erstatter"/>
    <w:docVar w:name="idek_referanse" w:val=";09064;09077;"/>
    <w:docVar w:name="idxd" w:val=";09064;09077;"/>
    <w:docVar w:name="KHB" w:val="UB"/>
    <w:docVar w:name="skitten" w:val="0"/>
    <w:docVar w:name="tidek_referanse" w:val=";09064;09077;"/>
    <w:docVar w:name="tidek_vedlegg" w:val="--"/>
    <w:docVar w:name="Tittel" w:val="Dette er en Test tittel."/>
    <w:docVar w:name="xd09064" w:val=".Boø.3.FF.1.3.12"/>
    <w:docVar w:name="xd09077" w:val=".Boø.3.FF.1.4.4"/>
    <w:docVar w:name="xdf09064" w:val="dok09064.docx"/>
    <w:docVar w:name="xdf09077" w:val="dok09077.docx"/>
    <w:docVar w:name="xdl09064" w:val=".Boø.3.FF.1.3.12 2.11 Eksamenslokaler"/>
    <w:docVar w:name="xdl09077" w:val=".Boø.3.FF.1.4.4 3.3 Prosedyre for analyse av eksamensresultater"/>
    <w:docVar w:name="xdt09064" w:val="2.11 Eksamenslokaler"/>
    <w:docVar w:name="xdt09077" w:val="3.3 Prosedyre for analyse av eksamensresultat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2D8DC9-27D9-47C5-863F-FCD06EAE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7A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2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nfk-ekstern.datakvalitet.net/docs/pub/DOK09064.pdf" TargetMode="External" /><Relationship Id="rId7" Type="http://schemas.openxmlformats.org/officeDocument/2006/relationships/hyperlink" Target="https://nfk-ekstern.datakvalitet.net/docs/pub/DOK09077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208</Words>
  <Characters>1777</Characters>
  <Application>Microsoft Office Word</Application>
  <DocSecurity>0</DocSecurity>
  <Lines>116</Lines>
  <Paragraphs>42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4.1.57 Kontrollskjema eksamensavvikling</vt:lpstr>
      <vt:lpstr>Standard</vt:lpstr>
    </vt:vector>
  </TitlesOfParts>
  <Company>Datakvalitet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4.1.57 Kontrollskjema eksamensavvikling</dc:title>
  <dc:subject>0001070603030105|.Boø.3.FF.1.5.37|</dc:subject>
  <dc:creator>Handbok</dc:creator>
  <cp:lastModifiedBy>Per Ulrik Karlsen</cp:lastModifiedBy>
  <cp:revision>2</cp:revision>
  <dcterms:created xsi:type="dcterms:W3CDTF">2021-08-25T08:14:00Z</dcterms:created>
  <dcterms:modified xsi:type="dcterms:W3CDTF">2021-08-25T08:14:00Z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4.1.57 Kontrollskjema eksamensavvikling</vt:lpwstr>
  </property>
  <property fmtid="{D5CDD505-2E9C-101B-9397-08002B2CF9AE}" pid="4" name="EK_DokumentID">
    <vt:lpwstr>D09452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8.00</vt:lpwstr>
  </property>
  <property fmtid="{D5CDD505-2E9C-101B-9397-08002B2CF9AE}" pid="9" name="EK_Watermark">
    <vt:lpwstr/>
  </property>
  <property fmtid="{D5CDD505-2E9C-101B-9397-08002B2CF9AE}" pid="10" name="XD09064">
    <vt:lpwstr>D09064</vt:lpwstr>
  </property>
  <property fmtid="{D5CDD505-2E9C-101B-9397-08002B2CF9AE}" pid="11" name="XD09077">
    <vt:lpwstr>D09077</vt:lpwstr>
  </property>
  <property fmtid="{D5CDD505-2E9C-101B-9397-08002B2CF9AE}" pid="12" name="XDF09064">
    <vt:lpwstr>2.11 Eksamenslokaler</vt:lpwstr>
  </property>
  <property fmtid="{D5CDD505-2E9C-101B-9397-08002B2CF9AE}" pid="13" name="XDF09077">
    <vt:lpwstr>3.3 Prosedyre for analyse av eksamensresultater</vt:lpwstr>
  </property>
  <property fmtid="{D5CDD505-2E9C-101B-9397-08002B2CF9AE}" pid="14" name="XDL09064">
    <vt:lpwstr>D09064 2.11 Eksamenslokaler</vt:lpwstr>
  </property>
  <property fmtid="{D5CDD505-2E9C-101B-9397-08002B2CF9AE}" pid="15" name="XDL09077">
    <vt:lpwstr>D09077 3.3 Prosedyre for analyse av eksamensresultater</vt:lpwstr>
  </property>
  <property fmtid="{D5CDD505-2E9C-101B-9397-08002B2CF9AE}" pid="16" name="XDT09064">
    <vt:lpwstr>2.11 Eksamenslokaler</vt:lpwstr>
  </property>
  <property fmtid="{D5CDD505-2E9C-101B-9397-08002B2CF9AE}" pid="17" name="XDT09077">
    <vt:lpwstr>3.3 Prosedyre for analyse av eksamensresultater</vt:lpwstr>
  </property>
</Properties>
</file>