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110909CC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110909C8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110909C9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 w14:paraId="110909CA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110909CB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684B7E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684B7E">
              <w:rPr>
                <w:rFonts w:ascii="Verdana" w:hAnsi="Verdana"/>
                <w:b/>
                <w:bCs/>
                <w:color w:val="0082A3"/>
                <w:sz w:val="16"/>
              </w:rPr>
              <w:t>D09435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110909D1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110909CD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110909CE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110909CF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110909D0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8.00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10909D6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110909D2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110909D3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110909D4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110909D5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08.05.2024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10909DB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110909D7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110909D8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110909D9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110909DA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110909E0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110909DC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110909DD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110909DE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110909DF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Ulrik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10909E3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 w14:paraId="110909E1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110909E2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2412E1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2412E1">
              <w:rPr>
                <w:rStyle w:val="PageNumber"/>
                <w:rFonts w:ascii="Verdana" w:hAnsi="Verdana"/>
                <w:noProof/>
                <w:sz w:val="16"/>
              </w:rPr>
              <w:t>4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110909E6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110909E4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4.1.50 Eksempel Eksamensoppgaver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110909E5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D754A2" w:rsidRPr="00DB6A68" w14:paraId="110909E7" w14:textId="77777777">
      <w:pPr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>
            <wp:extent cx="5546806" cy="7867402"/>
            <wp:effectExtent l="0" t="0" r="0" b="63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4214" cy="787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A2" w14:paraId="110909E8" w14:textId="77777777">
      <w:pPr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>
            <wp:extent cx="5760085" cy="8211185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21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4A2" w:rsidRPr="00DB6A68" w14:paraId="110909E9" w14:textId="77777777">
      <w:pPr>
        <w:rPr>
          <w:rFonts w:ascii="Verdana" w:hAnsi="Verdana"/>
          <w:sz w:val="20"/>
        </w:rPr>
      </w:pPr>
    </w:p>
    <w:p w:rsidR="00DB6A68" w14:paraId="110909EA" w14:textId="77777777">
      <w:pPr>
        <w:rPr>
          <w:rFonts w:ascii="Verdana" w:hAnsi="Verdana"/>
          <w:sz w:val="20"/>
        </w:rPr>
      </w:pPr>
    </w:p>
    <w:p w:rsidR="00D754A2" w14:paraId="110909EB" w14:textId="77777777">
      <w:pPr>
        <w:rPr>
          <w:rFonts w:ascii="Verdana" w:hAnsi="Verdana"/>
          <w:sz w:val="20"/>
        </w:rPr>
      </w:pPr>
    </w:p>
    <w:p w:rsidR="00D754A2" w14:paraId="110909EC" w14:textId="77777777">
      <w:pPr>
        <w:rPr>
          <w:rFonts w:ascii="Verdana" w:hAnsi="Verdana"/>
          <w:sz w:val="20"/>
        </w:rPr>
      </w:pPr>
    </w:p>
    <w:p w:rsidR="00076970" w14:paraId="6D179BE1" w14:textId="77777777">
      <w:pPr>
        <w:rPr>
          <w:noProof/>
        </w:rPr>
      </w:pPr>
    </w:p>
    <w:p w:rsidR="00076970" w14:paraId="3243BA6F" w14:textId="3DC3F92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5080</wp:posOffset>
            </wp:positionV>
            <wp:extent cx="5760085" cy="1924050"/>
            <wp:effectExtent l="0" t="0" r="0" b="0"/>
            <wp:wrapSquare wrapText="bothSides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76970" w14:paraId="12263924" w14:textId="77777777">
      <w:pPr>
        <w:rPr>
          <w:noProof/>
        </w:rPr>
      </w:pPr>
    </w:p>
    <w:p w:rsidR="00076970" w14:paraId="2037086E" w14:textId="77777777">
      <w:pPr>
        <w:rPr>
          <w:noProof/>
        </w:rPr>
      </w:pPr>
    </w:p>
    <w:p w:rsidR="00076970" w14:paraId="328BFEC9" w14:textId="77777777">
      <w:pPr>
        <w:rPr>
          <w:noProof/>
        </w:rPr>
      </w:pPr>
    </w:p>
    <w:p w:rsidR="00076970" w14:paraId="447D6AE4" w14:textId="77777777">
      <w:pPr>
        <w:rPr>
          <w:noProof/>
        </w:rPr>
      </w:pPr>
    </w:p>
    <w:p w:rsidR="00076970" w14:paraId="66DE1EB3" w14:textId="77777777">
      <w:pPr>
        <w:rPr>
          <w:noProof/>
        </w:rPr>
      </w:pPr>
    </w:p>
    <w:p w:rsidR="00076970" w14:paraId="0279947C" w14:textId="77777777">
      <w:pPr>
        <w:rPr>
          <w:noProof/>
        </w:rPr>
      </w:pPr>
    </w:p>
    <w:p w:rsidR="00076970" w14:paraId="37749E8C" w14:textId="77777777">
      <w:pPr>
        <w:rPr>
          <w:noProof/>
        </w:rPr>
      </w:pPr>
    </w:p>
    <w:p w:rsidR="00076970" w14:paraId="0127FA4E" w14:textId="77777777">
      <w:pPr>
        <w:rPr>
          <w:noProof/>
        </w:rPr>
      </w:pPr>
    </w:p>
    <w:p w:rsidR="00076970" w14:paraId="29949951" w14:textId="77777777">
      <w:pPr>
        <w:rPr>
          <w:noProof/>
        </w:rPr>
      </w:pPr>
    </w:p>
    <w:p w:rsidR="00076970" w14:paraId="017337FA" w14:textId="77777777">
      <w:pPr>
        <w:rPr>
          <w:noProof/>
        </w:rPr>
      </w:pPr>
    </w:p>
    <w:p w:rsidR="00076970" w14:paraId="28B5FC45" w14:textId="77777777">
      <w:pPr>
        <w:rPr>
          <w:noProof/>
        </w:rPr>
      </w:pPr>
    </w:p>
    <w:p w:rsidR="00076970" w14:paraId="3712DFD4" w14:textId="77777777">
      <w:pPr>
        <w:rPr>
          <w:noProof/>
        </w:rPr>
      </w:pPr>
    </w:p>
    <w:p w:rsidR="00076970" w14:paraId="2628CD4B" w14:textId="77777777">
      <w:pPr>
        <w:rPr>
          <w:noProof/>
        </w:rPr>
      </w:pPr>
    </w:p>
    <w:p w:rsidR="00076970" w14:paraId="0DADD867" w14:textId="77777777">
      <w:pPr>
        <w:rPr>
          <w:noProof/>
        </w:rPr>
      </w:pPr>
    </w:p>
    <w:p w:rsidR="00076970" w14:paraId="5EDD3B33" w14:textId="77777777">
      <w:pPr>
        <w:rPr>
          <w:noProof/>
        </w:rPr>
      </w:pPr>
    </w:p>
    <w:p w:rsidR="00076970" w14:paraId="52F5D023" w14:textId="77777777">
      <w:pPr>
        <w:rPr>
          <w:noProof/>
        </w:rPr>
      </w:pPr>
    </w:p>
    <w:p w:rsidR="00D754A2" w14:paraId="110909ED" w14:textId="06ECA3E4">
      <w:pPr>
        <w:rPr>
          <w:noProof/>
        </w:rPr>
      </w:pPr>
      <w:r>
        <w:rPr>
          <w:noProof/>
        </w:rPr>
        <w:drawing>
          <wp:inline distT="0" distB="0" distL="0" distR="0">
            <wp:extent cx="5524500" cy="3776587"/>
            <wp:effectExtent l="0" t="0" r="0" b="0"/>
            <wp:docPr id="1252236995" name="Bilde 1" descr="Et bilde som inneholder tekst, skjermbilde, Font, dokume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36995" name="Bilde 1" descr="Et bilde som inneholder tekst, skjermbilde, Font, dokument&#10;&#10;Automatisk generert beskrivelse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0094" cy="378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24F4">
        <w:rPr>
          <w:noProof/>
        </w:rPr>
        <w:t xml:space="preserve"> </w:t>
      </w:r>
    </w:p>
    <w:p w:rsidR="002324F4" w14:paraId="110909EE" w14:textId="77777777">
      <w:pPr>
        <w:rPr>
          <w:rFonts w:ascii="Verdana" w:hAnsi="Verdana"/>
          <w:sz w:val="20"/>
        </w:rPr>
      </w:pPr>
    </w:p>
    <w:p w:rsidR="00D754A2" w14:paraId="110909EF" w14:textId="77777777">
      <w:pPr>
        <w:rPr>
          <w:rFonts w:ascii="Verdana" w:hAnsi="Verdana"/>
          <w:sz w:val="20"/>
        </w:rPr>
      </w:pPr>
    </w:p>
    <w:p w:rsidR="00D754A2" w:rsidRPr="00DB6A68" w14:paraId="110909F0" w14:textId="77777777">
      <w:pPr>
        <w:rPr>
          <w:rFonts w:ascii="Verdana" w:hAnsi="Verdana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189473</wp:posOffset>
            </wp:positionH>
            <wp:positionV relativeFrom="paragraph">
              <wp:posOffset>2178699</wp:posOffset>
            </wp:positionV>
            <wp:extent cx="3497883" cy="1668925"/>
            <wp:effectExtent l="0" t="0" r="7620" b="7620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883" cy="166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6A68" w:rsidRPr="00DB6A68" w14:paraId="110909F1" w14:textId="77777777">
      <w:pPr>
        <w:rPr>
          <w:rFonts w:ascii="Verdana" w:hAnsi="Verdana"/>
          <w:sz w:val="20"/>
        </w:rPr>
      </w:pPr>
    </w:p>
    <w:p w:rsidR="00950BED" w14:paraId="110909F2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110909F6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110909F7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110909FA" w14:textId="77777777">
      <w:pPr>
        <w:rPr>
          <w:rFonts w:ascii="Verdana" w:hAnsi="Verdana"/>
          <w:sz w:val="20"/>
        </w:rPr>
      </w:pPr>
      <w:bookmarkEnd w:id="2"/>
    </w:p>
    <w:p w:rsidR="00950BED" w14:paraId="110909FB" w14:textId="77777777">
      <w:pPr>
        <w:rPr>
          <w:rFonts w:ascii="Verdana" w:hAnsi="Verdana"/>
          <w:sz w:val="20"/>
        </w:rPr>
      </w:pPr>
    </w:p>
    <w:sectPr w:rsidSect="008C31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11090A14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11090A15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11090A17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2E1" w14:paraId="11090A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11090A0E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684B7E" w14:paraId="11090A0B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4.1.50 Eksempel Eksamensoppgaver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684B7E" w:rsidRPr="00554977" w14:paraId="11090A0C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684B7E" w:rsidRPr="00554977" w:rsidP="00554977" w14:paraId="11090A0D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D09435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11090A12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684B7E" w14:paraId="11090A0F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684B7E" w14:paraId="11090A10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</w:t>
          </w:r>
          <w:r>
            <w:rPr>
              <w:rFonts w:ascii="Verdana" w:hAnsi="Verdana"/>
              <w:sz w:val="18"/>
            </w:rPr>
            <w:t>.</w:t>
          </w:r>
        </w:p>
      </w:tc>
      <w:tc>
        <w:tcPr>
          <w:tcW w:w="1920" w:type="dxa"/>
        </w:tcPr>
        <w:p w:rsidR="00684B7E" w:rsidP="00554977" w14:paraId="11090A11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8.00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11090A13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4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4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2E1" w14:paraId="11090A1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27711"/>
    <w:rsid w:val="00056148"/>
    <w:rsid w:val="00071546"/>
    <w:rsid w:val="00076970"/>
    <w:rsid w:val="000872C1"/>
    <w:rsid w:val="00110274"/>
    <w:rsid w:val="00117E9C"/>
    <w:rsid w:val="00122D26"/>
    <w:rsid w:val="001D3C50"/>
    <w:rsid w:val="002324F4"/>
    <w:rsid w:val="002412E1"/>
    <w:rsid w:val="002756E6"/>
    <w:rsid w:val="00294CA4"/>
    <w:rsid w:val="002C7584"/>
    <w:rsid w:val="002F3AFA"/>
    <w:rsid w:val="00393257"/>
    <w:rsid w:val="004151FB"/>
    <w:rsid w:val="00473CC8"/>
    <w:rsid w:val="004A7C7D"/>
    <w:rsid w:val="005454FA"/>
    <w:rsid w:val="00554977"/>
    <w:rsid w:val="00577D7C"/>
    <w:rsid w:val="006240B2"/>
    <w:rsid w:val="00635173"/>
    <w:rsid w:val="00662D0C"/>
    <w:rsid w:val="006826F6"/>
    <w:rsid w:val="00684B7E"/>
    <w:rsid w:val="0069766A"/>
    <w:rsid w:val="006E567A"/>
    <w:rsid w:val="00755DA0"/>
    <w:rsid w:val="007772E0"/>
    <w:rsid w:val="00797DFB"/>
    <w:rsid w:val="007B5294"/>
    <w:rsid w:val="007E13DC"/>
    <w:rsid w:val="007F194E"/>
    <w:rsid w:val="008C31D6"/>
    <w:rsid w:val="00913969"/>
    <w:rsid w:val="00950BED"/>
    <w:rsid w:val="00A067D0"/>
    <w:rsid w:val="00A70B93"/>
    <w:rsid w:val="00B04A20"/>
    <w:rsid w:val="00B82D3B"/>
    <w:rsid w:val="00BA2FB8"/>
    <w:rsid w:val="00BE28FF"/>
    <w:rsid w:val="00C669AF"/>
    <w:rsid w:val="00C814F3"/>
    <w:rsid w:val="00CA7E30"/>
    <w:rsid w:val="00CD693E"/>
    <w:rsid w:val="00D54614"/>
    <w:rsid w:val="00D754A2"/>
    <w:rsid w:val="00DB6A68"/>
    <w:rsid w:val="00DE6341"/>
    <w:rsid w:val="00DE6AE8"/>
    <w:rsid w:val="00DF5AF5"/>
    <w:rsid w:val="00E45979"/>
    <w:rsid w:val="00E64BFA"/>
    <w:rsid w:val="00E80608"/>
    <w:rsid w:val="00E854C9"/>
    <w:rsid w:val="00EA6C94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28.05.2020¤3#EK_KlGjelderFra¤2#0¤2#¤3#EK_Opprettet¤2#0¤2#31.01.2017¤3#EK_Utgitt¤2#0¤2#30.05.2017¤3#EK_IBrukDato¤2#0¤2#28.05.2020¤3#EK_DokumentID¤2#0¤2#D09435¤3#EK_DokTittel¤2#0¤2#4.1.50 Eksempel Eksamensoppgaver¤3#EK_DokType¤2#0¤2#Generelt¤3#EK_DocLvlShort¤2#0¤2# ¤3#EK_DocLevel¤2#0¤2# ¤3#EK_EksRef¤2#2¤2# 0_x0009_¤3#EK_Erstatter¤2#0¤2#5.00¤3#EK_ErstatterD¤2#0¤2#18.12.2019¤3#EK_Signatur¤2#0¤2#Per Ulik Karlsen¤3#EK_Verifisert¤2#0¤2# ¤3#EK_Hørt¤2#0¤2# ¤3#EK_AuditReview¤2#2¤2# ¤3#EK_AuditApprove¤2#2¤2# ¤3#EK_Gradering¤2#0¤2#Åpen¤3#EK_Gradnr¤2#4¤2#0¤3#EK_Kapittel¤2#4¤2# ¤3#EK_Referanse¤2#2¤2# 0_x0009_¤3#EK_RefNr¤2#0¤2#.Boø.3.FF.1.5.30¤3#EK_Revisjon¤2#0¤2#6.00¤3#EK_Ansvarlig¤2#0¤2#Per Ulrik Karlsen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6.00¤3#EK_Merknad¤2#7¤2#Endret størrelse på bilde av &quot;eksempelprøve&quot; for å unngå blank 1.side.¤3#EK_VerLogg¤2#2¤2#Ver. 6.00 - 28.05.2020|Endret størrelse på bilde av &quot;eksempelprøve&quot; for å unngå blank 1.side.¤1#Ver. 5.00 - 18.12.2019|Eksamen på papir blir utskrift av prøve fra netteksamen. 4.1.50 blir en samling av disse eksemplene.¤1#Ver. 4.00 - 14.03.2018|Fjernet dobbel tittel. &quot;MC eksamensoppsett&quot;. 147.A.140¤1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0¤3#EK_GjelderTil¤2#0¤2#¤3#EK_Vedlegg¤2#2¤2# 0_x0009_¤3#EK_AvdelingOver¤2#4¤2# ¤3#EK_HRefNr¤2#0¤2# ¤3#EK_HbNavn¤2#0¤2# ¤3#EK_DokRefnr¤2#4¤2#0001070603030105¤3#EK_Dokendrdato¤2#4¤2#08.01.2020 21:08:05¤3#EK_HbType¤2#4¤2# ¤3#EK_Offisiell¤2#4¤2# ¤3#EK_VedleggRef¤2#4¤2#.Boø.3.FF.1.5.30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30"/>
    <w:docVar w:name="ek_doclevel" w:val=" "/>
    <w:docVar w:name="ek_doclvlshort" w:val=" "/>
    <w:docVar w:name="ek_dokansvnavn" w:val="[]"/>
    <w:docVar w:name="ek_doktittel" w:val="4.1.50 Eksempel Eksamensoppgaver"/>
    <w:docVar w:name="ek_doktype" w:val="Generelt"/>
    <w:docVar w:name="ek_dokumentid" w:val="D09435"/>
    <w:docVar w:name="ek_ekprintmerke" w:val="Uoffisiell utskrift er kun gyldig på utskriftsdato"/>
    <w:docVar w:name="ek_erstatter" w:val="5.00"/>
    <w:docVar w:name="ek_erstatterd" w:val="18.12.2019"/>
    <w:docVar w:name="ek_format" w:val="-10"/>
    <w:docVar w:name="ek_gjelderfra" w:val="28.05.2020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28.05.2020"/>
    <w:docVar w:name="ek_klgjelderfra" w:val="[]"/>
    <w:docVar w:name="ek_merknad" w:val="[]"/>
    <w:docVar w:name="ek_opprettet" w:val="31.01.2017"/>
    <w:docVar w:name="ek_rapport" w:val="[]"/>
    <w:docVar w:name="ek_refnr" w:val=".Boø.3.FF.1.5.30"/>
    <w:docVar w:name="ek_revisjon" w:val="6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6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0909C8"/>
  <w15:docId w15:val="{FF3E3834-6497-4251-9FAD-0F7B5084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rsid w:val="00DB6A68"/>
    <w:rPr>
      <w:sz w:val="24"/>
    </w:rPr>
  </w:style>
  <w:style w:type="character" w:styleId="CommentReference">
    <w:name w:val="annotation reference"/>
    <w:basedOn w:val="DefaultParagraphFont"/>
    <w:semiHidden/>
    <w:rsid w:val="00DB6A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8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8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ERKA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4</Pages>
  <Words>22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4.1.50 Eksempel Eksamensoppgaver</dc:title>
  <dc:subject>0001070603030105|.Boø.3.FF.1.5.30|</dc:subject>
  <dc:creator>Handbok</dc:creator>
  <cp:lastModifiedBy>Rolf-Einar Furre</cp:lastModifiedBy>
  <cp:revision>3</cp:revision>
  <dcterms:created xsi:type="dcterms:W3CDTF">2020-05-28T11:31:00Z</dcterms:created>
  <dcterms:modified xsi:type="dcterms:W3CDTF">2024-01-16T13:29:00Z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4.1.50 Eksempel Eksamensoppgaver</vt:lpwstr>
  </property>
  <property fmtid="{D5CDD505-2E9C-101B-9397-08002B2CF9AE}" pid="4" name="EK_DokumentID">
    <vt:lpwstr>D09435</vt:lpwstr>
  </property>
  <property fmtid="{D5CDD505-2E9C-101B-9397-08002B2CF9AE}" pid="5" name="EK_GjelderFra">
    <vt:lpwstr>08.05.2024</vt:lpwstr>
  </property>
  <property fmtid="{D5CDD505-2E9C-101B-9397-08002B2CF9AE}" pid="6" name="EK_Signatur">
    <vt:lpwstr>Per Ulrik Karlsen</vt:lpwstr>
  </property>
  <property fmtid="{D5CDD505-2E9C-101B-9397-08002B2CF9AE}" pid="7" name="EK_SkrevetAv">
    <vt:lpwstr>[]</vt:lpwstr>
  </property>
  <property fmtid="{D5CDD505-2E9C-101B-9397-08002B2CF9AE}" pid="8" name="EK_Utgave">
    <vt:lpwstr>8.00</vt:lpwstr>
  </property>
  <property fmtid="{D5CDD505-2E9C-101B-9397-08002B2CF9AE}" pid="9" name="EK_Watermark">
    <vt:lpwstr/>
  </property>
</Properties>
</file>