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14:paraId="0B3462B2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 w14:paraId="0B3462AE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 w14:paraId="0B3462AF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 w14:paraId="0B3462B0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 w14:paraId="0B3462B1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9058ED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9058ED">
              <w:rPr>
                <w:rFonts w:ascii="Verdana" w:hAnsi="Verdana"/>
                <w:b/>
                <w:bCs/>
                <w:color w:val="0082A3"/>
                <w:sz w:val="16"/>
              </w:rPr>
              <w:t>D09166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0B3462B7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 w14:paraId="0B3462B3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 w14:paraId="0B3462B4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0B3462B5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 w14:paraId="0B3462B6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7.00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B3462BC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 w14:paraId="0B3462B8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0B3462B9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 w14:paraId="0B3462BA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 w14:paraId="0B3462BB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08.05.2024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B3462C1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 w14:paraId="0B3462BD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 w14:paraId="0B3462BE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 w14:paraId="0B3462BF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0B3462C0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14:paraId="0B3462C6" w14:textId="77777777"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 w14:paraId="0B3462C2" w14:textId="77777777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 w14:paraId="0B3462C3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 w14:paraId="0B3462C4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 w14:paraId="0B3462C5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Ulrik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0B3462C9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 w14:paraId="0B3462C7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0B3462C8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624E09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624E09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0B3462CC" w14:textId="77777777"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 w14:paraId="0B3462CA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4.1.44 Kvalitetskontroll av COR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0B3462CB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0B3462CD" w14:textId="77777777">
      <w:pPr>
        <w:ind w:left="2127" w:hanging="2127"/>
      </w:pPr>
      <w:r>
        <w:rPr>
          <w:b/>
          <w:bCs/>
        </w:rPr>
        <w:tab/>
      </w:r>
    </w:p>
    <w:p w:rsidR="001A2E4D" w:rsidP="001A2E4D" w14:paraId="0B3462CE" w14:textId="7777777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COR nr: </w:t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  <w:t>COR dato:</w:t>
      </w:r>
    </w:p>
    <w:tbl>
      <w:tblPr>
        <w:tblpPr w:leftFromText="141" w:rightFromText="141" w:vertAnchor="page" w:horzAnchor="margin" w:tblpY="437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1275"/>
        <w:gridCol w:w="1163"/>
        <w:gridCol w:w="2410"/>
      </w:tblGrid>
      <w:tr w14:paraId="0B3462D2" w14:textId="77777777" w:rsidTr="005B6AEA">
        <w:tblPrEx>
          <w:tblW w:w="878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4"/>
        </w:trPr>
        <w:tc>
          <w:tcPr>
            <w:tcW w:w="3936" w:type="dxa"/>
            <w:shd w:val="clear" w:color="auto" w:fill="E7E6E6"/>
            <w:vAlign w:val="center"/>
          </w:tcPr>
          <w:p w:rsidR="001A2E4D" w:rsidRPr="006F2795" w:rsidP="000C506C" w14:paraId="0B3462CF" w14:textId="77777777">
            <w:pPr>
              <w:rPr>
                <w:rFonts w:ascii="Arial" w:hAnsi="Arial" w:cs="Arial"/>
                <w:b/>
                <w:szCs w:val="24"/>
              </w:rPr>
            </w:pPr>
            <w:r w:rsidRPr="006F2795">
              <w:rPr>
                <w:rFonts w:ascii="Arial" w:hAnsi="Arial" w:cs="Arial"/>
                <w:b/>
                <w:szCs w:val="24"/>
              </w:rPr>
              <w:t>Sjekkpunkt:</w:t>
            </w:r>
          </w:p>
        </w:tc>
        <w:tc>
          <w:tcPr>
            <w:tcW w:w="2438" w:type="dxa"/>
            <w:gridSpan w:val="2"/>
            <w:shd w:val="clear" w:color="auto" w:fill="E7E6E6"/>
            <w:vAlign w:val="center"/>
          </w:tcPr>
          <w:p w:rsidR="001A2E4D" w:rsidP="000C506C" w14:paraId="0B3462D0" w14:textId="7777777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Kontrollert (1):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1A2E4D" w:rsidRPr="006F2795" w:rsidP="000C506C" w14:paraId="0B3462D1" w14:textId="77777777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Kontrollert (2):</w:t>
            </w:r>
          </w:p>
        </w:tc>
      </w:tr>
      <w:tr w14:paraId="0B3462DA" w14:textId="77777777" w:rsidTr="005B6AEA">
        <w:tblPrEx>
          <w:tblW w:w="8784" w:type="dxa"/>
          <w:tblLayout w:type="fixed"/>
          <w:tblLook w:val="00A0"/>
        </w:tblPrEx>
        <w:trPr>
          <w:trHeight w:hRule="exact" w:val="680"/>
        </w:trPr>
        <w:tc>
          <w:tcPr>
            <w:tcW w:w="3936" w:type="dxa"/>
            <w:vAlign w:val="center"/>
          </w:tcPr>
          <w:p w:rsidR="001A2E4D" w:rsidP="000C506C" w14:paraId="0B3462D3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Referanse nr./COR nr.</w:t>
            </w:r>
          </w:p>
        </w:tc>
        <w:tc>
          <w:tcPr>
            <w:tcW w:w="2438" w:type="dxa"/>
            <w:gridSpan w:val="2"/>
          </w:tcPr>
          <w:p w:rsidR="001A2E4D" w:rsidRPr="00DA5378" w:rsidP="000C506C" w14:paraId="0B3462D4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536575</wp:posOffset>
                      </wp:positionV>
                      <wp:extent cx="254000" cy="240030"/>
                      <wp:effectExtent l="13335" t="9525" r="8890" b="7620"/>
                      <wp:wrapNone/>
                      <wp:docPr id="30" name="Rektange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30" o:spid="_x0000_s1025" style="width:20pt;height:18.9pt;margin-top:42.25pt;margin-left:42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5648"/>
                  </w:pict>
                </mc:Fallback>
              </mc:AlternateContent>
            </w: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53975</wp:posOffset>
                      </wp:positionV>
                      <wp:extent cx="254000" cy="240030"/>
                      <wp:effectExtent l="13335" t="12700" r="8890" b="13970"/>
                      <wp:wrapNone/>
                      <wp:docPr id="29" name="Rektange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9" o:spid="_x0000_s1026" style="width:20pt;height:18.9pt;margin-top:4.25pt;margin-left:42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3600"/>
                  </w:pict>
                </mc:Fallback>
              </mc:AlternateContent>
            </w: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1396365</wp:posOffset>
                      </wp:positionV>
                      <wp:extent cx="254000" cy="240030"/>
                      <wp:effectExtent l="13335" t="12065" r="8890" b="5080"/>
                      <wp:wrapNone/>
                      <wp:docPr id="28" name="Rektange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8" o:spid="_x0000_s1027" style="width:20pt;height:18.9pt;margin-top:109.95pt;margin-left:42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9744"/>
                  </w:pict>
                </mc:Fallback>
              </mc:AlternateContent>
            </w:r>
          </w:p>
          <w:p w:rsidR="001A2E4D" w:rsidRPr="00DA5378" w:rsidP="000C506C" w14:paraId="0B3462D5" w14:textId="77777777">
            <w:pPr>
              <w:rPr>
                <w:rFonts w:ascii="Arial" w:hAnsi="Arial"/>
                <w:szCs w:val="24"/>
              </w:rPr>
            </w:pPr>
          </w:p>
          <w:p w:rsidR="001A2E4D" w:rsidRPr="00DA5378" w:rsidP="000C506C" w14:paraId="0B3462D6" w14:textId="77777777">
            <w:pPr>
              <w:rPr>
                <w:rFonts w:ascii="Arial" w:hAnsi="Arial"/>
                <w:szCs w:val="24"/>
              </w:rPr>
            </w:pPr>
          </w:p>
          <w:p w:rsidR="001A2E4D" w:rsidRPr="00DA5378" w:rsidP="000C506C" w14:paraId="0B3462D7" w14:textId="77777777">
            <w:pPr>
              <w:rPr>
                <w:rFonts w:ascii="Arial" w:hAnsi="Arial"/>
                <w:szCs w:val="24"/>
              </w:rPr>
            </w:pPr>
          </w:p>
          <w:p w:rsidR="001A2E4D" w:rsidP="000C506C" w14:paraId="0B3462D8" w14:textId="77777777">
            <w:pPr>
              <w:rPr>
                <w:rFonts w:ascii="Arial" w:hAnsi="Arial"/>
                <w:noProof/>
                <w:szCs w:val="24"/>
              </w:rPr>
            </w:pPr>
          </w:p>
        </w:tc>
        <w:tc>
          <w:tcPr>
            <w:tcW w:w="2410" w:type="dxa"/>
          </w:tcPr>
          <w:p w:rsidR="001A2E4D" w:rsidRPr="00DA5378" w:rsidP="000C506C" w14:paraId="0B3462D9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53975</wp:posOffset>
                      </wp:positionV>
                      <wp:extent cx="254000" cy="240030"/>
                      <wp:effectExtent l="13335" t="12700" r="8890" b="13970"/>
                      <wp:wrapNone/>
                      <wp:docPr id="27" name="Rektange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7" o:spid="_x0000_s1028" style="width:20pt;height:18.9pt;margin-top:4.25pt;margin-left:39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9504"/>
                  </w:pict>
                </mc:Fallback>
              </mc:AlternateContent>
            </w: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1396365</wp:posOffset>
                      </wp:positionV>
                      <wp:extent cx="254000" cy="240030"/>
                      <wp:effectExtent l="13335" t="12065" r="8890" b="5080"/>
                      <wp:wrapNone/>
                      <wp:docPr id="26" name="Rektange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6" o:spid="_x0000_s1029" style="width:20pt;height:18.9pt;margin-top:109.95pt;margin-left:39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7456"/>
                  </w:pict>
                </mc:Fallback>
              </mc:AlternateContent>
            </w: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1832610</wp:posOffset>
                      </wp:positionV>
                      <wp:extent cx="254000" cy="240030"/>
                      <wp:effectExtent l="13335" t="10160" r="8890" b="6985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5" o:spid="_x0000_s1030" style="width:20pt;height:18.9pt;margin-top:144.3pt;margin-left:39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3360"/>
                  </w:pict>
                </mc:Fallback>
              </mc:AlternateContent>
            </w: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536575</wp:posOffset>
                      </wp:positionV>
                      <wp:extent cx="254000" cy="240030"/>
                      <wp:effectExtent l="13335" t="9525" r="8890" b="7620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4" o:spid="_x0000_s1031" style="width:20pt;height:18.9pt;margin-top:42.25pt;margin-left:39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1552"/>
                  </w:pict>
                </mc:Fallback>
              </mc:AlternateContent>
            </w:r>
          </w:p>
        </w:tc>
      </w:tr>
      <w:tr w14:paraId="0B3462DE" w14:textId="77777777" w:rsidTr="005B6AEA">
        <w:tblPrEx>
          <w:tblW w:w="8784" w:type="dxa"/>
          <w:tblLayout w:type="fixed"/>
          <w:tblLook w:val="00A0"/>
        </w:tblPrEx>
        <w:trPr>
          <w:trHeight w:hRule="exact" w:val="680"/>
        </w:trPr>
        <w:tc>
          <w:tcPr>
            <w:tcW w:w="3936" w:type="dxa"/>
            <w:vAlign w:val="center"/>
          </w:tcPr>
          <w:p w:rsidR="001A2E4D" w:rsidP="000C506C" w14:paraId="0B3462DB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 xml:space="preserve">Søkers navn og </w:t>
            </w:r>
            <w:r>
              <w:rPr>
                <w:rFonts w:ascii="Arial" w:hAnsi="Arial"/>
                <w:szCs w:val="24"/>
              </w:rPr>
              <w:t>fødselsdato/sted:</w:t>
            </w:r>
          </w:p>
        </w:tc>
        <w:tc>
          <w:tcPr>
            <w:tcW w:w="2438" w:type="dxa"/>
            <w:gridSpan w:val="2"/>
          </w:tcPr>
          <w:p w:rsidR="001A2E4D" w:rsidRPr="00DA5378" w:rsidP="000C506C" w14:paraId="0B3462DC" w14:textId="77777777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1A2E4D" w:rsidRPr="00DA5378" w:rsidP="000C506C" w14:paraId="0B3462DD" w14:textId="77777777">
            <w:pPr>
              <w:rPr>
                <w:rFonts w:ascii="Arial" w:hAnsi="Arial"/>
                <w:szCs w:val="24"/>
              </w:rPr>
            </w:pPr>
          </w:p>
        </w:tc>
      </w:tr>
      <w:tr w14:paraId="0B3462E2" w14:textId="77777777" w:rsidTr="005B6AEA">
        <w:tblPrEx>
          <w:tblW w:w="8784" w:type="dxa"/>
          <w:tblLayout w:type="fixed"/>
          <w:tblLook w:val="00A0"/>
        </w:tblPrEx>
        <w:trPr>
          <w:trHeight w:hRule="exact" w:val="680"/>
        </w:trPr>
        <w:tc>
          <w:tcPr>
            <w:tcW w:w="3936" w:type="dxa"/>
            <w:vAlign w:val="center"/>
          </w:tcPr>
          <w:p w:rsidR="001A2E4D" w:rsidRPr="00DA5378" w:rsidP="000C506C" w14:paraId="0B3462DF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COR tekst (basic training, eksamen, komplett kurs):</w:t>
            </w:r>
          </w:p>
        </w:tc>
        <w:tc>
          <w:tcPr>
            <w:tcW w:w="2438" w:type="dxa"/>
            <w:gridSpan w:val="2"/>
          </w:tcPr>
          <w:p w:rsidR="001A2E4D" w:rsidRPr="00DA5378" w:rsidP="000C506C" w14:paraId="0B3462E0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116840</wp:posOffset>
                      </wp:positionV>
                      <wp:extent cx="254000" cy="240030"/>
                      <wp:effectExtent l="13335" t="5715" r="8890" b="11430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3" o:spid="_x0000_s1032" style="width:20pt;height:18.9pt;margin-top:9.2pt;margin-left:42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77696"/>
                  </w:pict>
                </mc:Fallback>
              </mc:AlternateContent>
            </w:r>
          </w:p>
        </w:tc>
        <w:tc>
          <w:tcPr>
            <w:tcW w:w="2410" w:type="dxa"/>
          </w:tcPr>
          <w:p w:rsidR="001A2E4D" w:rsidRPr="00DA5378" w:rsidP="000C506C" w14:paraId="0B3462E1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504190</wp:posOffset>
                      </wp:positionH>
                      <wp:positionV relativeFrom="paragraph">
                        <wp:posOffset>116840</wp:posOffset>
                      </wp:positionV>
                      <wp:extent cx="254000" cy="240030"/>
                      <wp:effectExtent l="13335" t="5715" r="8890" b="11430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2" o:spid="_x0000_s1033" style="width:20pt;height:18.9pt;margin-top:9.2pt;margin-left:39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5408"/>
                  </w:pict>
                </mc:Fallback>
              </mc:AlternateContent>
            </w:r>
          </w:p>
        </w:tc>
      </w:tr>
      <w:tr w14:paraId="0B3462E7" w14:textId="77777777" w:rsidTr="005B6AEA">
        <w:tblPrEx>
          <w:tblW w:w="8784" w:type="dxa"/>
          <w:tblLayout w:type="fixed"/>
          <w:tblLook w:val="00A0"/>
        </w:tblPrEx>
        <w:trPr>
          <w:trHeight w:hRule="exact" w:val="680"/>
        </w:trPr>
        <w:tc>
          <w:tcPr>
            <w:tcW w:w="3936" w:type="dxa"/>
            <w:vAlign w:val="center"/>
          </w:tcPr>
          <w:p w:rsidR="001A2E4D" w:rsidP="000C506C" w14:paraId="0B3462E3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Eksamens-detaljer</w:t>
            </w:r>
          </w:p>
          <w:p w:rsidR="001A2E4D" w:rsidRPr="00581718" w:rsidP="000C506C" w14:paraId="0B3462E4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(Kategori, dato, &gt;75%)</w:t>
            </w:r>
          </w:p>
        </w:tc>
        <w:tc>
          <w:tcPr>
            <w:tcW w:w="2438" w:type="dxa"/>
            <w:gridSpan w:val="2"/>
          </w:tcPr>
          <w:p w:rsidR="001A2E4D" w:rsidRPr="00DA5378" w:rsidP="000C506C" w14:paraId="0B3462E5" w14:textId="77777777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</w:tcPr>
          <w:p w:rsidR="001A2E4D" w:rsidRPr="00DA5378" w:rsidP="000C506C" w14:paraId="0B3462E6" w14:textId="77777777">
            <w:pPr>
              <w:rPr>
                <w:rFonts w:ascii="Arial" w:hAnsi="Arial"/>
                <w:szCs w:val="24"/>
              </w:rPr>
            </w:pPr>
          </w:p>
        </w:tc>
      </w:tr>
      <w:tr w14:paraId="0B3462EB" w14:textId="77777777" w:rsidTr="005B6AEA">
        <w:tblPrEx>
          <w:tblW w:w="8784" w:type="dxa"/>
          <w:tblLayout w:type="fixed"/>
          <w:tblLook w:val="00A0"/>
        </w:tblPrEx>
        <w:trPr>
          <w:trHeight w:hRule="exact" w:val="680"/>
        </w:trPr>
        <w:tc>
          <w:tcPr>
            <w:tcW w:w="3936" w:type="dxa"/>
            <w:vAlign w:val="center"/>
          </w:tcPr>
          <w:p w:rsidR="001A2E4D" w:rsidRPr="00581718" w:rsidP="000C506C" w14:paraId="0B3462E8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COR revisjon/issue nr:</w:t>
            </w:r>
          </w:p>
        </w:tc>
        <w:tc>
          <w:tcPr>
            <w:tcW w:w="2438" w:type="dxa"/>
            <w:gridSpan w:val="2"/>
          </w:tcPr>
          <w:p w:rsidR="001A2E4D" w:rsidRPr="00DA5378" w:rsidP="000C506C" w14:paraId="0B3462E9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105410</wp:posOffset>
                      </wp:positionV>
                      <wp:extent cx="254000" cy="240030"/>
                      <wp:effectExtent l="13335" t="10160" r="8890" b="6985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1" o:spid="_x0000_s1034" style="width:20pt;height:18.9pt;margin-top:8.3pt;margin-left:42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/>
                  </w:pict>
                </mc:Fallback>
              </mc:AlternateContent>
            </w:r>
          </w:p>
        </w:tc>
        <w:tc>
          <w:tcPr>
            <w:tcW w:w="2410" w:type="dxa"/>
          </w:tcPr>
          <w:p w:rsidR="001A2E4D" w:rsidRPr="00DA5378" w:rsidP="000C506C" w14:paraId="0B3462EA" w14:textId="77777777">
            <w:pPr>
              <w:rPr>
                <w:rFonts w:ascii="Arial" w:hAnsi="Arial"/>
                <w:szCs w:val="24"/>
              </w:rPr>
            </w:pPr>
          </w:p>
        </w:tc>
      </w:tr>
      <w:tr w14:paraId="0B3462F0" w14:textId="77777777" w:rsidTr="005B6AEA">
        <w:tblPrEx>
          <w:tblW w:w="8784" w:type="dxa"/>
          <w:tblLayout w:type="fixed"/>
          <w:tblLook w:val="00A0"/>
        </w:tblPrEx>
        <w:trPr>
          <w:trHeight w:val="364"/>
        </w:trPr>
        <w:tc>
          <w:tcPr>
            <w:tcW w:w="3936" w:type="dxa"/>
            <w:shd w:val="clear" w:color="auto" w:fill="E7E6E6"/>
            <w:vAlign w:val="center"/>
          </w:tcPr>
          <w:p w:rsidR="001A2E4D" w:rsidRPr="00581718" w:rsidP="000C506C" w14:paraId="0B3462EC" w14:textId="77777777">
            <w:pPr>
              <w:jc w:val="center"/>
              <w:rPr>
                <w:rFonts w:ascii="Arial" w:hAnsi="Arial"/>
                <w:szCs w:val="24"/>
              </w:rPr>
            </w:pPr>
          </w:p>
        </w:tc>
        <w:tc>
          <w:tcPr>
            <w:tcW w:w="1275" w:type="dxa"/>
            <w:shd w:val="clear" w:color="auto" w:fill="E7E6E6"/>
            <w:vAlign w:val="center"/>
          </w:tcPr>
          <w:p w:rsidR="001A2E4D" w:rsidRPr="00B00A4E" w:rsidP="000C506C" w14:paraId="0B3462ED" w14:textId="77777777">
            <w:pPr>
              <w:jc w:val="center"/>
              <w:rPr>
                <w:rFonts w:ascii="Arial" w:hAnsi="Arial"/>
                <w:b/>
                <w:szCs w:val="24"/>
              </w:rPr>
            </w:pPr>
            <w:r w:rsidRPr="00B00A4E">
              <w:rPr>
                <w:rFonts w:ascii="Arial" w:hAnsi="Arial"/>
                <w:b/>
                <w:szCs w:val="24"/>
              </w:rPr>
              <w:t>JA</w:t>
            </w:r>
          </w:p>
        </w:tc>
        <w:tc>
          <w:tcPr>
            <w:tcW w:w="1163" w:type="dxa"/>
            <w:shd w:val="clear" w:color="auto" w:fill="E7E6E6"/>
            <w:vAlign w:val="center"/>
          </w:tcPr>
          <w:p w:rsidR="001A2E4D" w:rsidRPr="00B00A4E" w:rsidP="000C506C" w14:paraId="0B3462EE" w14:textId="77777777">
            <w:pPr>
              <w:jc w:val="center"/>
              <w:rPr>
                <w:rFonts w:ascii="Arial" w:hAnsi="Arial"/>
                <w:b/>
                <w:szCs w:val="24"/>
              </w:rPr>
            </w:pPr>
            <w:r w:rsidRPr="00B00A4E">
              <w:rPr>
                <w:rFonts w:ascii="Arial" w:hAnsi="Arial"/>
                <w:b/>
                <w:szCs w:val="24"/>
              </w:rPr>
              <w:t>NEI</w:t>
            </w:r>
          </w:p>
        </w:tc>
        <w:tc>
          <w:tcPr>
            <w:tcW w:w="2410" w:type="dxa"/>
            <w:shd w:val="clear" w:color="auto" w:fill="E7E6E6"/>
          </w:tcPr>
          <w:p w:rsidR="001A2E4D" w:rsidRPr="00DA5378" w:rsidP="000C506C" w14:paraId="0B3462EF" w14:textId="77777777">
            <w:pPr>
              <w:rPr>
                <w:rFonts w:ascii="Arial" w:hAnsi="Arial"/>
                <w:szCs w:val="24"/>
              </w:rPr>
            </w:pPr>
          </w:p>
        </w:tc>
      </w:tr>
      <w:tr w14:paraId="0B3462F5" w14:textId="77777777" w:rsidTr="005B6AEA">
        <w:tblPrEx>
          <w:tblW w:w="8784" w:type="dxa"/>
          <w:tblLayout w:type="fixed"/>
          <w:tblLook w:val="00A0"/>
        </w:tblPrEx>
        <w:trPr>
          <w:trHeight w:val="624"/>
        </w:trPr>
        <w:tc>
          <w:tcPr>
            <w:tcW w:w="3936" w:type="dxa"/>
            <w:vAlign w:val="center"/>
          </w:tcPr>
          <w:p w:rsidR="001A2E4D" w:rsidRPr="00581718" w:rsidP="000C506C" w14:paraId="0B3462F1" w14:textId="77777777">
            <w:pPr>
              <w:rPr>
                <w:rFonts w:ascii="Arial" w:hAnsi="Arial"/>
                <w:szCs w:val="24"/>
              </w:rPr>
            </w:pPr>
            <w:r w:rsidRPr="00581718">
              <w:rPr>
                <w:rFonts w:ascii="Arial" w:hAnsi="Arial"/>
                <w:szCs w:val="24"/>
              </w:rPr>
              <w:t xml:space="preserve">Bestått </w:t>
            </w:r>
            <w:r w:rsidR="00C05D3C">
              <w:rPr>
                <w:rFonts w:ascii="Arial" w:hAnsi="Arial"/>
                <w:szCs w:val="24"/>
              </w:rPr>
              <w:t>"practical assessment"</w:t>
            </w:r>
            <w:r>
              <w:rPr>
                <w:rFonts w:ascii="Arial" w:hAnsi="Arial"/>
                <w:szCs w:val="24"/>
              </w:rPr>
              <w:t xml:space="preserve"> *</w:t>
            </w:r>
          </w:p>
        </w:tc>
        <w:tc>
          <w:tcPr>
            <w:tcW w:w="1275" w:type="dxa"/>
          </w:tcPr>
          <w:p w:rsidR="001A2E4D" w:rsidRPr="00DA5378" w:rsidP="000C506C" w14:paraId="0B3462F2" w14:textId="77777777">
            <w:pPr>
              <w:rPr>
                <w:rFonts w:ascii="Arial" w:hAnsi="Arial"/>
                <w:szCs w:val="24"/>
              </w:rPr>
            </w:pPr>
          </w:p>
        </w:tc>
        <w:tc>
          <w:tcPr>
            <w:tcW w:w="1163" w:type="dxa"/>
          </w:tcPr>
          <w:p w:rsidR="001A2E4D" w:rsidP="000C506C" w14:paraId="0B3462F3" w14:textId="77777777">
            <w:pPr>
              <w:rPr>
                <w:rFonts w:ascii="Arial" w:hAnsi="Arial"/>
                <w:noProof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-608330</wp:posOffset>
                      </wp:positionH>
                      <wp:positionV relativeFrom="paragraph">
                        <wp:posOffset>100330</wp:posOffset>
                      </wp:positionV>
                      <wp:extent cx="187960" cy="165100"/>
                      <wp:effectExtent l="9525" t="7620" r="12065" b="8255"/>
                      <wp:wrapNone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20" o:spid="_x0000_s1035" style="width:14.8pt;height:13pt;margin-top:7.9pt;margin-left:-47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4080"/>
                  </w:pict>
                </mc:Fallback>
              </mc:AlternateContent>
            </w: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-608330</wp:posOffset>
                      </wp:positionH>
                      <wp:positionV relativeFrom="paragraph">
                        <wp:posOffset>962660</wp:posOffset>
                      </wp:positionV>
                      <wp:extent cx="187960" cy="165100"/>
                      <wp:effectExtent l="9525" t="12700" r="12065" b="12700"/>
                      <wp:wrapNone/>
                      <wp:docPr id="19" name="Rektange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9" o:spid="_x0000_s1036" style="width:14.8pt;height:13pt;margin-top:75.8pt;margin-left:-47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2032"/>
                  </w:pict>
                </mc:Fallback>
              </mc:AlternateContent>
            </w: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100330</wp:posOffset>
                      </wp:positionV>
                      <wp:extent cx="187960" cy="165100"/>
                      <wp:effectExtent l="8255" t="7620" r="13335" b="8255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7" o:spid="_x0000_s1037" style="width:14.8pt;height:13pt;margin-top:7.9pt;margin-left:11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7936"/>
                  </w:pict>
                </mc:Fallback>
              </mc:AlternateContent>
            </w: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962660</wp:posOffset>
                      </wp:positionV>
                      <wp:extent cx="187960" cy="165100"/>
                      <wp:effectExtent l="8255" t="12700" r="13335" b="12700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6" o:spid="_x0000_s1038" style="width:14.8pt;height:13pt;margin-top:75.8pt;margin-left:11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/>
                  </w:pict>
                </mc:Fallback>
              </mc:AlternateContent>
            </w: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492760</wp:posOffset>
                      </wp:positionV>
                      <wp:extent cx="187960" cy="165100"/>
                      <wp:effectExtent l="8255" t="9525" r="13335" b="6350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4" o:spid="_x0000_s1039" style="width:14.8pt;height:13pt;margin-top:38.8pt;margin-left:11.2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1792"/>
                  </w:pict>
                </mc:Fallback>
              </mc:AlternateContent>
            </w: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-608330</wp:posOffset>
                      </wp:positionH>
                      <wp:positionV relativeFrom="paragraph">
                        <wp:posOffset>492760</wp:posOffset>
                      </wp:positionV>
                      <wp:extent cx="187960" cy="165100"/>
                      <wp:effectExtent l="9525" t="9525" r="12065" b="6350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960" cy="16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3" o:spid="_x0000_s1040" style="width:14.8pt;height:13pt;margin-top:38.8pt;margin-left:-47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6128"/>
                  </w:pict>
                </mc:Fallback>
              </mc:AlternateContent>
            </w:r>
          </w:p>
        </w:tc>
        <w:tc>
          <w:tcPr>
            <w:tcW w:w="2410" w:type="dxa"/>
            <w:vAlign w:val="center"/>
          </w:tcPr>
          <w:p w:rsidR="001A2E4D" w:rsidRPr="00DA5378" w:rsidP="000C506C" w14:paraId="0B3462F4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106680</wp:posOffset>
                      </wp:positionV>
                      <wp:extent cx="254000" cy="240030"/>
                      <wp:effectExtent l="5715" t="13970" r="6985" b="12700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2" o:spid="_x0000_s1041" style="width:20pt;height:18.9pt;margin-top:8.4pt;margin-left:39.1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5888"/>
                  </w:pict>
                </mc:Fallback>
              </mc:AlternateContent>
            </w:r>
          </w:p>
        </w:tc>
      </w:tr>
      <w:tr w14:paraId="0B3462FA" w14:textId="77777777" w:rsidTr="005B6AEA">
        <w:tblPrEx>
          <w:tblW w:w="8784" w:type="dxa"/>
          <w:tblLayout w:type="fixed"/>
          <w:tblLook w:val="00A0"/>
        </w:tblPrEx>
        <w:trPr>
          <w:trHeight w:val="624"/>
        </w:trPr>
        <w:tc>
          <w:tcPr>
            <w:tcW w:w="3936" w:type="dxa"/>
            <w:vAlign w:val="center"/>
          </w:tcPr>
          <w:p w:rsidR="001A2E4D" w:rsidRPr="00DA5378" w:rsidP="000C506C" w14:paraId="0B3462F6" w14:textId="059F7B5F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30% praksis</w:t>
            </w:r>
            <w:r w:rsidRPr="00DA5378">
              <w:rPr>
                <w:rFonts w:ascii="Arial" w:hAnsi="Arial"/>
                <w:szCs w:val="24"/>
              </w:rPr>
              <w:t xml:space="preserve"> timer</w:t>
            </w:r>
            <w:r>
              <w:rPr>
                <w:rFonts w:ascii="Arial" w:hAnsi="Arial"/>
                <w:szCs w:val="24"/>
              </w:rPr>
              <w:t xml:space="preserve"> *</w:t>
            </w:r>
          </w:p>
        </w:tc>
        <w:tc>
          <w:tcPr>
            <w:tcW w:w="1275" w:type="dxa"/>
          </w:tcPr>
          <w:p w:rsidR="001A2E4D" w:rsidRPr="00DA5378" w:rsidP="000C506C" w14:paraId="0B3462F7" w14:textId="77777777">
            <w:pPr>
              <w:rPr>
                <w:rFonts w:ascii="Arial" w:hAnsi="Arial"/>
                <w:szCs w:val="24"/>
              </w:rPr>
            </w:pPr>
          </w:p>
        </w:tc>
        <w:tc>
          <w:tcPr>
            <w:tcW w:w="1163" w:type="dxa"/>
          </w:tcPr>
          <w:p w:rsidR="001A2E4D" w:rsidRPr="00DA5378" w:rsidP="000C506C" w14:paraId="0B3462F8" w14:textId="77777777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2E4D" w:rsidRPr="00DA5378" w:rsidP="000C506C" w14:paraId="0B3462F9" w14:textId="77777777">
            <w:pPr>
              <w:rPr>
                <w:rFonts w:ascii="Arial" w:hAnsi="Arial"/>
                <w:szCs w:val="24"/>
              </w:rPr>
            </w:pPr>
          </w:p>
        </w:tc>
      </w:tr>
      <w:tr w14:paraId="0B3462FF" w14:textId="77777777" w:rsidTr="005B6AEA">
        <w:tblPrEx>
          <w:tblW w:w="8784" w:type="dxa"/>
          <w:tblLayout w:type="fixed"/>
          <w:tblLook w:val="00A0"/>
        </w:tblPrEx>
        <w:trPr>
          <w:trHeight w:val="624"/>
        </w:trPr>
        <w:tc>
          <w:tcPr>
            <w:tcW w:w="3936" w:type="dxa"/>
            <w:vAlign w:val="center"/>
          </w:tcPr>
          <w:p w:rsidR="001A2E4D" w:rsidRPr="00DA5378" w:rsidP="000C506C" w14:paraId="0B3462FB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Fravær ikke over 10% *</w:t>
            </w:r>
          </w:p>
        </w:tc>
        <w:tc>
          <w:tcPr>
            <w:tcW w:w="1275" w:type="dxa"/>
          </w:tcPr>
          <w:p w:rsidR="001A2E4D" w:rsidRPr="00DA5378" w:rsidP="000C506C" w14:paraId="0B3462FC" w14:textId="77777777">
            <w:pPr>
              <w:rPr>
                <w:rFonts w:ascii="Arial" w:hAnsi="Arial"/>
                <w:szCs w:val="24"/>
              </w:rPr>
            </w:pPr>
          </w:p>
        </w:tc>
        <w:tc>
          <w:tcPr>
            <w:tcW w:w="1163" w:type="dxa"/>
          </w:tcPr>
          <w:p w:rsidR="001A2E4D" w:rsidRPr="00DA5378" w:rsidP="000C506C" w14:paraId="0B3462FD" w14:textId="77777777">
            <w:pPr>
              <w:rPr>
                <w:rFonts w:ascii="Arial" w:hAnsi="Arial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A2E4D" w:rsidRPr="00DA5378" w:rsidP="000C506C" w14:paraId="0B3462FE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47625</wp:posOffset>
                      </wp:positionV>
                      <wp:extent cx="254000" cy="240030"/>
                      <wp:effectExtent l="12700" t="10160" r="9525" b="6985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240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9" o:spid="_x0000_s1042" style="width:20pt;height:18.9pt;margin-top:3.75pt;margin-left:38.9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3840"/>
                  </w:pict>
                </mc:Fallback>
              </mc:AlternateContent>
            </w:r>
          </w:p>
        </w:tc>
      </w:tr>
      <w:tr w14:paraId="0B346305" w14:textId="77777777" w:rsidTr="00AC597F">
        <w:tblPrEx>
          <w:tblW w:w="8784" w:type="dxa"/>
          <w:tblLayout w:type="fixed"/>
          <w:tblLook w:val="00A0"/>
        </w:tblPrEx>
        <w:trPr>
          <w:trHeight w:val="696"/>
        </w:trPr>
        <w:tc>
          <w:tcPr>
            <w:tcW w:w="3936" w:type="dxa"/>
          </w:tcPr>
          <w:p w:rsidR="00C05D3C" w:rsidP="000C506C" w14:paraId="0B346300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178435</wp:posOffset>
                      </wp:positionV>
                      <wp:extent cx="180975" cy="171450"/>
                      <wp:effectExtent l="9525" t="10160" r="9525" b="8890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8" o:spid="_x0000_s1043" style="width:14.25pt;height:13.5pt;margin-top:14.05pt;margin-left:10.1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98176"/>
                  </w:pict>
                </mc:Fallback>
              </mc:AlternateContent>
            </w:r>
            <w:r w:rsidRPr="00DA5378">
              <w:rPr>
                <w:rFonts w:ascii="Arial" w:hAnsi="Arial"/>
                <w:szCs w:val="24"/>
              </w:rPr>
              <w:t>COR</w:t>
            </w:r>
            <w:r>
              <w:rPr>
                <w:rFonts w:ascii="Arial" w:hAnsi="Arial"/>
                <w:szCs w:val="24"/>
              </w:rPr>
              <w:t xml:space="preserve"> forhold (MTOE 2.17)</w:t>
            </w:r>
          </w:p>
          <w:p w:rsidR="00C05D3C" w:rsidRPr="00DA5378" w:rsidP="000C506C" w14:paraId="0B346301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1338580</wp:posOffset>
                      </wp:positionH>
                      <wp:positionV relativeFrom="paragraph">
                        <wp:posOffset>3175</wp:posOffset>
                      </wp:positionV>
                      <wp:extent cx="180975" cy="171450"/>
                      <wp:effectExtent l="9525" t="10160" r="9525" b="8890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7" o:spid="_x0000_s1044" style="width:14.25pt;height:13.5pt;margin-top:0.25pt;margin-left:105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2272"/>
                  </w:pict>
                </mc:Fallback>
              </mc:AlternateContent>
            </w: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3175</wp:posOffset>
                      </wp:positionV>
                      <wp:extent cx="180975" cy="171450"/>
                      <wp:effectExtent l="9525" t="10160" r="9525" b="8890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6" o:spid="_x0000_s1045" style="width:14.25pt;height:13.5pt;margin-top:0.25pt;margin-left:57.4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0224"/>
                  </w:pict>
                </mc:Fallback>
              </mc:AlternateContent>
            </w:r>
            <w:r>
              <w:rPr>
                <w:rFonts w:ascii="Arial" w:hAnsi="Arial"/>
                <w:szCs w:val="24"/>
              </w:rPr>
              <w:t>1            2             3</w:t>
            </w:r>
          </w:p>
        </w:tc>
        <w:tc>
          <w:tcPr>
            <w:tcW w:w="2438" w:type="dxa"/>
            <w:gridSpan w:val="2"/>
            <w:shd w:val="clear" w:color="auto" w:fill="E7E6E6"/>
          </w:tcPr>
          <w:p w:rsidR="00C05D3C" w:rsidP="000C506C" w14:paraId="0B346302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604371</wp:posOffset>
                      </wp:positionH>
                      <wp:positionV relativeFrom="paragraph">
                        <wp:posOffset>119044</wp:posOffset>
                      </wp:positionV>
                      <wp:extent cx="226190" cy="198680"/>
                      <wp:effectExtent l="0" t="0" r="21590" b="11430"/>
                      <wp:wrapNone/>
                      <wp:docPr id="18" name="Rektange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90" cy="198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8" o:spid="_x0000_s1046" style="width:17.8pt;height:15.65pt;margin-top:9.35pt;margin-left:47.6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89984"/>
                  </w:pict>
                </mc:Fallback>
              </mc:AlternateContent>
            </w:r>
          </w:p>
          <w:p w:rsidR="00C05D3C" w:rsidRPr="00DA5378" w:rsidP="000C506C" w14:paraId="0B346303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ab/>
            </w:r>
          </w:p>
        </w:tc>
        <w:tc>
          <w:tcPr>
            <w:tcW w:w="2410" w:type="dxa"/>
            <w:shd w:val="clear" w:color="auto" w:fill="FFFFFF"/>
          </w:tcPr>
          <w:p w:rsidR="00C05D3C" w:rsidRPr="00DA5378" w:rsidP="000C506C" w14:paraId="0B346304" w14:textId="77777777">
            <w:pPr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501015</wp:posOffset>
                      </wp:positionH>
                      <wp:positionV relativeFrom="paragraph">
                        <wp:posOffset>119567</wp:posOffset>
                      </wp:positionV>
                      <wp:extent cx="254000" cy="198941"/>
                      <wp:effectExtent l="0" t="0" r="12700" b="10795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000" cy="19894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5" o:spid="_x0000_s1047" style="width:20pt;height:15.65pt;margin-top:9.4pt;margin-left:39.4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704320"/>
                  </w:pict>
                </mc:Fallback>
              </mc:AlternateContent>
            </w:r>
          </w:p>
        </w:tc>
      </w:tr>
    </w:tbl>
    <w:p w:rsidR="001A2E4D" w:rsidRPr="00594228" w:rsidP="001A2E4D" w14:paraId="0B346306" w14:textId="7777777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  <w:r>
        <w:rPr>
          <w:rFonts w:ascii="Arial" w:hAnsi="Arial" w:cs="Arial"/>
          <w:b/>
          <w:szCs w:val="24"/>
        </w:rPr>
        <w:tab/>
      </w:r>
    </w:p>
    <w:p w:rsidR="001A2E4D" w:rsidRPr="00594228" w:rsidP="001A2E4D" w14:paraId="0B346307" w14:textId="77777777">
      <w:pPr>
        <w:rPr>
          <w:rFonts w:ascii="Arial" w:hAnsi="Arial" w:cs="Arial"/>
          <w:b/>
          <w:szCs w:val="24"/>
        </w:rPr>
      </w:pPr>
    </w:p>
    <w:p w:rsidR="001A2E4D" w:rsidP="001A2E4D" w14:paraId="0B346308" w14:textId="77777777">
      <w:pPr>
        <w:ind w:left="1065"/>
      </w:pPr>
      <w:r>
        <w:t xml:space="preserve">                                                                                         *N/A COR forhold 2</w:t>
      </w:r>
      <w:r>
        <w:tab/>
      </w:r>
    </w:p>
    <w:p w:rsidR="00C05D3C" w:rsidP="001A2E4D" w14:paraId="0B346309" w14:textId="77777777"/>
    <w:p w:rsidR="001A2E4D" w:rsidRPr="009141DF" w:rsidP="001A2E4D" w14:paraId="0B34630A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05D3C" w:rsidP="001A2E4D" w14:paraId="0B34630B" w14:textId="77777777">
      <w:r w:rsidRPr="009141DF">
        <w:rPr>
          <w:b/>
        </w:rPr>
        <w:t>Dato</w:t>
      </w:r>
      <w:r>
        <w:t>:______________</w:t>
      </w:r>
    </w:p>
    <w:p w:rsidR="00C05D3C" w:rsidP="001A2E4D" w14:paraId="0B34630C" w14:textId="77777777"/>
    <w:p w:rsidR="001A2E4D" w:rsidP="001A2E4D" w14:paraId="0B34630D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2E4D" w:rsidP="001A2E4D" w14:paraId="0B34630E" w14:textId="77777777"/>
    <w:p w:rsidR="001A2E4D" w:rsidP="001A2E4D" w14:paraId="0B34630F" w14:textId="77777777">
      <w:pPr>
        <w:numPr>
          <w:ilvl w:val="0"/>
          <w:numId w:val="1"/>
        </w:numPr>
      </w:pPr>
      <w:r w:rsidRPr="009141DF">
        <w:rPr>
          <w:b/>
        </w:rPr>
        <w:t>Signatur Treningsleder</w:t>
      </w:r>
      <w:r>
        <w:t>:___________________________________________</w:t>
      </w:r>
      <w:r>
        <w:br/>
      </w:r>
      <w:r>
        <w:br/>
      </w:r>
    </w:p>
    <w:p w:rsidR="001A2E4D" w:rsidP="001A2E4D" w14:paraId="0B346310" w14:textId="77777777"/>
    <w:p w:rsidR="001A2E4D" w:rsidRPr="009141DF" w:rsidP="001A2E4D" w14:paraId="0B346311" w14:textId="77777777">
      <w:pPr>
        <w:numPr>
          <w:ilvl w:val="0"/>
          <w:numId w:val="1"/>
        </w:numPr>
      </w:pPr>
      <w:r w:rsidRPr="009141DF">
        <w:rPr>
          <w:b/>
        </w:rPr>
        <w:t xml:space="preserve">Signatur </w:t>
      </w:r>
      <w:r>
        <w:rPr>
          <w:b/>
        </w:rPr>
        <w:t>kontroll</w:t>
      </w:r>
      <w:r>
        <w:t>:________________________________________________</w:t>
      </w:r>
    </w:p>
    <w:p w:rsidR="00950BED" w14:paraId="0B346312" w14:textId="77777777">
      <w:pPr>
        <w:ind w:left="2127" w:hanging="2127"/>
      </w:pPr>
    </w:p>
    <w:p w:rsidR="00E705E3" w14:paraId="0B346313" w14:textId="77777777">
      <w:pPr>
        <w:ind w:left="2127" w:hanging="2127"/>
      </w:pPr>
    </w:p>
    <w:p w:rsidR="00C05D3C" w14:paraId="0B346314" w14:textId="77777777">
      <w:pPr>
        <w:ind w:left="2127" w:hanging="2127"/>
      </w:pPr>
    </w:p>
    <w:p w:rsidR="00C05D3C" w14:paraId="0B346315" w14:textId="77777777">
      <w:pPr>
        <w:ind w:left="2127" w:hanging="2127"/>
      </w:pPr>
    </w:p>
    <w:p w:rsidR="00C05D3C" w14:paraId="0B346316" w14:textId="77777777">
      <w:pPr>
        <w:ind w:left="2127" w:hanging="2127"/>
      </w:pPr>
    </w:p>
    <w:p w:rsidR="00950BED" w14:paraId="0B346317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D09070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2.17 Kontroll og utstedelse av sluttdokumentasjon</w:t>
              </w:r>
            </w:hyperlink>
          </w:p>
        </w:tc>
      </w:tr>
    </w:tbl>
    <w:p w:rsidR="00950BED" w14:paraId="0B34631B" w14:textId="77777777">
      <w:pPr>
        <w:pStyle w:val="Caption"/>
        <w:rPr>
          <w:rFonts w:ascii="Verdana" w:hAnsi="Verdana"/>
          <w:sz w:val="20"/>
        </w:rPr>
      </w:pPr>
      <w:bookmarkEnd w:id="1"/>
    </w:p>
    <w:p w:rsidR="00950BED" w14:paraId="0B34631C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 w14:paraId="0B34631F" w14:textId="77777777">
      <w:pPr>
        <w:rPr>
          <w:rFonts w:ascii="Verdana" w:hAnsi="Verdana"/>
          <w:sz w:val="20"/>
        </w:rPr>
      </w:pPr>
      <w:bookmarkEnd w:id="2"/>
    </w:p>
    <w:p w:rsidR="00950BED" w14:paraId="0B346320" w14:textId="77777777">
      <w:pPr>
        <w:rPr>
          <w:rFonts w:ascii="Verdana" w:hAnsi="Verdana"/>
          <w:sz w:val="20"/>
        </w:rPr>
      </w:pPr>
    </w:p>
    <w:sectPr w:rsidSect="003914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0B34635D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0B34635E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50BED" w14:paraId="0B346360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4E09" w14:paraId="0B34635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0B346357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9058ED" w14:paraId="0B346354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 xml:space="preserve">DOCPROPERTY </w:instrText>
          </w:r>
          <w:r>
            <w:rPr>
              <w:rFonts w:ascii="Verdana" w:hAnsi="Verdana"/>
              <w:b/>
              <w:color w:val="0082A3"/>
              <w:sz w:val="28"/>
            </w:rPr>
            <w:instrText>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4.1.44 Kvalitetskontroll av COR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9058ED" w:rsidRPr="00554977" w14:paraId="0B346355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9058ED" w:rsidRPr="00554977" w:rsidP="00554977" w14:paraId="0B346356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D09166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0B34635B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9058ED" w14:paraId="0B346358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9058ED" w14:paraId="0B346359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9058ED" w:rsidP="00554977" w14:paraId="0B34635A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7.00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 w14:paraId="0B34635C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24E09" w14:paraId="0B34635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498074E2"/>
    <w:multiLevelType w:val="hybridMultilevel"/>
    <w:tmpl w:val="ABBCECCA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36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0C506C"/>
    <w:rsid w:val="00110274"/>
    <w:rsid w:val="001A2E4D"/>
    <w:rsid w:val="001D3C50"/>
    <w:rsid w:val="001D61E9"/>
    <w:rsid w:val="00246CC4"/>
    <w:rsid w:val="002756E6"/>
    <w:rsid w:val="00294CA4"/>
    <w:rsid w:val="002F3AFA"/>
    <w:rsid w:val="00391425"/>
    <w:rsid w:val="00393257"/>
    <w:rsid w:val="0046557F"/>
    <w:rsid w:val="00466CE9"/>
    <w:rsid w:val="00473CC8"/>
    <w:rsid w:val="004A7C7D"/>
    <w:rsid w:val="004B2F51"/>
    <w:rsid w:val="00512241"/>
    <w:rsid w:val="005454FA"/>
    <w:rsid w:val="00554977"/>
    <w:rsid w:val="00577D7C"/>
    <w:rsid w:val="00581718"/>
    <w:rsid w:val="00594228"/>
    <w:rsid w:val="005B1F60"/>
    <w:rsid w:val="005B6AEA"/>
    <w:rsid w:val="005E246A"/>
    <w:rsid w:val="00624E09"/>
    <w:rsid w:val="006826F6"/>
    <w:rsid w:val="006E567A"/>
    <w:rsid w:val="006F2795"/>
    <w:rsid w:val="007772E0"/>
    <w:rsid w:val="00797DFB"/>
    <w:rsid w:val="007B5294"/>
    <w:rsid w:val="007E13DC"/>
    <w:rsid w:val="00806BAC"/>
    <w:rsid w:val="008C597F"/>
    <w:rsid w:val="009058ED"/>
    <w:rsid w:val="00913969"/>
    <w:rsid w:val="009141DF"/>
    <w:rsid w:val="00950BED"/>
    <w:rsid w:val="009E3875"/>
    <w:rsid w:val="00A067D0"/>
    <w:rsid w:val="00A3582B"/>
    <w:rsid w:val="00A70B93"/>
    <w:rsid w:val="00A81F39"/>
    <w:rsid w:val="00B00A4E"/>
    <w:rsid w:val="00B04A20"/>
    <w:rsid w:val="00B82D3B"/>
    <w:rsid w:val="00BE28FF"/>
    <w:rsid w:val="00BE5B07"/>
    <w:rsid w:val="00C05D3C"/>
    <w:rsid w:val="00C669AF"/>
    <w:rsid w:val="00CD693E"/>
    <w:rsid w:val="00D54614"/>
    <w:rsid w:val="00DA5378"/>
    <w:rsid w:val="00DD428A"/>
    <w:rsid w:val="00DE6341"/>
    <w:rsid w:val="00DE6AE8"/>
    <w:rsid w:val="00E45979"/>
    <w:rsid w:val="00E4776C"/>
    <w:rsid w:val="00E64BFA"/>
    <w:rsid w:val="00E705E3"/>
    <w:rsid w:val="00E80608"/>
    <w:rsid w:val="00E854C9"/>
    <w:rsid w:val="00EB396B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28.05.2020¤3#EK_KlGjelderFra¤2#0¤2#¤3#EK_Opprettet¤2#0¤2#17.01.2017¤3#EK_Utgitt¤2#0¤2#30.05.2017¤3#EK_IBrukDato¤2#0¤2#28.05.2020¤3#EK_DokumentID¤2#0¤2#D09166¤3#EK_DokTittel¤2#0¤2#4.1.44 Kvalitetskontroll av COR¤3#EK_DokType¤2#0¤2#Skjema¤3#EK_DocLvlShort¤2#0¤2# ¤3#EK_DocLevel¤2#0¤2# ¤3#EK_EksRef¤2#2¤2# 0_x0009_¤3#EK_Erstatter¤2#0¤2#4.00¤3#EK_ErstatterD¤2#0¤2#07.11.2017¤3#EK_Signatur¤2#0¤2#Per Ulik Karlsen¤3#EK_Verifisert¤2#0¤2# ¤3#EK_Hørt¤2#0¤2# ¤3#EK_AuditReview¤2#2¤2# ¤3#EK_AuditApprove¤2#2¤2# ¤3#EK_Gradering¤2#0¤2#Åpen¤3#EK_Gradnr¤2#4¤2#0¤3#EK_Kapittel¤2#4¤2# ¤3#EK_Referanse¤2#2¤2# 1_x0009_.Boø.3.FF.1.3.18_x0009_2.17 Kontroll og utstedelse av sluttdokumentasjon_x0009_09070_x0009_dok09070.docx_x0009_¤1#¤3#EK_RefNr¤2#0¤2#.Boø.3.FF.1.5.26¤3#EK_Revisjon¤2#0¤2#5.00¤3#EK_Ansvarlig¤2#0¤2#Per Ulrik Karlsen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5.00¤3#EK_Merknad¤2#7¤2#Ending i forhold til sjekk av bestått assessment. Både i forhold til endringer i vurdering i praksis og AVK2020/127¤3#EK_VerLogg¤2#2¤2#Ver. 5.00 - 28.05.2020|Ending i forhold til sjekk av bestått assessment. Både i forhold til endringer i vurdering i praksis og AVK2020/127¤1#Ver. 4.00 - 16.11.2017|Justering for å få dato på riktig sted¤1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6¤3#EK_GjelderTil¤2#0¤2#¤3#EK_Vedlegg¤2#2¤2# 0_x0009_¤3#EK_AvdelingOver¤2#4¤2# ¤3#EK_HRefNr¤2#0¤2# ¤3#EK_HbNavn¤2#0¤2# ¤3#EK_DokRefnr¤2#4¤2#0001070603030105¤3#EK_Dokendrdato¤2#4¤2#02.03.2020 14:08:57¤3#EK_HbType¤2#4¤2# ¤3#EK_Offisiell¤2#4¤2# ¤3#EK_VedleggRef¤2#4¤2#.Boø.3.FF.1.5.26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26"/>
    <w:docVar w:name="ek_doclevel" w:val=" "/>
    <w:docVar w:name="ek_doclvlshort" w:val=" "/>
    <w:docVar w:name="ek_dokansvnavn" w:val=" "/>
    <w:docVar w:name="ek_doktittel" w:val="4.1.44 Kvalitetskontroll av COR"/>
    <w:docVar w:name="ek_doktype" w:val="Skjema"/>
    <w:docVar w:name="ek_dokumentid" w:val="D09166"/>
    <w:docVar w:name="ek_ekprintmerke" w:val="Uoffisiell utskrift er kun gyldig på utskriftsdato"/>
    <w:docVar w:name="ek_erstatter" w:val="4.00"/>
    <w:docVar w:name="ek_erstatterd" w:val="07.11.2017"/>
    <w:docVar w:name="ek_format" w:val="-10"/>
    <w:docVar w:name="ek_gjelderfra" w:val="28.05.2020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28.05.2020"/>
    <w:docVar w:name="ek_klgjelderfra" w:val="[]"/>
    <w:docVar w:name="ek_merknad" w:val="Ending i forhold til sjekk av bestått assessment. Både i forhold til endringer i vurdering i praksis og AVK2020/127"/>
    <w:docVar w:name="ek_opprettet" w:val="17.01.2017"/>
    <w:docVar w:name="ek_rapport" w:val="[]"/>
    <w:docVar w:name="ek_refnr" w:val=".Boø.3.FF.1.5.26"/>
    <w:docVar w:name="ek_revisjon" w:val="5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5.00"/>
    <w:docVar w:name="ek_utgitt" w:val="30.05.2017"/>
    <w:docVar w:name="ek_verifisert" w:val=" "/>
    <w:docVar w:name="Erstatter" w:val="lab_erstatter"/>
    <w:docVar w:name="idek_referanse" w:val=";09070;"/>
    <w:docVar w:name="idxd" w:val=";09070;"/>
    <w:docVar w:name="KHB" w:val="UB"/>
    <w:docVar w:name="skitten" w:val="0"/>
    <w:docVar w:name="tidek_referanse" w:val=";09070;"/>
    <w:docVar w:name="tidek_vedlegg" w:val="--"/>
    <w:docVar w:name="Tittel" w:val="Dette er en Test tittel."/>
    <w:docVar w:name="xd09070" w:val=".Boø.3.FF.1.3.18"/>
    <w:docVar w:name="xdf09070" w:val="dok09070.docx"/>
    <w:docVar w:name="xdl09070" w:val=".Boø.3.FF.1.3.18 2.17 Kontroll og utstedelse av sluttdokumentasjon"/>
    <w:docVar w:name="xdt09070" w:val="2.17 Kontroll og utstedelse av sluttdokumentasjon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B3462AE"/>
  <w15:docId w15:val="{6AACDC40-1082-4BD1-8F2E-8620F96A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55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yperlink" Target="https://nfk-ekstern.datakvalitet.net/docs/pub/DOK09070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ERKA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</TotalTime>
  <Pages>2</Pages>
  <Words>93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4.1.44 Kvalitetskontroll av COR</dc:title>
  <dc:subject>0001070603030105|.Boø.3.FF.1.5.26|</dc:subject>
  <dc:creator>Handbok</dc:creator>
  <cp:lastModifiedBy>Jon-Tore Henriksen</cp:lastModifiedBy>
  <cp:revision>3</cp:revision>
  <dcterms:created xsi:type="dcterms:W3CDTF">2020-05-28T11:30:00Z</dcterms:created>
  <dcterms:modified xsi:type="dcterms:W3CDTF">2024-03-19T07:45:00Z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4.1.44 Kvalitetskontroll av COR</vt:lpwstr>
  </property>
  <property fmtid="{D5CDD505-2E9C-101B-9397-08002B2CF9AE}" pid="4" name="EK_DokumentID">
    <vt:lpwstr>D09166</vt:lpwstr>
  </property>
  <property fmtid="{D5CDD505-2E9C-101B-9397-08002B2CF9AE}" pid="5" name="EK_GjelderFra">
    <vt:lpwstr>08.05.2024</vt:lpwstr>
  </property>
  <property fmtid="{D5CDD505-2E9C-101B-9397-08002B2CF9AE}" pid="6" name="EK_Signatur">
    <vt:lpwstr>Per Ulrik Karlsen</vt:lpwstr>
  </property>
  <property fmtid="{D5CDD505-2E9C-101B-9397-08002B2CF9AE}" pid="7" name="EK_SkrevetAv">
    <vt:lpwstr>[]</vt:lpwstr>
  </property>
  <property fmtid="{D5CDD505-2E9C-101B-9397-08002B2CF9AE}" pid="8" name="EK_Utgave">
    <vt:lpwstr>7.00</vt:lpwstr>
  </property>
  <property fmtid="{D5CDD505-2E9C-101B-9397-08002B2CF9AE}" pid="9" name="EK_Watermark">
    <vt:lpwstr/>
  </property>
  <property fmtid="{D5CDD505-2E9C-101B-9397-08002B2CF9AE}" pid="10" name="XD09070">
    <vt:lpwstr>D09070</vt:lpwstr>
  </property>
  <property fmtid="{D5CDD505-2E9C-101B-9397-08002B2CF9AE}" pid="11" name="XDF09070">
    <vt:lpwstr>2.17 Kontroll og utstedelse av sluttdokumentasjon</vt:lpwstr>
  </property>
  <property fmtid="{D5CDD505-2E9C-101B-9397-08002B2CF9AE}" pid="12" name="XDL09070">
    <vt:lpwstr>D09070 2.17 Kontroll og utstedelse av sluttdokumentasjon</vt:lpwstr>
  </property>
  <property fmtid="{D5CDD505-2E9C-101B-9397-08002B2CF9AE}" pid="13" name="XDT09070">
    <vt:lpwstr>2.17 Kontroll og utstedelse av sluttdokumentasjon</vt:lpwstr>
  </property>
</Properties>
</file>