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64326ECA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64326EC6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64326EC7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64326EC8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64326EC9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B77A3F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B77A3F">
              <w:rPr>
                <w:rFonts w:ascii="Verdana" w:hAnsi="Verdana"/>
                <w:b/>
                <w:bCs/>
                <w:color w:val="0082A3"/>
                <w:sz w:val="16"/>
              </w:rPr>
              <w:t>D09155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64326ECF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64326ECB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64326ECC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64326ECD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64326ECE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4326ED4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64326ED0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64326ED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64326ED2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64326ED3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4326ED9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64326ED5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64326ED6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64326ED7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64326ED8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64326EDE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64326EDA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64326EDB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64326EDC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64326EDD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4326EE1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64326EDF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64326EE0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935732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935732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64326EE4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64326EE2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4.1.24 Vurderingsskjema for praksisevaluering 30% praktisk trening i actual maintenance enviroment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64326EE3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64326EE5" w14:textId="77777777">
      <w:pPr>
        <w:ind w:left="2127" w:hanging="2127"/>
      </w:pPr>
      <w:r>
        <w:rPr>
          <w:b/>
          <w:bCs/>
        </w:rPr>
        <w:tab/>
      </w:r>
    </w:p>
    <w:p w:rsidR="00B626D2" w:rsidRPr="00EE61D9" w:rsidP="00B626D2" w14:paraId="64326EE7" w14:textId="77777777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626D2" w:rsidP="00B626D2" w14:paraId="64326EE8" w14:textId="77777777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626D2" w:rsidP="00B626D2" w14:paraId="64326EE9" w14:textId="77777777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EE61D9">
        <w:rPr>
          <w:rFonts w:ascii="Arial" w:eastAsia="Calibri" w:hAnsi="Arial" w:cs="Arial"/>
          <w:lang w:eastAsia="en-US"/>
        </w:rPr>
        <w:t xml:space="preserve">Elevens navn:___________________ </w:t>
      </w:r>
      <w:r w:rsidRPr="00EE61D9">
        <w:rPr>
          <w:rFonts w:ascii="Arial" w:eastAsia="Calibri" w:hAnsi="Arial" w:cs="Arial"/>
          <w:lang w:eastAsia="en-US"/>
        </w:rPr>
        <w:tab/>
      </w:r>
      <w:r w:rsidRPr="00EE61D9">
        <w:rPr>
          <w:rFonts w:ascii="Arial" w:eastAsia="Calibri" w:hAnsi="Arial" w:cs="Arial"/>
          <w:lang w:eastAsia="en-US"/>
        </w:rPr>
        <w:tab/>
      </w:r>
      <w:r w:rsidRPr="00EE61D9">
        <w:rPr>
          <w:rFonts w:ascii="Arial" w:eastAsia="Calibri" w:hAnsi="Arial" w:cs="Arial"/>
          <w:lang w:eastAsia="en-US"/>
        </w:rPr>
        <w:tab/>
        <w:t xml:space="preserve"> </w:t>
      </w:r>
    </w:p>
    <w:p w:rsidR="00B626D2" w:rsidRPr="00EE61D9" w:rsidP="00B626D2" w14:paraId="64326EEA" w14:textId="77777777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626D2" w:rsidRPr="00EE61D9" w:rsidP="00B626D2" w14:paraId="64326EEB" w14:textId="77777777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626D2" w:rsidRPr="00EE61D9" w:rsidP="00B626D2" w14:paraId="64326EEC" w14:textId="77777777">
      <w:pPr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  <w:r w:rsidRPr="00EE61D9">
        <w:rPr>
          <w:rFonts w:ascii="Arial" w:eastAsia="Calibri" w:hAnsi="Arial" w:cs="Arial"/>
          <w:b/>
          <w:lang w:eastAsia="en-US"/>
        </w:rPr>
        <w:t>Vurderingskriterier:</w:t>
      </w:r>
    </w:p>
    <w:p w:rsidR="00B626D2" w:rsidRPr="00EE61D9" w:rsidP="00B626D2" w14:paraId="64326EED" w14:textId="77777777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:rsidR="00A92480" w:rsidP="00A92480" w14:paraId="7EF77294" w14:textId="6F93AF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Skills:</w:t>
      </w:r>
    </w:p>
    <w:p w:rsidR="00A92480" w:rsidP="00A92480" w14:paraId="0FCD512E" w14:textId="21A3D5F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Verktøybruk (egnet verktøy/utstyr og rett bruk)</w:t>
      </w:r>
    </w:p>
    <w:p w:rsidR="00A92480" w:rsidP="00A92480" w14:paraId="6BA2CB8A" w14:textId="0722220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Manualer/prosedyrer (følge manuler/prosedyrer, finne frem, ikke miste viktige punkt</w:t>
      </w:r>
    </w:p>
    <w:p w:rsidR="00A92480" w:rsidP="00A92480" w14:paraId="43808431" w14:textId="2553F46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Dokumentasjon (bruk av tag’s, innføring i </w:t>
      </w:r>
      <w:r>
        <w:rPr>
          <w:rFonts w:ascii="Arial" w:eastAsia="Calibri" w:hAnsi="Arial" w:cs="Arial"/>
          <w:lang w:eastAsia="en-US"/>
        </w:rPr>
        <w:t>worksheet e.l., merking osv)</w:t>
      </w:r>
    </w:p>
    <w:p w:rsidR="00A92480" w:rsidP="00A92480" w14:paraId="20D378BF" w14:textId="6933BAD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Finne frem til komponenter og identifisere disse i manualer (removal/installation, wiring diagram e.l.)</w:t>
      </w:r>
    </w:p>
    <w:p w:rsidR="00A92480" w:rsidP="00A92480" w14:paraId="7DA79D9B" w14:textId="421C7F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Attitude:</w:t>
      </w:r>
    </w:p>
    <w:p w:rsidR="00A92480" w:rsidP="00A92480" w14:paraId="5A5108B5" w14:textId="26525BD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Åpent punkt som dekker holdninger som sikkerhet, ryddighet, ansvar, samarbeid osv)</w:t>
      </w:r>
    </w:p>
    <w:p w:rsidR="00A92480" w:rsidP="00A92480" w14:paraId="409A6FD8" w14:textId="6CE735E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Knowledge:</w:t>
      </w:r>
    </w:p>
    <w:p w:rsidR="00A92480" w:rsidRPr="00A92480" w:rsidP="00A92480" w14:paraId="7D0C20C1" w14:textId="737A02C3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Kandidaten viser ti</w:t>
      </w:r>
      <w:r>
        <w:rPr>
          <w:rFonts w:ascii="Arial" w:eastAsia="Calibri" w:hAnsi="Arial" w:cs="Arial"/>
          <w:lang w:eastAsia="en-US"/>
        </w:rPr>
        <w:t>lstrekkelig kunnskap til å kunne utføre oppgaven</w:t>
      </w:r>
    </w:p>
    <w:p w:rsidR="00B626D2" w:rsidRPr="00EE61D9" w:rsidP="00B626D2" w14:paraId="64326EFB" w14:textId="77777777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626D2" w:rsidRPr="00EE61D9" w:rsidP="00B626D2" w14:paraId="64326EFC" w14:textId="77777777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626D2" w:rsidRPr="00EE61D9" w:rsidP="00B626D2" w14:paraId="64326EFF" w14:textId="00937BA3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(Resultat angis med BESTÅTT eller IKKE BESTÅTT i assessmentrubrikken i skjema MTOE4.1.22)</w:t>
      </w:r>
      <w:r w:rsidRPr="00EE61D9">
        <w:rPr>
          <w:rFonts w:ascii="Arial" w:eastAsia="Calibri" w:hAnsi="Arial" w:cs="Arial"/>
          <w:b/>
          <w:lang w:eastAsia="en-US"/>
        </w:rPr>
        <w:tab/>
      </w:r>
    </w:p>
    <w:p w:rsidR="00B626D2" w:rsidRPr="00EE61D9" w:rsidP="00B626D2" w14:paraId="64326F00" w14:textId="77777777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Sted/</w:t>
      </w:r>
      <w:r w:rsidRPr="00EE61D9">
        <w:rPr>
          <w:rFonts w:ascii="Arial" w:eastAsia="Calibri" w:hAnsi="Arial" w:cs="Arial"/>
          <w:lang w:eastAsia="en-US"/>
        </w:rPr>
        <w:t>Dato:</w:t>
      </w:r>
    </w:p>
    <w:p w:rsidR="00B626D2" w:rsidRPr="00EE61D9" w:rsidP="00B626D2" w14:paraId="64326F01" w14:textId="77777777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B626D2" w:rsidP="00B626D2" w14:paraId="64326F02" w14:textId="77777777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EE61D9">
        <w:rPr>
          <w:rFonts w:ascii="Arial" w:eastAsia="Calibri" w:hAnsi="Arial" w:cs="Arial"/>
          <w:lang w:eastAsia="en-US"/>
        </w:rPr>
        <w:t>Signatur praksisevaluator:</w:t>
      </w:r>
    </w:p>
    <w:p w:rsidR="00B626D2" w:rsidRPr="005829BD" w:rsidP="00B626D2" w14:paraId="64326F04" w14:textId="77777777">
      <w:pPr>
        <w:rPr>
          <w:rFonts w:ascii="Arial" w:hAnsi="Arial" w:cs="Arial"/>
        </w:rPr>
      </w:pPr>
    </w:p>
    <w:p w:rsidR="00950BED" w14:paraId="64326F05" w14:textId="77777777">
      <w:pPr>
        <w:ind w:left="2127" w:hanging="2127"/>
      </w:pPr>
    </w:p>
    <w:p w:rsidR="00950BED" w14:paraId="64326F06" w14:textId="77777777">
      <w:pPr>
        <w:rPr>
          <w:rFonts w:ascii="Verdana" w:hAnsi="Verdana"/>
          <w:sz w:val="20"/>
        </w:rPr>
      </w:pPr>
    </w:p>
    <w:p w:rsidR="00950BED" w14:paraId="64326F07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D09153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4.1.22 Skjema for praksisoppgaver i forhold til kravet om 30% praksistrening i "actual maintenance enviroment".</w:t>
              </w:r>
            </w:hyperlink>
          </w:p>
        </w:tc>
      </w:tr>
    </w:tbl>
    <w:p w:rsidR="00950BED" w14:paraId="64326F0B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64326F0C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64326F0F" w14:textId="77777777">
      <w:pPr>
        <w:rPr>
          <w:rFonts w:ascii="Verdana" w:hAnsi="Verdana"/>
          <w:sz w:val="20"/>
        </w:rPr>
      </w:pPr>
      <w:bookmarkEnd w:id="2"/>
    </w:p>
    <w:p w:rsidR="00950BED" w14:paraId="64326F10" w14:textId="77777777">
      <w:pPr>
        <w:rPr>
          <w:rFonts w:ascii="Verdana" w:hAnsi="Verdana"/>
          <w:sz w:val="20"/>
        </w:rPr>
      </w:pPr>
    </w:p>
    <w:sectPr w:rsidSect="007C5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4326F1F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4326F20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4326F22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732" w14:paraId="64326F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64326F19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B77A3F" w14:paraId="64326F16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4.1.24 Vurderingsskjema for praksisevaluering 30% praktisk trening i actual maintenance enviroment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B77A3F" w:rsidRPr="00554977" w14:paraId="64326F17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B77A3F" w:rsidRPr="00554977" w:rsidP="00554977" w14:paraId="64326F18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D09155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64326F1D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B77A3F" w14:paraId="64326F1A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B77A3F" w14:paraId="64326F1B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B77A3F" w:rsidP="00554977" w14:paraId="64326F1C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64326F1E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732" w14:paraId="64326F2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0A0C3E"/>
    <w:multiLevelType w:val="hybridMultilevel"/>
    <w:tmpl w:val="CF58E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110274"/>
    <w:rsid w:val="001D3C50"/>
    <w:rsid w:val="00222DEE"/>
    <w:rsid w:val="002756E6"/>
    <w:rsid w:val="00294CA4"/>
    <w:rsid w:val="002F3AFA"/>
    <w:rsid w:val="00346971"/>
    <w:rsid w:val="00393257"/>
    <w:rsid w:val="00473CC8"/>
    <w:rsid w:val="004942F2"/>
    <w:rsid w:val="004A7C7D"/>
    <w:rsid w:val="004D6CBE"/>
    <w:rsid w:val="005454FA"/>
    <w:rsid w:val="00554977"/>
    <w:rsid w:val="00577D7C"/>
    <w:rsid w:val="005829BD"/>
    <w:rsid w:val="005C3C61"/>
    <w:rsid w:val="006826F6"/>
    <w:rsid w:val="006E567A"/>
    <w:rsid w:val="007772E0"/>
    <w:rsid w:val="00797DFB"/>
    <w:rsid w:val="007A2B1D"/>
    <w:rsid w:val="007B5294"/>
    <w:rsid w:val="007C5B3F"/>
    <w:rsid w:val="007E13DC"/>
    <w:rsid w:val="00913969"/>
    <w:rsid w:val="00935732"/>
    <w:rsid w:val="00950BED"/>
    <w:rsid w:val="009E18AC"/>
    <w:rsid w:val="00A067D0"/>
    <w:rsid w:val="00A70B93"/>
    <w:rsid w:val="00A92480"/>
    <w:rsid w:val="00AC4D72"/>
    <w:rsid w:val="00B04A20"/>
    <w:rsid w:val="00B16DF8"/>
    <w:rsid w:val="00B626D2"/>
    <w:rsid w:val="00B77A3F"/>
    <w:rsid w:val="00B82D3B"/>
    <w:rsid w:val="00BE28FF"/>
    <w:rsid w:val="00C47CC4"/>
    <w:rsid w:val="00C669AF"/>
    <w:rsid w:val="00C81055"/>
    <w:rsid w:val="00CD693E"/>
    <w:rsid w:val="00CF4433"/>
    <w:rsid w:val="00CF5CDC"/>
    <w:rsid w:val="00D54614"/>
    <w:rsid w:val="00DE6341"/>
    <w:rsid w:val="00DE6AE8"/>
    <w:rsid w:val="00E45979"/>
    <w:rsid w:val="00E64BFA"/>
    <w:rsid w:val="00E80608"/>
    <w:rsid w:val="00E854C9"/>
    <w:rsid w:val="00EE61D9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17.01.2017¤3#EK_Utgitt¤2#0¤2#30.05.2017¤3#EK_IBrukDato¤2#0¤2#31.05.2017¤3#EK_DokumentID¤2#0¤2#D09155¤3#EK_DokTittel¤2#0¤2#4.1.24 Vurderingsskjema for praksisevaluering 300t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1_x0009_.Boø.3.FF.1.5.14_x0009_4.1.22 Skjema for praksisoppgaver i forhold til kravet om 300 T praksistrening på operativt materiell_x0009_09153_x0009_dok09153.docx_x0009_¤1#¤3#EK_RefNr¤2#0¤2#.Boø.3.FF.1.5.16¤3#EK_Revisjon¤2#0¤2#3.00¤3#EK_Ansvarlig¤2#0¤2#Per Ulrik Karlsen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¤3#EK_Vedlegg¤2#2¤2# 0_x0009_¤3#EK_AvdelingOver¤2#4¤2# ¤3#EK_HRefNr¤2#0¤2# ¤3#EK_HbNavn¤2#0¤2# ¤3#EK_DokRefnr¤2#4¤2#0001070603030105¤3#EK_Dokendrdato¤2#4¤2#08.01.2020 21:06:48¤3#EK_HbType¤2#4¤2# ¤3#EK_Offisiell¤2#4¤2# ¤3#EK_VedleggRef¤2#4¤2#.Boø.3.FF.1.5.16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16"/>
    <w:docVar w:name="ek_dokansvnavn" w:val=" "/>
    <w:docVar w:name="ek_doktittel" w:val="4.1.24 Vurderingsskjema for praksisevaluering 300t"/>
    <w:docVar w:name="ek_doktype" w:val="Generelt"/>
    <w:docVar w:name="ek_dokumentid" w:val="D09155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17.01.2017"/>
    <w:docVar w:name="ek_rapport" w:val="[]"/>
    <w:docVar w:name="ek_refnr" w:val=".Boø.3.FF.1.5.16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idek_referanse" w:val=";09153;"/>
    <w:docVar w:name="idxd" w:val=";09153;"/>
    <w:docVar w:name="KHB" w:val="UB"/>
    <w:docVar w:name="skitten" w:val="0"/>
    <w:docVar w:name="tidek_referanse" w:val=";09153;"/>
    <w:docVar w:name="tidek_vedlegg" w:val="--"/>
    <w:docVar w:name="Tittel" w:val="Dette er en Test tittel."/>
    <w:docVar w:name="xd09153" w:val=".Boø.3.FF.1.5.14"/>
    <w:docVar w:name="xdf09153" w:val="dok09153.docx"/>
    <w:docVar w:name="xdl09153" w:val=".Boø.3.FF.1.5.14 4.1.22 Skjema for praksisoppgaver i forhold til kravet om 300 T praksistrening på operativt materiell"/>
    <w:docVar w:name="xdt09153" w:val="4.1.22 Skjema for praksisoppgaver i forhold til kravet om 300 T praksistrening på operativt materiell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4326EC6"/>
  <w15:docId w15:val="{29638A70-05F9-4344-A4DB-F8AE7826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0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yperlink" Target="https://nfk-ekstern.datakvalitet.net/docs/pub/DOK09153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enstr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1</Pages>
  <Words>131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4.1.24 Vurderingsskjema for praksisevaluering 30% praktisk trening i actual maintenance enviroment</vt:lpstr>
      <vt:lpstr>Standard</vt:lpstr>
    </vt:vector>
  </TitlesOfParts>
  <Company>Datakvalitet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4.1.24 Vurderingsskjema for praksisevaluering 30% praktisk trening i actual maintenance enviroment</dc:title>
  <dc:subject>0001070603030105|.Boø.3.FF.1.5.16|</dc:subject>
  <dc:creator>Handbok</dc:creator>
  <cp:lastModifiedBy>Per Ulrik Karlsen</cp:lastModifiedBy>
  <cp:revision>4</cp:revision>
  <dcterms:created xsi:type="dcterms:W3CDTF">2020-03-02T13:07:00Z</dcterms:created>
  <dcterms:modified xsi:type="dcterms:W3CDTF">2022-09-26T12:50:00Z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4.1.24 Vurderingsskjema for praksisevaluering 30% praktisk trening i actual maintenance enviroment</vt:lpwstr>
  </property>
  <property fmtid="{D5CDD505-2E9C-101B-9397-08002B2CF9AE}" pid="4" name="EK_DokumentID">
    <vt:lpwstr>D09155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5.00</vt:lpwstr>
  </property>
  <property fmtid="{D5CDD505-2E9C-101B-9397-08002B2CF9AE}" pid="9" name="EK_Watermark">
    <vt:lpwstr/>
  </property>
  <property fmtid="{D5CDD505-2E9C-101B-9397-08002B2CF9AE}" pid="10" name="XD09153">
    <vt:lpwstr>D09153</vt:lpwstr>
  </property>
  <property fmtid="{D5CDD505-2E9C-101B-9397-08002B2CF9AE}" pid="11" name="XDF09153">
    <vt:lpwstr>4.1.22 Skjema for praksisoppgaver i forhold til kravet om 30% praksistrening i "actual maintenance enviroment".</vt:lpwstr>
  </property>
  <property fmtid="{D5CDD505-2E9C-101B-9397-08002B2CF9AE}" pid="12" name="XDL09153">
    <vt:lpwstr>D09153 4.1.22 Skjema for praksisoppgaver i forhold til kravet om 30% praksistrening i "actual maintenance enviroment".</vt:lpwstr>
  </property>
  <property fmtid="{D5CDD505-2E9C-101B-9397-08002B2CF9AE}" pid="13" name="XDT09153">
    <vt:lpwstr>4.1.22 Skjema for praksisoppgaver i forhold til kravet om 30% praksistrening i "actual maintenance enviroment".</vt:lpwstr>
  </property>
</Properties>
</file>