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177008E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177008E9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177008EA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177008EB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177008EC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D85212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D85212">
              <w:rPr>
                <w:rFonts w:ascii="Verdana" w:hAnsi="Verdana"/>
                <w:b/>
                <w:bCs/>
                <w:color w:val="0082A3"/>
                <w:sz w:val="16"/>
              </w:rPr>
              <w:t>D09146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177008F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177008EE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177008E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77008F0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177008F1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7008F7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177008F3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77008F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177008F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177008F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7008F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177008F8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177008F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177008FA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77008FB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1770090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177008FD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177008FE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177008FF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17700900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1770090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17700902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End w:id="0"/>
          </w:p>
        </w:tc>
        <w:tc>
          <w:tcPr>
            <w:tcW w:w="1134" w:type="dxa"/>
            <w:vAlign w:val="center"/>
          </w:tcPr>
          <w:p w:rsidR="00577D7C" w:rsidRPr="00577D7C" w:rsidP="00577D7C" w14:paraId="17700903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AF46A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AF46A7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17700907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17700905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4.1.20 Avtale om 30% praksis i "actual maintenance enviroment"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17700906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17700908" w14:textId="77777777">
      <w:pPr>
        <w:ind w:left="2127" w:hanging="2127"/>
      </w:pPr>
      <w:r>
        <w:rPr>
          <w:b/>
          <w:bCs/>
        </w:rPr>
        <w:tab/>
      </w:r>
    </w:p>
    <w:p w:rsidR="00DF5B8F" w:rsidRPr="00A56DAA" w:rsidP="00DF5B8F" w14:paraId="17700909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A56DAA">
        <w:rPr>
          <w:rFonts w:ascii="Arial" w:hAnsi="Arial" w:cs="Arial"/>
          <w:b/>
          <w:sz w:val="32"/>
          <w:szCs w:val="32"/>
        </w:rPr>
        <w:t>mellom</w:t>
      </w:r>
    </w:p>
    <w:p w:rsidR="00DF5B8F" w:rsidRPr="00A56DAA" w:rsidP="00DF5B8F" w14:paraId="1770090A" w14:textId="77777777">
      <w:pPr>
        <w:rPr>
          <w:rFonts w:ascii="Arial" w:hAnsi="Arial" w:cs="Arial"/>
          <w:b/>
          <w:sz w:val="32"/>
          <w:szCs w:val="32"/>
        </w:rPr>
      </w:pPr>
    </w:p>
    <w:p w:rsidR="00DF5B8F" w:rsidRPr="00A56DAA" w:rsidP="00DF5B8F" w14:paraId="1770090B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A56DAA">
        <w:rPr>
          <w:rFonts w:ascii="Arial" w:hAnsi="Arial" w:cs="Arial"/>
          <w:b/>
          <w:sz w:val="32"/>
          <w:szCs w:val="32"/>
        </w:rPr>
        <w:t>Bedrift:………………………………………………………………</w:t>
      </w:r>
    </w:p>
    <w:p w:rsidR="00DF5B8F" w:rsidRPr="00A56DAA" w:rsidP="00DF5B8F" w14:paraId="1770090C" w14:textId="77777777">
      <w:pPr>
        <w:rPr>
          <w:rFonts w:ascii="Arial" w:hAnsi="Arial" w:cs="Arial"/>
          <w:b/>
          <w:sz w:val="32"/>
          <w:szCs w:val="32"/>
        </w:rPr>
      </w:pPr>
    </w:p>
    <w:p w:rsidR="00DF5B8F" w:rsidP="00DF5B8F" w14:paraId="1770090D" w14:textId="777777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</w:t>
      </w:r>
      <w:r w:rsidRPr="00A56DAA">
        <w:rPr>
          <w:rFonts w:ascii="Arial" w:hAnsi="Arial" w:cs="Arial"/>
          <w:b/>
          <w:sz w:val="32"/>
          <w:szCs w:val="32"/>
        </w:rPr>
        <w:t>g</w:t>
      </w:r>
    </w:p>
    <w:p w:rsidR="00DF5B8F" w:rsidRPr="00A56DAA" w:rsidP="00DF5B8F" w14:paraId="1770090E" w14:textId="77777777">
      <w:pPr>
        <w:jc w:val="center"/>
        <w:rPr>
          <w:rFonts w:ascii="Arial" w:hAnsi="Arial" w:cs="Arial"/>
          <w:b/>
          <w:sz w:val="32"/>
          <w:szCs w:val="32"/>
        </w:rPr>
      </w:pPr>
    </w:p>
    <w:p w:rsidR="00DF5B8F" w:rsidRPr="00A56DAA" w:rsidP="00DF5B8F" w14:paraId="1770090F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A56DAA">
        <w:rPr>
          <w:rFonts w:ascii="Arial" w:hAnsi="Arial" w:cs="Arial"/>
          <w:b/>
          <w:sz w:val="32"/>
          <w:szCs w:val="32"/>
        </w:rPr>
        <w:t xml:space="preserve">Bodø videregående skole, avdeling for </w:t>
      </w:r>
      <w:r w:rsidRPr="00A56DAA">
        <w:rPr>
          <w:rFonts w:ascii="Arial" w:hAnsi="Arial" w:cs="Arial"/>
          <w:b/>
          <w:sz w:val="32"/>
          <w:szCs w:val="32"/>
        </w:rPr>
        <w:t>flyfag.</w:t>
      </w:r>
      <w:r w:rsidRPr="00A56DAA">
        <w:rPr>
          <w:rFonts w:ascii="Arial" w:hAnsi="Arial" w:cs="Arial"/>
          <w:b/>
          <w:sz w:val="32"/>
          <w:szCs w:val="32"/>
        </w:rPr>
        <w:br/>
        <w:t>PART 147 CAA-N 006.</w:t>
      </w:r>
    </w:p>
    <w:p w:rsidR="00DF5B8F" w:rsidRPr="00271E8B" w:rsidP="00DF5B8F" w14:paraId="17700910" w14:textId="77777777">
      <w:pPr>
        <w:rPr>
          <w:b/>
        </w:rPr>
      </w:pPr>
    </w:p>
    <w:p w:rsidR="00DF5B8F" w:rsidP="00DF5B8F" w14:paraId="17700911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>Formular</w:t>
      </w:r>
      <w:r>
        <w:rPr>
          <w:rFonts w:ascii="Arial" w:eastAsia="Calibri" w:hAnsi="Arial" w:cs="Arial"/>
          <w:lang w:eastAsia="en-US"/>
        </w:rPr>
        <w:t>et bekrefter følgende:</w:t>
      </w:r>
      <w:r w:rsidRPr="006237BC">
        <w:rPr>
          <w:rFonts w:ascii="Arial" w:eastAsia="Calibri" w:hAnsi="Arial" w:cs="Arial"/>
          <w:lang w:eastAsia="en-US"/>
        </w:rPr>
        <w:t xml:space="preserve"> </w:t>
      </w:r>
    </w:p>
    <w:p w:rsidR="00DF5B8F" w:rsidRPr="00A56DAA" w:rsidP="00DF5B8F" w14:paraId="17700912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 xml:space="preserve">Det skal gis grunnopplæring i minst tre ulike ATA-kategorier tilkjennegitt i skolens MTOE 4.1.23. </w:t>
      </w:r>
    </w:p>
    <w:p w:rsidR="00DF5B8F" w:rsidRPr="00A56DAA" w:rsidP="00DF5B8F" w14:paraId="17700913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>I løpet av opplæringstiden skal elevens ferdigheter vurderes av oppnevnt/godkjent «assessor».</w:t>
      </w:r>
    </w:p>
    <w:p w:rsidR="00DF5B8F" w:rsidP="00DF5B8F" w14:paraId="17700914" w14:textId="77777777">
      <w:p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>Bedriften har med dette også forpliktet seg til å gi luftfartsm</w:t>
      </w:r>
      <w:r w:rsidRPr="00A56DAA">
        <w:rPr>
          <w:rFonts w:ascii="Arial" w:eastAsia="Calibri" w:hAnsi="Arial" w:cs="Arial"/>
          <w:lang w:eastAsia="en-US"/>
        </w:rPr>
        <w:t>yndigheten tilgang til aktuelle lokaliteter og utstyr som benyttes under o</w:t>
      </w:r>
      <w:r>
        <w:rPr>
          <w:rFonts w:ascii="Arial" w:eastAsia="Calibri" w:hAnsi="Arial" w:cs="Arial"/>
          <w:lang w:eastAsia="en-US"/>
        </w:rPr>
        <w:t xml:space="preserve">pplæringen. </w:t>
      </w:r>
    </w:p>
    <w:p w:rsidR="00DF5B8F" w:rsidP="00DF5B8F" w14:paraId="17700915" w14:textId="69CFBB7C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 xml:space="preserve">Bedriften aksepterer å gjennomføre </w:t>
      </w:r>
      <w:r>
        <w:rPr>
          <w:rFonts w:ascii="Arial" w:eastAsia="Calibri" w:hAnsi="Arial" w:cs="Arial"/>
          <w:lang w:eastAsia="en-US"/>
        </w:rPr>
        <w:t>30%</w:t>
      </w:r>
      <w:r w:rsidRPr="00A56DAA">
        <w:rPr>
          <w:rFonts w:ascii="Arial" w:eastAsia="Calibri" w:hAnsi="Arial" w:cs="Arial"/>
          <w:lang w:eastAsia="en-US"/>
        </w:rPr>
        <w:t xml:space="preserve"> praksisopplæring</w:t>
      </w:r>
      <w:r>
        <w:rPr>
          <w:rFonts w:ascii="Arial" w:eastAsia="Calibri" w:hAnsi="Arial" w:cs="Arial"/>
          <w:lang w:eastAsia="en-US"/>
        </w:rPr>
        <w:t xml:space="preserve"> (iht MTOE 4.2.2)</w:t>
      </w:r>
      <w:r w:rsidRPr="00A56DAA">
        <w:rPr>
          <w:rFonts w:ascii="Arial" w:eastAsia="Calibri" w:hAnsi="Arial" w:cs="Arial"/>
          <w:lang w:eastAsia="en-US"/>
        </w:rPr>
        <w:t xml:space="preserve"> på operativt flymateriell for: </w:t>
      </w:r>
    </w:p>
    <w:p w:rsidR="00DF5B8F" w:rsidP="00DF5B8F" w14:paraId="17700916" w14:textId="77777777">
      <w:pPr>
        <w:spacing w:after="200" w:line="276" w:lineRule="auto"/>
        <w:ind w:left="720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>Navn (elev)………………………………………………….</w:t>
      </w:r>
    </w:p>
    <w:p w:rsidR="00DF5B8F" w:rsidP="00DF5B8F" w14:paraId="17700917" w14:textId="77777777">
      <w:pPr>
        <w:rPr>
          <w:rFonts w:ascii="Arial" w:hAnsi="Arial" w:cs="Arial"/>
          <w:b/>
        </w:rPr>
      </w:pPr>
    </w:p>
    <w:p w:rsidR="00DF5B8F" w:rsidRPr="00A56DAA" w:rsidP="00DF5B8F" w14:paraId="17700918" w14:textId="77777777">
      <w:pPr>
        <w:rPr>
          <w:rFonts w:ascii="Arial" w:hAnsi="Arial" w:cs="Arial"/>
          <w:b/>
        </w:rPr>
      </w:pPr>
      <w:r w:rsidRPr="00A56DAA">
        <w:rPr>
          <w:rFonts w:ascii="Arial" w:hAnsi="Arial" w:cs="Arial"/>
          <w:b/>
        </w:rPr>
        <w:t>sign:……………………………</w:t>
      </w:r>
      <w:r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Sted/Dato:………………………</w:t>
      </w:r>
    </w:p>
    <w:p w:rsidR="00DF5B8F" w:rsidP="00DF5B8F" w14:paraId="17700919" w14:textId="77777777">
      <w:pPr>
        <w:rPr>
          <w:rFonts w:ascii="Arial" w:hAnsi="Arial" w:cs="Arial"/>
          <w:b/>
        </w:rPr>
      </w:pPr>
      <w:r w:rsidRPr="00A56DAA">
        <w:rPr>
          <w:rFonts w:ascii="Arial" w:hAnsi="Arial" w:cs="Arial"/>
          <w:b/>
        </w:rPr>
        <w:t>Ansvar</w:t>
      </w:r>
      <w:r w:rsidRPr="00A56DAA">
        <w:rPr>
          <w:rFonts w:ascii="Arial" w:hAnsi="Arial" w:cs="Arial"/>
          <w:b/>
        </w:rPr>
        <w:t>lig leder for bedrift</w:t>
      </w:r>
    </w:p>
    <w:p w:rsidR="00DF5B8F" w:rsidRPr="006237BC" w:rsidP="00DF5B8F" w14:paraId="1770091A" w14:textId="777777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F5B8F" w:rsidRPr="00A56DAA" w:rsidP="00DF5B8F" w14:paraId="1770091B" w14:textId="77777777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lang w:eastAsia="en-US"/>
        </w:rPr>
      </w:pPr>
      <w:r w:rsidRPr="00A56DAA">
        <w:rPr>
          <w:rFonts w:ascii="Arial" w:eastAsia="Calibri" w:hAnsi="Arial" w:cs="Arial"/>
          <w:lang w:eastAsia="en-US"/>
        </w:rPr>
        <w:t>Skolen har godkjent bedriften til å gjennomføre opplæringen ut fra driftsmessig omfang, lokaliteter og utstyr.</w:t>
      </w:r>
    </w:p>
    <w:p w:rsidR="00DF5B8F" w:rsidRPr="00A56DAA" w:rsidP="00DF5B8F" w14:paraId="1770091C" w14:textId="77777777">
      <w:pPr>
        <w:rPr>
          <w:rFonts w:ascii="Arial" w:hAnsi="Arial" w:cs="Arial"/>
        </w:rPr>
      </w:pPr>
    </w:p>
    <w:p w:rsidR="00DF5B8F" w:rsidRPr="00A56DAA" w:rsidP="00DF5B8F" w14:paraId="1770091D" w14:textId="77777777">
      <w:pPr>
        <w:rPr>
          <w:rFonts w:ascii="Arial" w:hAnsi="Arial" w:cs="Arial"/>
          <w:b/>
        </w:rPr>
      </w:pPr>
      <w:r w:rsidRPr="00A56DAA">
        <w:rPr>
          <w:rFonts w:ascii="Arial" w:hAnsi="Arial" w:cs="Arial"/>
          <w:b/>
        </w:rPr>
        <w:t xml:space="preserve">sign:……………………………..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Sted/Dato:………………………</w:t>
      </w:r>
      <w:r w:rsidRPr="00A56DAA">
        <w:rPr>
          <w:rFonts w:ascii="Arial" w:hAnsi="Arial" w:cs="Arial"/>
          <w:b/>
        </w:rPr>
        <w:t xml:space="preserve">                                   </w:t>
      </w:r>
    </w:p>
    <w:p w:rsidR="00DF5B8F" w:rsidP="00DF5B8F" w14:paraId="1770091E" w14:textId="77777777">
      <w:pPr>
        <w:rPr>
          <w:rFonts w:ascii="Arial" w:hAnsi="Arial" w:cs="Arial"/>
          <w:b/>
        </w:rPr>
      </w:pPr>
      <w:r w:rsidRPr="00A56DAA">
        <w:rPr>
          <w:rFonts w:ascii="Arial" w:hAnsi="Arial" w:cs="Arial"/>
          <w:b/>
        </w:rPr>
        <w:t>Treningsleder</w:t>
      </w:r>
      <w:r w:rsidRPr="00A56DAA">
        <w:rPr>
          <w:rFonts w:ascii="Arial" w:hAnsi="Arial" w:cs="Arial"/>
          <w:b/>
        </w:rPr>
        <w:tab/>
      </w:r>
      <w:r w:rsidRPr="00A56DAA">
        <w:rPr>
          <w:rFonts w:ascii="Arial" w:hAnsi="Arial" w:cs="Arial"/>
          <w:b/>
        </w:rPr>
        <w:tab/>
      </w:r>
      <w:r w:rsidRPr="00A56DAA">
        <w:rPr>
          <w:rFonts w:ascii="Arial" w:hAnsi="Arial" w:cs="Arial"/>
          <w:b/>
        </w:rPr>
        <w:tab/>
      </w:r>
    </w:p>
    <w:p w:rsidR="00DF5B8F" w:rsidRPr="00A56DAA" w:rsidP="00DF5B8F" w14:paraId="1770091F" w14:textId="77777777">
      <w:pPr>
        <w:rPr>
          <w:rFonts w:ascii="Arial" w:hAnsi="Arial" w:cs="Arial"/>
          <w:b/>
        </w:rPr>
      </w:pPr>
      <w:r w:rsidRPr="00A56DAA">
        <w:rPr>
          <w:rFonts w:ascii="Arial" w:hAnsi="Arial" w:cs="Arial"/>
          <w:b/>
        </w:rPr>
        <w:t>Bodø videregående s</w:t>
      </w:r>
      <w:r w:rsidRPr="00A56DAA">
        <w:rPr>
          <w:rFonts w:ascii="Arial" w:hAnsi="Arial" w:cs="Arial"/>
          <w:b/>
        </w:rPr>
        <w:t>kole</w:t>
      </w:r>
      <w:r w:rsidRPr="00A56DA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F5B8F" w:rsidRPr="00A56DAA" w:rsidP="00DF5B8F" w14:paraId="17700920" w14:textId="77777777">
      <w:pPr>
        <w:rPr>
          <w:rFonts w:ascii="Arial" w:hAnsi="Arial" w:cs="Arial"/>
          <w:b/>
        </w:rPr>
      </w:pPr>
    </w:p>
    <w:p w:rsidR="00950BED" w14:paraId="17700921" w14:textId="77777777">
      <w:pPr>
        <w:ind w:left="2127" w:hanging="2127"/>
      </w:pPr>
    </w:p>
    <w:p w:rsidR="00950BED" w14:paraId="17700922" w14:textId="77777777">
      <w:pPr>
        <w:rPr>
          <w:rFonts w:ascii="Verdana" w:hAnsi="Verdana"/>
          <w:sz w:val="20"/>
        </w:rPr>
      </w:pPr>
    </w:p>
    <w:p w:rsidR="00950BED" w14:paraId="17700923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17700927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17700928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1770092B" w14:textId="77777777">
      <w:pPr>
        <w:rPr>
          <w:rFonts w:ascii="Verdana" w:hAnsi="Verdana"/>
          <w:sz w:val="20"/>
        </w:rPr>
      </w:pPr>
      <w:bookmarkEnd w:id="2"/>
    </w:p>
    <w:p w:rsidR="00950BED" w14:paraId="1770092C" w14:textId="77777777">
      <w:pPr>
        <w:rPr>
          <w:rFonts w:ascii="Verdana" w:hAnsi="Verdana"/>
          <w:sz w:val="20"/>
        </w:rPr>
      </w:pP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70093B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70093C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1770093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6A7" w14:paraId="177009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17700935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D85212" w14:paraId="17700932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4.1.20 Avtale om 30% praksis i "actual maintenance enviroment"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D85212" w:rsidRPr="00554977" w14:paraId="17700933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D85212" w:rsidRPr="00554977" w:rsidP="00554977" w14:paraId="17700934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D09146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17700939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D85212" w14:paraId="17700936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D85212" w14:paraId="17700937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D85212" w:rsidP="00554977" w14:paraId="17700938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1770093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6A7" w14:paraId="177009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A13621"/>
    <w:multiLevelType w:val="hybridMultilevel"/>
    <w:tmpl w:val="449A42B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50E38"/>
    <w:rsid w:val="001D3C50"/>
    <w:rsid w:val="00271E8B"/>
    <w:rsid w:val="002756E6"/>
    <w:rsid w:val="00294CA4"/>
    <w:rsid w:val="002F3AFA"/>
    <w:rsid w:val="00393257"/>
    <w:rsid w:val="00473CC8"/>
    <w:rsid w:val="004A7C7D"/>
    <w:rsid w:val="005151BE"/>
    <w:rsid w:val="005454FA"/>
    <w:rsid w:val="00554977"/>
    <w:rsid w:val="00577D7C"/>
    <w:rsid w:val="006237BC"/>
    <w:rsid w:val="006826F6"/>
    <w:rsid w:val="006E567A"/>
    <w:rsid w:val="007772E0"/>
    <w:rsid w:val="00797DFB"/>
    <w:rsid w:val="007B5294"/>
    <w:rsid w:val="007E13DC"/>
    <w:rsid w:val="00806CB7"/>
    <w:rsid w:val="008A23AE"/>
    <w:rsid w:val="00913969"/>
    <w:rsid w:val="00950BED"/>
    <w:rsid w:val="009D2C50"/>
    <w:rsid w:val="00A067D0"/>
    <w:rsid w:val="00A56DAA"/>
    <w:rsid w:val="00A70B93"/>
    <w:rsid w:val="00AF46A7"/>
    <w:rsid w:val="00B04A20"/>
    <w:rsid w:val="00B37031"/>
    <w:rsid w:val="00B82D3B"/>
    <w:rsid w:val="00BE28FF"/>
    <w:rsid w:val="00C669AF"/>
    <w:rsid w:val="00CD693E"/>
    <w:rsid w:val="00D54614"/>
    <w:rsid w:val="00D85212"/>
    <w:rsid w:val="00DE6341"/>
    <w:rsid w:val="00DE6AE8"/>
    <w:rsid w:val="00DF5B8F"/>
    <w:rsid w:val="00E45979"/>
    <w:rsid w:val="00E46E54"/>
    <w:rsid w:val="00E64BFA"/>
    <w:rsid w:val="00E80608"/>
    <w:rsid w:val="00E854C9"/>
    <w:rsid w:val="00EA77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6.01.2017¤3#EK_Utgitt¤2#0¤2#30.05.2017¤3#EK_IBrukDato¤2#0¤2#31.05.2017¤3#EK_DokumentID¤2#0¤2#D09146¤3#EK_DokTittel¤2#0¤2#4.1.20 Avtale om 300 timer praksistrening på operativt materiell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12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2¤3#EK_GjelderTil¤2#0¤2#¤3#EK_Vedlegg¤2#2¤2# 0_x0009_¤3#EK_AvdelingOver¤2#4¤2# ¤3#EK_HRefNr¤2#0¤2# ¤3#EK_HbNavn¤2#0¤2# ¤3#EK_DokRefnr¤2#4¤2#000706050105¤3#EK_Dokendrdato¤2#4¤2#07.09.2017 08:37:20¤3#EK_HbType¤2#4¤2# ¤3#EK_Offisiell¤2#4¤2# ¤3#EK_VedleggRef¤2#4¤2#UTD.Boø.FF.1.5.12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12"/>
    <w:docVar w:name="ek_dokansvnavn" w:val=" "/>
    <w:docVar w:name="ek_doktittel" w:val="4.1.20 Avtale om 300 timer praksistrening på operativt materiell"/>
    <w:docVar w:name="ek_doktype" w:val="Generelt"/>
    <w:docVar w:name="ek_dokumentid" w:val="D09146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6.01.2017"/>
    <w:docVar w:name="ek_rapport" w:val="[]"/>
    <w:docVar w:name="ek_refnr" w:val="UTD.Boø.FF.1.5.12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77008E9"/>
  <w15:docId w15:val="{415A32EB-B751-4328-9A7E-F6B3B3E5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2</Pages>
  <Words>134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4.1.20 Avtale om 30% praksis i "actual maintenance enviroment"</dc:title>
  <dc:subject>000706050105|UTD.Boø.FF.1.5.12|</dc:subject>
  <dc:creator>Handbok</dc:creator>
  <cp:lastModifiedBy>Per Ulrik Karlsen</cp:lastModifiedBy>
  <cp:revision>3</cp:revision>
  <dcterms:created xsi:type="dcterms:W3CDTF">2020-01-08T20:06:00Z</dcterms:created>
  <dcterms:modified xsi:type="dcterms:W3CDTF">2022-09-26T11:48:00Z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4.1.20 Avtale om 30% praksis i "actual maintenance enviroment"</vt:lpwstr>
  </property>
  <property fmtid="{D5CDD505-2E9C-101B-9397-08002B2CF9AE}" pid="4" name="EK_DokumentID">
    <vt:lpwstr>D09146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5.00</vt:lpwstr>
  </property>
  <property fmtid="{D5CDD505-2E9C-101B-9397-08002B2CF9AE}" pid="9" name="EK_Watermark">
    <vt:lpwstr/>
  </property>
</Properties>
</file>