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27086D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27086D">
              <w:rPr>
                <w:rFonts w:ascii="Verdana" w:hAnsi="Verdana"/>
                <w:b/>
                <w:bCs/>
                <w:color w:val="0082A3"/>
                <w:sz w:val="16"/>
              </w:rPr>
              <w:t>D09085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ED1988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ED1988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4.1.10 Intern opplæring og kvalifisering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FB6C32" w:rsidP="00FB6C32">
      <w:pPr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</w:rPr>
        <w:t>Instruktører, eksaminatorer og praksisevaluatorer</w:t>
      </w:r>
    </w:p>
    <w:p w:rsidR="00FB6C32" w:rsidP="00FB6C32">
      <w:pPr>
        <w:rPr>
          <w:rFonts w:ascii="Arial" w:hAnsi="Arial" w:cs="Arial"/>
          <w:bCs/>
          <w:iCs/>
          <w:szCs w:val="22"/>
        </w:rPr>
      </w:pPr>
    </w:p>
    <w:p w:rsidR="0090606C" w:rsidP="00FB6C32">
      <w:pPr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Rettigheter til personalet finnes i personalarkivet Visma In School (VIS)</w:t>
      </w:r>
    </w:p>
    <w:p w:rsidR="0090606C" w:rsidP="00336CB1">
      <w:pPr>
        <w:rPr>
          <w:rFonts w:eastAsia="Arial Unicode MS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D09080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3.6 Prosedyre for kvalifisering av faste og innleide instruktører samt prosedyre for bruk av vikarer</w:t>
              </w:r>
            </w:hyperlink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422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1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27086D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4.1.10 Intern opplæring og kvalifisering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27086D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27086D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D09085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27086D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27086D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27086D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7E484D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7E484D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1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110274"/>
    <w:rsid w:val="001D3C50"/>
    <w:rsid w:val="001E2AF2"/>
    <w:rsid w:val="0027086D"/>
    <w:rsid w:val="002756E6"/>
    <w:rsid w:val="002804B7"/>
    <w:rsid w:val="00294CA4"/>
    <w:rsid w:val="002F3AFA"/>
    <w:rsid w:val="00336CB1"/>
    <w:rsid w:val="00393257"/>
    <w:rsid w:val="003B52A5"/>
    <w:rsid w:val="0042226A"/>
    <w:rsid w:val="00473CC8"/>
    <w:rsid w:val="004A7C7D"/>
    <w:rsid w:val="005376D4"/>
    <w:rsid w:val="005454FA"/>
    <w:rsid w:val="00554977"/>
    <w:rsid w:val="00577D7C"/>
    <w:rsid w:val="006826F6"/>
    <w:rsid w:val="006E567A"/>
    <w:rsid w:val="007772E0"/>
    <w:rsid w:val="00797DFB"/>
    <w:rsid w:val="007B5294"/>
    <w:rsid w:val="007E13DC"/>
    <w:rsid w:val="007E484D"/>
    <w:rsid w:val="007E6BF7"/>
    <w:rsid w:val="008E1AA8"/>
    <w:rsid w:val="0090606C"/>
    <w:rsid w:val="00913969"/>
    <w:rsid w:val="00950BED"/>
    <w:rsid w:val="009C675F"/>
    <w:rsid w:val="00A067D0"/>
    <w:rsid w:val="00A70B93"/>
    <w:rsid w:val="00B04A20"/>
    <w:rsid w:val="00B82D3B"/>
    <w:rsid w:val="00B857E5"/>
    <w:rsid w:val="00BE28FF"/>
    <w:rsid w:val="00C669AF"/>
    <w:rsid w:val="00CD693E"/>
    <w:rsid w:val="00D17A24"/>
    <w:rsid w:val="00D54614"/>
    <w:rsid w:val="00DA2DFE"/>
    <w:rsid w:val="00DE6341"/>
    <w:rsid w:val="00DE6AE8"/>
    <w:rsid w:val="00E45979"/>
    <w:rsid w:val="00E64BFA"/>
    <w:rsid w:val="00E80608"/>
    <w:rsid w:val="00E854C9"/>
    <w:rsid w:val="00ED1988"/>
    <w:rsid w:val="00F03C5A"/>
    <w:rsid w:val="00F81D19"/>
    <w:rsid w:val="00FA78C8"/>
    <w:rsid w:val="00FB6C32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07.05.2019¤3#EK_Opprettet¤2#0¤2#10.01.2017¤3#EK_Utgitt¤2#0¤2#30.05.2017¤3#EK_IBrukDato¤2#0¤2#07.05.2019¤3#EK_DokumentID¤2#0¤2#D09085¤3#EK_DokTittel¤2#0¤2#4.1.10 Intern opplæring og kvalifisering¤3#EK_DokType¤2#0¤2#Skjema¤3#EK_EksRef¤2#2¤2# 0_x0009_¤3#EK_Erstatter¤2#0¤2#3.00¤3#EK_ErstatterD¤2#0¤2#30.05.2017¤3#EK_Signatur¤2#0¤2#Per Ulik Karlsen¤3#EK_Verifisert¤2#0¤2# ¤3#EK_Hørt¤2#0¤2# ¤3#EK_AuditReview¤2#2¤2# ¤3#EK_AuditApprove¤2#2¤2# ¤3#EK_Gradering¤2#0¤2#Åpen¤3#EK_Gradnr¤2#4¤2#0¤3#EK_Kapittel¤2#4¤2# ¤3#EK_Referanse¤2#2¤2# 2_x0009_.Boø.3.FF.1.4.7_x0009_3.6 Prosedyre for kvalifisering av faste og innleide instruktører samt prosedyre for bruk av vikarer_x0009_09080_x0009_dok09080.docx_x0009_¤1#.Boø.3.FF.1.4.8_x0009_3.7 Prosedyre for kvalifisering av faste og innleide fag-eksaminatorer og praksisevaluatorer_x0009_09081_x0009_dok09081.docx_x0009_¤1#¤3#EK_RefNr¤2#0¤2#.Boø.3.FF.1.5.3¤3#EK_Revisjon¤2#0¤2#4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eksternt avvik 0002-5013D. Henvisning til Visma. Alt av kvalifisering skjer i personalarkivet. Her ligger også instruktørens bakgrunnskunskap og kompetanse.¤3#EK_VerLogg¤2#2¤2#Ver. 4.00 - 07.05.2019|eksternt avvik 0002-5013D. Henvisning til Visma. Alt av kvalifisering skjer i personalarkivet. Her ligger også instruktørens bakgrunnskunskap og kompetanse.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¤3#EK_Vedlegg¤2#2¤2# 0_x0009_¤3#EK_AvdelingOver¤2#4¤2# ¤3#EK_HRefNr¤2#0¤2# ¤3#EK_HbNavn¤2#0¤2# ¤3#EK_DokRefnr¤2#4¤2#0001070603030105¤3#EK_Dokendrdato¤2#4¤2#08.01.2020 21:07:04¤3#EK_HbType¤2#4¤2# ¤3#EK_Offisiell¤2#4¤2# ¤3#EK_VedleggRef¤2#4¤2#.Boø.3.FF.1.5.3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3"/>
    <w:docVar w:name="ek_dokansvnavn" w:val=" "/>
    <w:docVar w:name="ek_doktittel" w:val="4.1.10 Intern opplæring og kvalifisering"/>
    <w:docVar w:name="ek_doktype" w:val="Skjema"/>
    <w:docVar w:name="ek_dokumentid" w:val="D09085"/>
    <w:docVar w:name="ek_ekprintmerke" w:val="Uoffisiell utskrift er kun gyldig på utskriftsdato"/>
    <w:docVar w:name="ek_erstatter" w:val="3.00"/>
    <w:docVar w:name="ek_erstatterd" w:val="30.05.2017"/>
    <w:docVar w:name="ek_format" w:val="-10"/>
    <w:docVar w:name="ek_gjelderfra" w:val="07.05.2019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7.05.2019"/>
    <w:docVar w:name="ek_merknad" w:val="eksternt avvik 0002-5013D. Henvisning til Visma. Alt av kvalifisering skjer i personalarkivet. Her ligger også instruktørens bakgrunnskunskap og kompetanse."/>
    <w:docVar w:name="ek_opprettet" w:val="10.01.2017"/>
    <w:docVar w:name="ek_rapport" w:val="[]"/>
    <w:docVar w:name="ek_refnr" w:val=".Boø.3.FF.1.5.3"/>
    <w:docVar w:name="ek_revisjon" w:val="4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utgitt" w:val="30.05.2017"/>
    <w:docVar w:name="ek_verifisert" w:val=" "/>
    <w:docVar w:name="Erstatter" w:val="lab_erstatter"/>
    <w:docVar w:name="idek_referanse" w:val=";09080;09081;"/>
    <w:docVar w:name="idxd" w:val=";09080;09081;"/>
    <w:docVar w:name="KHB" w:val="UB"/>
    <w:docVar w:name="skitten" w:val="0"/>
    <w:docVar w:name="tidek_referanse" w:val=";09080;09081;"/>
    <w:docVar w:name="tidek_vedlegg" w:val="--"/>
    <w:docVar w:name="Tittel" w:val="Dette er en Test tittel."/>
    <w:docVar w:name="xd09080" w:val=".Boø.3.FF.1.4.7"/>
    <w:docVar w:name="xd09081" w:val=".Boø.3.FF.1.4.8"/>
    <w:docVar w:name="xdf09080" w:val="dok09080.docx"/>
    <w:docVar w:name="xdf09081" w:val="dok09081.docx"/>
    <w:docVar w:name="xdl09080" w:val=".Boø.3.FF.1.4.7 3.6 Prosedyre for kvalifisering av faste og innleide instruktører samt prosedyre for bruk av vikarer"/>
    <w:docVar w:name="xdl09081" w:val=".Boø.3.FF.1.4.8 3.7 Prosedyre for kvalifisering av faste og innleide fag-eksaminatorer og praksisevaluatorer"/>
    <w:docVar w:name="xdt09080" w:val="3.6 Prosedyre for kvalifisering av faste og innleide instruktører samt prosedyre for bruk av vikarer"/>
    <w:docVar w:name="xdt09081" w:val="3.7 Prosedyre for kvalifisering av faste og innleide fag-eksaminatorer og praksisevaluator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0A7F33D-FB16-43D0-8493-C070104F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336CB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537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s://nfk-ekstern.datakvalitet.net/docs/pub/DOK09080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enstr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67</Words>
  <Characters>457</Characters>
  <Application>Microsoft Office Word</Application>
  <DocSecurity>0</DocSecurity>
  <Lines>41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4.1.10 Intern opplæring og kvalifisering</dc:title>
  <dc:subject>0001070603030105|.Boø.3.FF.1.5.3|</dc:subject>
  <dc:creator>Handbok</dc:creator>
  <cp:lastModifiedBy>Bente Strømmen-Bakhtiar</cp:lastModifiedBy>
  <cp:revision>2</cp:revision>
  <dcterms:created xsi:type="dcterms:W3CDTF">2020-03-02T13:04:00Z</dcterms:created>
  <dcterms:modified xsi:type="dcterms:W3CDTF">2020-03-02T13:04:00Z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4.1.10 Intern opplæring og kvalifisering</vt:lpwstr>
  </property>
  <property fmtid="{D5CDD505-2E9C-101B-9397-08002B2CF9AE}" pid="4" name="EK_DokumentID">
    <vt:lpwstr>D09085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  <property fmtid="{D5CDD505-2E9C-101B-9397-08002B2CF9AE}" pid="10" name="XD09080">
    <vt:lpwstr>D09080</vt:lpwstr>
  </property>
  <property fmtid="{D5CDD505-2E9C-101B-9397-08002B2CF9AE}" pid="11" name="XD09081">
    <vt:lpwstr>D09081</vt:lpwstr>
  </property>
  <property fmtid="{D5CDD505-2E9C-101B-9397-08002B2CF9AE}" pid="12" name="XDF09080">
    <vt:lpwstr>3.6 Prosedyre for kvalifisering av faste og innleide instruktører samt prosedyre for bruk av vikarer</vt:lpwstr>
  </property>
  <property fmtid="{D5CDD505-2E9C-101B-9397-08002B2CF9AE}" pid="13" name="XDF09081">
    <vt:lpwstr>3.7 Prosedyre for kvalifisering av faste og innleide fag-eksaminatorer og praksisevaluatorer</vt:lpwstr>
  </property>
  <property fmtid="{D5CDD505-2E9C-101B-9397-08002B2CF9AE}" pid="14" name="XDL09080">
    <vt:lpwstr>D09080 3.6 Prosedyre for kvalifisering av faste og innleide instruktører samt prosedyre for bruk av vikarer</vt:lpwstr>
  </property>
  <property fmtid="{D5CDD505-2E9C-101B-9397-08002B2CF9AE}" pid="15" name="XDL09081">
    <vt:lpwstr>D09081 3.7 Prosedyre for kvalifisering av faste og innleide fag-eksaminatorer og praksisevaluatorer</vt:lpwstr>
  </property>
  <property fmtid="{D5CDD505-2E9C-101B-9397-08002B2CF9AE}" pid="16" name="XDT09080">
    <vt:lpwstr>3.6 Prosedyre for kvalifisering av faste og innleide instruktører samt prosedyre for bruk av vikarer</vt:lpwstr>
  </property>
  <property fmtid="{D5CDD505-2E9C-101B-9397-08002B2CF9AE}" pid="17" name="XDT09081">
    <vt:lpwstr>3.7 Prosedyre for kvalifisering av faste og innleide fag-eksaminatorer og praksisevaluatorer</vt:lpwstr>
  </property>
</Properties>
</file>