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115842C7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115842C3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115842C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 w14:paraId="115842C5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115842C6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8D1AE5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8D1AE5">
              <w:rPr>
                <w:rFonts w:ascii="Verdana" w:hAnsi="Verdana"/>
                <w:b/>
                <w:bCs/>
                <w:color w:val="0082A3"/>
                <w:sz w:val="16"/>
              </w:rPr>
              <w:t>D08581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115842CC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115842C8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115842C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15842CA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115842CB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15842D1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115842CD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15842CE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15842CF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115842D0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20.08.2024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15842D6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115842D2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15842D3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115842D4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15842D5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Janne Sannes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115842DB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115842D7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115842D8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115842D9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15842D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Anne-Grethe Mathisen Døvik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15842DE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8C5025" w14:paraId="115842DC" w14:textId="77777777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115842DD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115842E1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115842DF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Samtykkeerklæring ved melding 1. oktober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115842E0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115842E2" w14:textId="77777777">
      <w:pPr>
        <w:ind w:left="2127" w:hanging="2127"/>
      </w:pPr>
      <w:r>
        <w:rPr>
          <w:b/>
          <w:bCs/>
        </w:rPr>
        <w:tab/>
      </w:r>
    </w:p>
    <w:p w:rsidR="00562970" w:rsidP="00D45245" w14:paraId="115842E3" w14:textId="77777777">
      <w:pPr>
        <w:rPr>
          <w:b/>
          <w:szCs w:val="24"/>
        </w:rPr>
      </w:pPr>
    </w:p>
    <w:p w:rsidR="00562970" w:rsidRPr="00D45245" w:rsidP="00D45245" w14:paraId="115842E4" w14:textId="77777777">
      <w:pPr>
        <w:rPr>
          <w:rFonts w:ascii="Verdana" w:hAnsi="Verdana"/>
          <w:sz w:val="20"/>
        </w:rPr>
      </w:pPr>
      <w:r w:rsidRPr="00D45245">
        <w:rPr>
          <w:rFonts w:ascii="Verdana" w:hAnsi="Verdana"/>
          <w:sz w:val="20"/>
        </w:rPr>
        <w:t>Hvem gjelder samtykket:</w:t>
      </w:r>
    </w:p>
    <w:p w:rsidR="0046394B" w:rsidRPr="002F77E4" w:rsidP="0046394B" w14:paraId="115842E5" w14:textId="7777777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  <w:t>N</w:t>
      </w:r>
      <w:r w:rsidRPr="002F77E4">
        <w:rPr>
          <w:rFonts w:ascii="Verdana" w:hAnsi="Verdana"/>
          <w:sz w:val="20"/>
        </w:rPr>
        <w:t>avn: ……………………………………………………………….</w:t>
      </w:r>
    </w:p>
    <w:p w:rsidR="0046394B" w:rsidP="0046394B" w14:paraId="115842E6" w14:textId="7777777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  <w:t>Fødsels</w:t>
      </w:r>
      <w:r w:rsidR="00B54BAD">
        <w:rPr>
          <w:rFonts w:ascii="Verdana" w:hAnsi="Verdana"/>
          <w:sz w:val="20"/>
        </w:rPr>
        <w:t>dato</w:t>
      </w:r>
      <w:r>
        <w:rPr>
          <w:rFonts w:ascii="Verdana" w:hAnsi="Verdana"/>
          <w:sz w:val="20"/>
        </w:rPr>
        <w:t>: ……………………………………………………</w:t>
      </w:r>
    </w:p>
    <w:p w:rsidR="00D45245" w:rsidP="0046394B" w14:paraId="115842E7" w14:textId="77777777">
      <w:pPr>
        <w:rPr>
          <w:rFonts w:ascii="Verdana" w:hAnsi="Verdana"/>
          <w:sz w:val="20"/>
        </w:rPr>
      </w:pPr>
    </w:p>
    <w:p w:rsidR="00D45245" w:rsidRPr="002F77E4" w:rsidP="0046394B" w14:paraId="115842E8" w14:textId="77777777">
      <w:pPr>
        <w:rPr>
          <w:rFonts w:ascii="Verdana" w:hAnsi="Verdana"/>
          <w:sz w:val="20"/>
        </w:rPr>
      </w:pPr>
    </w:p>
    <w:p w:rsidR="0046394B" w:rsidRPr="002F77E4" w:rsidP="0046394B" w14:paraId="115842E9" w14:textId="7278DE83">
      <w:pPr>
        <w:rPr>
          <w:rFonts w:ascii="Verdana" w:hAnsi="Verdana"/>
          <w:sz w:val="20"/>
        </w:rPr>
      </w:pPr>
      <w:r w:rsidRPr="002F77E4">
        <w:rPr>
          <w:rFonts w:ascii="Verdana" w:hAnsi="Verdana"/>
          <w:sz w:val="20"/>
        </w:rPr>
        <w:t xml:space="preserve">Jeg/vi samtykker </w:t>
      </w:r>
      <w:r w:rsidR="00B54BAD">
        <w:rPr>
          <w:rFonts w:ascii="Verdana" w:hAnsi="Verdana"/>
          <w:sz w:val="20"/>
        </w:rPr>
        <w:t>til</w:t>
      </w:r>
      <w:r w:rsidRPr="002F77E4">
        <w:rPr>
          <w:rFonts w:ascii="Verdana" w:hAnsi="Verdana"/>
          <w:sz w:val="20"/>
        </w:rPr>
        <w:t xml:space="preserve"> at </w:t>
      </w:r>
      <w:r w:rsidRPr="002F77E4" w:rsidR="00D45245">
        <w:rPr>
          <w:rFonts w:ascii="Verdana" w:hAnsi="Verdana"/>
          <w:sz w:val="20"/>
        </w:rPr>
        <w:t>Nordland fylkeskommune</w:t>
      </w:r>
      <w:r w:rsidR="00D45245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 xml:space="preserve"> avdeling for utdanning og kompetanse</w:t>
      </w:r>
      <w:r w:rsidR="00313737">
        <w:rPr>
          <w:rFonts w:ascii="Verdana" w:hAnsi="Verdana"/>
          <w:sz w:val="20"/>
        </w:rPr>
        <w:t>,</w:t>
      </w:r>
      <w:r w:rsidRPr="002F77E4" w:rsidR="00D45245">
        <w:rPr>
          <w:rFonts w:ascii="Verdana" w:hAnsi="Verdana"/>
          <w:sz w:val="20"/>
        </w:rPr>
        <w:t xml:space="preserve"> </w:t>
      </w:r>
      <w:r w:rsidR="00D45245">
        <w:rPr>
          <w:rFonts w:ascii="Verdana" w:hAnsi="Verdana"/>
          <w:sz w:val="20"/>
        </w:rPr>
        <w:t xml:space="preserve">kan formidle nødvendige </w:t>
      </w:r>
      <w:r w:rsidRPr="002F77E4">
        <w:rPr>
          <w:rFonts w:ascii="Verdana" w:hAnsi="Verdana"/>
          <w:sz w:val="20"/>
        </w:rPr>
        <w:t xml:space="preserve">opplysninger </w:t>
      </w:r>
      <w:r w:rsidR="00313737">
        <w:rPr>
          <w:rFonts w:ascii="Verdana" w:hAnsi="Verdana"/>
          <w:sz w:val="20"/>
        </w:rPr>
        <w:t>som følger denne meldingen,</w:t>
      </w:r>
      <w:r w:rsidR="00D45245">
        <w:rPr>
          <w:rFonts w:ascii="Verdana" w:hAnsi="Verdana"/>
          <w:sz w:val="20"/>
        </w:rPr>
        <w:t xml:space="preserve"> </w:t>
      </w:r>
      <w:r w:rsidRPr="002F77E4">
        <w:rPr>
          <w:rFonts w:ascii="Verdana" w:hAnsi="Verdana"/>
          <w:sz w:val="20"/>
        </w:rPr>
        <w:t>til</w:t>
      </w:r>
      <w:r w:rsidR="00D4524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fylkeskommunal PP-tjeneste og </w:t>
      </w:r>
      <w:r w:rsidR="00D45245">
        <w:rPr>
          <w:rFonts w:ascii="Verdana" w:hAnsi="Verdana"/>
          <w:sz w:val="20"/>
        </w:rPr>
        <w:t xml:space="preserve">den videregående skolen </w:t>
      </w:r>
      <w:r w:rsidR="00C12DFD">
        <w:rPr>
          <w:rFonts w:ascii="Verdana" w:hAnsi="Verdana"/>
          <w:sz w:val="20"/>
        </w:rPr>
        <w:t>som er aktuell for meg</w:t>
      </w:r>
      <w:r w:rsidR="00D45245">
        <w:rPr>
          <w:rFonts w:ascii="Verdana" w:hAnsi="Verdana"/>
          <w:sz w:val="20"/>
        </w:rPr>
        <w:t>.</w:t>
      </w:r>
      <w:r w:rsidRPr="002F77E4">
        <w:rPr>
          <w:rFonts w:ascii="Verdana" w:hAnsi="Verdana"/>
          <w:sz w:val="20"/>
        </w:rPr>
        <w:t xml:space="preserve"> </w:t>
      </w:r>
      <w:r w:rsidR="00C12DFD">
        <w:rPr>
          <w:rFonts w:ascii="Verdana" w:hAnsi="Verdana"/>
          <w:sz w:val="20"/>
        </w:rPr>
        <w:t>Samtykket er begrenset til å gjelde opplysninger som er nødvendig for behandling av saken.</w:t>
      </w:r>
    </w:p>
    <w:p w:rsidR="0046394B" w:rsidRPr="002F77E4" w:rsidP="0046394B" w14:paraId="115842EA" w14:textId="77777777">
      <w:pPr>
        <w:rPr>
          <w:rFonts w:ascii="Verdana" w:hAnsi="Verdana"/>
          <w:sz w:val="20"/>
        </w:rPr>
      </w:pPr>
    </w:p>
    <w:p w:rsidR="0046394B" w:rsidRPr="002F77E4" w:rsidP="0046394B" w14:paraId="115842EB" w14:textId="77777777">
      <w:pPr>
        <w:pStyle w:val="ListParagraph"/>
        <w:rPr>
          <w:rFonts w:ascii="Verdana" w:hAnsi="Verdana"/>
          <w:sz w:val="20"/>
          <w:szCs w:val="20"/>
        </w:rPr>
      </w:pPr>
    </w:p>
    <w:p w:rsidR="0046394B" w:rsidRPr="002F77E4" w:rsidP="0046394B" w14:paraId="115842EC" w14:textId="77777777">
      <w:pPr>
        <w:rPr>
          <w:rFonts w:ascii="Verdana" w:hAnsi="Verdana"/>
          <w:sz w:val="20"/>
        </w:rPr>
      </w:pPr>
      <w:r w:rsidRPr="002F77E4">
        <w:rPr>
          <w:rFonts w:ascii="Verdana" w:hAnsi="Verdana"/>
          <w:sz w:val="20"/>
        </w:rPr>
        <w:t>Sett kryss</w:t>
      </w:r>
      <w:r w:rsidR="00D45245">
        <w:rPr>
          <w:rFonts w:ascii="Verdana" w:hAnsi="Verdana"/>
          <w:sz w:val="20"/>
        </w:rPr>
        <w:t xml:space="preserve"> for de vedleggene som samtykket gjelder</w:t>
      </w:r>
      <w:r w:rsidRPr="002F77E4">
        <w:rPr>
          <w:rFonts w:ascii="Verdana" w:hAnsi="Verdana"/>
          <w:sz w:val="20"/>
        </w:rPr>
        <w:t>:</w:t>
      </w:r>
    </w:p>
    <w:p w:rsidR="0046394B" w:rsidRPr="002F77E4" w:rsidP="0046394B" w14:paraId="115842ED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F77E4">
        <w:rPr>
          <w:rFonts w:ascii="Verdana" w:hAnsi="Verdana"/>
          <w:sz w:val="20"/>
          <w:szCs w:val="20"/>
        </w:rPr>
        <w:t>Personalia</w:t>
      </w:r>
    </w:p>
    <w:p w:rsidR="0046394B" w:rsidP="0046394B" w14:paraId="115842EE" w14:textId="4918AAF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F77E4">
        <w:rPr>
          <w:rFonts w:ascii="Verdana" w:hAnsi="Verdana"/>
          <w:sz w:val="20"/>
          <w:szCs w:val="20"/>
        </w:rPr>
        <w:t xml:space="preserve">Enkeltvedtak om </w:t>
      </w:r>
      <w:r>
        <w:rPr>
          <w:rFonts w:ascii="Verdana" w:hAnsi="Verdana"/>
          <w:sz w:val="20"/>
          <w:szCs w:val="20"/>
        </w:rPr>
        <w:t>individuelt tilrettelagt opplæring/</w:t>
      </w:r>
      <w:r w:rsidRPr="002F77E4">
        <w:rPr>
          <w:rFonts w:ascii="Verdana" w:hAnsi="Verdana"/>
          <w:sz w:val="20"/>
          <w:szCs w:val="20"/>
        </w:rPr>
        <w:t>spesialundervisning på 10. trinn</w:t>
      </w:r>
    </w:p>
    <w:p w:rsidR="00000A4B" w:rsidP="0046394B" w14:paraId="2127958B" w14:textId="731747A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Enkeltvedtak om personlig assistanse </w:t>
      </w:r>
      <w:r w:rsidRPr="002F77E4">
        <w:rPr>
          <w:rFonts w:ascii="Verdana" w:hAnsi="Verdana"/>
          <w:sz w:val="20"/>
          <w:szCs w:val="20"/>
        </w:rPr>
        <w:t>på 10. trinn</w:t>
      </w:r>
    </w:p>
    <w:p w:rsidR="00000A4B" w:rsidRPr="002F77E4" w:rsidP="0046394B" w14:paraId="16FA47A6" w14:textId="7D66B5E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Enkeltvedtak om fysisk tilrettelegging eller tekniske hjelpemiddel </w:t>
      </w:r>
      <w:r w:rsidRPr="002F77E4">
        <w:rPr>
          <w:rFonts w:ascii="Verdana" w:hAnsi="Verdana"/>
          <w:sz w:val="20"/>
          <w:szCs w:val="20"/>
        </w:rPr>
        <w:t>på 10. trinn</w:t>
      </w:r>
    </w:p>
    <w:p w:rsidR="0046394B" w:rsidRPr="002F77E4" w:rsidP="0046394B" w14:paraId="115842EF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F77E4">
        <w:rPr>
          <w:rFonts w:ascii="Verdana" w:hAnsi="Verdana"/>
          <w:sz w:val="20"/>
          <w:szCs w:val="20"/>
        </w:rPr>
        <w:t>Sakkyndig vurdering fra ungdomstrinnet</w:t>
      </w:r>
    </w:p>
    <w:p w:rsidR="0046394B" w:rsidP="0046394B" w14:paraId="115842F0" w14:textId="7777777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F77E4">
        <w:rPr>
          <w:rFonts w:ascii="Verdana" w:hAnsi="Verdana"/>
          <w:sz w:val="20"/>
          <w:szCs w:val="20"/>
        </w:rPr>
        <w:t>Opplysninger om søkeren fra andre instanser (eks. spesialisthelsetjeneste, Statped)</w:t>
      </w:r>
      <w:r w:rsidR="00D45245">
        <w:rPr>
          <w:rFonts w:ascii="Verdana" w:hAnsi="Verdana"/>
          <w:sz w:val="20"/>
          <w:szCs w:val="20"/>
        </w:rPr>
        <w:tab/>
      </w:r>
      <w:r w:rsidR="00D45245">
        <w:rPr>
          <w:rFonts w:ascii="Verdana" w:hAnsi="Verdana"/>
          <w:sz w:val="20"/>
          <w:szCs w:val="20"/>
        </w:rPr>
        <w:tab/>
      </w:r>
    </w:p>
    <w:p w:rsidR="00D45245" w:rsidRPr="002F77E4" w:rsidP="00D45245" w14:paraId="115842F1" w14:textId="77777777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Annet, spesifiser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394B" w:rsidRPr="002F77E4" w:rsidP="00D45245" w14:paraId="115842F2" w14:textId="77777777">
      <w:pPr>
        <w:spacing w:line="480" w:lineRule="auto"/>
        <w:rPr>
          <w:rFonts w:ascii="Verdana" w:hAnsi="Verdana"/>
          <w:sz w:val="20"/>
        </w:rPr>
      </w:pPr>
    </w:p>
    <w:p w:rsidR="0046394B" w:rsidRPr="002F77E4" w:rsidP="0046394B" w14:paraId="115842F3" w14:textId="77777777">
      <w:pPr>
        <w:rPr>
          <w:rFonts w:ascii="Verdana" w:hAnsi="Verdana"/>
          <w:sz w:val="20"/>
        </w:rPr>
      </w:pPr>
    </w:p>
    <w:p w:rsidR="0046394B" w:rsidRPr="002F77E4" w:rsidP="0046394B" w14:paraId="115842F4" w14:textId="77777777">
      <w:pPr>
        <w:rPr>
          <w:rFonts w:ascii="Verdana" w:hAnsi="Verdana"/>
          <w:sz w:val="20"/>
        </w:rPr>
      </w:pPr>
    </w:p>
    <w:p w:rsidR="0046394B" w:rsidRPr="002F77E4" w:rsidP="0046394B" w14:paraId="115842F5" w14:textId="77777777">
      <w:pPr>
        <w:rPr>
          <w:rFonts w:ascii="Verdana" w:hAnsi="Verdana"/>
          <w:sz w:val="20"/>
        </w:rPr>
      </w:pPr>
    </w:p>
    <w:p w:rsidR="0046394B" w:rsidRPr="002F77E4" w:rsidP="0046394B" w14:paraId="115842F6" w14:textId="77777777">
      <w:pPr>
        <w:rPr>
          <w:rFonts w:ascii="Verdana" w:hAnsi="Verdana"/>
          <w:sz w:val="20"/>
        </w:rPr>
      </w:pPr>
    </w:p>
    <w:p w:rsidR="0046394B" w:rsidRPr="002F77E4" w:rsidP="0046394B" w14:paraId="115842F7" w14:textId="77777777">
      <w:pPr>
        <w:rPr>
          <w:rFonts w:ascii="Verdana" w:hAnsi="Verdana"/>
          <w:sz w:val="20"/>
        </w:rPr>
      </w:pPr>
      <w:r w:rsidRPr="002F77E4">
        <w:rPr>
          <w:rFonts w:ascii="Verdana" w:hAnsi="Verdana"/>
          <w:sz w:val="20"/>
        </w:rPr>
        <w:t>Sted / dato……………………………………………………………..</w:t>
      </w:r>
    </w:p>
    <w:p w:rsidR="0046394B" w:rsidRPr="002F77E4" w:rsidP="0046394B" w14:paraId="115842F8" w14:textId="77777777">
      <w:pPr>
        <w:rPr>
          <w:rFonts w:ascii="Verdana" w:hAnsi="Verdana"/>
          <w:sz w:val="20"/>
        </w:rPr>
      </w:pPr>
    </w:p>
    <w:p w:rsidR="0046394B" w:rsidRPr="002F77E4" w:rsidP="0046394B" w14:paraId="115842F9" w14:textId="77777777">
      <w:pPr>
        <w:rPr>
          <w:rFonts w:ascii="Verdana" w:hAnsi="Verdana"/>
          <w:sz w:val="20"/>
        </w:rPr>
      </w:pPr>
    </w:p>
    <w:p w:rsidR="0046394B" w:rsidRPr="002F77E4" w:rsidP="0046394B" w14:paraId="115842FA" w14:textId="77777777">
      <w:pPr>
        <w:rPr>
          <w:rFonts w:ascii="Verdana" w:hAnsi="Verdana"/>
          <w:sz w:val="20"/>
        </w:rPr>
      </w:pPr>
    </w:p>
    <w:p w:rsidR="0046394B" w:rsidRPr="002F77E4" w:rsidP="0046394B" w14:paraId="115842FB" w14:textId="77777777">
      <w:pPr>
        <w:rPr>
          <w:rFonts w:ascii="Verdana" w:hAnsi="Verdana"/>
          <w:sz w:val="20"/>
        </w:rPr>
      </w:pPr>
      <w:r w:rsidRPr="002F77E4">
        <w:rPr>
          <w:rFonts w:ascii="Verdana" w:hAnsi="Verdana"/>
          <w:sz w:val="20"/>
        </w:rPr>
        <w:t xml:space="preserve">Elev…………………………………………………………………………………. </w:t>
      </w:r>
    </w:p>
    <w:p w:rsidR="0046394B" w:rsidRPr="002F77E4" w:rsidP="0046394B" w14:paraId="115842FC" w14:textId="77777777">
      <w:pPr>
        <w:rPr>
          <w:rFonts w:ascii="Verdana" w:hAnsi="Verdana"/>
          <w:sz w:val="20"/>
        </w:rPr>
      </w:pPr>
    </w:p>
    <w:p w:rsidR="0046394B" w:rsidRPr="002F77E4" w:rsidP="0046394B" w14:paraId="115842FD" w14:textId="77777777">
      <w:pPr>
        <w:rPr>
          <w:rFonts w:ascii="Verdana" w:hAnsi="Verdana"/>
          <w:sz w:val="20"/>
        </w:rPr>
      </w:pPr>
    </w:p>
    <w:p w:rsidR="0046394B" w:rsidRPr="002F77E4" w:rsidP="0046394B" w14:paraId="115842FE" w14:textId="77777777">
      <w:pPr>
        <w:rPr>
          <w:rFonts w:ascii="Verdana" w:hAnsi="Verdana"/>
          <w:sz w:val="20"/>
        </w:rPr>
      </w:pPr>
    </w:p>
    <w:p w:rsidR="0046394B" w:rsidRPr="002F77E4" w:rsidP="0046394B" w14:paraId="115842FF" w14:textId="77777777">
      <w:pPr>
        <w:rPr>
          <w:rFonts w:ascii="Verdana" w:hAnsi="Verdana"/>
          <w:sz w:val="20"/>
        </w:rPr>
      </w:pPr>
      <w:r w:rsidRPr="002F77E4">
        <w:rPr>
          <w:rFonts w:ascii="Verdana" w:hAnsi="Verdana"/>
          <w:sz w:val="20"/>
        </w:rPr>
        <w:t>Foresatt………………………………………………………………………….</w:t>
      </w:r>
    </w:p>
    <w:p w:rsidR="0046394B" w:rsidRPr="002F77E4" w:rsidP="0046394B" w14:paraId="11584300" w14:textId="77777777">
      <w:pPr>
        <w:rPr>
          <w:rFonts w:ascii="Verdana" w:hAnsi="Verdana"/>
          <w:sz w:val="20"/>
        </w:rPr>
      </w:pPr>
    </w:p>
    <w:p w:rsidR="00D45245" w:rsidP="0046394B" w14:paraId="11584301" w14:textId="77777777">
      <w:pPr>
        <w:rPr>
          <w:rFonts w:ascii="Verdana" w:hAnsi="Verdana"/>
        </w:rPr>
      </w:pPr>
    </w:p>
    <w:p w:rsidR="00D45245" w:rsidP="0046394B" w14:paraId="11584302" w14:textId="77777777">
      <w:pPr>
        <w:rPr>
          <w:rFonts w:ascii="Verdana" w:hAnsi="Verdana"/>
        </w:rPr>
      </w:pPr>
    </w:p>
    <w:p w:rsidR="00D45245" w:rsidP="0046394B" w14:paraId="11584303" w14:textId="77777777">
      <w:pPr>
        <w:rPr>
          <w:rFonts w:ascii="Verdana" w:hAnsi="Verdana"/>
        </w:rPr>
      </w:pPr>
    </w:p>
    <w:p w:rsidR="00950BED" w14:paraId="11584304" w14:textId="77777777">
      <w:pPr>
        <w:rPr>
          <w:rFonts w:ascii="Verdana" w:hAnsi="Verdana"/>
          <w:sz w:val="20"/>
        </w:rPr>
      </w:pPr>
    </w:p>
    <w:p w:rsidR="00950BED" w14:paraId="11584305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D08580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Informasjon om tilmelding av søkere til videregående opplæring etter §§ 4-21 og 4-22</w:t>
              </w:r>
            </w:hyperlink>
          </w:p>
        </w:tc>
      </w:tr>
    </w:tbl>
    <w:p w:rsidR="00A44CA6" w14:paraId="11584309" w14:textId="77777777"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A44CA6" w14:paraId="1158430C" w14:textId="77777777">
      <w:bookmarkEnd w:id="2"/>
    </w:p>
    <w:p w:rsidR="00071546" w14:paraId="1158430D" w14:textId="77777777">
      <w:pPr>
        <w:rPr>
          <w:rFonts w:ascii="Verdana" w:hAnsi="Verdana"/>
          <w:sz w:val="20"/>
        </w:rPr>
      </w:pPr>
    </w:p>
    <w:p w:rsidR="00071546" w14:paraId="1158430E" w14:textId="77777777">
      <w:pPr>
        <w:rPr>
          <w:rFonts w:ascii="Verdana" w:hAnsi="Verdana"/>
          <w:sz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1158431B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1158431C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1158431E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0998" w14:paraId="115843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11584315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8D1AE5" w14:paraId="11584312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Samtykkeerklæring ved melding 1. oktober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8D1AE5" w:rsidRPr="00554977" w14:paraId="1158431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8D1AE5" w:rsidRPr="00554977" w:rsidP="00554977" w14:paraId="11584314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D08581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1584319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8D1AE5" w14:paraId="11584316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8D1AE5" w14:paraId="11584317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8D1AE5" w:rsidP="00554977" w14:paraId="11584318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1158431A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0998" w14:paraId="115843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DC2EA4"/>
    <w:multiLevelType w:val="hybridMultilevel"/>
    <w:tmpl w:val="05D05E3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0A4B"/>
    <w:rsid w:val="0000349C"/>
    <w:rsid w:val="00071546"/>
    <w:rsid w:val="001D6F4E"/>
    <w:rsid w:val="002756E6"/>
    <w:rsid w:val="00294CA4"/>
    <w:rsid w:val="002F3AFA"/>
    <w:rsid w:val="002F77E4"/>
    <w:rsid w:val="00313737"/>
    <w:rsid w:val="00393257"/>
    <w:rsid w:val="00400564"/>
    <w:rsid w:val="00427309"/>
    <w:rsid w:val="0046394B"/>
    <w:rsid w:val="00473CC8"/>
    <w:rsid w:val="00484CAC"/>
    <w:rsid w:val="004A7C7D"/>
    <w:rsid w:val="005236A0"/>
    <w:rsid w:val="005454FA"/>
    <w:rsid w:val="00554977"/>
    <w:rsid w:val="00562970"/>
    <w:rsid w:val="00577D7C"/>
    <w:rsid w:val="005F6618"/>
    <w:rsid w:val="006148B8"/>
    <w:rsid w:val="00675ACA"/>
    <w:rsid w:val="006826F6"/>
    <w:rsid w:val="00683A56"/>
    <w:rsid w:val="00773015"/>
    <w:rsid w:val="007772E0"/>
    <w:rsid w:val="007A06BD"/>
    <w:rsid w:val="008020A9"/>
    <w:rsid w:val="00820998"/>
    <w:rsid w:val="00876C5D"/>
    <w:rsid w:val="008A57D8"/>
    <w:rsid w:val="008A5952"/>
    <w:rsid w:val="008C5025"/>
    <w:rsid w:val="008D1AE5"/>
    <w:rsid w:val="00950BED"/>
    <w:rsid w:val="00963100"/>
    <w:rsid w:val="00A44CA6"/>
    <w:rsid w:val="00B04A20"/>
    <w:rsid w:val="00B54BAD"/>
    <w:rsid w:val="00B66089"/>
    <w:rsid w:val="00BE28FF"/>
    <w:rsid w:val="00C12DFD"/>
    <w:rsid w:val="00C669AF"/>
    <w:rsid w:val="00CD693E"/>
    <w:rsid w:val="00D04C93"/>
    <w:rsid w:val="00D45245"/>
    <w:rsid w:val="00D54614"/>
    <w:rsid w:val="00D56F86"/>
    <w:rsid w:val="00D70AEA"/>
    <w:rsid w:val="00D86D7E"/>
    <w:rsid w:val="00DE6341"/>
    <w:rsid w:val="00DF1270"/>
    <w:rsid w:val="00E220C7"/>
    <w:rsid w:val="00E80608"/>
    <w:rsid w:val="00E854C9"/>
    <w:rsid w:val="00ED28BA"/>
    <w:rsid w:val="00EF0715"/>
    <w:rsid w:val="00F03C5A"/>
    <w:rsid w:val="00F81D19"/>
    <w:rsid w:val="00F93543"/>
    <w:rsid w:val="00FB1CEB"/>
    <w:rsid w:val="00FC5B5B"/>
    <w:rsid w:val="00FD0631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Ninni Jensen"/>
    <w:docVar w:name="ek_dbfields" w:val="EK_Avdeling¤2#4¤2#¤3#EK_Avsnitt¤2#4¤2#¤3#EK_Bedriftsnavn¤2#1¤2#Nordland fylkeskommune¤3#EK_GjelderFra¤2#0¤2#¤3#EK_KlGjelderFra¤2#0¤2#¤3#EK_Opprettet¤2#0¤2#26.08.2016¤3#EK_Utgitt¤2#0¤2#¤3#EK_IBrukDato¤2#0¤2#09.09.2019¤3#EK_DokumentID¤2#0¤2#D08581¤3#EK_DokTittel¤2#0¤2#Samtykkeerklæring ved melding 1. oktober¤3#EK_DokType¤2#0¤2#Generelt¤3#EK_DocLvlShort¤2#0¤2#¤3#EK_DocLevel¤2#0¤2#¤3#EK_EksRef¤2#2¤2# 0_x0009_¤3#EK_Erstatter¤2#0¤2#0.03¤3#EK_ErstatterD¤2#0¤2#09.09.2019¤3#EK_Signatur¤2#0¤2#¤3#EK_Verifisert¤2#0¤2#¤3#EK_Hørt¤2#0¤2#¤3#EK_AuditReview¤2#2¤2#¤3#EK_AuditApprove¤2#2¤2#¤3#EK_Gradering¤2#0¤2#Åpen¤3#EK_Gradnr¤2#4¤2#0¤3#EK_Kapittel¤2#4¤2#¤3#EK_Referanse¤2#2¤2# 1_x0009_..2.3.1_x0009_Melding om søkere til videregående opplæring etter §§ 6-15 og 6-17_x0009_08580_x0009_dok08580.docx_x0009_¤1#¤3#EK_RefNr¤2#0¤2#..2.3.2¤3#EK_Revisjon¤2#0¤2#0.04¤3#EK_Ansvarlig¤2#0¤2#Ninni Jensen¤3#EK_SkrevetAv¤2#0¤2#ninni jensen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0.04¤3#EK_Merknad¤2#7¤2#¤3#EK_VerLogg¤2#2¤2#Ver. 0.04 - 09.09.2019|¤1#Ver. 0.03 - 09.09.2019|¤1#Ver. 0.02 - 09.09.2019|¤1#Ver. 0.01 - 13.09.2017|¤1#Ver. 0.00 - 26.08.2016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¤3#EK_GjelderTil¤2#0¤2#¤3#EK_Vedlegg¤2#2¤2# 0_x0009_¤3#EK_AvdelingOver¤2#4¤2#¤3#EK_HRefNr¤2#0¤2#¤3#EK_HbNavn¤2#0¤2#¤3#EK_DokRefnr¤2#4¤2#000107010203¤3#EK_Dokendrdato¤2#4¤2#17.02.2021 01:46:55¤3#EK_HbType¤2#4¤2#¤3#EK_Offisiell¤2#4¤2#¤3#EK_VedleggRef¤2#4¤2#..2.3.2¤3#EK_Strukt00¤2#5¤2#¤5#¤5#Kapittelstrukturen¤5#0¤5#0¤4#¤5#¤5#Utdanning og kompetanse¤5#2¤5#0¤4#.¤5#¤5#Felles for Utdanning og kompetanse¤5#0¤5#0¤4#.¤5#2¤5#Hovedprosesser - Felles utdanning og kompetanse¤5#0¤5#0¤4#.¤5#3¤5#Inntak - Utdanningsetaten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Kapittelstrukturen¤5#0¤5#0¤4#¤5#¤5#Utdanning og kompetanse¤5#2¤5#0¤4#.¤5#¤5#Felles for Utdanning og kompetanse¤5#0¤5#0¤4#.¤5#2¤5#Hovedprosesser - Felles utdanning og kompetanse¤5#0¤5#0¤4#.¤5#3¤5#Inntak - Utdanningsetaten¤5#0¤5#0¤4#§¤3#"/>
    <w:docVar w:name="ek_dl" w:val="2"/>
    <w:docVar w:name="ek_dokansvnavn" w:val="[]"/>
    <w:docVar w:name="ek_doktittel" w:val="Samtykkeerklæring ved melding 1. oktober"/>
    <w:docVar w:name="ek_doktype" w:val="Generelt"/>
    <w:docVar w:name="ek_dokumentid" w:val="D08581"/>
    <w:docVar w:name="ek_erstatter" w:val="0.03"/>
    <w:docVar w:name="ek_erstatterd" w:val="09.09.2019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09.09.2019"/>
    <w:docVar w:name="ek_merknad" w:val="[]"/>
    <w:docVar w:name="ek_opprettet" w:val="26.08.2016"/>
    <w:docVar w:name="ek_rapport" w:val="[]"/>
    <w:docVar w:name="ek_refnr" w:val="..2.3.2"/>
    <w:docVar w:name="ek_revisjon" w:val="0.04"/>
    <w:docVar w:name="ek_signatur" w:val="[]"/>
    <w:docVar w:name="ek_skrevetav" w:val="ninni jensen"/>
    <w:docVar w:name="ek_status" w:val="Endres"/>
    <w:docVar w:name="ek_stikkord" w:val="[]"/>
    <w:docVar w:name="EK_TYPE" w:val="ARB"/>
    <w:docVar w:name="ek_utext2" w:val="[]"/>
    <w:docVar w:name="ek_utext3" w:val="[]"/>
    <w:docVar w:name="ek_utext4" w:val="[]"/>
    <w:docVar w:name="ek_utgave" w:val="0.04"/>
    <w:docVar w:name="ek_utgitt" w:val="[]"/>
    <w:docVar w:name="ek_verifisert" w:val="[]"/>
    <w:docVar w:name="Erstatter" w:val="lab_erstatter"/>
    <w:docVar w:name="idek_referanse" w:val=";08580;"/>
    <w:docVar w:name="idxd" w:val=";08580;"/>
    <w:docVar w:name="KHB" w:val="UB"/>
    <w:docVar w:name="skitten" w:val="0"/>
    <w:docVar w:name="tidek_referanse" w:val=";08580;"/>
    <w:docVar w:name="tidek_vedlegg" w:val="--"/>
    <w:docVar w:name="Tittel" w:val="Dette er en Test tittel."/>
    <w:docVar w:name="xd08580" w:val="..2.4..5"/>
    <w:docVar w:name="xdf08580" w:val="dok08580.docx"/>
    <w:docVar w:name="xdl08580" w:val="..2.4..5 Melding om søkere til videregående opplæring etter §§ 6-15 og 6-17"/>
    <w:docVar w:name="xdt08580" w:val="Melding om søkere til videregående opplæring etter §§ 6-15 og 6-17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5842C3"/>
  <w15:docId w15:val="{D9AB47D7-211E-4CEB-99B4-8FBD3F57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4B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D86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nfk-ekstern.datakvalitet.net/docs/pub/DOK08580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PN_SAKMYS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12</TotalTime>
  <Pages>2</Pages>
  <Words>152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Samtykkeerklæring - melding 1. oktober</vt:lpstr>
      <vt:lpstr>Standard</vt:lpstr>
    </vt:vector>
  </TitlesOfParts>
  <Company>Datakvalitet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Samtykkeerklæring ved melding 1. oktober</dc:title>
  <dc:subject>000107010203|..2.3.2|</dc:subject>
  <dc:creator>Handbok</dc:creator>
  <cp:lastModifiedBy>Janne Sannes</cp:lastModifiedBy>
  <cp:revision>5</cp:revision>
  <dcterms:created xsi:type="dcterms:W3CDTF">2021-03-25T13:16:00Z</dcterms:created>
  <dcterms:modified xsi:type="dcterms:W3CDTF">2024-08-20T08:20:00Z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Samtykkeerklæring ved melding 1. oktober</vt:lpwstr>
  </property>
  <property fmtid="{D5CDD505-2E9C-101B-9397-08002B2CF9AE}" pid="4" name="EK_DokumentID">
    <vt:lpwstr>D08581</vt:lpwstr>
  </property>
  <property fmtid="{D5CDD505-2E9C-101B-9397-08002B2CF9AE}" pid="5" name="EK_GjelderFra">
    <vt:lpwstr>20.08.2024</vt:lpwstr>
  </property>
  <property fmtid="{D5CDD505-2E9C-101B-9397-08002B2CF9AE}" pid="6" name="EK_Signatur">
    <vt:lpwstr>Anne-Grethe Mathisen Døvik</vt:lpwstr>
  </property>
  <property fmtid="{D5CDD505-2E9C-101B-9397-08002B2CF9AE}" pid="7" name="EK_SkrevetAv">
    <vt:lpwstr>Janne Sannes</vt:lpwstr>
  </property>
  <property fmtid="{D5CDD505-2E9C-101B-9397-08002B2CF9AE}" pid="8" name="EK_Utgave">
    <vt:lpwstr>1.00</vt:lpwstr>
  </property>
  <property fmtid="{D5CDD505-2E9C-101B-9397-08002B2CF9AE}" pid="9" name="EK_Watermark">
    <vt:lpwstr/>
  </property>
  <property fmtid="{D5CDD505-2E9C-101B-9397-08002B2CF9AE}" pid="10" name="XD08580">
    <vt:lpwstr>D08580</vt:lpwstr>
  </property>
  <property fmtid="{D5CDD505-2E9C-101B-9397-08002B2CF9AE}" pid="11" name="XDF08580">
    <vt:lpwstr>Informasjon om tilmelding av søkere til videregående opplæring etter §§ 4-21 og 4-22</vt:lpwstr>
  </property>
  <property fmtid="{D5CDD505-2E9C-101B-9397-08002B2CF9AE}" pid="12" name="XDL08580">
    <vt:lpwstr>D08580 Informasjon om tilmelding av søkere til videregående opplæring etter §§ 4-21 og 4-22</vt:lpwstr>
  </property>
  <property fmtid="{D5CDD505-2E9C-101B-9397-08002B2CF9AE}" pid="13" name="XDT08580">
    <vt:lpwstr>Informasjon om tilmelding av søkere til videregående opplæring etter §§ 4-21 og 4-22</vt:lpwstr>
  </property>
</Properties>
</file>