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3FD507B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950BED" w14:paraId="3FD507AE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950BED" w14:paraId="3FD507A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Unntak fra krav om bestått fellesfag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50BED" w14:paraId="3FD507B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950BED" w14:paraId="3FD507B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537ADC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537ADC">
              <w:rPr>
                <w:rFonts w:ascii="Verdana" w:hAnsi="Verdana"/>
                <w:b/>
                <w:bCs/>
                <w:color w:val="0082A3"/>
                <w:sz w:val="16"/>
              </w:rPr>
              <w:t>D07745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FD507B7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950BED" w14:paraId="3FD507B3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950BED" w14:paraId="3FD507B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3FD507B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950BED" w14:paraId="3FD507B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FD507BC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950BED" w14:paraId="3FD507B8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3FD507B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3FD507B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950BED" w14:paraId="3FD507BB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11.09.2023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FD507C1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950BED" w14:paraId="3FD507BD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3FD507B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950BED" w14:paraId="3FD507B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950BED" w14:paraId="3FD507C0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Svein Normann Høgås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FD507C6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950BED" w14:paraId="3FD507C2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3FD507C3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3FD507C4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950BED" w14:paraId="3FD507C5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Anne-Grethe Mathisen Døvik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FD507CB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950BED" w14:paraId="3FD507C7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950BED" w14:paraId="3FD507C8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950BED" w14:paraId="3FD507C9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950BED" w14:paraId="3FD507C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950BED" w14:paraId="3FD507CC" w14:textId="77777777">
      <w:pPr>
        <w:ind w:left="2127" w:hanging="2127"/>
        <w:rPr>
          <w:rFonts w:ascii="Verdana" w:hAnsi="Verdana"/>
          <w:b/>
          <w:bCs/>
          <w:sz w:val="20"/>
        </w:rPr>
      </w:pPr>
      <w:bookmarkStart w:id="0" w:name="tempHer"/>
      <w:bookmarkEnd w:id="0"/>
    </w:p>
    <w:p w:rsidR="00FA5551" w14:paraId="3FD507CD" w14:textId="77777777">
      <w:pPr>
        <w:ind w:left="2127" w:hanging="2127"/>
        <w:rPr>
          <w:rFonts w:ascii="Verdana" w:hAnsi="Verdana"/>
          <w:b/>
          <w:bCs/>
          <w:sz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438"/>
        <w:gridCol w:w="8060"/>
      </w:tblGrid>
      <w:tr w14:paraId="3FD507D2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3FD507CE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</w:p>
          <w:p w:rsidR="00950BED" w14:paraId="3FD507CF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FA5551" w:rsidRPr="00FA5551" w:rsidP="00FA5551" w14:paraId="3FD507D0" w14:textId="77777777">
            <w:pPr>
              <w:rPr>
                <w:rFonts w:ascii="Verdana" w:hAnsi="Verdana"/>
                <w:sz w:val="20"/>
              </w:rPr>
            </w:pPr>
            <w:r w:rsidRPr="00FA5551">
              <w:rPr>
                <w:rFonts w:ascii="Verdana" w:hAnsi="Verdana"/>
                <w:sz w:val="20"/>
              </w:rPr>
              <w:t>Søknad om unntak fra krav til bestått fellesfag ved fagbrev</w:t>
            </w:r>
          </w:p>
          <w:p w:rsidR="00950BED" w:rsidRPr="00FA5551" w14:paraId="3FD507D1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14:paraId="3FD507D7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3FD507D3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950BED" w14:paraId="3FD507D4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950BED" w14:paraId="3FD507D5" w14:textId="522D5256">
            <w:pPr>
              <w:rPr>
                <w:rFonts w:ascii="Verdana" w:hAnsi="Verdana"/>
                <w:bCs/>
                <w:sz w:val="20"/>
              </w:rPr>
            </w:pPr>
            <w:r w:rsidRPr="00FA5551">
              <w:rPr>
                <w:rFonts w:ascii="Verdana" w:hAnsi="Verdana"/>
                <w:bCs/>
                <w:sz w:val="20"/>
              </w:rPr>
              <w:t xml:space="preserve">Lærlinger med vurderingen 1 </w:t>
            </w:r>
            <w:r>
              <w:rPr>
                <w:rFonts w:ascii="Verdana" w:hAnsi="Verdana"/>
                <w:bCs/>
                <w:sz w:val="20"/>
              </w:rPr>
              <w:t xml:space="preserve">– en - </w:t>
            </w:r>
            <w:r w:rsidRPr="00FA5551">
              <w:rPr>
                <w:rFonts w:ascii="Verdana" w:hAnsi="Verdana"/>
                <w:bCs/>
                <w:sz w:val="20"/>
              </w:rPr>
              <w:t>i inntil to fellesfag og spesifikke lærevansker kan søke om unntak</w:t>
            </w:r>
          </w:p>
          <w:p w:rsidR="00832D6C" w:rsidRPr="00FA5551" w14:paraId="3FD507D6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FD507DB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FA5551" w14:paraId="3FD507D8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FA5551"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950BED" w:rsidRPr="00FA5551" w14:paraId="3FD507D9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950BED" w:rsidRPr="00FA5551" w14:paraId="3FD507DA" w14:textId="77777777">
            <w:pPr>
              <w:rPr>
                <w:rFonts w:ascii="Verdana" w:hAnsi="Verdana"/>
                <w:sz w:val="20"/>
              </w:rPr>
            </w:pPr>
            <w:r w:rsidRPr="00FA5551">
              <w:rPr>
                <w:rFonts w:ascii="Verdana" w:hAnsi="Verdana"/>
                <w:sz w:val="20"/>
              </w:rPr>
              <w:t>Eksamenskontoret for fylkeskommunen er saksbehandler for søknaden</w:t>
            </w:r>
          </w:p>
        </w:tc>
      </w:tr>
      <w:tr w14:paraId="3FD507E0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FA5551" w14:paraId="3FD507DC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FA5551"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950BED" w:rsidRPr="00FA5551" w14:paraId="3FD507DD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576B07" w14:paraId="55D3D6B0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Etter forskrift til </w:t>
            </w:r>
            <w:r>
              <w:rPr>
                <w:rFonts w:ascii="Verdana" w:hAnsi="Verdana"/>
                <w:sz w:val="20"/>
              </w:rPr>
              <w:t>opplæringslova</w:t>
            </w:r>
            <w:r>
              <w:rPr>
                <w:rFonts w:ascii="Verdana" w:hAnsi="Verdana"/>
                <w:sz w:val="20"/>
              </w:rPr>
              <w:t xml:space="preserve"> § 3-42, kan l</w:t>
            </w:r>
            <w:r w:rsidRPr="00FA5551">
              <w:rPr>
                <w:rFonts w:ascii="Verdana" w:hAnsi="Verdana"/>
                <w:sz w:val="20"/>
              </w:rPr>
              <w:t>ærlin</w:t>
            </w:r>
            <w:r w:rsidR="003C06E0">
              <w:rPr>
                <w:rFonts w:ascii="Verdana" w:hAnsi="Verdana"/>
                <w:sz w:val="20"/>
              </w:rPr>
              <w:t xml:space="preserve">g med </w:t>
            </w:r>
            <w:r w:rsidRPr="00FA5551">
              <w:rPr>
                <w:rFonts w:ascii="Verdana" w:hAnsi="Verdana"/>
                <w:sz w:val="20"/>
              </w:rPr>
              <w:t>vurderingen 1</w:t>
            </w:r>
            <w:r>
              <w:rPr>
                <w:rFonts w:ascii="Verdana" w:hAnsi="Verdana"/>
                <w:sz w:val="20"/>
              </w:rPr>
              <w:t xml:space="preserve"> – en -</w:t>
            </w:r>
            <w:r w:rsidRPr="00FA5551">
              <w:rPr>
                <w:rFonts w:ascii="Verdana" w:hAnsi="Verdana"/>
                <w:sz w:val="20"/>
              </w:rPr>
              <w:t xml:space="preserve"> i inntil to fellesfag kan søke om unntak fra krav til bestått i inntil to fellesfag ved utstedelse av vitnemål og fag/svennebrev</w:t>
            </w:r>
            <w:r>
              <w:rPr>
                <w:rFonts w:ascii="Verdana" w:hAnsi="Verdana"/>
                <w:sz w:val="20"/>
              </w:rPr>
              <w:t>.</w:t>
            </w:r>
          </w:p>
          <w:p w:rsidR="00576B07" w14:paraId="3FAF8241" w14:textId="77777777">
            <w:pPr>
              <w:rPr>
                <w:rFonts w:ascii="Verdana" w:hAnsi="Verdana"/>
                <w:sz w:val="20"/>
              </w:rPr>
            </w:pPr>
          </w:p>
          <w:p w:rsidR="00576B07" w14:paraId="1AB233E6" w14:textId="77777777">
            <w:pPr>
              <w:rPr>
                <w:rFonts w:ascii="Verdana" w:hAnsi="Verdana"/>
                <w:sz w:val="20"/>
              </w:rPr>
            </w:pPr>
            <w:r w:rsidRPr="00FA5551">
              <w:rPr>
                <w:rFonts w:ascii="Verdana" w:hAnsi="Verdana"/>
                <w:sz w:val="20"/>
              </w:rPr>
              <w:t>Søknaden sendes fylkeskommunen</w:t>
            </w:r>
            <w:r>
              <w:rPr>
                <w:rFonts w:ascii="Verdana" w:hAnsi="Verdana"/>
                <w:sz w:val="20"/>
              </w:rPr>
              <w:t xml:space="preserve"> på elektronisk søknadsskjema</w:t>
            </w:r>
            <w:r w:rsidRPr="00FA5551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 xml:space="preserve"> Skjemaet finner du </w:t>
            </w:r>
            <w:hyperlink r:id="rId5" w:history="1">
              <w:r w:rsidRPr="00576B07">
                <w:rPr>
                  <w:rStyle w:val="Hyperlink"/>
                  <w:rFonts w:ascii="Verdana" w:hAnsi="Verdana"/>
                  <w:sz w:val="20"/>
                </w:rPr>
                <w:t>her</w:t>
              </w:r>
            </w:hyperlink>
            <w:r>
              <w:rPr>
                <w:rFonts w:ascii="Verdana" w:hAnsi="Verdana"/>
                <w:sz w:val="20"/>
              </w:rPr>
              <w:t xml:space="preserve">. I søknaden </w:t>
            </w:r>
            <w:r w:rsidRPr="00FA5551">
              <w:rPr>
                <w:rFonts w:ascii="Verdana" w:hAnsi="Verdana"/>
                <w:sz w:val="20"/>
              </w:rPr>
              <w:t xml:space="preserve">må det </w:t>
            </w:r>
            <w:r w:rsidRPr="00FA5551">
              <w:rPr>
                <w:rFonts w:ascii="Verdana" w:hAnsi="Verdana"/>
                <w:sz w:val="20"/>
              </w:rPr>
              <w:t>fremgå</w:t>
            </w:r>
            <w:r w:rsidRPr="00FA5551">
              <w:rPr>
                <w:rFonts w:ascii="Verdana" w:hAnsi="Verdana"/>
                <w:sz w:val="20"/>
              </w:rPr>
              <w:t xml:space="preserve"> hvilke fag det søkes om unntak fra, og </w:t>
            </w:r>
            <w:r>
              <w:rPr>
                <w:rFonts w:ascii="Verdana" w:hAnsi="Verdana"/>
                <w:sz w:val="20"/>
              </w:rPr>
              <w:t xml:space="preserve">det må </w:t>
            </w:r>
            <w:r w:rsidRPr="00FA5551">
              <w:rPr>
                <w:rFonts w:ascii="Verdana" w:hAnsi="Verdana"/>
                <w:sz w:val="20"/>
              </w:rPr>
              <w:t>vedlegges sakkyndig vur</w:t>
            </w:r>
            <w:r w:rsidR="003C06E0">
              <w:rPr>
                <w:rFonts w:ascii="Verdana" w:hAnsi="Verdana"/>
                <w:sz w:val="20"/>
              </w:rPr>
              <w:t>dering fra PPT</w:t>
            </w:r>
            <w:r>
              <w:rPr>
                <w:rFonts w:ascii="Verdana" w:hAnsi="Verdana"/>
                <w:sz w:val="20"/>
              </w:rPr>
              <w:t>.</w:t>
            </w:r>
            <w:r w:rsidRPr="003C06E0">
              <w:rPr>
                <w:rFonts w:ascii="Verdana" w:hAnsi="Verdana"/>
                <w:sz w:val="20"/>
              </w:rPr>
              <w:br/>
            </w:r>
          </w:p>
          <w:p w:rsidR="00950BED" w14:paraId="3FD507DE" w14:textId="3CA17FD7">
            <w:pPr>
              <w:rPr>
                <w:rFonts w:ascii="Verdana" w:hAnsi="Verdana"/>
                <w:sz w:val="20"/>
              </w:rPr>
            </w:pPr>
            <w:r w:rsidRPr="00FA5551">
              <w:rPr>
                <w:rFonts w:ascii="Verdana" w:hAnsi="Verdana"/>
                <w:sz w:val="20"/>
              </w:rPr>
              <w:t>Fylkeskommunen ved eksamenskontoret er saksbehandler. Ved innvilgelse må unntaket føres inn i vigo</w:t>
            </w:r>
            <w:r w:rsidR="00252D3E">
              <w:rPr>
                <w:rFonts w:ascii="Verdana" w:hAnsi="Verdana"/>
                <w:sz w:val="20"/>
              </w:rPr>
              <w:t xml:space="preserve">. </w:t>
            </w:r>
            <w:r w:rsidRPr="00FA5551">
              <w:rPr>
                <w:rFonts w:ascii="Verdana" w:hAnsi="Verdana"/>
                <w:sz w:val="20"/>
              </w:rPr>
              <w:t>Svar på søknaden er et enkeltvedtak og kan påklages til fylkeskommunens klagenemnd. Klagefristen er 10 dager</w:t>
            </w:r>
          </w:p>
          <w:p w:rsidR="000E7D52" w:rsidRPr="00FA5551" w14:paraId="3FD507DF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FD507E5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FA5551" w14:paraId="3FD507E1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551">
              <w:rPr>
                <w:rFonts w:ascii="Verdana" w:hAnsi="Verdana"/>
                <w:b/>
                <w:bCs/>
                <w:sz w:val="16"/>
                <w:szCs w:val="16"/>
              </w:rPr>
              <w:t>Registreringer</w:t>
            </w:r>
          </w:p>
          <w:p w:rsidR="00950BED" w:rsidRPr="00FA5551" w14:paraId="3FD507E2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60" w:type="dxa"/>
          </w:tcPr>
          <w:p w:rsidR="003C06E0" w14:paraId="3FD507E3" w14:textId="77777777">
            <w:pPr>
              <w:rPr>
                <w:rFonts w:ascii="Verdana" w:hAnsi="Verdana"/>
                <w:bCs/>
                <w:sz w:val="20"/>
              </w:rPr>
            </w:pPr>
            <w:r w:rsidRPr="00FA5551">
              <w:rPr>
                <w:rFonts w:ascii="Verdana" w:hAnsi="Verdana"/>
                <w:bCs/>
                <w:sz w:val="20"/>
              </w:rPr>
              <w:t xml:space="preserve">Enkeltvedtak i </w:t>
            </w:r>
            <w:r w:rsidRPr="00FA5551" w:rsidR="00832D6C">
              <w:rPr>
                <w:rFonts w:ascii="Verdana" w:hAnsi="Verdana"/>
                <w:bCs/>
                <w:sz w:val="20"/>
              </w:rPr>
              <w:t>elevmappen</w:t>
            </w:r>
            <w:r w:rsidRPr="00FA5551">
              <w:rPr>
                <w:rFonts w:ascii="Verdana" w:hAnsi="Verdana"/>
                <w:bCs/>
                <w:sz w:val="20"/>
              </w:rPr>
              <w:t xml:space="preserve"> i Websak og eventuelt registrering i</w:t>
            </w:r>
            <w:r w:rsidR="00832D6C">
              <w:rPr>
                <w:rFonts w:ascii="Verdana" w:hAnsi="Verdana"/>
                <w:bCs/>
                <w:sz w:val="20"/>
              </w:rPr>
              <w:t xml:space="preserve"> </w:t>
            </w:r>
            <w:r w:rsidRPr="00FA5551">
              <w:rPr>
                <w:rFonts w:ascii="Verdana" w:hAnsi="Verdana"/>
                <w:bCs/>
                <w:sz w:val="20"/>
              </w:rPr>
              <w:t>Vigo om unntak innvilges</w:t>
            </w:r>
          </w:p>
          <w:p w:rsidR="000E7D52" w:rsidRPr="00FA5551" w14:paraId="3FD507E4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FD507EA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294CA4" w:rsidRPr="00FA5551" w14:paraId="3FD507E6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551">
              <w:rPr>
                <w:rFonts w:ascii="Verdana" w:hAnsi="Verdana"/>
                <w:b/>
                <w:bCs/>
                <w:sz w:val="16"/>
                <w:szCs w:val="16"/>
              </w:rPr>
              <w:t>Avviks-</w:t>
            </w:r>
          </w:p>
          <w:p w:rsidR="00950BED" w:rsidRPr="00FA5551" w14:paraId="3FD507E7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551">
              <w:rPr>
                <w:rFonts w:ascii="Verdana" w:hAnsi="Verdana"/>
                <w:b/>
                <w:bCs/>
                <w:sz w:val="16"/>
                <w:szCs w:val="16"/>
              </w:rPr>
              <w:t>behandling</w:t>
            </w:r>
          </w:p>
        </w:tc>
        <w:tc>
          <w:tcPr>
            <w:tcW w:w="8060" w:type="dxa"/>
          </w:tcPr>
          <w:p w:rsidR="00FA5551" w:rsidRPr="00FA5551" w:rsidP="00FA5551" w14:paraId="3FD507E8" w14:textId="77777777">
            <w:pPr>
              <w:ind w:left="1410" w:hanging="141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FA5551">
              <w:rPr>
                <w:rFonts w:ascii="Verdana" w:hAnsi="Verdana"/>
                <w:bCs/>
                <w:sz w:val="20"/>
              </w:rPr>
              <w:t>B</w:t>
            </w:r>
            <w:r w:rsidRPr="00FA5551">
              <w:rPr>
                <w:rFonts w:ascii="Verdana" w:hAnsi="Verdana"/>
                <w:sz w:val="20"/>
              </w:rPr>
              <w:t>rudd på prosedyre meldes som avvik</w:t>
            </w:r>
          </w:p>
          <w:p w:rsidR="00950BED" w:rsidRPr="00FA5551" w14:paraId="3FD507E9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FD507EF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FA5551" w14:paraId="3FD507EB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551">
              <w:rPr>
                <w:rFonts w:ascii="Verdana" w:hAnsi="Verdana"/>
                <w:b/>
                <w:bCs/>
                <w:sz w:val="16"/>
                <w:szCs w:val="16"/>
              </w:rPr>
              <w:t>Distribusjon</w:t>
            </w:r>
          </w:p>
          <w:p w:rsidR="00950BED" w:rsidRPr="00FA5551" w14:paraId="3FD507EC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60" w:type="dxa"/>
          </w:tcPr>
          <w:p w:rsidR="00FA5551" w:rsidRPr="00FA5551" w:rsidP="00FA5551" w14:paraId="3FD507ED" w14:textId="09931F1B">
            <w:pPr>
              <w:rPr>
                <w:rFonts w:ascii="Verdana" w:hAnsi="Verdana"/>
                <w:sz w:val="20"/>
              </w:rPr>
            </w:pPr>
            <w:r w:rsidRPr="00FA5551">
              <w:rPr>
                <w:rFonts w:ascii="Verdana" w:hAnsi="Verdana"/>
                <w:bCs/>
                <w:sz w:val="20"/>
              </w:rPr>
              <w:t>Opplæringskontor, skoler med alternativ Vg3 i skole, karrieresent</w:t>
            </w:r>
            <w:r>
              <w:rPr>
                <w:rFonts w:ascii="Verdana" w:hAnsi="Verdana"/>
                <w:bCs/>
                <w:sz w:val="20"/>
              </w:rPr>
              <w:t>ra</w:t>
            </w:r>
            <w:r w:rsidRPr="00FA5551">
              <w:rPr>
                <w:rFonts w:ascii="Verdana" w:hAnsi="Verdana"/>
                <w:bCs/>
                <w:sz w:val="20"/>
              </w:rPr>
              <w:t>, fagopplæring</w:t>
            </w:r>
          </w:p>
          <w:p w:rsidR="00950BED" w:rsidRPr="00FA5551" w14:paraId="3FD507EE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950BED" w:rsidRPr="00FA5551" w14:paraId="3FD507F0" w14:textId="77777777">
      <w:pPr>
        <w:rPr>
          <w:rFonts w:ascii="Verdana" w:hAnsi="Verdana"/>
          <w:sz w:val="20"/>
        </w:rPr>
      </w:pPr>
    </w:p>
    <w:p w:rsidR="00950BED" w14:paraId="3FD507F1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3FD507F5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3FD507F6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3FD507F9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FD50806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FD50807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FD50809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801" w14:paraId="3FD507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FD50800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37ADC" w14:paraId="3FD507FD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Unntak fra krav om bestått fellesfag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37ADC" w:rsidRPr="00554977" w14:paraId="3FD507FE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537ADC" w:rsidRPr="00554977" w:rsidP="00554977" w14:paraId="3FD507FF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D07745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3FD50804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37ADC" w14:paraId="3FD50801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37ADC" w14:paraId="3FD50802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537ADC" w:rsidP="00554977" w14:paraId="3FD5080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3FD50805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201801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201801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801" w14:paraId="3FD508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4026F"/>
    <w:rsid w:val="000D4984"/>
    <w:rsid w:val="000E7D52"/>
    <w:rsid w:val="00112E43"/>
    <w:rsid w:val="00201801"/>
    <w:rsid w:val="00252D3E"/>
    <w:rsid w:val="002645F2"/>
    <w:rsid w:val="00294CA4"/>
    <w:rsid w:val="002B75F5"/>
    <w:rsid w:val="00356B13"/>
    <w:rsid w:val="003669E6"/>
    <w:rsid w:val="00393257"/>
    <w:rsid w:val="003C06E0"/>
    <w:rsid w:val="003E1325"/>
    <w:rsid w:val="00402773"/>
    <w:rsid w:val="00473CC8"/>
    <w:rsid w:val="004A7C7D"/>
    <w:rsid w:val="00537ADC"/>
    <w:rsid w:val="00554977"/>
    <w:rsid w:val="00576B07"/>
    <w:rsid w:val="00694C0E"/>
    <w:rsid w:val="00737CE5"/>
    <w:rsid w:val="0074404E"/>
    <w:rsid w:val="00751CD1"/>
    <w:rsid w:val="007772E0"/>
    <w:rsid w:val="00832D6C"/>
    <w:rsid w:val="00881A89"/>
    <w:rsid w:val="008B5122"/>
    <w:rsid w:val="00935DF8"/>
    <w:rsid w:val="00950BED"/>
    <w:rsid w:val="00975011"/>
    <w:rsid w:val="009D2AEF"/>
    <w:rsid w:val="009F4E0E"/>
    <w:rsid w:val="00A31DCC"/>
    <w:rsid w:val="00A540C8"/>
    <w:rsid w:val="00B04A20"/>
    <w:rsid w:val="00B16B29"/>
    <w:rsid w:val="00C669AF"/>
    <w:rsid w:val="00C96262"/>
    <w:rsid w:val="00CC6495"/>
    <w:rsid w:val="00DC2B5D"/>
    <w:rsid w:val="00E854C9"/>
    <w:rsid w:val="00F02096"/>
    <w:rsid w:val="00FA5551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Inger Johanne Fære Forseth"/>
    <w:docVar w:name="ek_dbfields" w:val="EK_Avdeling¤2#4¤2# ¤3#EK_Avsnitt¤2#4¤2# ¤3#EK_Bedriftsnavn¤2#1¤2#Nordland fylkeskommune¤3#EK_GjelderFra¤2#0¤2#14.03.2017¤3#EK_Opprettet¤2#0¤2#06.01.2016¤3#EK_Utgitt¤2#0¤2#04.04.2016¤3#EK_IBrukDato¤2#0¤2#14.03.2017¤3#EK_DokumentID¤2#0¤2#D07745¤3#EK_DokTittel¤2#0¤2#Unntak fra krav om bestått fellesfag¤3#EK_DokType¤2#0¤2#Generelt¤3#EK_EksRef¤2#2¤2# 1_x0009_2.._x0009_Forskrift til opplæringsloven_x0009_01012_x0009_https://lovdata.no/dokument/SF/forskrift/2006-06-23-724_x0009_¤1#¤3#EK_Erstatter¤2#0¤2#1.01¤3#EK_ErstatterD¤2#0¤2#04.04.2016¤3#EK_Signatur¤2#0¤2#Merethe Schjem¤3#EK_Verifisert¤2#0¤2# ¤3#EK_Hørt¤2#0¤2# ¤3#EK_AuditReview¤2#2¤2# ¤3#EK_AuditApprove¤2#2¤2# ¤3#EK_Gradering¤2#0¤2#Åpen¤3#EK_Gradnr¤2#4¤2#0¤3#EK_Kapittel¤2#4¤2# ¤3#EK_Referanse¤2#2¤2# 0_x0009_¤3#EK_RefNr¤2#0¤2#UTD..2.5.15¤3#EK_Revisjon¤2#0¤2#2.00¤3#EK_Ansvarlig¤2#0¤2#Inger Johanne Fære Forseth¤3#EK_SkrevetAv¤2#0¤2#IJF¤3#EK_DokAnsvNavn¤2#0¤2#Ketil Sivretsen¤3#EK_UText2¤2#0¤2# ¤3#EK_UText3¤2#0¤2# ¤3#EK_UText4¤2#0¤2# ¤3#EK_Status¤2#0¤2#I bruk¤3#EK_Stikkord¤2#0¤2#fagbrev med stryk i fag¤3#EK_SuperStikkord¤2#0¤2#¤3#EK_Rapport¤2#3¤2#¤3#EK_EKPrintMerke¤2#0¤2#Uoffisiell utskrift er kun gyldig på utskriftsdato¤3#EK_Watermark¤2#0¤2#¤3#EK_Utgave¤2#0¤2#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¤3#EK_Vedlegg¤2#2¤2# 0_x0009_¤3#EK_AvdelingOver¤2#4¤2# ¤3#EK_HRefNr¤2#0¤2# ¤3#EK_HbNavn¤2#0¤2# ¤3#EK_DokRefnr¤2#4¤2#0007010205¤3#EK_Dokendrdato¤2#4¤2#29.11.2019 14:30:59¤3#EK_HbType¤2#4¤2# ¤3#EK_Offisiell¤2#4¤2# ¤3#EK_VedleggRef¤2#4¤2#UTD..2.5.15¤3#EK_Strukt00¤2#5¤2#¤5#UTD¤5#Utdanning¤5#0¤5#0¤4#.¤5#¤5#Felles for Utdanningssektoren¤5#0¤5#0¤4#.¤5#2¤5#Hovedprosesser - Felles Utdanning¤5#0¤5#0¤4#.¤5#5¤5#Eksamen - Felles Utdanning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¤5#Felles for Utdanningssektoren¤5#0¤5#0¤4#.¤5#2¤5#Hovedprosesser - Felles Utdanning¤5#0¤5#0¤4#.¤5#5¤5#Eksamen - Felles Utdanning¤5#0¤5#0¤4#§¤3#"/>
    <w:docVar w:name="ek_dl" w:val="15"/>
    <w:docVar w:name="ek_dokansvnavn" w:val="Ketil Sivretsen"/>
    <w:docVar w:name="ek_doktittel" w:val="Unntak fra krav om bestått fellesfag"/>
    <w:docVar w:name="ek_doktype" w:val="Generelt"/>
    <w:docVar w:name="ek_dokumentid" w:val="D07745"/>
    <w:docVar w:name="ek_erstatter" w:val="1.01"/>
    <w:docVar w:name="ek_erstatterd" w:val="04.04.2016"/>
    <w:docVar w:name="ek_format" w:val="-10"/>
    <w:docVar w:name="ek_gjelderfra" w:val="14.03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4.03.2017"/>
    <w:docVar w:name="ek_merknad" w:val="[]"/>
    <w:docVar w:name="ek_opprettet" w:val="06.01.2016"/>
    <w:docVar w:name="ek_rapport" w:val="[]"/>
    <w:docVar w:name="ek_refnr" w:val="UTD..2.5.15"/>
    <w:docVar w:name="ek_revisjon" w:val="2.00"/>
    <w:docVar w:name="ek_signatur" w:val="Merethe Schjem"/>
    <w:docVar w:name="ek_skrevetav" w:val="IJF"/>
    <w:docVar w:name="ek_status" w:val="I bruk"/>
    <w:docVar w:name="ek_stikkord" w:val="fagbrev med stryk i fag"/>
    <w:docVar w:name="EK_TYPE" w:val="DOK"/>
    <w:docVar w:name="ek_utext2" w:val=" "/>
    <w:docVar w:name="ek_utext3" w:val=" "/>
    <w:docVar w:name="ek_utext4" w:val=" "/>
    <w:docVar w:name="ek_utgave" w:val="2.00"/>
    <w:docVar w:name="ek_utgitt" w:val="04.04.2016"/>
    <w:docVar w:name="ek_verifisert" w:val=" "/>
    <w:docVar w:name="Erstatter" w:val="lab_erstatter"/>
    <w:docVar w:name="idek_eksref" w:val=";01012;"/>
    <w:docVar w:name="idxr" w:val=";01012;"/>
    <w:docVar w:name="KHB" w:val="UB"/>
    <w:docVar w:name="skitten" w:val="0"/>
    <w:docVar w:name="tidek_eksref" w:val=";01012;"/>
    <w:docVar w:name="tidek_vedlegg" w:val="--"/>
    <w:docVar w:name="Tittel" w:val="Dette er en Test tittel."/>
    <w:docVar w:name="xr01012" w:val="2.."/>
    <w:docVar w:name="xrf01012" w:val="https://lovdata.no/dokument/SF/forskrift/2006-06-23-724"/>
    <w:docVar w:name="xrl01012" w:val="2.. Forskrift til opplæringsloven"/>
    <w:docVar w:name="xrt01012" w:val="Forskrift til opplæringslov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FD507AE"/>
  <w15:docId w15:val="{3FFBE417-11D5-4E0B-B2A5-5432B7B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C0E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252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D3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7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skjema.nfk.no/skjema/NFK234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</TotalTime>
  <Pages>1</Pages>
  <Words>193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Unntak fra krav om bestått fellesfag</vt:lpstr>
      <vt:lpstr>Standard</vt:lpstr>
    </vt:vector>
  </TitlesOfParts>
  <Company>Datakvalitet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Unntak fra krav om bestått fellesfag</dc:title>
  <dc:subject>0007010205|UTD..2.5.15|</dc:subject>
  <dc:creator>Handbok</dc:creator>
  <dc:description>EK_Avdeling_x0002_4_x0002_ _x0003_EK_Avsnitt_x0002_4_x0002_ _x0003_EK_Bedriftsnavn_x0002_1_x0002_Nordland fylkeskommune_x0003_EK_GjelderFra_x0002_0_x0002_14.03.2017_x0003_EK_Opprettet_x0002_0_x0002_06.01.2016_x0003_EK_Utgitt_x0002_0_x0002_04.04.2016_x0003_EK_IBrukDato_x0002_0_x0002_14.03.2017_x0003_EK_DokumentID_x0002_0_x0002_D07745_x0003_EK_DokTittel_x0002_0_x0002_Unntak fra krav om bestått fellesfag_x0003_EK_DokType_x0002_0_x0002_Generelt_x0003_EK_EksRef_x0002_2_x0002_ 1	2..	Forskrift til opplæringsloven	01012	https://lovdata.no/dokument/SF/forskrift/2006-06-23-724	_x0001__x0003_EK_Erstatter_x0002_0_x0002_1.01_x0003_EK_ErstatterD_x0002_0_x0002_04.04.2016_x0003_EK_Signatur_x0002_0_x0002_Merethe Schjem_x0003_EK_Verifisert_x0002_0_x0002_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_x0003_EK_RefNr_x0002_0_x0002_UTD..2.5.15_x0003_EK_Revisjon_x0002_0_x0002_2.00_x0003_EK_Ansvarlig_x0002_0_x0002_Inger Johanne Fære Forseth_x0003_EK_SkrevetAv_x0002_0_x0002_IJF_x0003_EK_DokAnsvNavn_x0002_0_x0002_Ketil Sivretsen_x0003_EK_UText2_x0002_0_x0002_ _x0003_EK_UText3_x0002_0_x0002_ _x0003_EK_UText4_x0002_0_x0002_ _x0003_EK_Status_x0002_0_x0002_I bruk_x0003_EK_Stikkord_x0002_0_x0002_fagbrev med stryk i fag_x0003_EK_SuperStikkord_x0002_0_x0002__x0003_EK_Rapport_x0002_3_x0002__x0003_EK_EKPrintMerke_x0002_0_x0002_Uoffisiell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_x0003_EK_DL_x0002_0_x0002_15_x0003_EK_GjelderTil_x0002_0_x0002__x0003_EK_Vedlegg_x0002_2_x0002_ 0	_x0003_EK_AvdelingOver_x0002_4_x0002_ _x0003_EK_HRefNr_x0002_0_x0002_ _x0003_EK_HbNavn_x0002_0_x0002_ _x0003_EK_DokRefnr_x0002_4_x0002_0007010205_x0003_EK_Dokendrdato_x0002_4_x0002_29.11.2019 14:30:59_x0003_EK_HbType_x0002_4_x0002_ _x0003_EK_Offisiell_x0002_4_x0002_ _x0003_EK_VedleggRef_x0002_4_x0002_UTD..2.5.15_x0003_EK_Strukt00_x0002_5_x0002__x0005_UTD_x0005_Utdanning_x0005_0_x0005_0_x0004_._x0005__x0005_Felles for Utdanningssektoren_x0005_0_x0005_0_x0004_._x0005_2_x0005_Hovedprosesser - Felles Utdanning_x0005_0_x0005_0_x0004_._x0005_5_x0005_Eksamen - Felles Utdanning_x0005_0_x0005_0_x0004_§_x0003_EK_Pub_x0002_6_x0002_;1;15;_x0003_EKR_DokType_x0002_0_x0002_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_x0003_EKR_Strukt00_x0002_5_x0002__x0005_UTD_x0005_Utdanning_x0005_0_x0005_0_x0004_._x0005__x0005_Felles for Utdanningssektoren_x0005_0_x0005_0_x0004_._x0005_2_x0005_Hovedprosesser - Felles Utdanning_x0005_0_x0005_0_x0004_._x0005_5_x0005_Eksamen - Felles Utdanning_x0005_0_x0005_0_x0004_§_x0003_</dc:description>
  <cp:lastModifiedBy>Svein Normann Høgås</cp:lastModifiedBy>
  <cp:revision>4</cp:revision>
  <dcterms:created xsi:type="dcterms:W3CDTF">2020-01-08T18:31:00Z</dcterms:created>
  <dcterms:modified xsi:type="dcterms:W3CDTF">2023-09-11T11:29:00Z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Unntak fra krav om bestått fellesfag</vt:lpwstr>
  </property>
  <property fmtid="{D5CDD505-2E9C-101B-9397-08002B2CF9AE}" pid="4" name="EK_DokumentID">
    <vt:lpwstr>D07745</vt:lpwstr>
  </property>
  <property fmtid="{D5CDD505-2E9C-101B-9397-08002B2CF9AE}" pid="5" name="EK_GjelderFra">
    <vt:lpwstr>11.09.2023</vt:lpwstr>
  </property>
  <property fmtid="{D5CDD505-2E9C-101B-9397-08002B2CF9AE}" pid="6" name="EK_Signatur">
    <vt:lpwstr>Anne-Grethe Mathisen Døvik</vt:lpwstr>
  </property>
  <property fmtid="{D5CDD505-2E9C-101B-9397-08002B2CF9AE}" pid="7" name="EK_SkrevetAv">
    <vt:lpwstr>Svein Normann Høgås</vt:lpwstr>
  </property>
  <property fmtid="{D5CDD505-2E9C-101B-9397-08002B2CF9AE}" pid="8" name="EK_Utgave">
    <vt:lpwstr>3.00</vt:lpwstr>
  </property>
  <property fmtid="{D5CDD505-2E9C-101B-9397-08002B2CF9AE}" pid="9" name="EK_Watermark">
    <vt:lpwstr/>
  </property>
  <property fmtid="{D5CDD505-2E9C-101B-9397-08002B2CF9AE}" pid="10" name="XR01012">
    <vt:lpwstr/>
  </property>
  <property fmtid="{D5CDD505-2E9C-101B-9397-08002B2CF9AE}" pid="11" name="XRF01012">
    <vt:lpwstr>Forskrift til opplæringsloven</vt:lpwstr>
  </property>
  <property fmtid="{D5CDD505-2E9C-101B-9397-08002B2CF9AE}" pid="12" name="XRL01012">
    <vt:lpwstr> Forskrift til opplæringsloven</vt:lpwstr>
  </property>
  <property fmtid="{D5CDD505-2E9C-101B-9397-08002B2CF9AE}" pid="13" name="XRT01012">
    <vt:lpwstr>Forskrift til opplæringsloven</vt:lpwstr>
  </property>
</Properties>
</file>