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Klatring og arbeid i mast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F7283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F7283">
              <w:rPr>
                <w:rFonts w:ascii="Verdana" w:hAnsi="Verdana"/>
                <w:b/>
                <w:bCs/>
                <w:color w:val="0082A3"/>
                <w:sz w:val="16"/>
              </w:rPr>
              <w:t>D07075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05.01.2023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Frode Arntzen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>
      <w:pPr>
        <w:ind w:left="2127" w:hanging="2127"/>
      </w:pPr>
      <w:bookmarkStart w:id="0" w:name="tempHer"/>
      <w:bookmarkStart w:id="1" w:name="_GoBack"/>
      <w:bookmarkEnd w:id="0"/>
      <w:bookmarkEnd w:id="1"/>
      <w:r>
        <w:rPr>
          <w:b/>
          <w:bCs/>
        </w:rPr>
        <w:tab/>
      </w:r>
    </w:p>
    <w:p w:rsidR="0008199C">
      <w:pPr>
        <w:ind w:left="2127" w:hanging="2127"/>
      </w:pPr>
    </w:p>
    <w:p w:rsidR="0008199C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27"/>
        <w:gridCol w:w="6874"/>
      </w:tblGrid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 elevene får opplæring i bruk av sikkerhetsutstyr som benyttes til klatring i mast.</w:t>
            </w:r>
            <w:r w:rsidR="00A02E14">
              <w:rPr>
                <w:rFonts w:ascii="Verdana" w:hAnsi="Verdana"/>
                <w:sz w:val="20"/>
              </w:rPr>
              <w:t xml:space="preserve"> Bevisstgjøring av faremomenter, aktiv bruk av sikkerhetsutstyr, reduksjon av ulykker.</w:t>
            </w:r>
          </w:p>
          <w:p w:rsidR="00A02E14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  <w:p w:rsidR="00A02E14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  <w:r w:rsidR="00A02E14">
              <w:rPr>
                <w:rFonts w:ascii="Verdana" w:hAnsi="Verdana"/>
                <w:b/>
                <w:bCs/>
                <w:sz w:val="20"/>
              </w:rPr>
              <w:t xml:space="preserve">                     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Rutinen gjelder for elever ved vg2 Elenergi som skal fordype seg i energimontørfaget og for lærer/instruktør som har ansvar for disse.</w:t>
            </w:r>
          </w:p>
          <w:p w:rsidR="00A02E14">
            <w:pPr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Torstein Larsen, Svein Jansen, faglig stedfortreder (instruktør)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Klatring i mast: Det skal kun benyttes godkjent sikkerhetsutstyr som er beregnet for klatring i mast.</w:t>
            </w:r>
          </w:p>
          <w:p w:rsidR="008833D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Klatrebelte skal ha påmontert nedfiringsline</w:t>
            </w:r>
          </w:p>
          <w:p w:rsidR="008833D0">
            <w:pPr>
              <w:rPr>
                <w:rFonts w:ascii="Verdana" w:hAnsi="Verdana"/>
                <w:sz w:val="20"/>
              </w:rPr>
            </w:pPr>
          </w:p>
          <w:p w:rsidR="008833D0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skal gis opplæring i sikkerhetsbeltets funksjon og tilpasningsmuligheter.</w:t>
            </w:r>
          </w:p>
          <w:p w:rsidR="008833D0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skal informeres om faremomenter ved klatring i mast.</w:t>
            </w:r>
          </w:p>
          <w:p w:rsidR="008833D0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Stolpeklatring demonstreres av faglærer/instruktør.</w:t>
            </w:r>
          </w:p>
          <w:p w:rsidR="008833D0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Elevene instrueres </w:t>
            </w:r>
            <w:r w:rsidR="001C0DBC">
              <w:rPr>
                <w:rFonts w:ascii="Verdana" w:hAnsi="Verdana"/>
                <w:sz w:val="20"/>
              </w:rPr>
              <w:t>og får klatre i skolens uteanlegg.</w:t>
            </w:r>
          </w:p>
          <w:p w:rsidR="001C0DBC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Elevene må ikke være for geografisk spredt slik at faglærer ikke har oversikt i den første  opplæringsfasen.</w:t>
            </w:r>
          </w:p>
          <w:p w:rsidR="001C0DBC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Ved forsering av hinder i mast skal det alltid brukes fallsikringsline i tillegg til sikkerhetsline.</w:t>
            </w:r>
          </w:p>
          <w:p w:rsidR="001C0DBC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Ved arbeid i og ved mast skal det alltid  benyttes vernehjelm. Det settes en sikkerhetsavstand med r=10 meter fra mastefot som sikkerhet mot fallende gjenstand fra mast.</w:t>
            </w:r>
          </w:p>
          <w:p w:rsidR="001C0DBC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Når elevene har oppnådd tilstrekkelig klatreferdigheter skal de øves i «nedfiring av nødstedt person « i mast</w:t>
            </w:r>
          </w:p>
          <w:p w:rsidR="000E38F7" w:rsidRPr="008833D0" w:rsidP="008833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Arbeid i mast: Det skal benyttes vernehjelm og hansker ved arbeid i og under mastekonstruksjoner.</w:t>
            </w:r>
          </w:p>
        </w:tc>
      </w:tr>
      <w:tr w:rsidTr="000E38F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Avviksbehandling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:rsidP="000E38F7">
            <w:pPr>
              <w:ind w:firstLine="7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Brudd på denne prosedyren skal registreres i avviksystemet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Distribusjon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rPr>
          <w:rFonts w:ascii="Verdana" w:hAnsi="Verdana"/>
          <w:sz w:val="20"/>
        </w:rPr>
      </w:pPr>
    </w:p>
    <w:p w:rsidR="0008199C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pStyle w:val="Caption"/>
        <w:rPr>
          <w:rFonts w:ascii="Verdana" w:hAnsi="Verdana"/>
          <w:sz w:val="20"/>
        </w:rPr>
      </w:pPr>
      <w:bookmarkEnd w:id="2"/>
    </w:p>
    <w:p w:rsidR="0008199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rPr>
          <w:rFonts w:ascii="Verdana" w:hAnsi="Verdana"/>
          <w:sz w:val="20"/>
        </w:rPr>
      </w:pPr>
      <w:bookmarkEnd w:id="3"/>
    </w:p>
    <w:sectPr w:rsidSect="00BB1B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F7283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Klatring og arbeid i mast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F7283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F7283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D07075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F7283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F7283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F7283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7F41F7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7F41F7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30B9A"/>
    <w:multiLevelType w:val="hybridMultilevel"/>
    <w:tmpl w:val="C82CB9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8199C"/>
    <w:rsid w:val="000E38F7"/>
    <w:rsid w:val="000E44C4"/>
    <w:rsid w:val="001C0DBC"/>
    <w:rsid w:val="002E3737"/>
    <w:rsid w:val="003A4AD2"/>
    <w:rsid w:val="00554977"/>
    <w:rsid w:val="0056582D"/>
    <w:rsid w:val="005C3998"/>
    <w:rsid w:val="00746B35"/>
    <w:rsid w:val="007E427C"/>
    <w:rsid w:val="007F41F7"/>
    <w:rsid w:val="007F7283"/>
    <w:rsid w:val="00832AE9"/>
    <w:rsid w:val="008833D0"/>
    <w:rsid w:val="00A02E14"/>
    <w:rsid w:val="00AA30DB"/>
    <w:rsid w:val="00AC615A"/>
    <w:rsid w:val="00AD4000"/>
    <w:rsid w:val="00B03988"/>
    <w:rsid w:val="00B30D96"/>
    <w:rsid w:val="00B90B97"/>
    <w:rsid w:val="00BA26D8"/>
    <w:rsid w:val="00BB1B74"/>
    <w:rsid w:val="00D81D05"/>
    <w:rsid w:val="00E8280A"/>
    <w:rsid w:val="00EA5869"/>
    <w:rsid w:val="00FE4887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14.06.2016¤3#EK_Opprettet¤2#0¤2#27.04.2015¤3#EK_Utgitt¤2#0¤2#27.04.2015¤3#EK_IBrukDato¤2#0¤2#14.06.2016¤3#EK_DokumentID¤2#0¤2#D07075¤3#EK_DokTittel¤2#0¤2#Klatring og arbeid i mast¤3#EK_DokType¤2#0¤2#Prosedyre¤3#EK_EksRef¤2#2¤2# 0_x0009_¤3#EK_Erstatter¤2#0¤2#1.02¤3#EK_ErstatterD¤2#0¤2#14.06.2016¤3#EK_Signatur¤2#0¤2#Trine Kristensen¤3#EK_Verifisert¤2#0¤2# ¤3#EK_Hørt¤2#0¤2# ¤3#EK_AuditReview¤2#2¤2# ¤3#EK_AuditApprove¤2#2¤2# ¤3#EK_Gradering¤2#0¤2#Åpen¤3#EK_Gradnr¤2#4¤2#0¤3#EK_Kapittel¤2#4¤2# ¤3#EK_Referanse¤2#2¤2# 0_x0009_¤3#EK_RefNr¤2#0¤2#UTD.Saltd.AVD.EL.1.18¤3#EK_Revisjon¤2#0¤2#1.03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14.06.2017¤3#EK_Vedlegg¤2#2¤2# 0_x0009_¤3#EK_AvdelingOver¤2#4¤2# ¤3#EK_HRefNr¤2#0¤2# ¤3#EK_HbNavn¤2#0¤2# ¤3#EK_DokRefnr¤2#4¤2#000718070301¤3#EK_Dokendrdato¤2#4¤2#01.10.2019 07:25:37¤3#EK_HbType¤2#4¤2# ¤3#EK_Offisiell¤2#4¤2# ¤3#EK_VedleggRef¤2#4¤2#UTD.Saltd.AVD.EL.1.18¤3#EK_Strukt00¤2#5¤2#¤5#UTD¤5#Utdanning¤5#0¤5#0¤4#.¤5#Saltd¤5#Saltdal videregående skole¤5#0¤5#0¤4#.¤5#AVD¤5#Avdelinger¤5#0¤5#0¤4#.¤5#EL¤5#Elektro¤5#0¤5#0¤4#.¤5#1¤5#Hovedprosesser for elektro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EL¤5#Elektro¤5#0¤5#0¤4#.¤5#1¤5#Hovedprosesser for elektro¤5#0¤5#0¤4#§¤3#"/>
    <w:docVar w:name="ek_dl" w:val="18"/>
    <w:docVar w:name="ek_dokansvnavn" w:val="Ks-gruppen"/>
    <w:docVar w:name="ek_doktittel" w:val="Klatring og arbeid i mast"/>
    <w:docVar w:name="ek_doktype" w:val="Prosedyre"/>
    <w:docVar w:name="ek_dokumentid" w:val="D07075"/>
    <w:docVar w:name="ek_erstatter" w:val="1.02"/>
    <w:docVar w:name="ek_erstatterd" w:val="14.06.2016"/>
    <w:docVar w:name="ek_format" w:val="-10"/>
    <w:docVar w:name="ek_gjelderfra" w:val="14.06.2016"/>
    <w:docVar w:name="ek_gjeldertil" w:val="14.06.2017"/>
    <w:docVar w:name="ek_gradering" w:val="Åpen"/>
    <w:docVar w:name="ek_hbnavn" w:val=" "/>
    <w:docVar w:name="ek_hrefnr" w:val=" "/>
    <w:docVar w:name="ek_hørt" w:val=" "/>
    <w:docVar w:name="ek_ibrukdato" w:val="14.06.2016"/>
    <w:docVar w:name="ek_merknad" w:val="[]"/>
    <w:docVar w:name="ek_opprettet" w:val="27.04.2015"/>
    <w:docVar w:name="ek_rapport" w:val="[]"/>
    <w:docVar w:name="ek_refnr" w:val="UTD.Saltd.AVD.EL.1.18"/>
    <w:docVar w:name="ek_revisjon" w:val="1.03"/>
    <w:docVar w:name="ek_signatur" w:val="Trine Kriste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3"/>
    <w:docVar w:name="ek_utgitt" w:val="27.04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C5FC97C-1400-450D-B95A-6237CF7A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242</Words>
  <Characters>1420</Characters>
  <Application>Microsoft Office Word</Application>
  <DocSecurity>0</DocSecurity>
  <Lines>86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Klatring og arbeid i mast</vt:lpstr>
      <vt:lpstr>Standard</vt:lpstr>
    </vt:vector>
  </TitlesOfParts>
  <Company>Datakvalitet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Klatring og arbeid i mast</dc:title>
  <dc:subject>000718070301|UTD.Saltd.AVD.EL.1.18|</dc:subject>
  <dc:creator>Handbok</dc:creator>
  <cp:lastModifiedBy>Data Kvalitet (VPN)</cp:lastModifiedBy>
  <cp:revision>2</cp:revision>
  <dcterms:created xsi:type="dcterms:W3CDTF">2020-01-09T15:05:00Z</dcterms:created>
  <dcterms:modified xsi:type="dcterms:W3CDTF">2020-01-09T15:05:00Z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Klatring og arbeid i mast</vt:lpwstr>
  </property>
  <property fmtid="{D5CDD505-2E9C-101B-9397-08002B2CF9AE}" pid="4" name="EK_DokumentID">
    <vt:lpwstr>D07075</vt:lpwstr>
  </property>
  <property fmtid="{D5CDD505-2E9C-101B-9397-08002B2CF9AE}" pid="5" name="EK_GjelderFra">
    <vt:lpwstr>05.01.2023</vt:lpwstr>
  </property>
  <property fmtid="{D5CDD505-2E9C-101B-9397-08002B2CF9AE}" pid="6" name="EK_Signatur">
    <vt:lpwstr>Frode Arntzen</vt:lpwstr>
  </property>
  <property fmtid="{D5CDD505-2E9C-101B-9397-08002B2CF9AE}" pid="7" name="EK_SkrevetAv">
    <vt:lpwstr>Egil Larsen</vt:lpwstr>
  </property>
  <property fmtid="{D5CDD505-2E9C-101B-9397-08002B2CF9AE}" pid="8" name="EK_Utgave">
    <vt:lpwstr>2.01</vt:lpwstr>
  </property>
  <property fmtid="{D5CDD505-2E9C-101B-9397-08002B2CF9AE}" pid="9" name="EK_Watermark">
    <vt:lpwstr/>
  </property>
</Properties>
</file>