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Dokumentasjon av kompetanse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8B7AE1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8B7AE1">
              <w:rPr>
                <w:rFonts w:ascii="Verdana" w:hAnsi="Verdana"/>
                <w:b/>
                <w:bCs/>
                <w:color w:val="0082A3"/>
                <w:sz w:val="16"/>
              </w:rPr>
              <w:t>D06312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Trine Kristensen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710319">
      <w:pPr>
        <w:pStyle w:val="Header"/>
        <w:rPr>
          <w:rFonts w:ascii="Verdana" w:hAnsi="Verdana"/>
          <w:sz w:val="20"/>
        </w:rPr>
      </w:pPr>
      <w:bookmarkStart w:id="0" w:name="tempHer"/>
      <w:bookmarkStart w:id="1" w:name="_GoBack"/>
      <w:bookmarkEnd w:id="0"/>
      <w:bookmarkEnd w:id="1"/>
    </w:p>
    <w:p w:rsidR="00710319">
      <w:pPr>
        <w:rPr>
          <w:rFonts w:ascii="Verdana" w:hAnsi="Verdana"/>
          <w:sz w:val="20"/>
        </w:rPr>
      </w:pPr>
    </w:p>
    <w:p w:rsidR="00710319">
      <w:pPr>
        <w:rPr>
          <w:rFonts w:ascii="Verdana" w:hAnsi="Verdana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rPr>
          <w:rFonts w:ascii="Verdana" w:hAnsi="Verdana"/>
          <w:sz w:val="20"/>
        </w:rPr>
      </w:pPr>
      <w:bookmarkEnd w:id="2"/>
    </w:p>
    <w:p w:rsidR="00710319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Det bekreftes at alle som underviser ved skolens mekaniske avdeling(TIP)</w:t>
      </w:r>
    </w:p>
    <w:p w:rsidR="00AA29CB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gjennom sin utdannelse og praksis har den nødvendige opplæring på de respektive maskiner</w:t>
      </w:r>
      <w:r w:rsidR="00C6652D">
        <w:rPr>
          <w:rFonts w:ascii="Verdana" w:hAnsi="Verdana"/>
          <w:b/>
          <w:bCs/>
          <w:sz w:val="20"/>
        </w:rPr>
        <w:t>/utstyr</w:t>
      </w:r>
      <w:r>
        <w:rPr>
          <w:rFonts w:ascii="Verdana" w:hAnsi="Verdana"/>
          <w:b/>
          <w:bCs/>
          <w:sz w:val="20"/>
        </w:rPr>
        <w:t xml:space="preserve"> som brukes, -herunder sikkerhetsopplæring.</w:t>
      </w:r>
    </w:p>
    <w:p w:rsidR="00AA29CB">
      <w:pPr>
        <w:rPr>
          <w:rFonts w:ascii="Verdana" w:hAnsi="Verdana"/>
          <w:b/>
          <w:bCs/>
          <w:sz w:val="20"/>
        </w:rPr>
      </w:pPr>
    </w:p>
    <w:p w:rsidR="00AA29CB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For numeriske maskiner kreves i tillegg at læreren har den nødvendige spesialkompetanse som er nødvendig for disse.</w:t>
      </w:r>
    </w:p>
    <w:p w:rsidR="00AA29CB">
      <w:pPr>
        <w:rPr>
          <w:rFonts w:ascii="Verdana" w:hAnsi="Verdana"/>
          <w:b/>
          <w:bCs/>
          <w:sz w:val="20"/>
        </w:rPr>
      </w:pPr>
    </w:p>
    <w:p w:rsidR="00E86C43" w:rsidP="00E86C4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Følgende komp</w:t>
      </w:r>
      <w:r w:rsidR="00880DB7">
        <w:rPr>
          <w:rFonts w:ascii="Verdana" w:hAnsi="Verdana"/>
          <w:b/>
          <w:bCs/>
          <w:sz w:val="20"/>
        </w:rPr>
        <w:t xml:space="preserve">etanse kreves for å undervise: </w:t>
      </w:r>
      <w:r>
        <w:rPr>
          <w:rFonts w:ascii="Verdana" w:hAnsi="Verdana"/>
          <w:b/>
          <w:bCs/>
          <w:sz w:val="20"/>
        </w:rPr>
        <w:t>Fagbrev i et relevant mek.fag,</w:t>
      </w:r>
    </w:p>
    <w:p w:rsidR="00E86C43" w:rsidP="00E86C4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(maskinarbeider,</w:t>
      </w:r>
      <w:r w:rsidR="00880DB7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>industr</w:t>
      </w:r>
      <w:r w:rsidR="00BB4E7E">
        <w:rPr>
          <w:rFonts w:ascii="Verdana" w:hAnsi="Verdana"/>
          <w:b/>
          <w:bCs/>
          <w:sz w:val="20"/>
        </w:rPr>
        <w:t>imekaniker,</w:t>
      </w:r>
      <w:r w:rsidR="00880DB7">
        <w:rPr>
          <w:rFonts w:ascii="Verdana" w:hAnsi="Verdana"/>
          <w:b/>
          <w:bCs/>
          <w:sz w:val="20"/>
        </w:rPr>
        <w:t xml:space="preserve"> </w:t>
      </w:r>
      <w:r w:rsidR="00BB4E7E">
        <w:rPr>
          <w:rFonts w:ascii="Verdana" w:hAnsi="Verdana"/>
          <w:b/>
          <w:bCs/>
          <w:sz w:val="20"/>
        </w:rPr>
        <w:t>automasjonsmekaniker</w:t>
      </w:r>
      <w:r w:rsidR="00880DB7">
        <w:rPr>
          <w:rFonts w:ascii="Verdana" w:hAnsi="Verdana"/>
          <w:b/>
          <w:bCs/>
          <w:sz w:val="20"/>
        </w:rPr>
        <w:t>), teknisk</w:t>
      </w:r>
      <w:r>
        <w:rPr>
          <w:rFonts w:ascii="Verdana" w:hAnsi="Verdana"/>
          <w:b/>
          <w:bCs/>
          <w:sz w:val="20"/>
        </w:rPr>
        <w:t xml:space="preserve"> fagskole eller ingeniørhøgskole samt godkjent ped.utdanning og</w:t>
      </w:r>
    </w:p>
    <w:p w:rsidR="00E86C43" w:rsidRPr="00E86C43" w:rsidP="00E86C43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praktisk erfaring som fagarbeider</w:t>
      </w:r>
      <w:r w:rsidR="00BB4E7E">
        <w:rPr>
          <w:rFonts w:ascii="Verdana" w:hAnsi="Verdana"/>
          <w:b/>
          <w:bCs/>
          <w:sz w:val="20"/>
        </w:rPr>
        <w:t>. Pedagogisk kompetanse erverves etter ansettelse.</w:t>
      </w:r>
    </w:p>
    <w:p w:rsidR="00AA29CB" w:rsidRPr="00AA29CB">
      <w:pPr>
        <w:rPr>
          <w:rFonts w:ascii="Verdana" w:hAnsi="Verdana"/>
          <w:bCs/>
          <w:sz w:val="20"/>
        </w:rPr>
      </w:pPr>
      <w:r w:rsidRPr="00AA29CB">
        <w:rPr>
          <w:rFonts w:ascii="Verdana" w:hAnsi="Verdana"/>
          <w:bCs/>
          <w:sz w:val="20"/>
        </w:rPr>
        <w:t xml:space="preserve">                                                </w:t>
      </w:r>
      <w:r w:rsidR="00E86C43">
        <w:rPr>
          <w:rFonts w:ascii="Verdana" w:hAnsi="Verdana"/>
          <w:bCs/>
          <w:sz w:val="20"/>
        </w:rPr>
        <w:t xml:space="preserve">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 w:rsidRPr="00AA29CB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3"/>
    </w:p>
    <w:sectPr w:rsidSect="00BA6F7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2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8B7AE1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Dokumentasjon av kompetanse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8B7AE1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8B7AE1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D06312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8B7AE1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8B7AE1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8B7AE1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2.04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EF2CA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EF2CA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2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663622"/>
    <w:multiLevelType w:val="hybridMultilevel"/>
    <w:tmpl w:val="DA463CFC"/>
    <w:lvl w:ilvl="0">
      <w:start w:val="0"/>
      <w:numFmt w:val="bullet"/>
      <w:lvlText w:val="-"/>
      <w:lvlJc w:val="left"/>
      <w:pPr>
        <w:ind w:left="5565" w:hanging="360"/>
      </w:pPr>
      <w:rPr>
        <w:rFonts w:ascii="Verdana" w:eastAsia="Times New Roman" w:hAnsi="Verdana" w:cs="Times New Roman" w:hint="default"/>
        <w:b/>
      </w:rPr>
    </w:lvl>
    <w:lvl w:ilvl="1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8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6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3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D67F1"/>
    <w:rsid w:val="000F4175"/>
    <w:rsid w:val="001739E0"/>
    <w:rsid w:val="00174EEE"/>
    <w:rsid w:val="001E1D64"/>
    <w:rsid w:val="002E10BD"/>
    <w:rsid w:val="00376636"/>
    <w:rsid w:val="00554977"/>
    <w:rsid w:val="00577C23"/>
    <w:rsid w:val="006032E1"/>
    <w:rsid w:val="006F3462"/>
    <w:rsid w:val="00710319"/>
    <w:rsid w:val="007E3F6D"/>
    <w:rsid w:val="00840B9D"/>
    <w:rsid w:val="00877347"/>
    <w:rsid w:val="00880DB7"/>
    <w:rsid w:val="008B7AE1"/>
    <w:rsid w:val="0096543A"/>
    <w:rsid w:val="00994D19"/>
    <w:rsid w:val="00A277D3"/>
    <w:rsid w:val="00A765D4"/>
    <w:rsid w:val="00AA29CB"/>
    <w:rsid w:val="00AD59EB"/>
    <w:rsid w:val="00AF2E8F"/>
    <w:rsid w:val="00B10B85"/>
    <w:rsid w:val="00B653B0"/>
    <w:rsid w:val="00B952CD"/>
    <w:rsid w:val="00BA6F76"/>
    <w:rsid w:val="00BB4E7E"/>
    <w:rsid w:val="00C6652D"/>
    <w:rsid w:val="00E86C43"/>
    <w:rsid w:val="00EE3743"/>
    <w:rsid w:val="00EF2CAF"/>
    <w:rsid w:val="00F572F6"/>
    <w:rsid w:val="00F871D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28.05.2019¤3#EK_Opprettet¤2#0¤2#28.08.2014¤3#EK_Utgitt¤2#0¤2#28.08.2014¤3#EK_IBrukDato¤2#0¤2#28.05.2019¤3#EK_DokumentID¤2#0¤2#D06312¤3#EK_DokTittel¤2#0¤2#Dokumentasjon av kompetanse¤3#EK_DokType¤2#0¤2#Generelt¤3#EK_EksRef¤2#2¤2# 0_x0009_¤3#EK_Erstatter¤2#0¤2#2.01¤3#EK_ErstatterD¤2#0¤2#13.06.2016¤3#EK_Signatur¤2#0¤2#Trine Kristensen¤3#EK_Verifisert¤2#0¤2# ¤3#EK_Hørt¤2#0¤2# ¤3#EK_AuditReview¤2#2¤2# ¤3#EK_AuditApprove¤2#2¤2# ¤3#EK_Gradering¤2#0¤2#Åpen¤3#EK_Gradnr¤2#4¤2#0¤3#EK_Kapittel¤2#4¤2# ¤3#EK_Referanse¤2#2¤2# 0_x0009_¤3#EK_RefNr¤2#0¤2#UTD.Saltd.AVD.TIP.1.14¤3#EK_Revisjon¤2#0¤2#2.02¤3#EK_Ansvarlig¤2#0¤2#Frode Arntzen¤3#EK_SkrevetAv¤2#0¤2#Egil Larsen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2¤3#EK_Merknad¤2#7¤2#Forlenget gyldighet til 28.05.2021 uten endringer i dokumentet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4¤3#EK_GjelderTil¤2#0¤2#28.05.2021¤3#EK_Vedlegg¤2#2¤2# 0_x0009_¤3#EK_AvdelingOver¤2#4¤2# ¤3#EK_HRefNr¤2#0¤2# ¤3#EK_HbNavn¤2#0¤2# ¤3#EK_DokRefnr¤2#4¤2#000718070401¤3#EK_Dokendrdato¤2#4¤2#01.10.2019 07:22:01¤3#EK_HbType¤2#4¤2# ¤3#EK_Offisiell¤2#4¤2# ¤3#EK_VedleggRef¤2#4¤2#UTD.Saltd.AVD.TIP.1.14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14"/>
    <w:docVar w:name="ek_dokansvnavn" w:val=" "/>
    <w:docVar w:name="ek_doktittel" w:val="Dokumentasjon av kompetanse"/>
    <w:docVar w:name="ek_doktype" w:val="Generelt"/>
    <w:docVar w:name="ek_dokumentid" w:val="D06312"/>
    <w:docVar w:name="ek_erstatter" w:val="2.01"/>
    <w:docVar w:name="ek_erstatterd" w:val="13.06.2016"/>
    <w:docVar w:name="ek_format" w:val="-10"/>
    <w:docVar w:name="ek_gjelderfra" w:val="28.05.2019"/>
    <w:docVar w:name="ek_gjeldertil" w:val="28.05.2021"/>
    <w:docVar w:name="ek_gradering" w:val="Åpen"/>
    <w:docVar w:name="ek_hbnavn" w:val=" "/>
    <w:docVar w:name="ek_hrefnr" w:val=" "/>
    <w:docVar w:name="ek_hørt" w:val=" "/>
    <w:docVar w:name="ek_ibrukdato" w:val="28.05.2019"/>
    <w:docVar w:name="ek_merknad" w:val="Forlenget gyldighet til 28.05.2021 uten endringer i dokumentet."/>
    <w:docVar w:name="ek_opprettet" w:val="28.08.2014"/>
    <w:docVar w:name="ek_rapport" w:val="[]"/>
    <w:docVar w:name="ek_refnr" w:val="UTD.Saltd.AVD.TIP.1.14"/>
    <w:docVar w:name="ek_revisjon" w:val="2.02"/>
    <w:docVar w:name="ek_signatur" w:val="Trine Kristensen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2.02"/>
    <w:docVar w:name="ek_utgitt" w:val="28.08.2014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23FB98-7688-483A-BCA2-D243E6C2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2E10B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2E10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94</Words>
  <Characters>656</Characters>
  <Application>Microsoft Office Word</Application>
  <DocSecurity>0</DocSecurity>
  <Lines>47</Lines>
  <Paragraphs>19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Dokumentasjon av kompetanse</vt:lpstr>
      <vt:lpstr>Standard</vt:lpstr>
    </vt:vector>
  </TitlesOfParts>
  <Company>Datakvalitet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Dokumentasjon av kompetanse</dc:title>
  <dc:subject>000718070401|UTD.Saltd.AVD.TIP.1.14|</dc:subject>
  <dc:creator>Handbok</dc:creator>
  <cp:lastModifiedBy>Data Kvalitet (VPN)</cp:lastModifiedBy>
  <cp:revision>2</cp:revision>
  <dcterms:created xsi:type="dcterms:W3CDTF">2020-01-09T15:08:00Z</dcterms:created>
  <dcterms:modified xsi:type="dcterms:W3CDTF">2020-01-09T15:08:00Z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Dokumentasjon av kompetanse</vt:lpwstr>
  </property>
  <property fmtid="{D5CDD505-2E9C-101B-9397-08002B2CF9AE}" pid="4" name="EK_DokumentID">
    <vt:lpwstr>D06312</vt:lpwstr>
  </property>
  <property fmtid="{D5CDD505-2E9C-101B-9397-08002B2CF9AE}" pid="5" name="EK_GjelderFra">
    <vt:lpwstr>03.04.2024</vt:lpwstr>
  </property>
  <property fmtid="{D5CDD505-2E9C-101B-9397-08002B2CF9AE}" pid="6" name="EK_Signatur">
    <vt:lpwstr>Trine Kristensen</vt:lpwstr>
  </property>
  <property fmtid="{D5CDD505-2E9C-101B-9397-08002B2CF9AE}" pid="7" name="EK_SkrevetAv">
    <vt:lpwstr>Egil Larsen</vt:lpwstr>
  </property>
  <property fmtid="{D5CDD505-2E9C-101B-9397-08002B2CF9AE}" pid="8" name="EK_Utgave">
    <vt:lpwstr>2.04</vt:lpwstr>
  </property>
  <property fmtid="{D5CDD505-2E9C-101B-9397-08002B2CF9AE}" pid="9" name="EK_Watermark">
    <vt:lpwstr/>
  </property>
</Properties>
</file>