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Bruksanvisning for gass-skjæreutstyr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A7283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A7283E">
              <w:rPr>
                <w:rFonts w:ascii="Verdana" w:hAnsi="Verdana"/>
                <w:b/>
                <w:bCs/>
                <w:color w:val="0082A3"/>
                <w:sz w:val="16"/>
              </w:rPr>
              <w:t>D05971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1.07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710319">
      <w:pPr>
        <w:rPr>
          <w:rFonts w:ascii="Verdana" w:hAnsi="Verdana"/>
          <w:b/>
          <w:bCs/>
          <w:sz w:val="20"/>
        </w:rPr>
      </w:pPr>
      <w:bookmarkStart w:id="0" w:name="tempHer"/>
      <w:bookmarkStart w:id="1" w:name="_GoBack"/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rPr>
          <w:rFonts w:ascii="Verdana" w:hAnsi="Verdana"/>
          <w:sz w:val="20"/>
        </w:rPr>
      </w:pPr>
      <w:bookmarkEnd w:id="2"/>
      <w:r>
        <w:rPr>
          <w:rFonts w:ascii="Verdana" w:hAnsi="Verdana"/>
          <w:sz w:val="20"/>
        </w:rPr>
        <w:t>Formål: Sikre trygg bruk av gass-skjæreutstyr  på skolens verksteder.</w:t>
      </w:r>
    </w:p>
    <w:p w:rsidR="0036183E">
      <w:pPr>
        <w:rPr>
          <w:rFonts w:ascii="Verdana" w:hAnsi="Verdana"/>
          <w:sz w:val="20"/>
        </w:rPr>
      </w:pPr>
    </w:p>
    <w:p w:rsidR="0036183E">
      <w:pPr>
        <w:rPr>
          <w:rFonts w:ascii="Verdana" w:hAnsi="Verdana"/>
          <w:sz w:val="20"/>
        </w:rPr>
      </w:pPr>
    </w:p>
    <w:p w:rsidR="0036183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Omfang: Alle som driver med gass-skjæring.</w:t>
      </w:r>
    </w:p>
    <w:p w:rsidR="0036183E">
      <w:pPr>
        <w:rPr>
          <w:rFonts w:ascii="Verdana" w:hAnsi="Verdana"/>
          <w:sz w:val="20"/>
        </w:rPr>
      </w:pPr>
    </w:p>
    <w:p w:rsidR="0036183E">
      <w:pPr>
        <w:rPr>
          <w:rFonts w:ascii="Verdana" w:hAnsi="Verdana"/>
          <w:sz w:val="20"/>
        </w:rPr>
      </w:pPr>
    </w:p>
    <w:p w:rsidR="0036183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Ansvar/myndighet: Avdelingsleder, faglærer og assistenter.</w:t>
      </w:r>
    </w:p>
    <w:p w:rsidR="0036183E">
      <w:pPr>
        <w:rPr>
          <w:rFonts w:ascii="Verdana" w:hAnsi="Verdana"/>
          <w:sz w:val="20"/>
        </w:rPr>
      </w:pPr>
    </w:p>
    <w:p w:rsidR="0036183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Sikkerhetsopplæring: Alle skal ha gjennomgått sikkerhetsopplæring og</w:t>
      </w:r>
    </w:p>
    <w:p w:rsidR="0036183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den risikovurdering som er aktuell og dermed være kjent med farer og </w:t>
      </w:r>
    </w:p>
    <w:p w:rsidR="0036183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sikkerhetstiltak.</w:t>
      </w:r>
    </w:p>
    <w:p w:rsidR="0036183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  som ikke har gjennomført dette kan vises bort.</w:t>
      </w:r>
    </w:p>
    <w:p w:rsidR="0036183E">
      <w:pPr>
        <w:rPr>
          <w:rFonts w:ascii="Verdana" w:hAnsi="Verdana"/>
          <w:sz w:val="20"/>
        </w:rPr>
      </w:pPr>
    </w:p>
    <w:p w:rsidR="0036183E" w:rsidP="0036183E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Bruk alltid arbeidstøy av «Non-flame» kvalitet, vernebriller og</w:t>
      </w:r>
    </w:p>
    <w:p w:rsidR="0036183E" w:rsidP="0036183E">
      <w:pPr>
        <w:pStyle w:val="ListParagrap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Vernesko</w:t>
      </w:r>
    </w:p>
    <w:p w:rsidR="0036183E" w:rsidP="0036183E">
      <w:pPr>
        <w:rPr>
          <w:rFonts w:ascii="Verdana" w:hAnsi="Verdana"/>
          <w:sz w:val="20"/>
        </w:rPr>
      </w:pPr>
    </w:p>
    <w:p w:rsidR="0036183E" w:rsidP="0036183E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Påse at flaskene har påmontert tilbakeslagsventiler, at manometer-</w:t>
      </w:r>
    </w:p>
    <w:p w:rsidR="0036183E" w:rsidP="0036183E">
      <w:pPr>
        <w:pStyle w:val="ListParagrap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glassene er hele og at slanger og koblinger ikke lekker</w:t>
      </w:r>
      <w:r w:rsidR="00F8759B">
        <w:rPr>
          <w:rFonts w:ascii="Verdana" w:hAnsi="Verdana"/>
          <w:sz w:val="20"/>
        </w:rPr>
        <w:t>. OBS! for</w:t>
      </w:r>
    </w:p>
    <w:p w:rsidR="00F8759B" w:rsidP="0036183E">
      <w:pPr>
        <w:pStyle w:val="ListParagrap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lukt.</w:t>
      </w:r>
    </w:p>
    <w:p w:rsidR="00F8759B" w:rsidP="0036183E">
      <w:pPr>
        <w:pStyle w:val="ListParagraph"/>
        <w:rPr>
          <w:rFonts w:ascii="Verdana" w:hAnsi="Verdana"/>
          <w:sz w:val="20"/>
        </w:rPr>
      </w:pPr>
    </w:p>
    <w:p w:rsidR="00F8759B" w:rsidP="00F8759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Nødhanske skal henge på flaskesettet og flaskene sikret fra å velte.</w:t>
      </w:r>
    </w:p>
    <w:p w:rsidR="00F8759B" w:rsidP="00F8759B">
      <w:pPr>
        <w:rPr>
          <w:rFonts w:ascii="Verdana" w:hAnsi="Verdana"/>
          <w:sz w:val="20"/>
        </w:rPr>
      </w:pPr>
    </w:p>
    <w:p w:rsidR="00F8759B" w:rsidP="00F8759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Utsett aldri flaskene for varme.</w:t>
      </w:r>
    </w:p>
    <w:p w:rsidR="00F8759B" w:rsidRPr="00F8759B" w:rsidP="00F8759B">
      <w:pPr>
        <w:pStyle w:val="ListParagraph"/>
        <w:rPr>
          <w:rFonts w:ascii="Verdana" w:hAnsi="Verdana"/>
          <w:sz w:val="20"/>
        </w:rPr>
      </w:pPr>
    </w:p>
    <w:p w:rsidR="00F8759B" w:rsidP="00F8759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Påse at der ikke er papir og annet brennbart materiale i nærheten.</w:t>
      </w:r>
    </w:p>
    <w:p w:rsidR="00F8759B" w:rsidRPr="00F8759B" w:rsidP="00F8759B">
      <w:pPr>
        <w:pStyle w:val="ListParagraph"/>
        <w:rPr>
          <w:rFonts w:ascii="Verdana" w:hAnsi="Verdana"/>
          <w:sz w:val="20"/>
        </w:rPr>
      </w:pPr>
    </w:p>
    <w:p w:rsidR="00F8759B" w:rsidP="00F8759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Alt av skadet utstyr skal byttes ut !</w:t>
      </w:r>
    </w:p>
    <w:p w:rsidR="00F8759B" w:rsidRPr="00F8759B" w:rsidP="00F8759B">
      <w:pPr>
        <w:pStyle w:val="ListParagraph"/>
        <w:rPr>
          <w:rFonts w:ascii="Verdana" w:hAnsi="Verdana"/>
          <w:sz w:val="20"/>
        </w:rPr>
      </w:pPr>
    </w:p>
    <w:p w:rsidR="00F8759B" w:rsidRPr="00F8759B" w:rsidP="00F8759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Følg lærerens anvisninger og pålegg.</w:t>
      </w:r>
    </w:p>
    <w:p w:rsidR="00F8759B" w:rsidP="0036183E">
      <w:pPr>
        <w:pStyle w:val="ListParagraph"/>
        <w:rPr>
          <w:rFonts w:ascii="Verdana" w:hAnsi="Verdana"/>
          <w:sz w:val="20"/>
        </w:rPr>
      </w:pPr>
    </w:p>
    <w:p w:rsidR="00F8759B" w:rsidRPr="0036183E" w:rsidP="0036183E">
      <w:pPr>
        <w:pStyle w:val="ListParagraph"/>
        <w:rPr>
          <w:rFonts w:ascii="Verdana" w:hAnsi="Verdana"/>
          <w:sz w:val="20"/>
        </w:rPr>
      </w:pPr>
    </w:p>
    <w:p w:rsidR="0036183E" w:rsidP="0036183E">
      <w:pPr>
        <w:pStyle w:val="ListParagraph"/>
        <w:rPr>
          <w:rFonts w:ascii="Verdana" w:hAnsi="Verdana"/>
          <w:sz w:val="20"/>
        </w:rPr>
      </w:pPr>
    </w:p>
    <w:p w:rsidR="0036183E" w:rsidP="0036183E">
      <w:pPr>
        <w:pStyle w:val="ListParagraph"/>
        <w:rPr>
          <w:rFonts w:ascii="Verdana" w:hAnsi="Verdana"/>
          <w:sz w:val="20"/>
        </w:rPr>
      </w:pPr>
    </w:p>
    <w:p w:rsidR="0036183E" w:rsidRPr="0036183E" w:rsidP="0036183E">
      <w:pPr>
        <w:pStyle w:val="ListParagraph"/>
        <w:rPr>
          <w:rFonts w:ascii="Verdana" w:hAnsi="Verdana"/>
          <w:sz w:val="20"/>
        </w:rPr>
      </w:pPr>
    </w:p>
    <w:p w:rsidR="0036183E">
      <w:pPr>
        <w:rPr>
          <w:rFonts w:ascii="Verdana" w:hAnsi="Verdana"/>
          <w:sz w:val="20"/>
        </w:rPr>
      </w:pPr>
    </w:p>
    <w:p w:rsidR="00710319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3"/>
    </w:p>
    <w:sectPr w:rsidSect="00E2506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A7283E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Bruksanvisning for gass-skjæreutstyr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A7283E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A7283E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D05971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A7283E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A7283E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A7283E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1.07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E01620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E01620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964DE"/>
    <w:multiLevelType w:val="hybridMultilevel"/>
    <w:tmpl w:val="00703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D67F1"/>
    <w:rsid w:val="000E3344"/>
    <w:rsid w:val="000F4175"/>
    <w:rsid w:val="00112805"/>
    <w:rsid w:val="001207E6"/>
    <w:rsid w:val="00174EEE"/>
    <w:rsid w:val="00223E1B"/>
    <w:rsid w:val="0036183E"/>
    <w:rsid w:val="00376636"/>
    <w:rsid w:val="004001BD"/>
    <w:rsid w:val="00406352"/>
    <w:rsid w:val="0043587D"/>
    <w:rsid w:val="004779E4"/>
    <w:rsid w:val="00554977"/>
    <w:rsid w:val="00577C23"/>
    <w:rsid w:val="006D5013"/>
    <w:rsid w:val="00710319"/>
    <w:rsid w:val="007E0BB5"/>
    <w:rsid w:val="007E3F6D"/>
    <w:rsid w:val="00810719"/>
    <w:rsid w:val="00840B9D"/>
    <w:rsid w:val="00877347"/>
    <w:rsid w:val="0096543A"/>
    <w:rsid w:val="00A7283E"/>
    <w:rsid w:val="00AD59EB"/>
    <w:rsid w:val="00CF1658"/>
    <w:rsid w:val="00E01620"/>
    <w:rsid w:val="00E25064"/>
    <w:rsid w:val="00E94A4D"/>
    <w:rsid w:val="00F871DE"/>
    <w:rsid w:val="00F8759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28.05.2019¤3#EK_Opprettet¤2#0¤2#20.05.2014¤3#EK_Utgitt¤2#0¤2#23.05.2014¤3#EK_IBrukDato¤2#0¤2#28.05.2019¤3#EK_DokumentID¤2#0¤2#D05971¤3#EK_DokTittel¤2#0¤2#Bruksanvisning for gass-skjæreutstyr¤3#EK_DokType¤2#0¤2#Generelt¤3#EK_EksRef¤2#2¤2# 0_x0009_¤3#EK_Erstatter¤2#0¤2#1.04¤3#EK_ErstatterD¤2#0¤2#06.06.2016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TIP.1.12¤3#EK_Revisjon¤2#0¤2#1.05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5¤3#EK_Merknad¤2#7¤2#Forlenget gyldighet til 28.05.2021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28.05.2021¤3#EK_Vedlegg¤2#2¤2# 0_x0009_¤3#EK_AvdelingOver¤2#4¤2# ¤3#EK_HRefNr¤2#0¤2# ¤3#EK_HbNavn¤2#0¤2# ¤3#EK_DokRefnr¤2#4¤2#000718070401¤3#EK_Dokendrdato¤2#4¤2#01.10.2019 07:20:19¤3#EK_HbType¤2#4¤2# ¤3#EK_Offisiell¤2#4¤2# ¤3#EK_VedleggRef¤2#4¤2#UTD.Saltd.AVD.TIP.1.12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12"/>
    <w:docVar w:name="ek_dokansvnavn" w:val="KS-gruppen"/>
    <w:docVar w:name="ek_doktittel" w:val="Bruksanvisning for gass-skjæreutstyr"/>
    <w:docVar w:name="ek_doktype" w:val="Generelt"/>
    <w:docVar w:name="ek_dokumentid" w:val="D05971"/>
    <w:docVar w:name="ek_erstatter" w:val="1.04"/>
    <w:docVar w:name="ek_erstatterd" w:val="06.06.2016"/>
    <w:docVar w:name="ek_format" w:val="-10"/>
    <w:docVar w:name="ek_gjelderfra" w:val="28.05.2019"/>
    <w:docVar w:name="ek_gjeldertil" w:val="28.05.2021"/>
    <w:docVar w:name="ek_gradering" w:val="Åpen"/>
    <w:docVar w:name="ek_hbnavn" w:val=" "/>
    <w:docVar w:name="ek_hrefnr" w:val=" "/>
    <w:docVar w:name="ek_hørt" w:val=" "/>
    <w:docVar w:name="ek_ibrukdato" w:val="28.05.2019"/>
    <w:docVar w:name="ek_merknad" w:val="Forlenget gyldighet til 28.05.2021 uten endringer i dokumentet."/>
    <w:docVar w:name="ek_opprettet" w:val="20.05.2014"/>
    <w:docVar w:name="ek_rapport" w:val="[]"/>
    <w:docVar w:name="ek_refnr" w:val="UTD.Saltd.AVD.TIP.1.12"/>
    <w:docVar w:name="ek_revisjon" w:val="1.05"/>
    <w:docVar w:name="ek_signatur" w:val="Kjell Magne Joha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5"/>
    <w:docVar w:name="ek_utgitt" w:val="23.05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EB3A12-C018-44C9-B0F5-81444CEE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4779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77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147</Words>
  <Characters>855</Characters>
  <Application>Microsoft Office Word</Application>
  <DocSecurity>0</DocSecurity>
  <Lines>68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Bruksanvisning for gass-skjæreutstyr</vt:lpstr>
      <vt:lpstr>Standard</vt:lpstr>
    </vt:vector>
  </TitlesOfParts>
  <Company>Datakvalitet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for gass-skjæreutstyr</dc:title>
  <dc:subject>000718070401|UTD.Saltd.AVD.TIP.1.12|</dc:subject>
  <dc:creator>Handbok</dc:creator>
  <cp:lastModifiedBy>Data Kvalitet (VPN)</cp:lastModifiedBy>
  <cp:revision>2</cp:revision>
  <dcterms:created xsi:type="dcterms:W3CDTF">2020-01-09T15:08:00Z</dcterms:created>
  <dcterms:modified xsi:type="dcterms:W3CDTF">2020-01-09T15:08:00Z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Bruksanvisning for gass-skjæreutstyr</vt:lpwstr>
  </property>
  <property fmtid="{D5CDD505-2E9C-101B-9397-08002B2CF9AE}" pid="4" name="EK_DokumentID">
    <vt:lpwstr>D05971</vt:lpwstr>
  </property>
  <property fmtid="{D5CDD505-2E9C-101B-9397-08002B2CF9AE}" pid="5" name="EK_GjelderFra">
    <vt:lpwstr>03.04.2024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Egil Larsen</vt:lpwstr>
  </property>
  <property fmtid="{D5CDD505-2E9C-101B-9397-08002B2CF9AE}" pid="8" name="EK_Utgave">
    <vt:lpwstr>1.07</vt:lpwstr>
  </property>
  <property fmtid="{D5CDD505-2E9C-101B-9397-08002B2CF9AE}" pid="9" name="EK_Watermark">
    <vt:lpwstr/>
  </property>
</Properties>
</file>