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4394"/>
        <w:gridCol w:w="425"/>
        <w:gridCol w:w="567"/>
        <w:gridCol w:w="1560"/>
      </w:tblGrid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622" w:type="dxa"/>
            <w:vMerge w:val="restart"/>
          </w:tcPr>
          <w:p w:rsidR="00710319" w:rsidP="0096543A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635</wp:posOffset>
                  </wp:positionV>
                  <wp:extent cx="1610360" cy="721995"/>
                  <wp:effectExtent l="0" t="0" r="0" b="0"/>
                  <wp:wrapTight wrapText="bothSides">
                    <wp:wrapPolygon>
                      <wp:start x="0" y="0"/>
                      <wp:lineTo x="0" y="21087"/>
                      <wp:lineTo x="21464" y="21087"/>
                      <wp:lineTo x="21464" y="0"/>
                      <wp:lineTo x="0" y="0"/>
                    </wp:wrapPolygon>
                  </wp:wrapTight>
                  <wp:docPr id="3" name="Bilde 2" descr="N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N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6" t="10400" r="17418" b="44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vMerge w:val="restart"/>
            <w:vAlign w:val="center"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lang w:val="de-DE"/>
              </w:rPr>
            </w:pP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begin" w:fldLock="1"/>
            </w:r>
            <w:r>
              <w:rPr>
                <w:rFonts w:ascii="Verdana" w:hAnsi="Verdana"/>
                <w:b/>
                <w:bCs/>
                <w:color w:val="0082A3"/>
                <w:sz w:val="32"/>
                <w:lang w:val="de-DE"/>
              </w:rPr>
              <w:instrText xml:space="preserve"> DOCPROPERTY EK_DokTittel </w:instrTex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separate"/>
            </w:r>
            <w:r>
              <w:rPr>
                <w:rFonts w:ascii="Verdana" w:hAnsi="Verdana"/>
                <w:b/>
                <w:bCs/>
                <w:color w:val="0082A3"/>
                <w:sz w:val="32"/>
                <w:lang w:val="de-DE"/>
              </w:rPr>
              <w:t>Bruksanvisning for Durma Knekkemaskin</w: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710319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127" w:type="dxa"/>
            <w:gridSpan w:val="2"/>
            <w:vAlign w:val="center"/>
          </w:tcPr>
          <w:p w:rsidR="00710319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0E6316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0E6316">
              <w:rPr>
                <w:rFonts w:ascii="Verdana" w:hAnsi="Verdana"/>
                <w:b/>
                <w:bCs/>
                <w:color w:val="0082A3"/>
                <w:sz w:val="16"/>
              </w:rPr>
              <w:t>D05959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622" w:type="dxa"/>
            <w:vMerge/>
          </w:tcPr>
          <w:p w:rsidR="00710319">
            <w:pPr>
              <w:pStyle w:val="Header"/>
              <w:tabs>
                <w:tab w:val="num" w:pos="1080"/>
              </w:tabs>
            </w:pPr>
          </w:p>
        </w:tc>
        <w:tc>
          <w:tcPr>
            <w:tcW w:w="4394" w:type="dxa"/>
            <w:vMerge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1560" w:type="dxa"/>
          </w:tcPr>
          <w:p w:rsidR="00710319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2.01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622" w:type="dxa"/>
            <w:vMerge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1560" w:type="dxa"/>
          </w:tcPr>
          <w:p w:rsidR="00710319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06.09.2023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622" w:type="dxa"/>
            <w:vMerge/>
            <w:vAlign w:val="center"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1560" w:type="dxa"/>
          </w:tcPr>
          <w:p w:rsidR="00710319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Egil Larsen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71"/>
        </w:trPr>
        <w:tc>
          <w:tcPr>
            <w:tcW w:w="2622" w:type="dxa"/>
            <w:vMerge/>
            <w:vAlign w:val="center"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>
            <w:pPr>
              <w:pStyle w:val="Header"/>
              <w:tabs>
                <w:tab w:val="num" w:pos="1080"/>
              </w:tabs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Godkjent </w:t>
            </w:r>
          </w:p>
        </w:tc>
        <w:tc>
          <w:tcPr>
            <w:tcW w:w="1560" w:type="dxa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Trine Kristensen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622" w:type="dxa"/>
            <w:vMerge/>
            <w:vAlign w:val="center"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</w:tcPr>
          <w:p w:rsidR="00710319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Side</w:t>
            </w:r>
          </w:p>
        </w:tc>
        <w:tc>
          <w:tcPr>
            <w:tcW w:w="1560" w:type="dxa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PAGE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  <w:r>
              <w:rPr>
                <w:rStyle w:val="PageNumber"/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av</w:t>
            </w: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NUMPAGES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</w:tbl>
    <w:p w:rsidR="00F202A0" w:rsidRPr="00E670F4" w:rsidP="00F202A0">
      <w:pPr>
        <w:rPr>
          <w:b/>
          <w:color w:val="00B050"/>
          <w:sz w:val="40"/>
          <w:szCs w:val="40"/>
        </w:rPr>
      </w:pPr>
      <w:bookmarkStart w:id="0" w:name="tempHer"/>
      <w:bookmarkStart w:id="1" w:name="_GoBack"/>
      <w:bookmarkEnd w:id="0"/>
      <w:bookmarkEnd w:id="1"/>
    </w:p>
    <w:p w:rsidR="00F202A0" w:rsidP="00F202A0">
      <w:pPr>
        <w:rPr>
          <w:color w:val="00B050"/>
          <w:sz w:val="40"/>
          <w:szCs w:val="40"/>
        </w:rPr>
      </w:pPr>
    </w:p>
    <w:p w:rsidR="00F202A0" w:rsidP="00F202A0">
      <w:pPr>
        <w:rPr>
          <w:color w:val="00B050"/>
          <w:sz w:val="40"/>
          <w:szCs w:val="40"/>
        </w:rPr>
      </w:pPr>
    </w:p>
    <w:p w:rsidR="00F202A0" w:rsidP="00F202A0">
      <w:pPr>
        <w:rPr>
          <w:b/>
        </w:rPr>
      </w:pPr>
      <w:r>
        <w:rPr>
          <w:b/>
        </w:rPr>
        <w:t xml:space="preserve">Formål: </w:t>
      </w:r>
    </w:p>
    <w:p w:rsidR="00F202A0" w:rsidRPr="00E670F4" w:rsidP="00F202A0">
      <w:r w:rsidRPr="00E670F4">
        <w:t>Sikre trygg bruk av knekkemaskin på skolens verksted.</w:t>
      </w:r>
    </w:p>
    <w:p w:rsidR="00F202A0" w:rsidP="00F202A0">
      <w:pPr>
        <w:rPr>
          <w:b/>
        </w:rPr>
      </w:pPr>
    </w:p>
    <w:p w:rsidR="00F202A0" w:rsidP="00F202A0">
      <w:pPr>
        <w:rPr>
          <w:b/>
        </w:rPr>
      </w:pPr>
    </w:p>
    <w:p w:rsidR="00F202A0" w:rsidP="00F202A0">
      <w:pPr>
        <w:rPr>
          <w:b/>
        </w:rPr>
      </w:pPr>
      <w:r>
        <w:rPr>
          <w:b/>
        </w:rPr>
        <w:t xml:space="preserve">Omfang: </w:t>
      </w:r>
    </w:p>
    <w:p w:rsidR="00F202A0" w:rsidRPr="00E670F4" w:rsidP="00F202A0">
      <w:r w:rsidRPr="00E670F4">
        <w:t>Alle som skal bruke maskinen.</w:t>
      </w:r>
    </w:p>
    <w:p w:rsidR="00F202A0" w:rsidP="00F202A0">
      <w:pPr>
        <w:rPr>
          <w:b/>
        </w:rPr>
      </w:pPr>
    </w:p>
    <w:p w:rsidR="00F202A0" w:rsidP="00F202A0">
      <w:pPr>
        <w:rPr>
          <w:b/>
        </w:rPr>
      </w:pPr>
    </w:p>
    <w:p w:rsidR="00F202A0" w:rsidP="00F202A0">
      <w:pPr>
        <w:rPr>
          <w:b/>
        </w:rPr>
      </w:pPr>
      <w:r>
        <w:rPr>
          <w:b/>
        </w:rPr>
        <w:t xml:space="preserve">Ansvar/myndighet: </w:t>
      </w:r>
    </w:p>
    <w:p w:rsidR="00F202A0" w:rsidRPr="00E670F4" w:rsidP="00F202A0">
      <w:r w:rsidRPr="00E670F4">
        <w:t>Avdelingsleder, faglærere og assistenter.</w:t>
      </w:r>
    </w:p>
    <w:p w:rsidR="00F202A0" w:rsidP="00F202A0">
      <w:pPr>
        <w:rPr>
          <w:b/>
        </w:rPr>
      </w:pPr>
    </w:p>
    <w:p w:rsidR="00F202A0" w:rsidP="00F202A0">
      <w:pPr>
        <w:rPr>
          <w:b/>
        </w:rPr>
      </w:pPr>
    </w:p>
    <w:tbl>
      <w:tblPr>
        <w:tblW w:w="86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0"/>
      </w:tblGrid>
      <w:tr w:rsidTr="00731E27">
        <w:tblPrEx>
          <w:tblW w:w="8640" w:type="dxa"/>
          <w:tblInd w:w="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25"/>
        </w:trPr>
        <w:tc>
          <w:tcPr>
            <w:tcW w:w="8640" w:type="dxa"/>
          </w:tcPr>
          <w:p w:rsidR="00F202A0" w:rsidP="00731E27">
            <w:pPr>
              <w:ind w:left="60"/>
              <w:rPr>
                <w:b/>
              </w:rPr>
            </w:pPr>
          </w:p>
          <w:p w:rsidR="00F202A0" w:rsidP="00731E27">
            <w:pPr>
              <w:ind w:left="60"/>
              <w:rPr>
                <w:b/>
              </w:rPr>
            </w:pPr>
            <w:r>
              <w:rPr>
                <w:b/>
              </w:rPr>
              <w:t>Brukere:</w:t>
            </w:r>
          </w:p>
          <w:p w:rsidR="00F202A0" w:rsidP="00731E27">
            <w:pPr>
              <w:ind w:left="60"/>
              <w:rPr>
                <w:b/>
              </w:rPr>
            </w:pPr>
            <w:r>
              <w:rPr>
                <w:b/>
              </w:rPr>
              <w:t>Denne maskinen er numerisk styrt (CNC) og skal</w:t>
            </w:r>
            <w:r w:rsidRPr="00AC75EE">
              <w:rPr>
                <w:b/>
                <w:u w:val="single"/>
              </w:rPr>
              <w:t xml:space="preserve"> kun</w:t>
            </w:r>
            <w:r>
              <w:rPr>
                <w:b/>
              </w:rPr>
              <w:t xml:space="preserve"> brukes av opplærte faglærere.</w:t>
            </w:r>
          </w:p>
          <w:p w:rsidR="00F202A0" w:rsidP="00731E27">
            <w:pPr>
              <w:ind w:left="60"/>
              <w:rPr>
                <w:b/>
              </w:rPr>
            </w:pPr>
          </w:p>
          <w:p w:rsidR="00F202A0" w:rsidP="00731E27">
            <w:pPr>
              <w:ind w:left="60"/>
              <w:rPr>
                <w:b/>
              </w:rPr>
            </w:pPr>
            <w:r>
              <w:rPr>
                <w:b/>
              </w:rPr>
              <w:t xml:space="preserve">Elever har </w:t>
            </w:r>
            <w:r w:rsidRPr="00D04913">
              <w:rPr>
                <w:b/>
                <w:u w:val="single"/>
              </w:rPr>
              <w:t>ikke</w:t>
            </w:r>
            <w:r>
              <w:rPr>
                <w:b/>
              </w:rPr>
              <w:t xml:space="preserve"> tilgang til maskinen alene.</w:t>
            </w:r>
          </w:p>
          <w:p w:rsidR="00F202A0" w:rsidP="00731E27">
            <w:pPr>
              <w:ind w:left="60"/>
              <w:rPr>
                <w:b/>
              </w:rPr>
            </w:pPr>
          </w:p>
        </w:tc>
      </w:tr>
    </w:tbl>
    <w:p w:rsidR="00F202A0" w:rsidP="00F202A0">
      <w:pPr>
        <w:rPr>
          <w:b/>
        </w:rPr>
      </w:pPr>
    </w:p>
    <w:p w:rsidR="00F202A0" w:rsidP="00F202A0">
      <w:pPr>
        <w:rPr>
          <w:b/>
        </w:rPr>
      </w:pPr>
      <w:r>
        <w:rPr>
          <w:b/>
        </w:rPr>
        <w:t>Unntak:</w:t>
      </w:r>
    </w:p>
    <w:p w:rsidR="00F202A0" w:rsidP="00F202A0">
      <w:r w:rsidRPr="00E670F4">
        <w:t>Elever som har CNC-operatørfaget som fordyping</w:t>
      </w:r>
      <w:r>
        <w:t xml:space="preserve"> eller andre elever som har </w:t>
      </w:r>
      <w:r w:rsidRPr="00E670F4">
        <w:t xml:space="preserve">fått </w:t>
      </w:r>
      <w:r w:rsidRPr="00D04913">
        <w:rPr>
          <w:u w:val="single"/>
        </w:rPr>
        <w:t>godkjent nødvendig opplæring</w:t>
      </w:r>
      <w:r w:rsidRPr="00E670F4">
        <w:t xml:space="preserve"> på den, har mulighet til å utføre knekkearbeid. </w:t>
      </w:r>
    </w:p>
    <w:p w:rsidR="00F202A0" w:rsidRPr="00E670F4" w:rsidP="00F202A0"/>
    <w:p w:rsidR="00F202A0" w:rsidRPr="00E670F4" w:rsidP="00F202A0">
      <w:r w:rsidRPr="00AC75EE">
        <w:rPr>
          <w:b/>
          <w:u w:val="single"/>
        </w:rPr>
        <w:t>NB!</w:t>
      </w:r>
      <w:r>
        <w:rPr>
          <w:b/>
        </w:rPr>
        <w:t xml:space="preserve"> </w:t>
      </w:r>
      <w:r w:rsidRPr="00E670F4">
        <w:t xml:space="preserve">Faglærer skal uansett </w:t>
      </w:r>
      <w:r w:rsidRPr="00D04913">
        <w:rPr>
          <w:u w:val="single"/>
        </w:rPr>
        <w:t>alltid</w:t>
      </w:r>
      <w:r w:rsidRPr="00E670F4">
        <w:t xml:space="preserve"> være tilstede ved oppstart, programmering og ved bruk av maskinen</w:t>
      </w:r>
      <w:r>
        <w:t xml:space="preserve"> etter behov</w:t>
      </w:r>
      <w:r w:rsidRPr="00E670F4">
        <w:t>.</w:t>
      </w:r>
    </w:p>
    <w:p w:rsidR="00710319">
      <w:pPr>
        <w:pStyle w:val="Header"/>
        <w:rPr>
          <w:rFonts w:ascii="Verdana" w:hAnsi="Verdana"/>
          <w:sz w:val="20"/>
        </w:rPr>
      </w:pPr>
    </w:p>
    <w:p w:rsidR="00710319">
      <w:pPr>
        <w:rPr>
          <w:rFonts w:ascii="Verdana" w:hAnsi="Verdana"/>
          <w:sz w:val="20"/>
        </w:rPr>
      </w:pPr>
    </w:p>
    <w:p w:rsidR="00710319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Interne referanser.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710319">
      <w:pPr>
        <w:rPr>
          <w:rFonts w:ascii="Verdana" w:hAnsi="Verdana"/>
          <w:sz w:val="20"/>
        </w:rPr>
      </w:pPr>
      <w:bookmarkEnd w:id="2"/>
    </w:p>
    <w:p w:rsidR="00710319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tabs>
                <w:tab w:val="clear" w:pos="4153"/>
                <w:tab w:val="clear" w:pos="8306"/>
              </w:tabs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710319">
      <w:pPr>
        <w:pStyle w:val="Header"/>
        <w:tabs>
          <w:tab w:val="clear" w:pos="4153"/>
          <w:tab w:val="clear" w:pos="8306"/>
        </w:tabs>
        <w:rPr>
          <w:rFonts w:ascii="Verdana" w:hAnsi="Verdana"/>
          <w:sz w:val="20"/>
        </w:rPr>
      </w:pPr>
      <w:bookmarkEnd w:id="3"/>
    </w:p>
    <w:sectPr w:rsidSect="00552FC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0E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0E6316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Bruksanvisning for Durma Knekkemaskin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0E6316" w:rsidRPr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0E6316" w:rsidRPr="00554977" w:rsidP="005549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D05959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0E6316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0E6316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0E6316" w:rsidP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2.01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710319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 w:rsidR="005B0E3E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 w:rsidR="005B0E3E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0E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F1"/>
    <w:rsid w:val="000D67F1"/>
    <w:rsid w:val="000E6316"/>
    <w:rsid w:val="000F4175"/>
    <w:rsid w:val="00174EEE"/>
    <w:rsid w:val="00207567"/>
    <w:rsid w:val="00376636"/>
    <w:rsid w:val="004352BB"/>
    <w:rsid w:val="00483E74"/>
    <w:rsid w:val="004C372F"/>
    <w:rsid w:val="00552FC3"/>
    <w:rsid w:val="00554977"/>
    <w:rsid w:val="005601CF"/>
    <w:rsid w:val="00577C23"/>
    <w:rsid w:val="005B0E3E"/>
    <w:rsid w:val="00672BFB"/>
    <w:rsid w:val="00710319"/>
    <w:rsid w:val="00731E27"/>
    <w:rsid w:val="007B52F9"/>
    <w:rsid w:val="007E3F6D"/>
    <w:rsid w:val="00831E22"/>
    <w:rsid w:val="00840B9D"/>
    <w:rsid w:val="00877347"/>
    <w:rsid w:val="00912E66"/>
    <w:rsid w:val="0096543A"/>
    <w:rsid w:val="009A7D7D"/>
    <w:rsid w:val="00A303E9"/>
    <w:rsid w:val="00AC75EE"/>
    <w:rsid w:val="00AD59EB"/>
    <w:rsid w:val="00B00D9E"/>
    <w:rsid w:val="00D04913"/>
    <w:rsid w:val="00E670F4"/>
    <w:rsid w:val="00F0175B"/>
    <w:rsid w:val="00F202A0"/>
    <w:rsid w:val="00F871DE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Frode Arntzen"/>
    <w:docVar w:name="ek_dbfields" w:val="EK_Avdeling¤2#4¤2# ¤3#EK_Avsnitt¤2#4¤2# ¤3#EK_Bedriftsnavn¤2#1¤2#Nordland fylkeskommune¤3#EK_GjelderFra¤2#0¤2#28.05.2019¤3#EK_Opprettet¤2#0¤2#16.05.2014¤3#EK_Utgitt¤2#0¤2#20.05.2014¤3#EK_IBrukDato¤2#0¤2#28.05.2019¤3#EK_DokumentID¤2#0¤2#D05959¤3#EK_DokTittel¤2#0¤2#Bruksanvisning for Durma Knekkemaskin¤3#EK_DokType¤2#0¤2#Generelt¤3#EK_EksRef¤2#2¤2# 0_x0009_¤3#EK_Erstatter¤2#0¤2#1.03¤3#EK_ErstatterD¤2#0¤2#09.04.2019¤3#EK_Signatur¤2#0¤2#Kjell Magne Johansen¤3#EK_Verifisert¤2#0¤2# ¤3#EK_Hørt¤2#0¤2# ¤3#EK_AuditReview¤2#2¤2# ¤3#EK_AuditApprove¤2#2¤2# ¤3#EK_Gradering¤2#0¤2#Åpen¤3#EK_Gradnr¤2#4¤2#0¤3#EK_Kapittel¤2#4¤2# ¤3#EK_Referanse¤2#2¤2# 0_x0009_¤3#EK_RefNr¤2#0¤2#UTD.Saltd.AVD.TIP.1.8¤3#EK_Revisjon¤2#0¤2#1.04¤3#EK_Ansvarlig¤2#0¤2#Frode Arntzen¤3#EK_SkrevetAv¤2#0¤2#Egil Larsen¤3#EK_DokAnsvNavn¤2#0¤2#KS-gruppen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4¤3#EK_Merknad¤2#7¤2#Forlenget gyldighet til 28.06.2019 uten endringer i dokumentet.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8¤3#EK_GjelderTil¤2#0¤2#28.06.2019¤3#EK_Vedlegg¤2#2¤2# 0_x0009_¤3#EK_AvdelingOver¤2#4¤2# ¤3#EK_HRefNr¤2#0¤2# ¤3#EK_HbNavn¤2#0¤2# ¤3#EK_DokRefnr¤2#4¤2#000718070401¤3#EK_Dokendrdato¤2#4¤2#01.10.2019 07:19:40¤3#EK_HbType¤2#4¤2# ¤3#EK_Offisiell¤2#4¤2# ¤3#EK_VedleggRef¤2#4¤2#UTD.Saltd.AVD.TIP.1.8¤3#EK_Strukt00¤2#5¤2#¤5#UTD¤5#Utdanning¤5#0¤5#0¤4#.¤5#Saltd¤5#Saltdal videregående skole¤5#0¤5#0¤4#.¤5#AVD¤5#Avdelinger¤5#0¤5#0¤4#.¤5#TIP¤5#Teknikk og industriell produksjon¤5#0¤5#0¤4#.¤5#1¤5#Hovedprosesser for TIP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UTD¤5#Utdanning¤5#0¤5#0¤4#.¤5#Saltd¤5#Saltdal videregående skole¤5#0¤5#0¤4#.¤5#AVD¤5#Avdelinger¤5#0¤5#0¤4#.¤5#TIP¤5#Teknikk og industriell produksjon¤5#0¤5#0¤4#.¤5#1¤5#Hovedprosesser for TIP¤5#0¤5#0¤4#§¤3#"/>
    <w:docVar w:name="ek_dl" w:val="8"/>
    <w:docVar w:name="ek_dokansvnavn" w:val="KS-gruppen"/>
    <w:docVar w:name="ek_doktittel" w:val="Bruksanvisning for Durma Knekkemaskin"/>
    <w:docVar w:name="ek_doktype" w:val="Generelt"/>
    <w:docVar w:name="ek_dokumentid" w:val="D05959"/>
    <w:docVar w:name="ek_erstatter" w:val="1.03"/>
    <w:docVar w:name="ek_erstatterd" w:val="09.04.2019"/>
    <w:docVar w:name="ek_format" w:val="-10"/>
    <w:docVar w:name="ek_gjelderfra" w:val="28.05.2019"/>
    <w:docVar w:name="ek_gjeldertil" w:val="28.06.2019"/>
    <w:docVar w:name="ek_gradering" w:val="Åpen"/>
    <w:docVar w:name="ek_hbnavn" w:val=" "/>
    <w:docVar w:name="ek_hrefnr" w:val=" "/>
    <w:docVar w:name="ek_hørt" w:val=" "/>
    <w:docVar w:name="ek_ibrukdato" w:val="28.05.2019"/>
    <w:docVar w:name="ek_merknad" w:val="Forlenget gyldighet til 28.06.2019 uten endringer i dokumentet."/>
    <w:docVar w:name="ek_opprettet" w:val="16.05.2014"/>
    <w:docVar w:name="ek_rapport" w:val="[]"/>
    <w:docVar w:name="ek_refnr" w:val="UTD.Saltd.AVD.TIP.1.8"/>
    <w:docVar w:name="ek_revisjon" w:val="1.04"/>
    <w:docVar w:name="ek_signatur" w:val="Kjell Magne Johansen"/>
    <w:docVar w:name="ek_skrevetav" w:val="Egil Larsen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1.04"/>
    <w:docVar w:name="ek_utgitt" w:val="20.05.2014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87A7466-DADD-4165-BB88-3A79D606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obletekstTegn"/>
    <w:uiPriority w:val="99"/>
    <w:semiHidden/>
    <w:unhideWhenUsed/>
    <w:rsid w:val="004352B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35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107</Words>
  <Characters>651</Characters>
  <Application>Microsoft Office Word</Application>
  <DocSecurity>0</DocSecurity>
  <Lines>66</Lines>
  <Paragraphs>27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Bruksanvisning for Durma Knekkemaskin</vt:lpstr>
      <vt:lpstr>Standard</vt:lpstr>
    </vt:vector>
  </TitlesOfParts>
  <Company>Datakvalitet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Bruksanvisning for Durma Knekkemaskin</dc:title>
  <dc:subject>000718070401|UTD.Saltd.AVD.TIP.1.8|</dc:subject>
  <dc:creator>Handbok</dc:creator>
  <cp:lastModifiedBy>Data Kvalitet (VPN)</cp:lastModifiedBy>
  <cp:revision>2</cp:revision>
  <dcterms:created xsi:type="dcterms:W3CDTF">2020-01-09T15:07:00Z</dcterms:created>
  <dcterms:modified xsi:type="dcterms:W3CDTF">2020-01-09T15:07:00Z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Bruksanvisning for Durma Knekkemaskin</vt:lpwstr>
  </property>
  <property fmtid="{D5CDD505-2E9C-101B-9397-08002B2CF9AE}" pid="4" name="EK_DokumentID">
    <vt:lpwstr>D05959</vt:lpwstr>
  </property>
  <property fmtid="{D5CDD505-2E9C-101B-9397-08002B2CF9AE}" pid="5" name="EK_GjelderFra">
    <vt:lpwstr>06.09.2023</vt:lpwstr>
  </property>
  <property fmtid="{D5CDD505-2E9C-101B-9397-08002B2CF9AE}" pid="6" name="EK_Signatur">
    <vt:lpwstr>Trine Kristensen</vt:lpwstr>
  </property>
  <property fmtid="{D5CDD505-2E9C-101B-9397-08002B2CF9AE}" pid="7" name="EK_SkrevetAv">
    <vt:lpwstr>Egil Larsen</vt:lpwstr>
  </property>
  <property fmtid="{D5CDD505-2E9C-101B-9397-08002B2CF9AE}" pid="8" name="EK_Utgave">
    <vt:lpwstr>2.01</vt:lpwstr>
  </property>
  <property fmtid="{D5CDD505-2E9C-101B-9397-08002B2CF9AE}" pid="9" name="EK_Watermark">
    <vt:lpwstr/>
  </property>
</Properties>
</file>