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08199C" w:rsidP="00BA26D8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3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Prosedyr for sikkehetsopplæring i bruk av platesaks.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E23AB8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E23AB8">
              <w:rPr>
                <w:rFonts w:ascii="Verdana" w:hAnsi="Verdana"/>
                <w:b/>
                <w:bCs/>
                <w:color w:val="0082A3"/>
                <w:sz w:val="16"/>
              </w:rPr>
              <w:t>D04906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08199C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1.06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Knut Ersvik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Kjell Magne Johansen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08199C">
      <w:pPr>
        <w:ind w:left="2127" w:hanging="2127"/>
      </w:pPr>
      <w:bookmarkStart w:id="0" w:name="tempHer"/>
      <w:bookmarkStart w:id="1" w:name="_GoBack"/>
      <w:bookmarkEnd w:id="0"/>
      <w:bookmarkEnd w:id="1"/>
      <w:r>
        <w:rPr>
          <w:b/>
          <w:bCs/>
        </w:rPr>
        <w:tab/>
      </w:r>
    </w:p>
    <w:p w:rsidR="0008199C">
      <w:pPr>
        <w:ind w:left="2127" w:hanging="2127"/>
      </w:pPr>
    </w:p>
    <w:p w:rsidR="0008199C">
      <w:pPr>
        <w:ind w:left="2127" w:hanging="2127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127"/>
        <w:gridCol w:w="6874"/>
      </w:tblGrid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Formål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 å unngå personskader ved arbeid i maskinen.</w:t>
            </w: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Omfang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Elever, faglærere og innleid personale.</w:t>
            </w: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Ansvar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Faglærer i verkstedet.</w:t>
            </w: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Handling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EC31F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Før bruk av maskinen skal det foreligge kvittering fra elever om at sikkerhetsopplæring for maskinen er gitt.</w:t>
            </w:r>
          </w:p>
          <w:p w:rsidR="00EC31F5">
            <w:pPr>
              <w:rPr>
                <w:rFonts w:ascii="Verdana" w:hAnsi="Verdana"/>
                <w:sz w:val="20"/>
              </w:rPr>
            </w:pPr>
          </w:p>
          <w:p w:rsidR="0008199C">
            <w:pPr>
              <w:rPr>
                <w:rFonts w:ascii="Verdana" w:hAnsi="Verdana"/>
                <w:b/>
                <w:sz w:val="20"/>
              </w:rPr>
            </w:pPr>
            <w:r w:rsidRPr="00B73D0C">
              <w:rPr>
                <w:rFonts w:ascii="Verdana" w:hAnsi="Verdana"/>
                <w:b/>
                <w:sz w:val="20"/>
              </w:rPr>
              <w:t>Sikkerhetsopplæringen skal inneholde følgende momenter:</w:t>
            </w:r>
          </w:p>
          <w:p w:rsidR="00B73D0C" w:rsidRPr="00B73D0C">
            <w:pPr>
              <w:rPr>
                <w:rFonts w:ascii="Verdana" w:hAnsi="Verdana"/>
                <w:b/>
                <w:sz w:val="20"/>
              </w:rPr>
            </w:pPr>
          </w:p>
          <w:p w:rsidR="00EC31F5" w:rsidP="00EC31F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Plasseringer av nødstoppbrytere i verkstedet.</w:t>
            </w:r>
          </w:p>
          <w:p w:rsidR="00EC31F5" w:rsidP="00EC31F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Maskinens innebygde sikkerhetsfunksjoner.</w:t>
            </w:r>
          </w:p>
          <w:p w:rsidR="00EC31F5" w:rsidP="00EC31F5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Faremomenter ved å oppholde seg bak maskinen under arbeid.</w:t>
            </w:r>
          </w:p>
          <w:p w:rsidR="00B73D0C" w:rsidP="00B73D0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Viktigheten av å stille inn saksa slik at den stilles inn på rett platetykkelse og at rett knivvinkel er valgt.</w:t>
            </w:r>
          </w:p>
          <w:p w:rsidR="00B73D0C" w:rsidP="00B73D0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Opplæring i bruk av innstillingspanelet for maskinen.</w:t>
            </w:r>
          </w:p>
          <w:p w:rsidR="00B73D0C" w:rsidP="00B73D0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Personlig verneutstyr (vernebriller, arbeidstøy, vernesko, hørselvern.</w:t>
            </w:r>
          </w:p>
          <w:p w:rsidR="00B73D0C" w:rsidP="00B73D0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Plassering av nærmeste brannslukningsutstyr.</w:t>
            </w:r>
          </w:p>
          <w:p w:rsidR="00EC31F5" w:rsidRPr="00EC31F5" w:rsidP="00B73D0C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Plassering av nærmeste førstehjelpsutstyr. </w:t>
            </w: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EC31F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C31F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C31F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C31F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C31F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EC31F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Registreringer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Avviksbehandling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Distribusjon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</w:tbl>
    <w:p w:rsidR="0008199C">
      <w:pPr>
        <w:rPr>
          <w:rFonts w:ascii="Verdana" w:hAnsi="Verdana"/>
          <w:sz w:val="20"/>
        </w:rPr>
      </w:pPr>
    </w:p>
    <w:p w:rsidR="0008199C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8199C">
      <w:pPr>
        <w:pStyle w:val="Caption"/>
        <w:rPr>
          <w:rFonts w:ascii="Verdana" w:hAnsi="Verdana"/>
          <w:sz w:val="20"/>
        </w:rPr>
      </w:pPr>
      <w:bookmarkEnd w:id="2"/>
    </w:p>
    <w:p w:rsidR="0008199C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8199C">
      <w:pPr>
        <w:rPr>
          <w:rFonts w:ascii="Verdana" w:hAnsi="Verdana"/>
          <w:sz w:val="20"/>
        </w:rPr>
      </w:pPr>
      <w:bookmarkEnd w:id="3"/>
    </w:p>
    <w:sectPr w:rsidSect="004D32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36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E23AB8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 for sikkehetsopplæring i bruk av platesaks.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E23AB8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E23AB8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D04906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E23AB8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E23AB8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E23AB8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1.06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08199C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DF3625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DF3625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36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F591A80"/>
    <w:multiLevelType w:val="hybridMultilevel"/>
    <w:tmpl w:val="B0C6157C"/>
    <w:lvl w:ilvl="0">
      <w:start w:val="1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C4"/>
    <w:rsid w:val="00003677"/>
    <w:rsid w:val="0008199C"/>
    <w:rsid w:val="000E44C4"/>
    <w:rsid w:val="00110FC6"/>
    <w:rsid w:val="002E3737"/>
    <w:rsid w:val="003668A1"/>
    <w:rsid w:val="003A4AD2"/>
    <w:rsid w:val="004175D3"/>
    <w:rsid w:val="004D3258"/>
    <w:rsid w:val="00554977"/>
    <w:rsid w:val="0056582D"/>
    <w:rsid w:val="005F40A0"/>
    <w:rsid w:val="008B35B6"/>
    <w:rsid w:val="009925E4"/>
    <w:rsid w:val="00AC615A"/>
    <w:rsid w:val="00AD4000"/>
    <w:rsid w:val="00B03988"/>
    <w:rsid w:val="00B0566A"/>
    <w:rsid w:val="00B73D0C"/>
    <w:rsid w:val="00B90B97"/>
    <w:rsid w:val="00BA26D8"/>
    <w:rsid w:val="00BB114D"/>
    <w:rsid w:val="00CF7AB6"/>
    <w:rsid w:val="00DF3625"/>
    <w:rsid w:val="00E01052"/>
    <w:rsid w:val="00E23AB8"/>
    <w:rsid w:val="00E8280A"/>
    <w:rsid w:val="00EC31F5"/>
    <w:rsid w:val="00ED6478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09.04.2019¤3#EK_Opprettet¤2#0¤2#09.12.2013¤3#EK_Utgitt¤2#0¤2#09.12.2013¤3#EK_IBrukDato¤2#0¤2#09.04.2019¤3#EK_DokumentID¤2#0¤2#D04906¤3#EK_DokTittel¤2#0¤2#Prosedyr for sikkehetsopplæring i bruk av platesaks.¤3#EK_DokType¤2#0¤2#Prosedyre¤3#EK_EksRef¤2#2¤2# 0_x0009_¤3#EK_Erstatter¤2#0¤2#1.03¤3#EK_ErstatterD¤2#0¤2#13.06.2016¤3#EK_Signatur¤2#0¤2#Kjell Magne Johansen¤3#EK_Verifisert¤2#0¤2# ¤3#EK_Hørt¤2#0¤2# ¤3#EK_AuditReview¤2#2¤2# ¤3#EK_AuditApprove¤2#2¤2# ¤3#EK_Gradering¤2#0¤2#Åpen¤3#EK_Gradnr¤2#4¤2#0¤3#EK_Kapittel¤2#4¤2# ¤3#EK_Referanse¤2#2¤2# 0_x0009_¤3#EK_RefNr¤2#0¤2#UTD.Saltd.AVD.TIP.1.2¤3#EK_Revisjon¤2#0¤2#1.04¤3#EK_Ansvarlig¤2#0¤2#Frode Arntzen¤3#EK_SkrevetAv¤2#0¤2#Knut Ersvik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4¤3#EK_Merknad¤2#7¤2#Forlenget gyldighet til 09.04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9.04.2021¤3#EK_Vedlegg¤2#2¤2# 0_x0009_¤3#EK_AvdelingOver¤2#4¤2# ¤3#EK_HRefNr¤2#0¤2# ¤3#EK_HbNavn¤2#0¤2# ¤3#EK_DokRefnr¤2#4¤2#000718070401¤3#EK_Dokendrdato¤2#4¤2#01.10.2019 07:14:44¤3#EK_HbType¤2#4¤2# ¤3#EK_Offisiell¤2#4¤2# ¤3#EK_VedleggRef¤2#4¤2#UTD.Saltd.AVD.TIP.1.2¤3#EK_Strukt00¤2#5¤2#¤5#UTD¤5#Utdanning¤5#0¤5#0¤4#.¤5#Saltd¤5#Saltdal videregående skole¤5#0¤5#0¤4#.¤5#AVD¤5#Avdelinger¤5#0¤5#0¤4#.¤5#TIP¤5#Teknikk og industriell produksjon¤5#0¤5#0¤4#.¤5#1¤5#Hovedprosesser for TIP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TIP¤5#Teknikk og industriell produksjon¤5#0¤5#0¤4#.¤5#1¤5#Hovedprosesser for TIP¤5#0¤5#0¤4#§¤3#"/>
    <w:docVar w:name="ek_dl" w:val="2"/>
    <w:docVar w:name="ek_dokansvnavn" w:val="KS-gruppen"/>
    <w:docVar w:name="ek_doktittel" w:val="Prosedyr for sikkehetsopplæring i bruk av platesaks."/>
    <w:docVar w:name="ek_doktype" w:val="Prosedyre"/>
    <w:docVar w:name="ek_dokumentid" w:val="D04906"/>
    <w:docVar w:name="ek_erstatter" w:val="1.03"/>
    <w:docVar w:name="ek_erstatterd" w:val="13.06.2016"/>
    <w:docVar w:name="ek_format" w:val="-10"/>
    <w:docVar w:name="ek_gjelderfra" w:val="09.04.2019"/>
    <w:docVar w:name="ek_gjeldertil" w:val="09.04.2021"/>
    <w:docVar w:name="ek_gradering" w:val="Åpen"/>
    <w:docVar w:name="ek_hbnavn" w:val=" "/>
    <w:docVar w:name="ek_hrefnr" w:val=" "/>
    <w:docVar w:name="ek_hørt" w:val=" "/>
    <w:docVar w:name="ek_ibrukdato" w:val="09.04.2019"/>
    <w:docVar w:name="ek_merknad" w:val="Forlenget gyldighet til 09.04.2021"/>
    <w:docVar w:name="ek_opprettet" w:val="09.12.2013"/>
    <w:docVar w:name="ek_rapport" w:val="[]"/>
    <w:docVar w:name="ek_refnr" w:val="UTD.Saltd.AVD.TIP.1.2"/>
    <w:docVar w:name="ek_revisjon" w:val="1.04"/>
    <w:docVar w:name="ek_signatur" w:val="Kjell Magne Johansen"/>
    <w:docVar w:name="ek_skrevetav" w:val="Knut Ersvik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4"/>
    <w:docVar w:name="ek_utgitt" w:val="09.12.2013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A932E05-43D8-44BD-899B-9B25E565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A4A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A4A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9F67-20D8-468C-9464-FF22FEE9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139</Words>
  <Characters>902</Characters>
  <Application>Microsoft Office Word</Application>
  <DocSecurity>0</DocSecurity>
  <Lines>81</Lines>
  <Paragraphs>35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 for sikkehetsopplæring i bruk av platesaks.</vt:lpstr>
      <vt:lpstr>Standard</vt:lpstr>
    </vt:vector>
  </TitlesOfParts>
  <Company>Datakvalitet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 for sikkehetsopplæring i bruk av platesaks.</dc:title>
  <dc:subject>000718070401|UTD.Saltd.AVD.TIP.1.2|</dc:subject>
  <dc:creator>Handbok</dc:creator>
  <cp:lastModifiedBy>Data Kvalitet (VPN)</cp:lastModifiedBy>
  <cp:revision>2</cp:revision>
  <dcterms:created xsi:type="dcterms:W3CDTF">2020-01-09T15:06:00Z</dcterms:created>
  <dcterms:modified xsi:type="dcterms:W3CDTF">2020-01-09T15:06:00Z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 for sikkehetsopplæring i bruk av platesaks.</vt:lpwstr>
  </property>
  <property fmtid="{D5CDD505-2E9C-101B-9397-08002B2CF9AE}" pid="4" name="EK_DokumentID">
    <vt:lpwstr>D04906</vt:lpwstr>
  </property>
  <property fmtid="{D5CDD505-2E9C-101B-9397-08002B2CF9AE}" pid="5" name="EK_GjelderFra">
    <vt:lpwstr>03.04.2024</vt:lpwstr>
  </property>
  <property fmtid="{D5CDD505-2E9C-101B-9397-08002B2CF9AE}" pid="6" name="EK_Signatur">
    <vt:lpwstr>Kjell Magne Johansen</vt:lpwstr>
  </property>
  <property fmtid="{D5CDD505-2E9C-101B-9397-08002B2CF9AE}" pid="7" name="EK_SkrevetAv">
    <vt:lpwstr>Knut Ersvik</vt:lpwstr>
  </property>
  <property fmtid="{D5CDD505-2E9C-101B-9397-08002B2CF9AE}" pid="8" name="EK_Utgave">
    <vt:lpwstr>1.06</vt:lpwstr>
  </property>
  <property fmtid="{D5CDD505-2E9C-101B-9397-08002B2CF9AE}" pid="9" name="EK_Watermark">
    <vt:lpwstr/>
  </property>
</Properties>
</file>