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4394"/>
        <w:gridCol w:w="425"/>
        <w:gridCol w:w="567"/>
        <w:gridCol w:w="1560"/>
      </w:tblGrid>
      <w:tr w14:paraId="21760233" w14:textId="77777777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622" w:type="dxa"/>
            <w:vMerge w:val="restart"/>
          </w:tcPr>
          <w:p w:rsidR="0008199C" w:rsidP="00BA26D8" w14:paraId="2176022F" w14:textId="77777777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bookmarkStart w:id="0" w:name="tempHer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635</wp:posOffset>
                  </wp:positionV>
                  <wp:extent cx="1610360" cy="721995"/>
                  <wp:effectExtent l="0" t="0" r="0" b="0"/>
                  <wp:wrapTight wrapText="bothSides">
                    <wp:wrapPolygon>
                      <wp:start x="0" y="0"/>
                      <wp:lineTo x="0" y="21087"/>
                      <wp:lineTo x="21464" y="21087"/>
                      <wp:lineTo x="21464" y="0"/>
                      <wp:lineTo x="0" y="0"/>
                    </wp:wrapPolygon>
                  </wp:wrapTight>
                  <wp:docPr id="3" name="Bilde 3" descr="N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N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6" t="10400" r="17418" b="44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vMerge w:val="restart"/>
            <w:vAlign w:val="center"/>
          </w:tcPr>
          <w:p w:rsidR="0008199C" w14:paraId="21760230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begin" w:fldLock="1"/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instrText xml:space="preserve"> DOCPROPERTY EK_DokTittel </w:instrTex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separate"/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t>Generell prosedyre for arb. på elektriske anlegg</w: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08199C" w14:paraId="21760231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127" w:type="dxa"/>
            <w:gridSpan w:val="2"/>
            <w:vAlign w:val="center"/>
          </w:tcPr>
          <w:p w:rsidR="0008199C" w14:paraId="21760232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C37D1B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C37D1B">
              <w:rPr>
                <w:rFonts w:ascii="Verdana" w:hAnsi="Verdana"/>
                <w:b/>
                <w:bCs/>
                <w:color w:val="0082A3"/>
                <w:sz w:val="16"/>
              </w:rPr>
              <w:t>D04435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14:paraId="21760238" w14:textId="77777777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622" w:type="dxa"/>
            <w:vMerge/>
          </w:tcPr>
          <w:p w:rsidR="0008199C" w14:paraId="21760234" w14:textId="77777777">
            <w:pPr>
              <w:pStyle w:val="Header"/>
              <w:tabs>
                <w:tab w:val="num" w:pos="1080"/>
              </w:tabs>
            </w:pPr>
          </w:p>
        </w:tc>
        <w:tc>
          <w:tcPr>
            <w:tcW w:w="4394" w:type="dxa"/>
            <w:vMerge/>
          </w:tcPr>
          <w:p w:rsidR="0008199C" w14:paraId="21760235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08199C" w14:paraId="21760236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1560" w:type="dxa"/>
          </w:tcPr>
          <w:p w:rsidR="0008199C" w14:paraId="21760237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3.11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2176023D" w14:textId="77777777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622" w:type="dxa"/>
            <w:vMerge/>
          </w:tcPr>
          <w:p w:rsidR="0008199C" w14:paraId="21760239" w14:textId="77777777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08199C" w14:paraId="2176023A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08199C" w14:paraId="2176023B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1560" w:type="dxa"/>
          </w:tcPr>
          <w:p w:rsidR="0008199C" w14:paraId="2176023C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03.04.2024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21760242" w14:textId="77777777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622" w:type="dxa"/>
            <w:vMerge/>
            <w:vAlign w:val="center"/>
          </w:tcPr>
          <w:p w:rsidR="0008199C" w14:paraId="2176023E" w14:textId="77777777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08199C" w14:paraId="2176023F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992" w:type="dxa"/>
            <w:gridSpan w:val="2"/>
          </w:tcPr>
          <w:p w:rsidR="0008199C" w14:paraId="21760240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1560" w:type="dxa"/>
          </w:tcPr>
          <w:p w:rsidR="0008199C" w14:paraId="21760241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Egil Larsen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21760247" w14:textId="77777777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71"/>
        </w:trPr>
        <w:tc>
          <w:tcPr>
            <w:tcW w:w="2622" w:type="dxa"/>
            <w:vMerge/>
            <w:vAlign w:val="center"/>
          </w:tcPr>
          <w:p w:rsidR="0008199C" w14:paraId="21760243" w14:textId="77777777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08199C" w14:paraId="21760244" w14:textId="77777777">
            <w:pPr>
              <w:pStyle w:val="Header"/>
              <w:tabs>
                <w:tab w:val="num" w:pos="1080"/>
              </w:tabs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08199C" w14:paraId="21760245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Godkjent </w:t>
            </w:r>
          </w:p>
        </w:tc>
        <w:tc>
          <w:tcPr>
            <w:tcW w:w="1560" w:type="dxa"/>
          </w:tcPr>
          <w:p w:rsidR="0008199C" w14:paraId="21760246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Trine Kristensen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2176024C" w14:textId="77777777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622" w:type="dxa"/>
            <w:vMerge/>
            <w:vAlign w:val="center"/>
          </w:tcPr>
          <w:p w:rsidR="0008199C" w14:paraId="21760248" w14:textId="77777777">
            <w:pPr>
              <w:rPr>
                <w:sz w:val="32"/>
              </w:rPr>
            </w:pPr>
          </w:p>
        </w:tc>
        <w:tc>
          <w:tcPr>
            <w:tcW w:w="4394" w:type="dxa"/>
            <w:vMerge/>
          </w:tcPr>
          <w:p w:rsidR="0008199C" w14:paraId="21760249" w14:textId="77777777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08199C" w14:paraId="2176024A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Side</w:t>
            </w:r>
          </w:p>
        </w:tc>
        <w:tc>
          <w:tcPr>
            <w:tcW w:w="1560" w:type="dxa"/>
          </w:tcPr>
          <w:p w:rsidR="0008199C" w14:paraId="2176024B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PAGE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  <w:r>
              <w:rPr>
                <w:rStyle w:val="PageNumber"/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av</w:t>
            </w: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NUMPAGES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2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</w:tbl>
    <w:p w:rsidR="0008199C" w:rsidP="00F304B7" w14:paraId="2176024D" w14:textId="77777777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sz w:val="20"/>
        </w:rPr>
        <w:tab/>
      </w:r>
    </w:p>
    <w:tbl>
      <w:tblPr>
        <w:tblW w:w="16653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9639"/>
        <w:gridCol w:w="7014"/>
      </w:tblGrid>
      <w:tr w14:paraId="21760253" w14:textId="77777777" w:rsidTr="00281ABA">
        <w:tblPrEx>
          <w:tblW w:w="16653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639" w:type="dxa"/>
          </w:tcPr>
          <w:p w:rsidR="00B4374E" w14:paraId="2176024E" w14:textId="77777777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Formål</w:t>
            </w:r>
            <w:r w:rsidR="00281ABA">
              <w:rPr>
                <w:rFonts w:ascii="Verdana" w:hAnsi="Verdana"/>
                <w:b/>
                <w:bCs/>
                <w:sz w:val="20"/>
              </w:rPr>
              <w:t>:</w:t>
            </w:r>
          </w:p>
          <w:p w:rsidR="00B4374E" w14:paraId="2176024F" w14:textId="77777777">
            <w:pPr>
              <w:rPr>
                <w:rFonts w:ascii="Verdana" w:hAnsi="Verdana"/>
                <w:b/>
                <w:bCs/>
                <w:sz w:val="20"/>
              </w:rPr>
            </w:pPr>
          </w:p>
          <w:p w:rsidR="0008199C" w:rsidRPr="00B4374E" w14:paraId="21760250" w14:textId="77777777">
            <w:r>
              <w:t>Å unngå at elever og ansatte blir utsatt for berørings</w:t>
            </w:r>
            <w:r w:rsidR="00B4374E">
              <w:t>spenning og strømgjennomgang</w:t>
            </w:r>
            <w:r>
              <w:t xml:space="preserve"> samt lysbueskader, brann- og fallskader ved arbeid med elektriske anlegg.</w:t>
            </w:r>
          </w:p>
          <w:p w:rsidR="0008199C" w14:paraId="21760251" w14:textId="77777777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 w14:paraId="21760252" w14:textId="77777777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  <w:sz w:val="20"/>
              </w:rPr>
            </w:pPr>
          </w:p>
        </w:tc>
      </w:tr>
      <w:tr w14:paraId="21760259" w14:textId="77777777" w:rsidTr="00281ABA">
        <w:tblPrEx>
          <w:tblW w:w="16653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639" w:type="dxa"/>
          </w:tcPr>
          <w:p w:rsidR="00B4374E" w14:paraId="21760254" w14:textId="77777777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Omfang</w:t>
            </w:r>
            <w:r w:rsidR="00281ABA">
              <w:rPr>
                <w:rFonts w:ascii="Verdana" w:hAnsi="Verdana"/>
                <w:b/>
                <w:bCs/>
                <w:sz w:val="20"/>
              </w:rPr>
              <w:t>:</w:t>
            </w:r>
          </w:p>
          <w:p w:rsidR="00B4374E" w14:paraId="21760255" w14:textId="77777777"/>
          <w:p w:rsidR="0008199C" w14:paraId="21760256" w14:textId="77777777">
            <w:pPr>
              <w:rPr>
                <w:rFonts w:ascii="Verdana" w:hAnsi="Verdana"/>
                <w:b/>
                <w:bCs/>
                <w:sz w:val="20"/>
              </w:rPr>
            </w:pPr>
            <w:r>
              <w:t xml:space="preserve">Rutinen gjelder for </w:t>
            </w:r>
            <w:r w:rsidR="004449A2">
              <w:t xml:space="preserve">ansatte og </w:t>
            </w:r>
            <w:r>
              <w:t>elever ved Saltdal videregående skole</w:t>
            </w:r>
            <w:r w:rsidR="00DF6780">
              <w:t xml:space="preserve"> </w:t>
            </w:r>
          </w:p>
          <w:p w:rsidR="0008199C" w14:paraId="21760257" w14:textId="77777777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 w14:paraId="21760258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2176026F" w14:textId="77777777" w:rsidTr="00281ABA">
        <w:tblPrEx>
          <w:tblW w:w="16653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639" w:type="dxa"/>
          </w:tcPr>
          <w:p w:rsidR="00DF6780" w:rsidP="00281ABA" w14:paraId="2176025A" w14:textId="77777777">
            <w:pPr>
              <w:snapToGrid w:val="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Grunnlagsinformasjon:</w:t>
            </w:r>
          </w:p>
          <w:p w:rsidR="00DF6780" w:rsidP="00281ABA" w14:paraId="2176025B" w14:textId="77777777">
            <w:pPr>
              <w:snapToGrid w:val="0"/>
              <w:rPr>
                <w:rFonts w:ascii="Verdana" w:hAnsi="Verdana"/>
                <w:b/>
                <w:bCs/>
                <w:sz w:val="20"/>
              </w:rPr>
            </w:pPr>
          </w:p>
          <w:p w:rsidR="00DF6780" w:rsidRPr="00DF6780" w:rsidP="00281ABA" w14:paraId="2176025C" w14:textId="77777777">
            <w:pPr>
              <w:snapToGrid w:val="0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 xml:space="preserve">Gjelder sikkerhet ved arbeid, laborering og prøving av </w:t>
            </w:r>
            <w:r>
              <w:rPr>
                <w:rFonts w:ascii="Verdana" w:hAnsi="Verdana"/>
                <w:bCs/>
                <w:sz w:val="20"/>
              </w:rPr>
              <w:t>elektriske anlegg.</w:t>
            </w:r>
          </w:p>
          <w:p w:rsidR="00DF6780" w:rsidP="00281ABA" w14:paraId="2176025D" w14:textId="77777777">
            <w:pPr>
              <w:snapToGrid w:val="0"/>
              <w:rPr>
                <w:rFonts w:ascii="Verdana" w:hAnsi="Verdana"/>
                <w:b/>
                <w:bCs/>
                <w:sz w:val="20"/>
              </w:rPr>
            </w:pPr>
          </w:p>
          <w:p w:rsidR="00B4374E" w:rsidP="00281ABA" w14:paraId="2176025E" w14:textId="77777777">
            <w:pPr>
              <w:snapToGrid w:val="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Ansvar</w:t>
            </w:r>
            <w:r w:rsidR="00281ABA">
              <w:rPr>
                <w:rFonts w:ascii="Verdana" w:hAnsi="Verdana"/>
                <w:b/>
                <w:bCs/>
                <w:sz w:val="20"/>
              </w:rPr>
              <w:t>:</w:t>
            </w:r>
          </w:p>
          <w:p w:rsidR="00B4374E" w:rsidP="00281ABA" w14:paraId="2176025F" w14:textId="77777777">
            <w:pPr>
              <w:snapToGrid w:val="0"/>
            </w:pPr>
          </w:p>
          <w:p w:rsidR="00281ABA" w:rsidRPr="00B4374E" w:rsidP="00281ABA" w14:paraId="21760260" w14:textId="77777777">
            <w:pPr>
              <w:snapToGrid w:val="0"/>
              <w:rPr>
                <w:rFonts w:ascii="Verdana" w:hAnsi="Verdana"/>
                <w:b/>
                <w:bCs/>
                <w:sz w:val="20"/>
              </w:rPr>
            </w:pPr>
            <w:r>
              <w:t>Alle faglærere ved elektroseksjonen og eventuelt innleid personell.</w:t>
            </w:r>
          </w:p>
          <w:p w:rsidR="001C7284" w:rsidRPr="001C7284" w:rsidP="00281ABA" w14:paraId="21760261" w14:textId="77777777">
            <w:pPr>
              <w:snapToGrid w:val="0"/>
              <w:rPr>
                <w:b/>
              </w:rPr>
            </w:pPr>
          </w:p>
          <w:p w:rsidR="001C7284" w:rsidP="00281ABA" w14:paraId="21760262" w14:textId="77777777">
            <w:pPr>
              <w:snapToGrid w:val="0"/>
              <w:rPr>
                <w:b/>
              </w:rPr>
            </w:pPr>
            <w:r w:rsidRPr="001C7284">
              <w:rPr>
                <w:b/>
              </w:rPr>
              <w:t>Sikkerhetsopplæring:</w:t>
            </w:r>
          </w:p>
          <w:p w:rsidR="001C7284" w:rsidP="00281ABA" w14:paraId="21760263" w14:textId="77777777">
            <w:pPr>
              <w:snapToGrid w:val="0"/>
              <w:rPr>
                <w:b/>
              </w:rPr>
            </w:pPr>
          </w:p>
          <w:p w:rsidR="001C7284" w:rsidP="00281ABA" w14:paraId="21760264" w14:textId="77777777">
            <w:pPr>
              <w:snapToGrid w:val="0"/>
            </w:pPr>
            <w:r w:rsidRPr="00B4374E">
              <w:t>Før elevene kan delta på arbeid med elektriske anlegg</w:t>
            </w:r>
            <w:r w:rsidRPr="00B4374E" w:rsidR="00B4374E">
              <w:t xml:space="preserve"> skal hver enkelt ha gjennomgått FSE-kurs og førstehjelpskurs. </w:t>
            </w:r>
          </w:p>
          <w:p w:rsidR="00F304B7" w:rsidP="00281ABA" w14:paraId="21760265" w14:textId="77777777">
            <w:pPr>
              <w:snapToGrid w:val="0"/>
            </w:pPr>
            <w:r>
              <w:t xml:space="preserve">Elevene må ha gjennomført </w:t>
            </w:r>
            <w:r w:rsidR="00D931B3">
              <w:t xml:space="preserve">og bestått </w:t>
            </w:r>
            <w:r>
              <w:t>FS</w:t>
            </w:r>
            <w:r w:rsidR="00D931B3">
              <w:t>E-kurs</w:t>
            </w:r>
            <w:r>
              <w:t xml:space="preserve"> med praktisk prosedyrebruk på verkstedet</w:t>
            </w:r>
            <w:r w:rsidR="00D931B3">
              <w:t xml:space="preserve"> innen 1.september, </w:t>
            </w:r>
            <w:r>
              <w:t>-</w:t>
            </w:r>
            <w:r w:rsidR="00D931B3">
              <w:t>årlig</w:t>
            </w:r>
            <w:r>
              <w:t>.</w:t>
            </w:r>
          </w:p>
          <w:p w:rsidR="00D931B3" w:rsidP="00281ABA" w14:paraId="21760266" w14:textId="77777777">
            <w:pPr>
              <w:snapToGrid w:val="0"/>
            </w:pPr>
            <w:r>
              <w:t>Dette gjennomføres ved at lærerne først gjennomfører kurset før de kjører kurs med elevene.</w:t>
            </w:r>
          </w:p>
          <w:p w:rsidR="00F304B7" w:rsidP="00281ABA" w14:paraId="21760267" w14:textId="77777777">
            <w:pPr>
              <w:snapToGrid w:val="0"/>
            </w:pPr>
            <w:r>
              <w:t>Avdelingsleder/HMS-ansvarlig har ansvaret for at F</w:t>
            </w:r>
            <w:r>
              <w:t>SE-kurs blir avholdt innen fristen.</w:t>
            </w:r>
          </w:p>
          <w:p w:rsidR="00DF6780" w:rsidP="00281ABA" w14:paraId="21760268" w14:textId="77777777">
            <w:pPr>
              <w:snapToGrid w:val="0"/>
            </w:pPr>
          </w:p>
          <w:p w:rsidR="00DF6780" w:rsidP="00281ABA" w14:paraId="21760269" w14:textId="77777777">
            <w:pPr>
              <w:snapToGrid w:val="0"/>
              <w:rPr>
                <w:b/>
              </w:rPr>
            </w:pPr>
            <w:r>
              <w:rPr>
                <w:b/>
              </w:rPr>
              <w:t>Gyldighetsområde</w:t>
            </w:r>
            <w:r w:rsidRPr="00DF6780">
              <w:rPr>
                <w:b/>
              </w:rPr>
              <w:t>:</w:t>
            </w:r>
          </w:p>
          <w:p w:rsidR="00DF6780" w:rsidP="00281ABA" w14:paraId="2176026A" w14:textId="77777777">
            <w:pPr>
              <w:snapToGrid w:val="0"/>
              <w:rPr>
                <w:b/>
              </w:rPr>
            </w:pPr>
          </w:p>
          <w:p w:rsidR="00DF6780" w:rsidRPr="00DF6780" w:rsidP="00281ABA" w14:paraId="2176026B" w14:textId="77777777">
            <w:pPr>
              <w:snapToGrid w:val="0"/>
            </w:pPr>
            <w:r>
              <w:t>Gjelder alle typer anlegg som omfattes av sikkerhetsforskriften FSE 2006 gjelder.</w:t>
            </w:r>
          </w:p>
          <w:p w:rsidR="0008199C" w14:paraId="2176026C" w14:textId="77777777">
            <w:pPr>
              <w:rPr>
                <w:rFonts w:ascii="Verdana" w:hAnsi="Verdana"/>
                <w:b/>
                <w:bCs/>
                <w:sz w:val="20"/>
              </w:rPr>
            </w:pPr>
          </w:p>
          <w:p w:rsidR="0008199C" w14:paraId="2176026D" w14:textId="77777777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 w14:paraId="2176026E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2176027F" w14:textId="77777777" w:rsidTr="00281ABA">
        <w:tblPrEx>
          <w:tblW w:w="16653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639" w:type="dxa"/>
          </w:tcPr>
          <w:p w:rsidR="001C7284" w:rsidP="001C7284" w14:paraId="21760270" w14:textId="77777777">
            <w:pPr>
              <w:snapToGrid w:val="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Handling : </w:t>
            </w:r>
          </w:p>
          <w:p w:rsidR="006A08CA" w:rsidP="001C7284" w14:paraId="21760271" w14:textId="77777777">
            <w:pPr>
              <w:snapToGrid w:val="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      </w:t>
            </w:r>
          </w:p>
          <w:p w:rsidR="001C7284" w:rsidP="001C7284" w14:paraId="21760272" w14:textId="77777777">
            <w:pPr>
              <w:snapToGrid w:val="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      </w:t>
            </w:r>
          </w:p>
          <w:p w:rsidR="001C7284" w:rsidRPr="001C7284" w:rsidP="001C7284" w14:paraId="21760273" w14:textId="77777777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Verdana" w:hAnsi="Verdana"/>
                <w:bCs/>
                <w:sz w:val="20"/>
              </w:rPr>
            </w:pPr>
            <w:r w:rsidRPr="001C7284">
              <w:rPr>
                <w:rFonts w:ascii="Verdana" w:hAnsi="Verdana"/>
                <w:bCs/>
                <w:sz w:val="20"/>
              </w:rPr>
              <w:t>Elevarbeid med elektriske anlegg utføres i spenningsløs tilstand.</w:t>
            </w:r>
          </w:p>
          <w:p w:rsidR="001C7284" w:rsidRPr="001C7284" w:rsidP="001C7284" w14:paraId="21760274" w14:textId="77777777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Verdana" w:hAnsi="Verdana"/>
                <w:bCs/>
                <w:sz w:val="20"/>
              </w:rPr>
            </w:pPr>
            <w:r w:rsidRPr="001C7284">
              <w:rPr>
                <w:rFonts w:ascii="Verdana" w:hAnsi="Verdana"/>
                <w:bCs/>
                <w:sz w:val="20"/>
              </w:rPr>
              <w:t xml:space="preserve">Før anlegget </w:t>
            </w:r>
            <w:r w:rsidRPr="001C7284">
              <w:rPr>
                <w:rFonts w:ascii="Verdana" w:hAnsi="Verdana"/>
                <w:bCs/>
                <w:sz w:val="20"/>
              </w:rPr>
              <w:t>spenningssettes og testes skal det fortas sluttkontroll med følgende målinger som protokollføres:</w:t>
            </w:r>
          </w:p>
          <w:p w:rsidR="001C7284" w:rsidRPr="001C7284" w:rsidP="001C7284" w14:paraId="21760275" w14:textId="77777777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Verdana" w:hAnsi="Verdana"/>
                <w:bCs/>
                <w:sz w:val="20"/>
              </w:rPr>
            </w:pPr>
            <w:r w:rsidRPr="001C7284">
              <w:rPr>
                <w:rFonts w:ascii="Verdana" w:hAnsi="Verdana"/>
                <w:bCs/>
                <w:sz w:val="20"/>
              </w:rPr>
              <w:t>Isolasjonsmåling</w:t>
            </w:r>
          </w:p>
          <w:p w:rsidR="001C7284" w:rsidRPr="001C7284" w:rsidP="001C7284" w14:paraId="21760276" w14:textId="77777777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Verdana" w:hAnsi="Verdana"/>
                <w:bCs/>
                <w:sz w:val="20"/>
              </w:rPr>
            </w:pPr>
            <w:r w:rsidRPr="001C7284">
              <w:rPr>
                <w:rFonts w:ascii="Verdana" w:hAnsi="Verdana"/>
                <w:bCs/>
                <w:sz w:val="20"/>
              </w:rPr>
              <w:t xml:space="preserve">Kontinuitetsmåling </w:t>
            </w:r>
          </w:p>
          <w:p w:rsidR="001C7284" w:rsidRPr="001C7284" w:rsidP="001C7284" w14:paraId="21760277" w14:textId="77777777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Verdana" w:hAnsi="Verdana"/>
                <w:bCs/>
                <w:sz w:val="20"/>
              </w:rPr>
            </w:pPr>
            <w:r w:rsidRPr="001C7284">
              <w:rPr>
                <w:rFonts w:ascii="Verdana" w:hAnsi="Verdana"/>
                <w:bCs/>
                <w:sz w:val="20"/>
              </w:rPr>
              <w:t>Anlegget skal ikke spenningssettes og testes før faglærer er tilstede.</w:t>
            </w:r>
          </w:p>
          <w:p w:rsidR="0008199C" w:rsidP="00DF6780" w14:paraId="21760278" w14:textId="77777777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Verdana" w:hAnsi="Verdana"/>
                <w:bCs/>
                <w:sz w:val="20"/>
              </w:rPr>
            </w:pPr>
            <w:r w:rsidRPr="001C7284">
              <w:rPr>
                <w:rFonts w:ascii="Verdana" w:hAnsi="Verdana"/>
                <w:bCs/>
                <w:sz w:val="20"/>
              </w:rPr>
              <w:t>Ved feilsøking på spenningssatt anlegg skal lærer/</w:t>
            </w:r>
            <w:r w:rsidRPr="001C7284">
              <w:rPr>
                <w:rFonts w:ascii="Verdana" w:hAnsi="Verdana"/>
                <w:bCs/>
                <w:sz w:val="20"/>
              </w:rPr>
              <w:t>instruktør vær t</w:t>
            </w:r>
            <w:r w:rsidR="00DF6780">
              <w:rPr>
                <w:rFonts w:ascii="Verdana" w:hAnsi="Verdana"/>
                <w:bCs/>
                <w:sz w:val="20"/>
              </w:rPr>
              <w:t>ilstede og overvåke aktiviteten.</w:t>
            </w:r>
          </w:p>
          <w:p w:rsidR="006A08CA" w:rsidP="00DF6780" w14:paraId="21760279" w14:textId="77777777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Skjema for Sluttkontroll/risikovurdering skal fylles ut hver gang.</w:t>
            </w:r>
          </w:p>
          <w:p w:rsidR="006A08CA" w:rsidP="00DF6780" w14:paraId="2176027A" w14:textId="77777777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 xml:space="preserve">Kobling og testing skal kun foregå på verkstedet </w:t>
            </w:r>
            <w:r w:rsidR="004449A2">
              <w:rPr>
                <w:rFonts w:ascii="Verdana" w:hAnsi="Verdana"/>
                <w:bCs/>
                <w:sz w:val="20"/>
              </w:rPr>
              <w:t>.</w:t>
            </w:r>
          </w:p>
          <w:p w:rsidR="00D931B3" w:rsidP="00DF6780" w14:paraId="2176027B" w14:textId="77777777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 xml:space="preserve">Nyansatte og vikarer skal både ha FSE-opplæringen på plass og de skal kvittere for å ha </w:t>
            </w:r>
            <w:r>
              <w:rPr>
                <w:rFonts w:ascii="Verdana" w:hAnsi="Verdana"/>
                <w:bCs/>
                <w:sz w:val="20"/>
              </w:rPr>
              <w:t>gjennomgått p</w:t>
            </w:r>
            <w:r w:rsidR="00A640CC">
              <w:rPr>
                <w:rFonts w:ascii="Verdana" w:hAnsi="Verdana"/>
                <w:bCs/>
                <w:sz w:val="20"/>
              </w:rPr>
              <w:t>rosedyrene før de kan undervise på verkstedet.</w:t>
            </w:r>
          </w:p>
          <w:p w:rsidR="00D931B3" w:rsidRPr="00DF6780" w:rsidP="00DF6780" w14:paraId="2176027C" w14:textId="77777777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For vikarer ligger prosedyrene tilgjengelig i egen perm som oppbev</w:t>
            </w:r>
            <w:r w:rsidR="004449A2">
              <w:rPr>
                <w:rFonts w:ascii="Verdana" w:hAnsi="Verdana"/>
                <w:bCs/>
                <w:sz w:val="20"/>
              </w:rPr>
              <w:t>ares hos avd.leder.</w:t>
            </w:r>
          </w:p>
        </w:tc>
        <w:tc>
          <w:tcPr>
            <w:tcW w:w="7014" w:type="dxa"/>
          </w:tcPr>
          <w:p w:rsidR="0008199C" w14:paraId="2176027D" w14:textId="77777777">
            <w:pPr>
              <w:rPr>
                <w:rFonts w:ascii="Verdana" w:hAnsi="Verdana"/>
                <w:sz w:val="20"/>
              </w:rPr>
            </w:pPr>
          </w:p>
          <w:p w:rsidR="00D931B3" w14:paraId="2176027E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21760282" w14:textId="77777777" w:rsidTr="00281ABA">
        <w:tblPrEx>
          <w:tblW w:w="16653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639" w:type="dxa"/>
          </w:tcPr>
          <w:p w:rsidR="0008199C" w14:paraId="21760280" w14:textId="77777777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 w14:paraId="21760281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21760291" w14:textId="77777777" w:rsidTr="00281ABA">
        <w:tblPrEx>
          <w:tblW w:w="16653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639" w:type="dxa"/>
          </w:tcPr>
          <w:p w:rsidR="00DF6780" w:rsidP="00281ABA" w14:paraId="21760283" w14:textId="77777777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Avviksbehandling</w:t>
            </w:r>
            <w:r w:rsidR="00281ABA">
              <w:rPr>
                <w:rFonts w:ascii="Verdana" w:hAnsi="Verdana"/>
                <w:b/>
                <w:bCs/>
                <w:sz w:val="20"/>
              </w:rPr>
              <w:t xml:space="preserve">: </w:t>
            </w:r>
          </w:p>
          <w:p w:rsidR="00D23269" w:rsidRPr="00D23269" w:rsidP="00DF6780" w14:paraId="21760284" w14:textId="77777777">
            <w:pPr>
              <w:suppressAutoHyphens/>
              <w:overflowPunct w:val="0"/>
              <w:autoSpaceDE w:val="0"/>
              <w:snapToGrid w:val="0"/>
              <w:textAlignment w:val="baseline"/>
              <w:rPr>
                <w:b/>
                <w:bCs/>
                <w:i/>
                <w:iCs/>
              </w:rPr>
            </w:pPr>
            <w:r w:rsidRPr="00D23269">
              <w:rPr>
                <w:b/>
                <w:bCs/>
                <w:i/>
                <w:iCs/>
              </w:rPr>
              <w:t>Ved mistanke om strømgjennomg</w:t>
            </w:r>
            <w:r w:rsidRPr="00D23269" w:rsidR="00DF6780">
              <w:rPr>
                <w:b/>
                <w:bCs/>
                <w:i/>
                <w:iCs/>
              </w:rPr>
              <w:t xml:space="preserve">ang i hjerteregionen, ev. </w:t>
            </w:r>
            <w:r w:rsidRPr="00D23269">
              <w:rPr>
                <w:b/>
                <w:bCs/>
                <w:i/>
                <w:iCs/>
              </w:rPr>
              <w:t>usikkert hendelsesforløp:</w:t>
            </w:r>
          </w:p>
          <w:p w:rsidR="00D23269" w:rsidP="00DF6780" w14:paraId="21760285" w14:textId="77777777">
            <w:pPr>
              <w:suppressAutoHyphens/>
              <w:overflowPunct w:val="0"/>
              <w:autoSpaceDE w:val="0"/>
              <w:snapToGrid w:val="0"/>
              <w:textAlignment w:val="baseline"/>
            </w:pPr>
          </w:p>
          <w:p w:rsidR="00281ABA" w:rsidP="00D23269" w14:paraId="21760286" w14:textId="31E0E738">
            <w:pPr>
              <w:pStyle w:val="ListParagraph"/>
              <w:numPr>
                <w:ilvl w:val="0"/>
                <w:numId w:val="6"/>
              </w:numPr>
              <w:suppressAutoHyphens/>
              <w:overflowPunct w:val="0"/>
              <w:autoSpaceDE w:val="0"/>
              <w:snapToGrid w:val="0"/>
              <w:textAlignment w:val="baseline"/>
            </w:pPr>
            <w:r>
              <w:t>All aktivitet på verkstedet opphører. Uavhengig om man tror skaden er farlig eller ikke, skal elev til kontroll ved Saltdal legesenter</w:t>
            </w:r>
          </w:p>
          <w:p w:rsidR="00D23269" w:rsidP="00D23269" w14:paraId="21760287" w14:textId="77777777">
            <w:pPr>
              <w:pStyle w:val="ListParagraph"/>
              <w:numPr>
                <w:ilvl w:val="0"/>
                <w:numId w:val="6"/>
              </w:numPr>
              <w:suppressAutoHyphens/>
              <w:overflowPunct w:val="0"/>
              <w:autoSpaceDE w:val="0"/>
              <w:snapToGrid w:val="0"/>
              <w:textAlignment w:val="baseline"/>
            </w:pPr>
            <w:r>
              <w:t>Spenning på verkstedet slås av frem til man h</w:t>
            </w:r>
            <w:r>
              <w:t>ar kartlagt årsak</w:t>
            </w:r>
          </w:p>
          <w:p w:rsidR="00D23269" w:rsidP="00D23269" w14:paraId="21760288" w14:textId="73D1A0E8">
            <w:pPr>
              <w:pStyle w:val="ListParagraph"/>
              <w:numPr>
                <w:ilvl w:val="0"/>
                <w:numId w:val="6"/>
              </w:numPr>
              <w:suppressAutoHyphens/>
              <w:overflowPunct w:val="0"/>
              <w:autoSpaceDE w:val="0"/>
              <w:snapToGrid w:val="0"/>
              <w:textAlignment w:val="baseline"/>
            </w:pPr>
            <w:r>
              <w:t>Transport til lege avtales avd.leder</w:t>
            </w:r>
          </w:p>
          <w:p w:rsidR="00D23269" w:rsidP="00D23269" w14:paraId="21760289" w14:textId="1B82A0C1">
            <w:pPr>
              <w:pStyle w:val="ListParagraph"/>
              <w:numPr>
                <w:ilvl w:val="0"/>
                <w:numId w:val="6"/>
              </w:numPr>
              <w:suppressAutoHyphens/>
              <w:overflowPunct w:val="0"/>
              <w:autoSpaceDE w:val="0"/>
              <w:snapToGrid w:val="0"/>
              <w:textAlignment w:val="baseline"/>
            </w:pPr>
            <w:r>
              <w:t xml:space="preserve">Lærer varsler elevens foresatte </w:t>
            </w:r>
          </w:p>
          <w:p w:rsidR="00D23269" w:rsidP="00D23269" w14:paraId="2176028A" w14:textId="77777777">
            <w:pPr>
              <w:pStyle w:val="ListParagraph"/>
              <w:numPr>
                <w:ilvl w:val="0"/>
                <w:numId w:val="6"/>
              </w:numPr>
              <w:suppressAutoHyphens/>
              <w:overflowPunct w:val="0"/>
              <w:autoSpaceDE w:val="0"/>
              <w:snapToGrid w:val="0"/>
              <w:textAlignment w:val="baseline"/>
            </w:pPr>
            <w:r>
              <w:t>Lærer skriver avviksmelding i kvalitetssytemet</w:t>
            </w:r>
          </w:p>
          <w:p w:rsidR="00D23269" w:rsidP="00D23269" w14:paraId="2176028B" w14:textId="77777777">
            <w:pPr>
              <w:pStyle w:val="ListParagraph"/>
              <w:numPr>
                <w:ilvl w:val="0"/>
                <w:numId w:val="6"/>
              </w:numPr>
              <w:suppressAutoHyphens/>
              <w:overflowPunct w:val="0"/>
              <w:autoSpaceDE w:val="0"/>
              <w:snapToGrid w:val="0"/>
              <w:textAlignment w:val="baseline"/>
            </w:pPr>
            <w:r>
              <w:t>Avdelingsleder melder skaden til DSB, som beskrevet i FSE-opplæringen</w:t>
            </w:r>
          </w:p>
          <w:p w:rsidR="00D23269" w:rsidP="00D23269" w14:paraId="2176028C" w14:textId="77777777">
            <w:pPr>
              <w:pStyle w:val="ListParagraph"/>
              <w:numPr>
                <w:ilvl w:val="0"/>
                <w:numId w:val="6"/>
              </w:numPr>
              <w:suppressAutoHyphens/>
              <w:overflowPunct w:val="0"/>
              <w:autoSpaceDE w:val="0"/>
              <w:snapToGrid w:val="0"/>
              <w:textAlignment w:val="baseline"/>
            </w:pPr>
            <w:r>
              <w:t xml:space="preserve">Lærer fyller ut skademeldingsskjema </w:t>
            </w:r>
            <w:r>
              <w:t>på NAV.no. På NAVs vedtak vil det stå hvordan eleven kan søke refusjon av utgifter til lege</w:t>
            </w:r>
          </w:p>
          <w:p w:rsidR="00D23269" w:rsidP="00D23269" w14:paraId="2176028D" w14:textId="77777777">
            <w:pPr>
              <w:suppressAutoHyphens/>
              <w:overflowPunct w:val="0"/>
              <w:autoSpaceDE w:val="0"/>
              <w:snapToGrid w:val="0"/>
              <w:textAlignment w:val="baseline"/>
            </w:pPr>
          </w:p>
          <w:p w:rsidR="00D23269" w:rsidP="00D23269" w14:paraId="2176028E" w14:textId="77777777">
            <w:pPr>
              <w:suppressAutoHyphens/>
              <w:overflowPunct w:val="0"/>
              <w:autoSpaceDE w:val="0"/>
              <w:snapToGrid w:val="0"/>
              <w:textAlignment w:val="baseline"/>
            </w:pPr>
          </w:p>
          <w:p w:rsidR="0008199C" w:rsidP="00D23269" w14:paraId="2176028F" w14:textId="77777777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 w14:paraId="21760290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21760295" w14:textId="77777777" w:rsidTr="00281ABA">
        <w:tblPrEx>
          <w:tblW w:w="16653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639" w:type="dxa"/>
          </w:tcPr>
          <w:p w:rsidR="0008199C" w14:paraId="21760292" w14:textId="77777777">
            <w:pPr>
              <w:rPr>
                <w:rFonts w:ascii="Verdana" w:hAnsi="Verdana"/>
                <w:b/>
                <w:bCs/>
                <w:sz w:val="20"/>
              </w:rPr>
            </w:pPr>
          </w:p>
          <w:p w:rsidR="0008199C" w14:paraId="21760293" w14:textId="77777777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 w14:paraId="21760294" w14:textId="77777777">
            <w:pPr>
              <w:rPr>
                <w:rFonts w:ascii="Verdana" w:hAnsi="Verdana"/>
                <w:sz w:val="20"/>
              </w:rPr>
            </w:pPr>
          </w:p>
        </w:tc>
      </w:tr>
    </w:tbl>
    <w:p w:rsidR="0008199C" w:rsidP="00DF6780" w14:paraId="21760296" w14:textId="77777777">
      <w:pPr>
        <w:rPr>
          <w:rFonts w:ascii="Verdana" w:hAnsi="Verdana"/>
          <w:sz w:val="20"/>
        </w:rPr>
      </w:pPr>
    </w:p>
    <w:sectPr w:rsidSect="004153C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99C" w14:paraId="217602A3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99C" w14:paraId="217602A4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99C" w14:paraId="217602A6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6AE2" w14:paraId="2176029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14:paraId="2176029D" w14:textId="77777777"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C37D1B" w14:paraId="2176029A" w14:textId="77777777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Generell prosedyre for arb. på elektriske anlegg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C37D1B" w:rsidRPr="00554977" w14:paraId="2176029B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C37D1B" w:rsidRPr="00554977" w:rsidP="00554977" w14:paraId="2176029C" w14:textId="777777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D04435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14:paraId="217602A1" w14:textId="77777777"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C37D1B" w14:paraId="2176029E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C37D1B" w14:paraId="2176029F" w14:textId="77777777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C37D1B" w:rsidP="00554977" w14:paraId="217602A0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3.11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08199C" w14:paraId="217602A2" w14:textId="77777777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6AE2" w14:paraId="217602A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">
    <w:nsid w:val="0FC81E61"/>
    <w:multiLevelType w:val="multilevel"/>
    <w:tmpl w:val="00000002"/>
    <w:lvl w:ilvl="0">
      <w:start w:val="1"/>
      <w:numFmt w:val="none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66F1D84"/>
    <w:multiLevelType w:val="hybridMultilevel"/>
    <w:tmpl w:val="22C2AE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31968"/>
    <w:multiLevelType w:val="hybridMultilevel"/>
    <w:tmpl w:val="65E0B33A"/>
    <w:lvl w:ilvl="0">
      <w:start w:val="2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>
    <w:nsid w:val="64E90F24"/>
    <w:multiLevelType w:val="hybridMultilevel"/>
    <w:tmpl w:val="034E38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D034E1"/>
    <w:multiLevelType w:val="hybridMultilevel"/>
    <w:tmpl w:val="AE36DB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4C4"/>
    <w:rsid w:val="0006055E"/>
    <w:rsid w:val="0008199C"/>
    <w:rsid w:val="00082278"/>
    <w:rsid w:val="000D7267"/>
    <w:rsid w:val="000E44C4"/>
    <w:rsid w:val="000F22E0"/>
    <w:rsid w:val="00126C0E"/>
    <w:rsid w:val="001628DE"/>
    <w:rsid w:val="001C7284"/>
    <w:rsid w:val="001F1A25"/>
    <w:rsid w:val="002776A2"/>
    <w:rsid w:val="00281ABA"/>
    <w:rsid w:val="002D2DB9"/>
    <w:rsid w:val="002E3737"/>
    <w:rsid w:val="003920D1"/>
    <w:rsid w:val="00397541"/>
    <w:rsid w:val="003A4AD2"/>
    <w:rsid w:val="004153C9"/>
    <w:rsid w:val="004449A2"/>
    <w:rsid w:val="004C6AE2"/>
    <w:rsid w:val="00554977"/>
    <w:rsid w:val="0056582D"/>
    <w:rsid w:val="005810B4"/>
    <w:rsid w:val="005C3D78"/>
    <w:rsid w:val="006A08CA"/>
    <w:rsid w:val="006C0042"/>
    <w:rsid w:val="006E31DD"/>
    <w:rsid w:val="007778DD"/>
    <w:rsid w:val="007B52A5"/>
    <w:rsid w:val="007D687F"/>
    <w:rsid w:val="00881CEC"/>
    <w:rsid w:val="009D4B32"/>
    <w:rsid w:val="00A16C2A"/>
    <w:rsid w:val="00A640CC"/>
    <w:rsid w:val="00AC615A"/>
    <w:rsid w:val="00AF7B1C"/>
    <w:rsid w:val="00B4374E"/>
    <w:rsid w:val="00B90B97"/>
    <w:rsid w:val="00BA26D8"/>
    <w:rsid w:val="00BD327B"/>
    <w:rsid w:val="00BE26A8"/>
    <w:rsid w:val="00BF36B1"/>
    <w:rsid w:val="00C37D1B"/>
    <w:rsid w:val="00C46321"/>
    <w:rsid w:val="00C8738D"/>
    <w:rsid w:val="00CE2720"/>
    <w:rsid w:val="00D23269"/>
    <w:rsid w:val="00D6492A"/>
    <w:rsid w:val="00D931B3"/>
    <w:rsid w:val="00DE176B"/>
    <w:rsid w:val="00DF6780"/>
    <w:rsid w:val="00E8280A"/>
    <w:rsid w:val="00E962E1"/>
    <w:rsid w:val="00ED7F89"/>
    <w:rsid w:val="00F304B7"/>
    <w:rsid w:val="00F90E23"/>
    <w:rsid w:val="00F934F9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Frode Arntzen"/>
    <w:docVar w:name="ek_dbfields" w:val="EK_Avdeling¤2#4¤2# ¤3#EK_Avsnitt¤2#4¤2# ¤3#EK_Bedriftsnavn¤2#1¤2#Nordland fylkeskommune¤3#EK_GjelderFra¤2#0¤2#28.06.2021¤3#EK_KlGjelderFra¤2#0¤2#¤3#EK_Opprettet¤2#0¤2#18.09.2013¤3#EK_Utgitt¤2#0¤2#18.09.2013¤3#EK_IBrukDato¤2#0¤2#28.06.2021¤3#EK_DokumentID¤2#0¤2#D04435¤3#EK_DokTittel¤2#0¤2#Generell prosedyre for arb. på elektriske anlegg¤3#EK_DokType¤2#0¤2#Prosedyre¤3#EK_DocLvlShort¤2#0¤2# ¤3#EK_DocLevel¤2#0¤2# ¤3#EK_EksRef¤2#2¤2# 0_x0009_¤3#EK_Erstatter¤2#0¤2#3.08¤3#EK_ErstatterD¤2#0¤2#28.06.2021¤3#EK_Signatur¤2#0¤2#Trine Kristensen¤3#EK_Verifisert¤2#0¤2# ¤3#EK_Hørt¤2#0¤2# ¤3#EK_AuditReview¤2#2¤2# ¤3#EK_AuditApprove¤2#2¤2# ¤3#EK_Gradering¤2#0¤2#Åpen¤3#EK_Gradnr¤2#4¤2#0¤3#EK_Kapittel¤2#4¤2# ¤3#EK_Referanse¤2#2¤2# 0_x0009_¤3#EK_RefNr¤2#0¤2#.Saltd.3.8.12¤3#EK_Revisjon¤2#0¤2#3.09¤3#EK_Ansvarlig¤2#0¤2#Frode Arntzen¤3#EK_SkrevetAv¤2#0¤2#Egil Larse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3.09¤3#EK_Merknad¤2#7¤2#¤3#EK_VerLogg¤2#2¤2#Ver. 3.09 - 28.06.2021|¤1#Ver. 3.08 - 28.06.2021|Forlenget gyldighet til 28.06.2023 uten endringer i dokumentet.¤1#Ver. 3.07 - 21.09.2017|¤1#Ver. 3.06 - 09.05.2017|¤1#Ver. 3.05 - 22.10.2015|¤1#Ver. 3.04 - 21.10.2015|¤1#Ver. 3.03 - 21.10.2015|¤1#Ver. 3.02 - 04.09.2015|¤1#Ver. 3.01 - 27.08.2015|¤1#Ver. 3.00 - 08.04.2015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2¤3#EK_GjelderTil¤2#0¤2#28.06.2023¤3#EK_Vedlegg¤2#2¤2# 0_x0009_¤3#EK_AvdelingOver¤2#4¤2# ¤3#EK_HRefNr¤2#0¤2# ¤3#EK_HbNavn¤2#0¤2# ¤3#EK_DokRefnr¤2#4¤2#000107180308¤3#EK_Dokendrdato¤2#4¤2#28.06.2021 15:22:31¤3#EK_HbType¤2#4¤2# ¤3#EK_Offisiell¤2#4¤2# ¤3#EK_VedleggRef¤2#4¤2#.Saltd.3.8.12¤3#EK_Strukt00¤2#5¤2#¤5#¤5#Kapittelstrukturen¤5#0¤5#0¤4#¤5#¤5#Utdanning og kompetanse¤5#2¤5#0¤4#.¤5#Saltd¤5#Saltdal videregående skole¤5#2¤5#0¤4#.¤5#3¤5#Avdelinger/studieprogram - Saltdal vgs.¤5#0¤5#0¤4#.¤5#8¤5#EL. Elektro¤5#0¤5#0¤4#§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Kapittelstrukturen¤5#0¤5#0¤4#¤5#¤5#Utdanning og kompetanse¤5#2¤5#0¤4#.¤5#Saltd¤5#Saltdal videregående skole¤5#2¤5#0¤4#.¤5#3¤5#Avdelinger/studieprogram - Saltdal vgs.¤5#0¤5#0¤4#.¤5#8¤5#EL. Elektro¤5#0¤5#0¤4#§¤3#"/>
    <w:docVar w:name="ek_dl" w:val="12"/>
    <w:docVar w:name="ek_doclevel" w:val=" "/>
    <w:docVar w:name="ek_doclvlshort" w:val=" "/>
    <w:docVar w:name="ek_dokansvnavn" w:val="KS-gruppen"/>
    <w:docVar w:name="ek_doktittel" w:val="Generell prosedyre for arb. på elektriske anlegg"/>
    <w:docVar w:name="ek_doktype" w:val="Prosedyre"/>
    <w:docVar w:name="ek_dokumentid" w:val="D04435"/>
    <w:docVar w:name="ek_erstatter" w:val="3.08"/>
    <w:docVar w:name="ek_erstatterd" w:val="28.06.2021"/>
    <w:docVar w:name="ek_format" w:val="-10"/>
    <w:docVar w:name="ek_gjelderfra" w:val="28.06.2021"/>
    <w:docVar w:name="ek_gjeldertil" w:val="28.06.2023"/>
    <w:docVar w:name="ek_gradering" w:val="Åpen"/>
    <w:docVar w:name="ek_hbnavn" w:val=" "/>
    <w:docVar w:name="ek_hrefnr" w:val=" "/>
    <w:docVar w:name="ek_hørt" w:val=" "/>
    <w:docVar w:name="ek_ibrukdato" w:val="28.06.2021"/>
    <w:docVar w:name="ek_merknad" w:val="[]"/>
    <w:docVar w:name="ek_opprettet" w:val="18.09.2013"/>
    <w:docVar w:name="ek_rapport" w:val="[]"/>
    <w:docVar w:name="ek_refnr" w:val=".Saltd.3.8.12"/>
    <w:docVar w:name="ek_revisjon" w:val="3.09"/>
    <w:docVar w:name="ek_signatur" w:val="Trine Kristensen"/>
    <w:docVar w:name="ek_skrevetav" w:val="Egil Larsen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3.09"/>
    <w:docVar w:name="ek_utgitt" w:val="18.09.2013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176022F"/>
  <w15:docId w15:val="{26CDDEFA-939D-4F4C-8F17-3481BCBE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3A4AD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3A4A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1ABA"/>
    <w:pPr>
      <w:ind w:left="720"/>
      <w:contextualSpacing/>
    </w:pPr>
    <w:rPr>
      <w:rFonts w:eastAsia="MS Mincho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FROA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</TotalTime>
  <Pages>2</Pages>
  <Words>332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Generell prosedyre for arb. på elektriske anlegg</vt:lpstr>
      <vt:lpstr>Standard</vt:lpstr>
    </vt:vector>
  </TitlesOfParts>
  <Company>Datakvalitet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Generell prosedyre for arb. på elektriske anlegg</dc:title>
  <dc:subject>000107180308|.Saltd.3.8.12|</dc:subject>
  <dc:creator>Handbok</dc:creator>
  <cp:lastModifiedBy>Frode Arntzen</cp:lastModifiedBy>
  <cp:revision>3</cp:revision>
  <dcterms:created xsi:type="dcterms:W3CDTF">2021-06-28T13:24:00Z</dcterms:created>
  <dcterms:modified xsi:type="dcterms:W3CDTF">2023-01-05T09:48:00Z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Generell prosedyre for arb. på elektriske anlegg</vt:lpwstr>
  </property>
  <property fmtid="{D5CDD505-2E9C-101B-9397-08002B2CF9AE}" pid="4" name="EK_DokumentID">
    <vt:lpwstr>D04435</vt:lpwstr>
  </property>
  <property fmtid="{D5CDD505-2E9C-101B-9397-08002B2CF9AE}" pid="5" name="EK_GjelderFra">
    <vt:lpwstr>03.04.2024</vt:lpwstr>
  </property>
  <property fmtid="{D5CDD505-2E9C-101B-9397-08002B2CF9AE}" pid="6" name="EK_Signatur">
    <vt:lpwstr>Trine Kristensen</vt:lpwstr>
  </property>
  <property fmtid="{D5CDD505-2E9C-101B-9397-08002B2CF9AE}" pid="7" name="EK_SkrevetAv">
    <vt:lpwstr>Egil Larsen</vt:lpwstr>
  </property>
  <property fmtid="{D5CDD505-2E9C-101B-9397-08002B2CF9AE}" pid="8" name="EK_Utgave">
    <vt:lpwstr>3.11</vt:lpwstr>
  </property>
  <property fmtid="{D5CDD505-2E9C-101B-9397-08002B2CF9AE}" pid="9" name="EK_Watermark">
    <vt:lpwstr/>
  </property>
</Properties>
</file>