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155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9781"/>
        <w:gridCol w:w="425"/>
        <w:gridCol w:w="709"/>
        <w:gridCol w:w="1701"/>
      </w:tblGrid>
      <w:tr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905" w:type="dxa"/>
            <w:vMerge w:val="restart"/>
          </w:tcPr>
          <w:p w:rsidR="001E3237" w:rsidP="00054A99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4445</wp:posOffset>
                  </wp:positionV>
                  <wp:extent cx="1812925" cy="812800"/>
                  <wp:effectExtent l="0" t="0" r="0" b="0"/>
                  <wp:wrapTight wrapText="bothSides">
                    <wp:wrapPolygon>
                      <wp:start x="0" y="0"/>
                      <wp:lineTo x="0" y="21263"/>
                      <wp:lineTo x="21335" y="21263"/>
                      <wp:lineTo x="21335" y="0"/>
                      <wp:lineTo x="0" y="0"/>
                    </wp:wrapPolygon>
                  </wp:wrapTight>
                  <wp:docPr id="3" name="Bilde 2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781" w:type="dxa"/>
            <w:vMerge w:val="restart"/>
            <w:vAlign w:val="center"/>
          </w:tcPr>
          <w:p w:rsidR="001E323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rFonts w:ascii="Verdana" w:hAnsi="Verdana"/>
                <w:b/>
                <w:bCs/>
                <w:color w:val="0082A3"/>
                <w:sz w:val="32"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t>Prosedyre for vedlikehold av platesaks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  <w:p w:rsidR="00210926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rFonts w:ascii="Verdana" w:hAnsi="Verdana"/>
                <w:b/>
                <w:bCs/>
                <w:color w:val="0082A3"/>
                <w:sz w:val="32"/>
              </w:rPr>
            </w:pPr>
          </w:p>
          <w:p w:rsidR="00210926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1E323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410" w:type="dxa"/>
            <w:gridSpan w:val="2"/>
            <w:vAlign w:val="center"/>
          </w:tcPr>
          <w:p w:rsidR="001E323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E82174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E82174">
              <w:rPr>
                <w:rFonts w:ascii="Verdana" w:hAnsi="Verdana"/>
                <w:b/>
                <w:bCs/>
                <w:color w:val="0082A3"/>
                <w:sz w:val="16"/>
              </w:rPr>
              <w:t>D04434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905" w:type="dxa"/>
            <w:vMerge/>
          </w:tcPr>
          <w:p w:rsidR="001E3237">
            <w:pPr>
              <w:pStyle w:val="Header"/>
              <w:tabs>
                <w:tab w:val="num" w:pos="1080"/>
              </w:tabs>
            </w:pPr>
          </w:p>
        </w:tc>
        <w:tc>
          <w:tcPr>
            <w:tcW w:w="9781" w:type="dxa"/>
            <w:vMerge/>
          </w:tcPr>
          <w:p w:rsidR="001E323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134" w:type="dxa"/>
            <w:gridSpan w:val="2"/>
          </w:tcPr>
          <w:p w:rsidR="001E323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701" w:type="dxa"/>
          </w:tcPr>
          <w:p w:rsidR="001E323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905" w:type="dxa"/>
            <w:vMerge/>
          </w:tcPr>
          <w:p w:rsidR="001E3237">
            <w:pPr>
              <w:rPr>
                <w:sz w:val="32"/>
              </w:rPr>
            </w:pPr>
          </w:p>
        </w:tc>
        <w:tc>
          <w:tcPr>
            <w:tcW w:w="9781" w:type="dxa"/>
            <w:vMerge/>
            <w:vAlign w:val="center"/>
          </w:tcPr>
          <w:p w:rsidR="001E323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134" w:type="dxa"/>
            <w:gridSpan w:val="2"/>
          </w:tcPr>
          <w:p w:rsidR="001E323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701" w:type="dxa"/>
          </w:tcPr>
          <w:p w:rsidR="001E323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06.08.2024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905" w:type="dxa"/>
            <w:vMerge/>
            <w:vAlign w:val="center"/>
          </w:tcPr>
          <w:p w:rsidR="001E3237">
            <w:pPr>
              <w:rPr>
                <w:sz w:val="32"/>
              </w:rPr>
            </w:pPr>
          </w:p>
        </w:tc>
        <w:tc>
          <w:tcPr>
            <w:tcW w:w="9781" w:type="dxa"/>
            <w:vMerge/>
            <w:vAlign w:val="center"/>
          </w:tcPr>
          <w:p w:rsidR="001E323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134" w:type="dxa"/>
            <w:gridSpan w:val="2"/>
          </w:tcPr>
          <w:p w:rsidR="001E323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701" w:type="dxa"/>
          </w:tcPr>
          <w:p w:rsidR="001E323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Egil Larsen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905" w:type="dxa"/>
            <w:vMerge/>
            <w:vAlign w:val="center"/>
          </w:tcPr>
          <w:p w:rsidR="001E3237">
            <w:pPr>
              <w:rPr>
                <w:sz w:val="32"/>
              </w:rPr>
            </w:pPr>
          </w:p>
        </w:tc>
        <w:tc>
          <w:tcPr>
            <w:tcW w:w="9781" w:type="dxa"/>
            <w:vMerge/>
            <w:vAlign w:val="center"/>
          </w:tcPr>
          <w:p w:rsidR="001E3237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134" w:type="dxa"/>
            <w:gridSpan w:val="2"/>
          </w:tcPr>
          <w:p w:rsidR="001E323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701" w:type="dxa"/>
          </w:tcPr>
          <w:p w:rsidR="001E3237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Elisabeth Kristoffersen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905" w:type="dxa"/>
            <w:vMerge/>
            <w:vAlign w:val="center"/>
          </w:tcPr>
          <w:p w:rsidR="001E3237">
            <w:pPr>
              <w:rPr>
                <w:sz w:val="32"/>
              </w:rPr>
            </w:pPr>
          </w:p>
        </w:tc>
        <w:tc>
          <w:tcPr>
            <w:tcW w:w="9781" w:type="dxa"/>
            <w:vMerge/>
          </w:tcPr>
          <w:p w:rsidR="001E323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1E323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701" w:type="dxa"/>
          </w:tcPr>
          <w:p w:rsidR="001E323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1461CA" w:rsidP="001461CA">
      <w:pPr>
        <w:rPr>
          <w:b/>
        </w:rPr>
      </w:pPr>
      <w:bookmarkStart w:id="0" w:name="tempHer"/>
      <w:bookmarkStart w:id="1" w:name="_GoBack"/>
      <w:bookmarkEnd w:id="0"/>
      <w:bookmarkEnd w:id="1"/>
    </w:p>
    <w:p w:rsidR="001461CA" w:rsidP="001461CA">
      <w:pPr>
        <w:rPr>
          <w:b/>
        </w:rPr>
      </w:pPr>
    </w:p>
    <w:p w:rsidR="001461CA" w:rsidP="001461CA">
      <w:pPr>
        <w:rPr>
          <w:b/>
        </w:rPr>
      </w:pPr>
    </w:p>
    <w:p w:rsidR="001461CA" w:rsidP="001461CA">
      <w:pPr>
        <w:rPr>
          <w:b/>
        </w:rPr>
      </w:pPr>
      <w:r>
        <w:rPr>
          <w:b/>
        </w:rPr>
        <w:t xml:space="preserve">Formål: </w:t>
      </w:r>
      <w:r w:rsidR="00A07387">
        <w:rPr>
          <w:b/>
        </w:rPr>
        <w:t xml:space="preserve">       </w:t>
      </w:r>
      <w:r w:rsidRPr="00A07387">
        <w:t>Vedlikeholde, kontrollere og reparere platesaks på elektroavdelingen for å unngå skader på personer.</w:t>
      </w:r>
    </w:p>
    <w:p w:rsidR="00210926" w:rsidP="001461CA">
      <w:pPr>
        <w:rPr>
          <w:b/>
        </w:rPr>
      </w:pPr>
    </w:p>
    <w:p w:rsidR="00210926" w:rsidP="001461CA">
      <w:pPr>
        <w:rPr>
          <w:b/>
        </w:rPr>
      </w:pPr>
    </w:p>
    <w:p w:rsidR="00210926" w:rsidP="001461CA">
      <w:pPr>
        <w:rPr>
          <w:b/>
        </w:rPr>
      </w:pPr>
      <w:r>
        <w:rPr>
          <w:b/>
        </w:rPr>
        <w:t>Omfang :</w:t>
      </w:r>
      <w:r w:rsidR="00A07387">
        <w:rPr>
          <w:b/>
        </w:rPr>
        <w:t xml:space="preserve">     </w:t>
      </w:r>
      <w:r>
        <w:rPr>
          <w:b/>
        </w:rPr>
        <w:t xml:space="preserve"> </w:t>
      </w:r>
      <w:r w:rsidRPr="00A07387">
        <w:t>Elektroavdelingen</w:t>
      </w:r>
    </w:p>
    <w:p w:rsidR="00210926" w:rsidP="001461CA">
      <w:pPr>
        <w:rPr>
          <w:b/>
        </w:rPr>
      </w:pPr>
    </w:p>
    <w:p w:rsidR="00210926" w:rsidP="001461CA">
      <w:pPr>
        <w:rPr>
          <w:b/>
        </w:rPr>
      </w:pPr>
      <w:r>
        <w:rPr>
          <w:b/>
        </w:rPr>
        <w:t>Ansvar:</w:t>
      </w:r>
      <w:r w:rsidR="00A07387">
        <w:rPr>
          <w:b/>
        </w:rPr>
        <w:t xml:space="preserve">        </w:t>
      </w:r>
      <w:r w:rsidRPr="00A07387">
        <w:t xml:space="preserve"> Faglærer</w:t>
      </w:r>
    </w:p>
    <w:p w:rsidR="00210926" w:rsidP="001461CA">
      <w:pPr>
        <w:rPr>
          <w:b/>
        </w:rPr>
      </w:pPr>
    </w:p>
    <w:p w:rsidR="00210926" w:rsidP="001461CA">
      <w:pPr>
        <w:rPr>
          <w:b/>
        </w:rPr>
      </w:pPr>
      <w:r>
        <w:rPr>
          <w:b/>
        </w:rPr>
        <w:t>Handling:</w:t>
      </w:r>
      <w:r w:rsidR="00A07387">
        <w:rPr>
          <w:b/>
        </w:rPr>
        <w:t xml:space="preserve">    </w:t>
      </w:r>
      <w:r>
        <w:rPr>
          <w:b/>
        </w:rPr>
        <w:t xml:space="preserve"> </w:t>
      </w:r>
      <w:r w:rsidRPr="00A07387">
        <w:t>Hver høst før skolestart skal den være kontrollert og funnet i orden før bruk. Alle funksjoner skal være sjekket.</w:t>
      </w:r>
    </w:p>
    <w:p w:rsidR="001461CA" w:rsidP="001461CA">
      <w:pPr>
        <w:rPr>
          <w:b/>
        </w:rPr>
      </w:pPr>
    </w:p>
    <w:p w:rsidR="001461CA" w:rsidP="001461CA">
      <w:pPr>
        <w:rPr>
          <w:b/>
        </w:rPr>
      </w:pPr>
    </w:p>
    <w:p w:rsidR="001461CA" w:rsidP="001461CA">
      <w:pPr>
        <w:rPr>
          <w:b/>
        </w:rPr>
      </w:pPr>
    </w:p>
    <w:p w:rsidR="001461CA" w:rsidP="001461CA">
      <w:pPr>
        <w:rPr>
          <w:b/>
        </w:rPr>
      </w:pPr>
    </w:p>
    <w:p w:rsidR="001461CA" w:rsidP="001461CA">
      <w:pPr>
        <w:rPr>
          <w:b/>
        </w:rPr>
      </w:pPr>
    </w:p>
    <w:p w:rsidR="001461CA" w:rsidP="001461CA">
      <w:pPr>
        <w:rPr>
          <w:b/>
        </w:rPr>
      </w:pPr>
    </w:p>
    <w:p w:rsidR="001461CA" w:rsidP="001461CA">
      <w:pPr>
        <w:rPr>
          <w:b/>
        </w:rPr>
      </w:pPr>
    </w:p>
    <w:p w:rsidR="001461CA" w:rsidP="001461CA">
      <w:pPr>
        <w:rPr>
          <w:b/>
        </w:rPr>
      </w:pPr>
    </w:p>
    <w:p w:rsidR="001461CA" w:rsidP="001461CA">
      <w:pPr>
        <w:rPr>
          <w:b/>
        </w:rPr>
      </w:pPr>
    </w:p>
    <w:p w:rsidR="001461CA" w:rsidP="001461CA">
      <w:pPr>
        <w:rPr>
          <w:b/>
        </w:rPr>
      </w:pPr>
    </w:p>
    <w:p w:rsidR="001461CA" w:rsidP="001461CA">
      <w:pPr>
        <w:rPr>
          <w:b/>
        </w:rPr>
      </w:pPr>
    </w:p>
    <w:p w:rsidR="001461CA" w:rsidP="001461CA">
      <w:pPr>
        <w:rPr>
          <w:b/>
        </w:rPr>
      </w:pPr>
    </w:p>
    <w:p w:rsidR="001461CA" w:rsidP="001461CA">
      <w:pPr>
        <w:rPr>
          <w:b/>
        </w:rPr>
      </w:pPr>
    </w:p>
    <w:p w:rsidR="001461CA" w:rsidP="001461CA">
      <w:pPr>
        <w:rPr>
          <w:b/>
        </w:rPr>
      </w:pPr>
    </w:p>
    <w:p w:rsidR="001461CA" w:rsidP="001461CA">
      <w:pPr>
        <w:rPr>
          <w:b/>
        </w:rPr>
      </w:pPr>
    </w:p>
    <w:p w:rsidR="001E3237">
      <w:pPr>
        <w:rPr>
          <w:rFonts w:ascii="Verdana" w:hAnsi="Verdana"/>
          <w:sz w:val="20"/>
        </w:rPr>
      </w:pPr>
    </w:p>
    <w:sectPr w:rsidSect="0013571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568" w:right="998" w:bottom="1418" w:left="851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23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23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6745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674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3237">
    <w:pPr>
      <w:pStyle w:val="Footer"/>
    </w:pPr>
    <w:r>
      <w:rPr>
        <w:noProof/>
      </w:rPr>
      <w:drawing>
        <wp:inline distT="0" distB="0" distL="0" distR="0">
          <wp:extent cx="956246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6246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4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5373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538"/>
      <w:gridCol w:w="567"/>
      <w:gridCol w:w="2268"/>
    </w:tblGrid>
    <w:tr w:rsidTr="00150181">
      <w:tblPrEx>
        <w:tblW w:w="153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12538" w:type="dxa"/>
          <w:vMerge w:val="restart"/>
          <w:vAlign w:val="center"/>
        </w:tcPr>
        <w:p w:rsidR="00E82174" w:rsidP="00150181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Prosedyre for vedlikehold av platesaks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E82174" w:rsidRPr="00554977" w:rsidP="00150181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2268" w:type="dxa"/>
        </w:tcPr>
        <w:p w:rsidR="00E82174" w:rsidRPr="00554977" w:rsidP="00150181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D04434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150181">
      <w:tblPrEx>
        <w:tblW w:w="15373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12538" w:type="dxa"/>
          <w:vMerge/>
          <w:vAlign w:val="center"/>
        </w:tcPr>
        <w:p w:rsidR="00E82174" w:rsidP="00150181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E82174" w:rsidP="00150181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2268" w:type="dxa"/>
        </w:tcPr>
        <w:p w:rsidR="00E82174" w:rsidP="00150181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1E323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774369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774369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43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F540E32"/>
    <w:multiLevelType w:val="hybridMultilevel"/>
    <w:tmpl w:val="44A6078C"/>
    <w:lvl w:ilvl="0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33"/>
    <w:rsid w:val="00044512"/>
    <w:rsid w:val="00054A99"/>
    <w:rsid w:val="00135714"/>
    <w:rsid w:val="001461CA"/>
    <w:rsid w:val="00150181"/>
    <w:rsid w:val="001C3890"/>
    <w:rsid w:val="001C4AB7"/>
    <w:rsid w:val="001D53CA"/>
    <w:rsid w:val="001E3237"/>
    <w:rsid w:val="001F1E69"/>
    <w:rsid w:val="00210926"/>
    <w:rsid w:val="002469ED"/>
    <w:rsid w:val="00391C27"/>
    <w:rsid w:val="004703B7"/>
    <w:rsid w:val="00554977"/>
    <w:rsid w:val="005E11F6"/>
    <w:rsid w:val="005F01B5"/>
    <w:rsid w:val="005F6E33"/>
    <w:rsid w:val="00774369"/>
    <w:rsid w:val="008859F6"/>
    <w:rsid w:val="00917A5D"/>
    <w:rsid w:val="00924B49"/>
    <w:rsid w:val="00950013"/>
    <w:rsid w:val="009512C9"/>
    <w:rsid w:val="00954FB5"/>
    <w:rsid w:val="00A07387"/>
    <w:rsid w:val="00A31B40"/>
    <w:rsid w:val="00C7034B"/>
    <w:rsid w:val="00D410C0"/>
    <w:rsid w:val="00E82174"/>
    <w:rsid w:val="00F305B7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Egil Gustav Mathias Larsen"/>
    <w:docVar w:name="ek_dbfields" w:val="EK_Avdeling¤2#4¤2#¤3#EK_Avsnitt¤2#4¤2#¤3#EK_Bedriftsnavn¤2#1¤2#Nordland fylkeskommune¤3#EK_GjelderFra¤2#0¤2#¤3#EK_Opprettet¤2#0¤2#18.09.2013¤3#EK_Utgitt¤2#0¤2#¤3#EK_IBrukDato¤2#0¤2#15.12.2014¤3#EK_DokumentID¤2#0¤2#D04434¤3#EK_DokTittel¤2#0¤2#Prosedyre for vedlikehold av platesaks¤3#EK_DokType¤2#0¤2#Prosedyre¤3#EK_EksRef¤2#2¤2# 0_x0009_¤3#EK_Erstatter¤2#0¤2#0.02¤3#EK_ErstatterD¤2#0¤2#28.11.2014¤3#EK_Signatur¤2#0¤2#¤3#EK_Verifisert¤2#0¤2#¤3#EK_Hørt¤2#0¤2#¤3#EK_AuditReview¤2#2¤2#¤3#EK_AuditApprove¤2#2¤2#¤3#EK_Gradering¤2#0¤2#Åpen¤3#EK_Gradnr¤2#4¤2#0¤3#EK_Kapittel¤2#4¤2#¤3#EK_Referanse¤2#2¤2# 0_x0009_¤3#EK_RefNr¤2#0¤2#UTD.Saltd.AVD.EL.1.11¤3#EK_Revisjon¤2#0¤2#0.03¤3#EK_Ansvarlig¤2#0¤2#Frode Arntzen¤3#EK_SkrevetAv¤2#0¤2#Egil Larsen¤3#EK_DokAnsvNavn¤2#0¤2#KS-gruppen¤3#EK_UText2¤2#0¤2#¤3#EK_UText3¤2#0¤2#¤3#EK_UText4¤2#0¤2#¤3#EK_Status¤2#0¤2#Endres¤3#EK_Stikkord¤2#0¤2#¤3#EK_SuperStikkord¤2#0¤2#¤3#EK_Rapport¤2#3¤2#¤3#EK_EKPrintMerke¤2#0¤2#Uoffisiell utskrift er kun gyldig på utskriftsdato¤3#EK_Watermark¤2#0¤2#¤3#EK_Utgave¤2#0¤2#0.03¤3#EK_Merknad¤2#7¤2#¤3#EK_VerLogg¤2#2¤2#Ver. 0.03 - 15.12.2014|¤1#Ver. 0.02 - 15.12.2014|¤1#Ver. 0.01 - 28.11.2014|Forlenget gyldighet til 28.11.2016¤1#Ver. 0.00 - 18.09.2013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1¤3#EK_GjelderTil¤2#0¤2#¤3#EK_Vedlegg¤2#2¤2# 0_x0009_¤3#EK_AvdelingOver¤2#4¤2#¤3#EK_HRefNr¤2#0¤2#¤3#EK_HbNavn¤2#0¤2#¤3#EK_DokRefnr¤2#4¤2#000718070301¤3#EK_Dokendrdato¤2#4¤2#01.10.2019 07:11:48¤3#EK_HbType¤2#4¤2#¤3#EK_Offisiell¤2#4¤2#¤3#EK_VedleggRef¤2#4¤2#UTD.Saltd.AVD.EL.1.11¤3#EK_Strukt00¤2#5¤2#¤5#UTD¤5#Utdanning¤5#0¤5#0¤4#.¤5#Saltd¤5#Saltdal videregående skole¤5#0¤5#0¤4#.¤5#AVD¤5#Avdelinger¤5#0¤5#0¤4#.¤5#EL¤5#Elektro¤5#0¤5#0¤4#.¤5#1¤5#Hovedprosesser for elektro¤5#0¤5#0¤4#§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UTD¤5#Utdanning¤5#0¤5#0¤4#.¤5#Saltd¤5#Saltdal videregående skole¤5#0¤5#0¤4#.¤5#AVD¤5#Avdelinger¤5#0¤5#0¤4#.¤5#EL¤5#Elektro¤5#0¤5#0¤4#.¤5#1¤5#Hovedprosesser for elektro¤5#0¤5#0¤4#§¤3#"/>
    <w:docVar w:name="ek_dl" w:val="11"/>
    <w:docVar w:name="ek_dokansvnavn" w:val="KS-gruppen"/>
    <w:docVar w:name="ek_doktittel" w:val="Prosedyre for vedlikehold av platesaks"/>
    <w:docVar w:name="ek_doktype" w:val="Prosedyre"/>
    <w:docVar w:name="ek_dokumentid" w:val="D04434"/>
    <w:docVar w:name="ek_erstatter" w:val="0.02"/>
    <w:docVar w:name="ek_erstatterd" w:val="28.11.2014"/>
    <w:docVar w:name="ek_format" w:val="-10"/>
    <w:docVar w:name="ek_gjelderfra" w:val="[]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15.12.2014"/>
    <w:docVar w:name="ek_merknad" w:val="[]"/>
    <w:docVar w:name="ek_opprettet" w:val="18.09.2013"/>
    <w:docVar w:name="ek_rapport" w:val="[]"/>
    <w:docVar w:name="ek_refnr" w:val="UTD.Saltd.AVD.EL.1.11"/>
    <w:docVar w:name="ek_revisjon" w:val="0.03"/>
    <w:docVar w:name="ek_signatur" w:val="[]"/>
    <w:docVar w:name="ek_skrevetav" w:val="Egil Larsen"/>
    <w:docVar w:name="ek_status" w:val="Endres"/>
    <w:docVar w:name="ek_stikkord" w:val="[]"/>
    <w:docVar w:name="EK_TYPE" w:val="ARB"/>
    <w:docVar w:name="ek_utext2" w:val="[]"/>
    <w:docVar w:name="ek_utext3" w:val="[]"/>
    <w:docVar w:name="ek_utext4" w:val="[]"/>
    <w:docVar w:name="ek_utgave" w:val="0.03"/>
    <w:docVar w:name="ek_utgitt" w:val="[]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D3C18E-744D-44F5-9C45-7DA4564B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obletekstTegn"/>
    <w:uiPriority w:val="99"/>
    <w:semiHidden/>
    <w:unhideWhenUsed/>
    <w:rsid w:val="0095001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950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59</Words>
  <Characters>340</Characters>
  <Application>Microsoft Office Word</Application>
  <DocSecurity>0</DocSecurity>
  <Lines>52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Saltdal vgs Standard mal liggende A4</vt:lpstr>
      <vt:lpstr>Standard</vt:lpstr>
    </vt:vector>
  </TitlesOfParts>
  <Company>Datakvalitet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vedlikehold av platesaks</dc:title>
  <dc:subject>000718070301|UTD.Saltd.AVD.EL.1.11|</dc:subject>
  <dc:creator>Handbok</dc:creator>
  <cp:lastModifiedBy>Data Kvalitet (VPN)</cp:lastModifiedBy>
  <cp:revision>2</cp:revision>
  <dcterms:created xsi:type="dcterms:W3CDTF">2020-01-09T15:07:00Z</dcterms:created>
  <dcterms:modified xsi:type="dcterms:W3CDTF">2020-01-09T15:07:00Z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Prosedyre for vedlikehold av platesaks</vt:lpwstr>
  </property>
  <property fmtid="{D5CDD505-2E9C-101B-9397-08002B2CF9AE}" pid="4" name="EK_DokumentID">
    <vt:lpwstr>D04434</vt:lpwstr>
  </property>
  <property fmtid="{D5CDD505-2E9C-101B-9397-08002B2CF9AE}" pid="5" name="EK_GjelderFra">
    <vt:lpwstr>06.08.2024</vt:lpwstr>
  </property>
  <property fmtid="{D5CDD505-2E9C-101B-9397-08002B2CF9AE}" pid="6" name="EK_Signatur">
    <vt:lpwstr>Elisabeth Kristoffersen</vt:lpwstr>
  </property>
  <property fmtid="{D5CDD505-2E9C-101B-9397-08002B2CF9AE}" pid="7" name="EK_SkrevetAv">
    <vt:lpwstr>Egil Larsen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