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781"/>
        <w:gridCol w:w="425"/>
        <w:gridCol w:w="709"/>
        <w:gridCol w:w="1701"/>
      </w:tblGrid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905" w:type="dxa"/>
            <w:vMerge w:val="restart"/>
          </w:tcPr>
          <w:p w:rsidR="001E3237" w:rsidP="00054A99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</wp:posOffset>
                  </wp:positionV>
                  <wp:extent cx="1812925" cy="812800"/>
                  <wp:effectExtent l="0" t="0" r="0" b="0"/>
                  <wp:wrapTight wrapText="bothSides">
                    <wp:wrapPolygon>
                      <wp:start x="0" y="0"/>
                      <wp:lineTo x="0" y="21263"/>
                      <wp:lineTo x="21335" y="21263"/>
                      <wp:lineTo x="21335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  <w:vMerge w:val="restart"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Risikovurdering Elektro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410" w:type="dxa"/>
            <w:gridSpan w:val="2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03E23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03E23">
              <w:rPr>
                <w:rFonts w:ascii="Verdana" w:hAnsi="Verdana"/>
                <w:b/>
                <w:bCs/>
                <w:color w:val="0082A3"/>
                <w:sz w:val="16"/>
              </w:rPr>
              <w:t>D04423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905" w:type="dxa"/>
            <w:vMerge/>
          </w:tcPr>
          <w:p w:rsidR="001E3237">
            <w:pPr>
              <w:pStyle w:val="Header"/>
              <w:tabs>
                <w:tab w:val="num" w:pos="1080"/>
              </w:tabs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905" w:type="dxa"/>
            <w:vMerge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701" w:type="dxa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701" w:type="dxa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C7187" w:rsidRPr="000C7187" w:rsidP="000C718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Start w:id="0" w:name="tempHer"/>
      <w:bookmarkStart w:id="1" w:name="_GoBack"/>
      <w:bookmarkEnd w:id="0"/>
      <w:bookmarkEnd w:id="1"/>
    </w:p>
    <w:p w:rsidR="007B36B1" w:rsidP="000C7187">
      <w:pPr>
        <w:ind w:left="-720"/>
        <w:rPr>
          <w:b/>
        </w:rPr>
      </w:pPr>
      <w:r>
        <w:rPr>
          <w:b/>
          <w:sz w:val="32"/>
          <w:szCs w:val="32"/>
        </w:rPr>
        <w:t xml:space="preserve">    </w:t>
      </w:r>
      <w:r w:rsidRPr="008B6AB5" w:rsidR="000C7187">
        <w:rPr>
          <w:b/>
          <w:sz w:val="32"/>
          <w:szCs w:val="32"/>
        </w:rPr>
        <w:t>RISIKOHÅNDTERING:</w:t>
      </w:r>
      <w:r w:rsidR="000C7187">
        <w:rPr>
          <w:b/>
        </w:rPr>
        <w:t xml:space="preserve">  </w:t>
      </w:r>
      <w:r w:rsidRPr="008B6AB5" w:rsidR="000C7187">
        <w:rPr>
          <w:b/>
        </w:rPr>
        <w:t xml:space="preserve">AVDELING/OMRÅDE:       </w:t>
      </w:r>
      <w:r w:rsidR="000C7187">
        <w:rPr>
          <w:b/>
        </w:rPr>
        <w:t>Elektro</w:t>
      </w:r>
      <w:r w:rsidRPr="008B6AB5" w:rsidR="000C7187">
        <w:rPr>
          <w:b/>
        </w:rPr>
        <w:t xml:space="preserve">     </w:t>
      </w:r>
      <w:r w:rsidR="000C7187">
        <w:rPr>
          <w:b/>
        </w:rPr>
        <w:t>Verkstedområder/uteområder</w:t>
      </w:r>
      <w:r w:rsidRPr="008B6AB5" w:rsidR="000C7187">
        <w:rPr>
          <w:b/>
        </w:rPr>
        <w:t xml:space="preserve"> </w:t>
      </w:r>
      <w:r w:rsidR="000C7187">
        <w:rPr>
          <w:b/>
        </w:rPr>
        <w:t xml:space="preserve">      </w:t>
      </w:r>
      <w:r w:rsidRPr="008B6AB5" w:rsidR="000C7187">
        <w:rPr>
          <w:b/>
        </w:rPr>
        <w:t xml:space="preserve"> </w:t>
      </w:r>
      <w:r w:rsidR="000C7187">
        <w:rPr>
          <w:b/>
        </w:rPr>
        <w:t xml:space="preserve">                 </w:t>
      </w:r>
      <w:r w:rsidRPr="008B6AB5" w:rsidR="000C7187">
        <w:rPr>
          <w:b/>
        </w:rPr>
        <w:t xml:space="preserve">DATO:    </w:t>
      </w:r>
      <w:r w:rsidR="000B516A">
        <w:rPr>
          <w:b/>
        </w:rPr>
        <w:t>April 2017</w:t>
      </w:r>
      <w:r w:rsidRPr="008B6AB5" w:rsidR="000C7187">
        <w:rPr>
          <w:b/>
        </w:rPr>
        <w:t xml:space="preserve">       </w:t>
      </w:r>
      <w:r w:rsidR="000C7187">
        <w:rPr>
          <w:b/>
        </w:rPr>
        <w:t xml:space="preserve">        </w:t>
      </w:r>
      <w:r>
        <w:rPr>
          <w:b/>
        </w:rPr>
        <w:t xml:space="preserve">  </w:t>
      </w:r>
    </w:p>
    <w:p w:rsidR="000C7187" w:rsidRPr="008B6AB5" w:rsidP="000C7187">
      <w:pPr>
        <w:ind w:left="-720"/>
        <w:rPr>
          <w:b/>
        </w:rPr>
      </w:pPr>
      <w:r>
        <w:rPr>
          <w:b/>
          <w:sz w:val="32"/>
          <w:szCs w:val="32"/>
        </w:rPr>
        <w:t xml:space="preserve">    </w:t>
      </w:r>
      <w:r w:rsidRPr="008B6AB5">
        <w:rPr>
          <w:b/>
        </w:rPr>
        <w:t>UNDERSKR.</w:t>
      </w:r>
      <w:r>
        <w:rPr>
          <w:b/>
        </w:rPr>
        <w:t>:_________</w:t>
      </w:r>
    </w:p>
    <w:tbl>
      <w:tblPr>
        <w:tblW w:w="1616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6"/>
        <w:gridCol w:w="3402"/>
        <w:gridCol w:w="992"/>
        <w:gridCol w:w="1276"/>
        <w:gridCol w:w="992"/>
        <w:gridCol w:w="1134"/>
        <w:gridCol w:w="993"/>
        <w:gridCol w:w="3118"/>
        <w:gridCol w:w="1134"/>
        <w:gridCol w:w="1134"/>
      </w:tblGrid>
      <w:tr w:rsidTr="007B36B1">
        <w:tblPrEx>
          <w:tblW w:w="16161" w:type="dxa"/>
          <w:tblInd w:w="-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4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RPr="00893285" w:rsidP="00710294">
            <w:pPr>
              <w:pStyle w:val="Header"/>
              <w:rPr>
                <w:b/>
                <w:bCs/>
              </w:rPr>
            </w:pPr>
            <w:r w:rsidRPr="00893285">
              <w:rPr>
                <w:b/>
                <w:bCs/>
              </w:rPr>
              <w:t>Målet for virksomheten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RPr="00893285" w:rsidP="00710294">
            <w:pPr>
              <w:pStyle w:val="Header"/>
              <w:jc w:val="center"/>
              <w:rPr>
                <w:b/>
                <w:bCs/>
              </w:rPr>
            </w:pPr>
            <w:r w:rsidRPr="00893285">
              <w:rPr>
                <w:b/>
                <w:bCs/>
              </w:rPr>
              <w:t>Risikofaktorer</w:t>
            </w:r>
          </w:p>
          <w:p w:rsidR="000C7187" w:rsidP="00710294">
            <w:pPr>
              <w:pStyle w:val="Header"/>
              <w:jc w:val="center"/>
              <w:rPr>
                <w:b/>
                <w:bCs/>
              </w:rPr>
            </w:pPr>
            <w:r w:rsidRPr="00D15428">
              <w:rPr>
                <w:b/>
                <w:bCs/>
                <w:sz w:val="20"/>
              </w:rPr>
              <w:t>(fare for</w:t>
            </w:r>
            <w:r>
              <w:rPr>
                <w:b/>
                <w:bCs/>
                <w:sz w:val="20"/>
              </w:rPr>
              <w:t xml:space="preserve"> uønsket hendelse</w:t>
            </w:r>
            <w:r w:rsidRPr="00D15428">
              <w:rPr>
                <w:b/>
                <w:bCs/>
                <w:sz w:val="20"/>
              </w:rPr>
              <w:t>/sted)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RPr="004D792B" w:rsidP="00710294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 w:rsidRPr="00041D91">
              <w:rPr>
                <w:b/>
                <w:bCs/>
                <w:color w:val="FF0000"/>
                <w:sz w:val="16"/>
                <w:szCs w:val="16"/>
              </w:rPr>
              <w:t>P</w:t>
            </w:r>
            <w:r w:rsidRPr="004D792B">
              <w:rPr>
                <w:b/>
                <w:bCs/>
                <w:sz w:val="16"/>
                <w:szCs w:val="16"/>
              </w:rPr>
              <w:t>erson,</w:t>
            </w:r>
          </w:p>
          <w:p w:rsidR="000C7187" w:rsidRPr="004D792B" w:rsidP="00710294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 w:rsidRPr="00041D91">
              <w:rPr>
                <w:b/>
                <w:bCs/>
                <w:color w:val="FF0000"/>
                <w:sz w:val="16"/>
                <w:szCs w:val="16"/>
              </w:rPr>
              <w:t>M</w:t>
            </w:r>
            <w:r w:rsidRPr="004D792B">
              <w:rPr>
                <w:b/>
                <w:bCs/>
                <w:sz w:val="16"/>
                <w:szCs w:val="16"/>
              </w:rPr>
              <w:t>iljø,</w:t>
            </w:r>
          </w:p>
          <w:p w:rsidR="000C7187" w:rsidRPr="004D792B" w:rsidP="00710294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 w:rsidRPr="004D792B">
              <w:rPr>
                <w:b/>
                <w:bCs/>
                <w:sz w:val="16"/>
                <w:szCs w:val="16"/>
              </w:rPr>
              <w:t>Materiell</w:t>
            </w:r>
          </w:p>
          <w:p w:rsidR="000C7187" w:rsidRPr="004D792B" w:rsidP="00710294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 w:rsidRPr="004D792B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color w:val="FF0000"/>
                <w:sz w:val="16"/>
                <w:szCs w:val="16"/>
              </w:rPr>
              <w:t>Ø</w:t>
            </w:r>
            <w:r w:rsidRPr="004D792B">
              <w:rPr>
                <w:b/>
                <w:bCs/>
                <w:sz w:val="16"/>
                <w:szCs w:val="16"/>
              </w:rPr>
              <w:t>konomi,</w:t>
            </w:r>
          </w:p>
          <w:p w:rsidR="000C7187" w:rsidRPr="004D792B" w:rsidP="00710294">
            <w:pPr>
              <w:pStyle w:val="Header"/>
              <w:jc w:val="center"/>
              <w:rPr>
                <w:b/>
                <w:bCs/>
                <w:sz w:val="16"/>
                <w:szCs w:val="16"/>
              </w:rPr>
            </w:pPr>
            <w:r w:rsidRPr="004D792B">
              <w:rPr>
                <w:b/>
                <w:bCs/>
                <w:sz w:val="16"/>
                <w:szCs w:val="16"/>
              </w:rPr>
              <w:t>eller</w:t>
            </w:r>
          </w:p>
          <w:p w:rsidR="000C7187" w:rsidP="00710294">
            <w:pPr>
              <w:pStyle w:val="Header"/>
              <w:jc w:val="center"/>
              <w:rPr>
                <w:b/>
                <w:bCs/>
              </w:rPr>
            </w:pPr>
            <w:r w:rsidRPr="00041D91">
              <w:rPr>
                <w:b/>
                <w:bCs/>
                <w:color w:val="FF0000"/>
                <w:sz w:val="16"/>
                <w:szCs w:val="16"/>
              </w:rPr>
              <w:t>O</w:t>
            </w:r>
            <w:r w:rsidRPr="004D792B">
              <w:rPr>
                <w:b/>
                <w:bCs/>
                <w:sz w:val="16"/>
                <w:szCs w:val="16"/>
              </w:rPr>
              <w:t>mdømme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P="00710294">
            <w:pPr>
              <w:pStyle w:val="Head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Risikoanalyse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RPr="00893285" w:rsidP="00710294">
            <w:pPr>
              <w:pStyle w:val="Header"/>
              <w:jc w:val="center"/>
              <w:rPr>
                <w:b/>
                <w:bCs/>
              </w:rPr>
            </w:pPr>
            <w:r w:rsidRPr="00893285">
              <w:rPr>
                <w:b/>
                <w:bCs/>
              </w:rPr>
              <w:t>Risiko</w:t>
            </w:r>
          </w:p>
          <w:p w:rsidR="000C7187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Produkt:</w:t>
            </w:r>
          </w:p>
          <w:p w:rsidR="000C7187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Sannsyn-</w:t>
            </w:r>
          </w:p>
          <w:p w:rsidR="000C7187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lighet</w:t>
            </w:r>
          </w:p>
          <w:p w:rsidR="000C7187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 x</w:t>
            </w:r>
          </w:p>
          <w:p w:rsidR="000C7187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>Konsekvens</w:t>
            </w:r>
          </w:p>
          <w:p w:rsidR="000C7187" w:rsidRPr="00D15428" w:rsidP="00710294">
            <w:pPr>
              <w:pStyle w:val="Header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 w:rsidRPr="00041D91">
              <w:rPr>
                <w:color w:val="FF0000"/>
                <w:sz w:val="20"/>
              </w:rPr>
              <w:t>1 - 9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C7187" w:rsidP="00710294">
            <w:pPr>
              <w:pStyle w:val="Header"/>
              <w:rPr>
                <w:b/>
                <w:bCs/>
                <w:sz w:val="16"/>
                <w:szCs w:val="16"/>
              </w:rPr>
            </w:pPr>
            <w:r w:rsidRPr="00D15428">
              <w:rPr>
                <w:b/>
                <w:bCs/>
                <w:sz w:val="16"/>
                <w:szCs w:val="16"/>
              </w:rPr>
              <w:t>Beregnet risiko akseptabel?</w:t>
            </w:r>
          </w:p>
          <w:p w:rsidR="000C7187" w:rsidRPr="004D792B" w:rsidP="00710294">
            <w:pPr>
              <w:pStyle w:val="Header"/>
              <w:rPr>
                <w:b/>
                <w:bCs/>
                <w:sz w:val="20"/>
              </w:rPr>
            </w:pPr>
            <w:r w:rsidRPr="004D792B">
              <w:rPr>
                <w:b/>
                <w:bCs/>
                <w:sz w:val="20"/>
              </w:rPr>
              <w:t>(JA/NEI)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Risikoreduserende tiltak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Kost- nad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</w:rPr>
              <w:t>Rest- risiko</w:t>
            </w: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4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C7187" w:rsidP="007102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Konsekvens</w:t>
            </w:r>
          </w:p>
          <w:p w:rsidR="000C7187" w:rsidP="0071029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dersom hendelsen inntreffer:</w:t>
            </w:r>
          </w:p>
          <w:p w:rsidR="000C7187" w:rsidP="0071029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tor </w:t>
            </w:r>
            <w:r w:rsidRPr="00041D91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</w:p>
          <w:p w:rsidR="000C7187" w:rsidP="0071029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 xml:space="preserve">iddels </w:t>
            </w:r>
            <w:r w:rsidRPr="00041D91">
              <w:rPr>
                <w:color w:val="FF0000"/>
                <w:sz w:val="16"/>
                <w:szCs w:val="16"/>
              </w:rPr>
              <w:t>2</w:t>
            </w:r>
          </w:p>
          <w:p w:rsidR="000C7187" w:rsidP="00710294">
            <w:pPr>
              <w:pStyle w:val="Header"/>
            </w:pP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iten </w:t>
            </w:r>
            <w:r w:rsidRPr="00041D91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0C7187" w:rsidP="0071029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Sannsyn-lighet        </w:t>
            </w:r>
          </w:p>
          <w:p w:rsidR="000C7187" w:rsidP="0071029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tor</w:t>
            </w:r>
            <w:r w:rsidRPr="00041D91">
              <w:rPr>
                <w:color w:val="FF0000"/>
                <w:sz w:val="16"/>
                <w:szCs w:val="16"/>
              </w:rPr>
              <w:t xml:space="preserve"> 3</w:t>
            </w:r>
          </w:p>
          <w:p w:rsidR="000C7187" w:rsidP="00710294">
            <w:pPr>
              <w:pStyle w:val="Head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iddels</w:t>
            </w:r>
            <w:r w:rsidRPr="00041D91">
              <w:rPr>
                <w:color w:val="FF0000"/>
                <w:sz w:val="16"/>
                <w:szCs w:val="16"/>
              </w:rPr>
              <w:t xml:space="preserve"> 2</w:t>
            </w:r>
          </w:p>
          <w:p w:rsidR="000C7187" w:rsidP="00710294">
            <w:pPr>
              <w:pStyle w:val="Header"/>
            </w:pPr>
            <w:r>
              <w:rPr>
                <w:b/>
                <w:bCs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iten </w:t>
            </w:r>
            <w:r w:rsidRPr="00041D91"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EF828"/>
          </w:tcPr>
          <w:p w:rsidR="000C7187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 xml:space="preserve">Redusere faren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Elevarbeid med el.anlegg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  <w:r w:rsidRPr="00BB5086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nei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Sikkerhetsoppl. FSE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3</w:t>
            </w: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 xml:space="preserve">for støt og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Arbeide på spennings</w:t>
            </w:r>
            <w:r>
              <w:t>løst anl.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 w:rsidRPr="00BB5086">
              <w:t>strømgjennomg.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Låsbare spenningsbrytere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Egne låsbare teststasjoner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-------- « -----------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Elektrisk støt, ansatte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P="00710294">
            <w:pPr>
              <w:pStyle w:val="Header"/>
            </w:pPr>
            <w:r>
              <w:t>FSE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Hindre skade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Bruk av roterende maskiner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Sikkerhetsopplæring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Innarb. Gode vaner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og hindre skader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Sikkerhetsopplæring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 xml:space="preserve">Hindre skade ved bruk av: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Feil bruk av kniv, platesaks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  <w:r>
              <w:t>Sikkerhetsopplæring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87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50019D">
            <w:pPr>
              <w:pStyle w:val="Header"/>
            </w:pPr>
            <w:r>
              <w:t>Skjærende verktøy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Uforsvarlig bruk.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Sikkerhetsopplæring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50019D">
            <w:pPr>
              <w:pStyle w:val="Header"/>
            </w:pPr>
            <w:r>
              <w:t>Skjøte kabel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Åpen propanflamme eller varmluftpistol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  <w:r>
              <w:t>Sertifisering av lærere og elever i «Varme arbeider»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50019D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0B516A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50019D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  <w:tr w:rsidTr="007B36B1">
        <w:tblPrEx>
          <w:tblW w:w="16161" w:type="dxa"/>
          <w:tblInd w:w="-356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0C" w:rsidRPr="00BB5086" w:rsidP="00710294">
            <w:pPr>
              <w:pStyle w:val="Header"/>
            </w:pPr>
          </w:p>
        </w:tc>
      </w:tr>
    </w:tbl>
    <w:p w:rsidR="001E3237" w:rsidP="000C7187">
      <w:pPr>
        <w:spacing w:line="360" w:lineRule="auto"/>
        <w:rPr>
          <w:rFonts w:ascii="Verdana" w:hAnsi="Verdana"/>
          <w:b/>
          <w:bCs/>
          <w:sz w:val="20"/>
        </w:rPr>
      </w:pPr>
      <w:r w:rsidRPr="0053145F">
        <w:rPr>
          <w:b/>
          <w:sz w:val="22"/>
        </w:rPr>
        <w:t xml:space="preserve">Konsekvens: </w:t>
      </w:r>
      <w:r w:rsidRPr="0053145F">
        <w:rPr>
          <w:b/>
          <w:sz w:val="20"/>
        </w:rPr>
        <w:t xml:space="preserve">      Stor=</w:t>
      </w:r>
      <w:r>
        <w:rPr>
          <w:b/>
          <w:sz w:val="20"/>
        </w:rPr>
        <w:t xml:space="preserve"> </w:t>
      </w:r>
      <w:r w:rsidRPr="0053145F">
        <w:rPr>
          <w:b/>
          <w:sz w:val="20"/>
        </w:rPr>
        <w:t>død/katastrofe</w:t>
      </w:r>
      <w:r>
        <w:rPr>
          <w:b/>
          <w:sz w:val="20"/>
        </w:rPr>
        <w:t>/konkurs/ «stryk»</w:t>
      </w:r>
      <w:r w:rsidRPr="0053145F">
        <w:rPr>
          <w:b/>
          <w:sz w:val="20"/>
        </w:rPr>
        <w:t xml:space="preserve">                     Middels=</w:t>
      </w:r>
      <w:r>
        <w:rPr>
          <w:b/>
          <w:sz w:val="20"/>
        </w:rPr>
        <w:t xml:space="preserve"> </w:t>
      </w:r>
      <w:r w:rsidRPr="0053145F">
        <w:rPr>
          <w:b/>
          <w:sz w:val="20"/>
        </w:rPr>
        <w:t>personskade/varig</w:t>
      </w:r>
      <w:r>
        <w:rPr>
          <w:b/>
          <w:sz w:val="20"/>
        </w:rPr>
        <w:t xml:space="preserve"> skade</w:t>
      </w:r>
      <w:r w:rsidRPr="0053145F">
        <w:rPr>
          <w:b/>
          <w:sz w:val="20"/>
        </w:rPr>
        <w:t>.</w:t>
      </w:r>
      <w:r>
        <w:rPr>
          <w:b/>
          <w:sz w:val="20"/>
        </w:rPr>
        <w:t xml:space="preserve">           </w:t>
      </w:r>
      <w:r w:rsidRPr="0053145F">
        <w:rPr>
          <w:b/>
          <w:sz w:val="20"/>
        </w:rPr>
        <w:t xml:space="preserve">  Liten = forbigående</w:t>
      </w:r>
      <w:r>
        <w:rPr>
          <w:b/>
          <w:sz w:val="20"/>
        </w:rPr>
        <w:t>/ materiell skade</w:t>
      </w:r>
      <w:r w:rsidRPr="0053145F">
        <w:rPr>
          <w:b/>
          <w:sz w:val="20"/>
        </w:rPr>
        <w:t xml:space="preserve">.  </w:t>
      </w:r>
      <w:r w:rsidRPr="0053145F">
        <w:rPr>
          <w:b/>
          <w:sz w:val="22"/>
        </w:rPr>
        <w:t>Sannsynlighet</w:t>
      </w:r>
      <w:r w:rsidRPr="0053145F">
        <w:rPr>
          <w:b/>
          <w:sz w:val="20"/>
        </w:rPr>
        <w:t>:  Stor=</w:t>
      </w:r>
      <w:r>
        <w:rPr>
          <w:b/>
          <w:sz w:val="20"/>
        </w:rPr>
        <w:t xml:space="preserve">  </w:t>
      </w:r>
      <w:r w:rsidRPr="0053145F">
        <w:rPr>
          <w:b/>
          <w:sz w:val="20"/>
        </w:rPr>
        <w:t>har skjedd flere ganger .       Middels</w:t>
      </w:r>
      <w:r>
        <w:rPr>
          <w:b/>
          <w:sz w:val="20"/>
        </w:rPr>
        <w:t xml:space="preserve"> </w:t>
      </w:r>
      <w:r w:rsidRPr="0053145F">
        <w:rPr>
          <w:b/>
          <w:sz w:val="20"/>
        </w:rPr>
        <w:t xml:space="preserve">=  </w:t>
      </w:r>
      <w:r>
        <w:rPr>
          <w:b/>
          <w:sz w:val="20"/>
        </w:rPr>
        <w:t>h</w:t>
      </w:r>
      <w:r w:rsidRPr="0053145F">
        <w:rPr>
          <w:b/>
          <w:sz w:val="20"/>
        </w:rPr>
        <w:t xml:space="preserve">ar skjedd.                 </w:t>
      </w:r>
      <w:r>
        <w:rPr>
          <w:b/>
          <w:sz w:val="20"/>
        </w:rPr>
        <w:t>Liten = tenk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495"/>
        <w:gridCol w:w="74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E3237">
      <w:pPr>
        <w:rPr>
          <w:rFonts w:ascii="Verdana" w:hAnsi="Verdana"/>
          <w:sz w:val="20"/>
        </w:rPr>
      </w:pPr>
      <w:bookmarkEnd w:id="2"/>
    </w:p>
    <w:p w:rsidR="001E3237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9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E3237">
      <w:pPr>
        <w:rPr>
          <w:rFonts w:ascii="Verdana" w:hAnsi="Verdana"/>
          <w:sz w:val="20"/>
        </w:rPr>
      </w:pPr>
      <w:bookmarkEnd w:id="3"/>
    </w:p>
    <w:sectPr w:rsidSect="00FD5E2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8" w:right="998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6745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</w:pPr>
    <w:r>
      <w:rPr>
        <w:noProof/>
      </w:rPr>
      <w:drawing>
        <wp:inline distT="0" distB="0" distL="0" distR="0">
          <wp:extent cx="956246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246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37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538"/>
      <w:gridCol w:w="567"/>
      <w:gridCol w:w="2268"/>
    </w:tblGrid>
    <w:tr w:rsidTr="00150181">
      <w:tblPrEx>
        <w:tblW w:w="153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 w:val="restart"/>
          <w:vAlign w:val="center"/>
        </w:tcPr>
        <w:p w:rsidR="00E03E23" w:rsidP="0015018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Risikovurdering Elektro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03E23" w:rsidRPr="00554977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2268" w:type="dxa"/>
        </w:tcPr>
        <w:p w:rsidR="00E03E23" w:rsidRPr="00554977" w:rsidP="00150181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D04423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150181">
      <w:tblPrEx>
        <w:tblW w:w="153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/>
          <w:vAlign w:val="center"/>
        </w:tcPr>
        <w:p w:rsidR="00E03E23" w:rsidP="0015018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03E23" w:rsidP="0015018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2268" w:type="dxa"/>
        </w:tcPr>
        <w:p w:rsidR="00E03E23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1E323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3E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33"/>
    <w:rsid w:val="00013E86"/>
    <w:rsid w:val="00041D91"/>
    <w:rsid w:val="00044512"/>
    <w:rsid w:val="00054A99"/>
    <w:rsid w:val="000B516A"/>
    <w:rsid w:val="000C7187"/>
    <w:rsid w:val="00145608"/>
    <w:rsid w:val="00150181"/>
    <w:rsid w:val="001A46E6"/>
    <w:rsid w:val="001D53CA"/>
    <w:rsid w:val="001E3237"/>
    <w:rsid w:val="00296930"/>
    <w:rsid w:val="00341247"/>
    <w:rsid w:val="00391C27"/>
    <w:rsid w:val="003A7BC6"/>
    <w:rsid w:val="004703B7"/>
    <w:rsid w:val="004D792B"/>
    <w:rsid w:val="0050019D"/>
    <w:rsid w:val="0053145F"/>
    <w:rsid w:val="00554977"/>
    <w:rsid w:val="005637FE"/>
    <w:rsid w:val="00591A76"/>
    <w:rsid w:val="005F6E33"/>
    <w:rsid w:val="00687B8B"/>
    <w:rsid w:val="00710294"/>
    <w:rsid w:val="007859DB"/>
    <w:rsid w:val="007B36B1"/>
    <w:rsid w:val="007F44B0"/>
    <w:rsid w:val="008859F6"/>
    <w:rsid w:val="00893285"/>
    <w:rsid w:val="008B6AB5"/>
    <w:rsid w:val="00917A5D"/>
    <w:rsid w:val="00924B49"/>
    <w:rsid w:val="00950013"/>
    <w:rsid w:val="00954FB5"/>
    <w:rsid w:val="00AC4376"/>
    <w:rsid w:val="00B87DFF"/>
    <w:rsid w:val="00BB5086"/>
    <w:rsid w:val="00CF370C"/>
    <w:rsid w:val="00D15428"/>
    <w:rsid w:val="00D63227"/>
    <w:rsid w:val="00DA74C7"/>
    <w:rsid w:val="00E0122A"/>
    <w:rsid w:val="00E03E23"/>
    <w:rsid w:val="00E55EA8"/>
    <w:rsid w:val="00E92A77"/>
    <w:rsid w:val="00EC470C"/>
    <w:rsid w:val="00FD5E2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6.04.2017¤3#EK_Opprettet¤2#0¤2#17.09.2013¤3#EK_Utgitt¤2#0¤2# ¤3#EK_IBrukDato¤2#0¤2#06.04.2017¤3#EK_DokumentID¤2#0¤2#D04423¤3#EK_DokTittel¤2#0¤2#Risikovurdering Elektro¤3#EK_DokType¤2#0¤2#Generelt¤3#EK_EksRef¤2#2¤2# 0_x0009_¤3#EK_Erstatter¤2#0¤2#0.06¤3#EK_ErstatterD¤2#0¤2#06.04.2017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UTD.Saltd.AVD.EL.1.3¤3#EK_Revisjon¤2#0¤2#0.07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7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6.04.2019¤3#EK_Vedlegg¤2#2¤2# 0_x0009_¤3#EK_AvdelingOver¤2#4¤2# ¤3#EK_HRefNr¤2#0¤2# ¤3#EK_HbNavn¤2#0¤2# ¤3#EK_DokRefnr¤2#4¤2#000718070301¤3#EK_Dokendrdato¤2#4¤2#01.10.2019 07:10:43¤3#EK_HbType¤2#4¤2# ¤3#EK_Offisiell¤2#4¤2# ¤3#EK_VedleggRef¤2#4¤2#UTD.Saltd.AVD.EL.1.3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3"/>
    <w:docVar w:name="ek_dokansvnavn" w:val="KS-gruppen"/>
    <w:docVar w:name="ek_doktittel" w:val="Risikovurdering Elektro"/>
    <w:docVar w:name="ek_doktype" w:val="Generelt"/>
    <w:docVar w:name="ek_dokumentid" w:val="D04423"/>
    <w:docVar w:name="ek_erstatter" w:val="0.06"/>
    <w:docVar w:name="ek_erstatterd" w:val="06.04.2017"/>
    <w:docVar w:name="ek_format" w:val="-10"/>
    <w:docVar w:name="ek_gjelderfra" w:val="06.04.2017"/>
    <w:docVar w:name="ek_gjeldertil" w:val="06.04.2019"/>
    <w:docVar w:name="ek_gradering" w:val="Åpen"/>
    <w:docVar w:name="ek_hbnavn" w:val=" "/>
    <w:docVar w:name="ek_hrefnr" w:val=" "/>
    <w:docVar w:name="ek_hørt" w:val=" "/>
    <w:docVar w:name="ek_ibrukdato" w:val="06.04.2017"/>
    <w:docVar w:name="ek_merknad" w:val="[]"/>
    <w:docVar w:name="ek_opprettet" w:val="17.09.2013"/>
    <w:docVar w:name="ek_rapport" w:val="[]"/>
    <w:docVar w:name="ek_refnr" w:val="UTD.Saltd.AVD.EL.1.3"/>
    <w:docVar w:name="ek_revisjon" w:val="0.07"/>
    <w:docVar w:name="ek_signatur" w:val="&lt;ikke styrt&gt;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0.07"/>
    <w:docVar w:name="ek_utgitt" w:val=" 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FCDF5FA-A87F-495A-8A63-1751A77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950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5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204</Words>
  <Characters>1249</Characters>
  <Application>Microsoft Office Word</Application>
  <DocSecurity>0</DocSecurity>
  <Lines>257</Lines>
  <Paragraphs>102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 liggende A4</vt:lpstr>
      <vt:lpstr>Standard</vt:lpstr>
    </vt:vector>
  </TitlesOfParts>
  <Company>Datakvalitet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 Elektro</dc:title>
  <dc:subject>000718070301|UTD.Saltd.AVD.EL.1.3|</dc:subject>
  <dc:creator>Handbok</dc:creator>
  <cp:lastModifiedBy>Data Kvalitet (VPN)</cp:lastModifiedBy>
  <cp:revision>2</cp:revision>
  <cp:lastPrinted>2013-10-17T06:56:00Z</cp:lastPrinted>
  <dcterms:created xsi:type="dcterms:W3CDTF">2020-01-09T15:08:00Z</dcterms:created>
  <dcterms:modified xsi:type="dcterms:W3CDTF">2020-01-09T15:08:00Z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Risikovurdering Elektro</vt:lpwstr>
  </property>
  <property fmtid="{D5CDD505-2E9C-101B-9397-08002B2CF9AE}" pid="4" name="EK_DokumentID">
    <vt:lpwstr>D04423</vt:lpwstr>
  </property>
  <property fmtid="{D5CDD505-2E9C-101B-9397-08002B2CF9AE}" pid="5" name="EK_GjelderFra">
    <vt:lpwstr>03.04.2024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