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1276"/>
        <w:gridCol w:w="1418"/>
        <w:gridCol w:w="1134"/>
      </w:tblGrid>
      <w:tr w14:paraId="0CDA4194" w14:textId="77777777" w:rsidTr="0064491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5740" w:type="dxa"/>
            <w:vMerge w:val="restart"/>
          </w:tcPr>
          <w:p w:rsidR="00311F5B" w:rsidP="00644919" w14:paraId="0CDA4191" w14:textId="77777777">
            <w:pPr>
              <w:pStyle w:val="Header"/>
              <w:tabs>
                <w:tab w:val="num" w:pos="1080"/>
              </w:tabs>
              <w:ind w:right="284"/>
              <w:rPr>
                <w:b/>
                <w:bCs/>
              </w:rPr>
            </w:pPr>
            <w:bookmarkStart w:id="0" w:name="tempHer"/>
            <w:bookmarkEnd w:id="0"/>
            <w:r>
              <w:rPr>
                <w:b/>
                <w:bCs/>
                <w:noProof/>
              </w:rPr>
              <w:drawing>
                <wp:inline distT="0" distB="0" distL="0" distR="0">
                  <wp:extent cx="2690949" cy="526767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dsel videregående skole_gjennomsiktig.pn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696" cy="55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311F5B" w14:paraId="0CDA4192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311F5B" w14:paraId="0CDA4193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t>D03758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0CDA4198" w14:textId="77777777" w:rsidTr="0064491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5740" w:type="dxa"/>
            <w:vMerge/>
          </w:tcPr>
          <w:p w:rsidR="00311F5B" w14:paraId="0CDA4195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311F5B" w14:paraId="0CDA4196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311F5B" w14:paraId="0CDA4197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2.00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0CDA419C" w14:textId="77777777" w:rsidTr="00ED7CF2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3"/>
        </w:trPr>
        <w:tc>
          <w:tcPr>
            <w:tcW w:w="5740" w:type="dxa"/>
            <w:vMerge/>
          </w:tcPr>
          <w:p w:rsidR="00311F5B" w14:paraId="0CDA4199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311F5B" w14:paraId="0CDA419A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311F5B" w14:paraId="0CDA419B" w14:textId="6C2ACD6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08.11.2022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0CDA41A0" w14:textId="77777777" w:rsidTr="0064491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5740" w:type="dxa"/>
            <w:vMerge/>
            <w:vAlign w:val="center"/>
          </w:tcPr>
          <w:p w:rsidR="00311F5B" w14:paraId="0CDA419D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311F5B" w14:paraId="0CDA419E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311F5B" w:rsidRPr="00577D7C" w:rsidP="00577D7C" w14:paraId="0CDA419F" w14:textId="5AED5B9A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t>Frank E Reinholtsen</w:t>
            </w:r>
            <w:r w:rsidRPr="00577D7C" w:rsidR="00C95F77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14:paraId="0CDA41A4" w14:textId="77777777" w:rsidTr="00ED7CF2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98"/>
        </w:trPr>
        <w:tc>
          <w:tcPr>
            <w:tcW w:w="5740" w:type="dxa"/>
            <w:vMerge/>
            <w:vAlign w:val="center"/>
          </w:tcPr>
          <w:p w:rsidR="00311F5B" w14:paraId="0CDA41A1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311F5B" w14:paraId="0CDA41A2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311F5B" w:rsidRPr="00577D7C" w:rsidP="00577D7C" w14:paraId="0CDA41A3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Inge Holm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0CDA41A7" w14:textId="77777777" w:rsidTr="0064491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3"/>
            <w:vAlign w:val="center"/>
          </w:tcPr>
          <w:p w:rsidR="00311F5B" w:rsidRPr="00071546" w:rsidP="00071546" w14:paraId="0CDA41A5" w14:textId="77777777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11F5B" w:rsidRPr="00577D7C" w:rsidP="00577D7C" w14:paraId="0CDA41A6" w14:textId="6CEC1974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ED0630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ED0630">
              <w:rPr>
                <w:rStyle w:val="PageNumber"/>
                <w:rFonts w:ascii="Verdana" w:hAnsi="Verdana"/>
                <w:noProof/>
                <w:sz w:val="16"/>
              </w:rPr>
              <w:t>2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14:paraId="0CDA41AA" w14:textId="77777777" w:rsidTr="0064491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3"/>
            <w:vAlign w:val="center"/>
          </w:tcPr>
          <w:p w:rsidR="00311F5B" w:rsidRPr="00071546" w:rsidP="00071546" w14:paraId="0CDA41A8" w14:textId="77777777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Prosedyre for registrering av permisjonssøknader og melding om fravær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11F5B" w:rsidRPr="00577D7C" w:rsidP="00577D7C" w14:paraId="0CDA41A9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0A13D5" w14:paraId="0CDA41AB" w14:textId="77777777">
      <w:pPr>
        <w:pStyle w:val="Header"/>
      </w:pPr>
    </w:p>
    <w:p w:rsidR="000A13D5" w14:paraId="0CDA41AC" w14:textId="77777777">
      <w:pPr>
        <w:pStyle w:val="Header"/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1633"/>
        <w:gridCol w:w="7368"/>
      </w:tblGrid>
      <w:tr w14:paraId="0CDA41B1" w14:textId="77777777" w:rsidTr="00912BF1"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1631" w:type="dxa"/>
          </w:tcPr>
          <w:p w:rsidR="000A13D5" w14:paraId="0CDA41AE" w14:textId="11C3A00A">
            <w:pPr>
              <w:rPr>
                <w:b/>
                <w:bCs/>
              </w:rPr>
            </w:pPr>
            <w:r>
              <w:rPr>
                <w:b/>
                <w:bCs/>
              </w:rPr>
              <w:t>Formål</w:t>
            </w:r>
            <w:r w:rsidR="00912BF1">
              <w:rPr>
                <w:b/>
                <w:bCs/>
              </w:rPr>
              <w:t>:</w:t>
            </w:r>
          </w:p>
        </w:tc>
        <w:tc>
          <w:tcPr>
            <w:tcW w:w="7370" w:type="dxa"/>
          </w:tcPr>
          <w:p w:rsidR="000A13D5" w14:paraId="0CDA41A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Å sikre at alle permisjonssøkna</w:t>
            </w:r>
            <w:r w:rsidR="005C431B">
              <w:rPr>
                <w:b/>
                <w:bCs/>
              </w:rPr>
              <w:t xml:space="preserve">der og alt fravær </w:t>
            </w:r>
            <w:r>
              <w:rPr>
                <w:b/>
                <w:bCs/>
              </w:rPr>
              <w:t xml:space="preserve">blir registrert og fulgt opp </w:t>
            </w:r>
            <w:r>
              <w:rPr>
                <w:b/>
                <w:bCs/>
              </w:rPr>
              <w:t>etter gjeldende regler.</w:t>
            </w:r>
          </w:p>
          <w:p w:rsidR="00AA7E89" w14:paraId="0CDA41B0" w14:textId="77777777">
            <w:pPr>
              <w:rPr>
                <w:b/>
                <w:bCs/>
              </w:rPr>
            </w:pPr>
          </w:p>
        </w:tc>
      </w:tr>
      <w:tr w14:paraId="0CDA41B6" w14:textId="77777777" w:rsidTr="00912BF1"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1631" w:type="dxa"/>
          </w:tcPr>
          <w:p w:rsidR="000A13D5" w14:paraId="0CDA41B3" w14:textId="18DF63F8">
            <w:pPr>
              <w:rPr>
                <w:b/>
                <w:bCs/>
              </w:rPr>
            </w:pPr>
            <w:r>
              <w:rPr>
                <w:b/>
                <w:bCs/>
              </w:rPr>
              <w:t>Omfang</w:t>
            </w:r>
            <w:r w:rsidR="00912BF1">
              <w:rPr>
                <w:b/>
                <w:bCs/>
              </w:rPr>
              <w:t>:</w:t>
            </w:r>
          </w:p>
        </w:tc>
        <w:tc>
          <w:tcPr>
            <w:tcW w:w="7370" w:type="dxa"/>
          </w:tcPr>
          <w:p w:rsidR="000A13D5" w14:paraId="0CDA41B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Alle ansattes permisjoner og fravær</w:t>
            </w:r>
          </w:p>
          <w:p w:rsidR="00AA7E89" w14:paraId="0CDA41B5" w14:textId="77777777">
            <w:pPr>
              <w:rPr>
                <w:b/>
                <w:bCs/>
              </w:rPr>
            </w:pPr>
          </w:p>
        </w:tc>
      </w:tr>
      <w:tr w14:paraId="0CDA41BA" w14:textId="77777777" w:rsidTr="00912BF1"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1631" w:type="dxa"/>
          </w:tcPr>
          <w:p w:rsidR="000A13D5" w14:paraId="0CDA41B8" w14:textId="4D0AEDBF">
            <w:pPr>
              <w:rPr>
                <w:b/>
                <w:bCs/>
              </w:rPr>
            </w:pPr>
            <w:r>
              <w:rPr>
                <w:b/>
                <w:bCs/>
              </w:rPr>
              <w:t>Ansvar</w:t>
            </w:r>
            <w:r w:rsidR="00912BF1">
              <w:rPr>
                <w:b/>
                <w:bCs/>
              </w:rPr>
              <w:t>:</w:t>
            </w:r>
          </w:p>
        </w:tc>
        <w:tc>
          <w:tcPr>
            <w:tcW w:w="7370" w:type="dxa"/>
          </w:tcPr>
          <w:p w:rsidR="000A13D5" w14:paraId="5367DA8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Alle ansatte</w:t>
            </w:r>
          </w:p>
          <w:p w:rsidR="00912BF1" w14:paraId="0CDA41B9" w14:textId="37F1D43C">
            <w:pPr>
              <w:rPr>
                <w:b/>
                <w:bCs/>
              </w:rPr>
            </w:pPr>
          </w:p>
        </w:tc>
      </w:tr>
      <w:tr w14:paraId="0CDA41CA" w14:textId="77777777" w:rsidTr="00912BF1"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1631" w:type="dxa"/>
          </w:tcPr>
          <w:p w:rsidR="000A13D5" w14:paraId="0CDA41BC" w14:textId="43DBDC22">
            <w:pPr>
              <w:rPr>
                <w:b/>
                <w:bCs/>
              </w:rPr>
            </w:pPr>
            <w:r>
              <w:rPr>
                <w:b/>
                <w:bCs/>
              </w:rPr>
              <w:t>Handling</w:t>
            </w:r>
            <w:r w:rsidR="00912BF1">
              <w:rPr>
                <w:b/>
                <w:bCs/>
              </w:rPr>
              <w:t>:</w:t>
            </w:r>
          </w:p>
        </w:tc>
        <w:tc>
          <w:tcPr>
            <w:tcW w:w="7370" w:type="dxa"/>
          </w:tcPr>
          <w:p w:rsidR="000A13D5" w14:paraId="0CDA41BD" w14:textId="01E032F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Sykdom</w:t>
            </w:r>
            <w:r w:rsidR="00912BF1">
              <w:rPr>
                <w:b/>
                <w:bCs/>
                <w:u w:val="single"/>
              </w:rPr>
              <w:t>/</w:t>
            </w:r>
            <w:r w:rsidR="004F4CD5">
              <w:rPr>
                <w:b/>
                <w:bCs/>
                <w:u w:val="single"/>
              </w:rPr>
              <w:t>Fravær</w:t>
            </w:r>
          </w:p>
          <w:p w:rsidR="005C2AD4" w:rsidP="005C431B" w14:paraId="0CDA41BE" w14:textId="4D09155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Fravær meldes </w:t>
            </w:r>
            <w:r w:rsidRPr="005C431B" w:rsidR="005C431B">
              <w:rPr>
                <w:bCs/>
              </w:rPr>
              <w:t xml:space="preserve">nærmeste leder så raskt som mulig pr. telefon eller </w:t>
            </w:r>
            <w:r w:rsidRPr="005C431B">
              <w:rPr>
                <w:bCs/>
              </w:rPr>
              <w:t>muntlig</w:t>
            </w:r>
          </w:p>
          <w:p w:rsidR="00C95F77" w:rsidP="00C95F77" w14:paraId="4A7EEF29" w14:textId="22270432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Pedagogisk personale registrer f</w:t>
            </w:r>
            <w:r w:rsidR="00ED0630">
              <w:rPr>
                <w:bCs/>
              </w:rPr>
              <w:t xml:space="preserve">ravær </w:t>
            </w:r>
            <w:r>
              <w:rPr>
                <w:bCs/>
              </w:rPr>
              <w:t xml:space="preserve">og eventuelt sykemelding </w:t>
            </w:r>
            <w:r w:rsidR="00ED0630">
              <w:rPr>
                <w:bCs/>
              </w:rPr>
              <w:t>i VIS</w:t>
            </w:r>
            <w:r>
              <w:rPr>
                <w:bCs/>
              </w:rPr>
              <w:t xml:space="preserve">. </w:t>
            </w:r>
          </w:p>
          <w:p w:rsidR="00B46361" w:rsidRPr="00C95F77" w:rsidP="005C431B" w14:paraId="0CDA41BF" w14:textId="21A6D8DE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C95F77">
              <w:rPr>
                <w:bCs/>
              </w:rPr>
              <w:t>Leder starter registrering av fravær for a</w:t>
            </w:r>
            <w:r>
              <w:rPr>
                <w:bCs/>
              </w:rPr>
              <w:t>n</w:t>
            </w:r>
            <w:r w:rsidRPr="00C95F77" w:rsidR="00ED0630">
              <w:rPr>
                <w:bCs/>
              </w:rPr>
              <w:t xml:space="preserve">net personale </w:t>
            </w:r>
            <w:r>
              <w:rPr>
                <w:bCs/>
              </w:rPr>
              <w:t>i</w:t>
            </w:r>
            <w:r w:rsidRPr="00C95F77" w:rsidR="00912BF1">
              <w:rPr>
                <w:bCs/>
              </w:rPr>
              <w:t xml:space="preserve"> </w:t>
            </w:r>
            <w:r w:rsidRPr="00C95F77" w:rsidR="00ED0630">
              <w:rPr>
                <w:bCs/>
              </w:rPr>
              <w:t xml:space="preserve">Min </w:t>
            </w:r>
            <w:r w:rsidRPr="00C95F77">
              <w:rPr>
                <w:bCs/>
              </w:rPr>
              <w:t xml:space="preserve">Visma. </w:t>
            </w:r>
            <w:r>
              <w:rPr>
                <w:bCs/>
              </w:rPr>
              <w:t>Den ansatte ferdigstiller dette når de kommer på jobb. (Gjelder egenmelding)</w:t>
            </w:r>
          </w:p>
          <w:p w:rsidR="00C95F77" w:rsidP="005C431B" w14:paraId="530754A6" w14:textId="136B601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Nærmeste leder mottar sykemeldinger digitalt, eller på papir</w:t>
            </w:r>
          </w:p>
          <w:p w:rsidR="005C431B" w:rsidP="00C95F77" w14:paraId="0CDA41C0" w14:textId="1C175797">
            <w:pPr>
              <w:pStyle w:val="ListParagraph"/>
              <w:rPr>
                <w:bCs/>
              </w:rPr>
            </w:pPr>
          </w:p>
          <w:p w:rsidR="00912BF1" w:rsidRPr="00912BF1" w:rsidP="00912BF1" w14:paraId="7DE4C40A" w14:textId="77777777">
            <w:pPr>
              <w:ind w:left="360"/>
              <w:rPr>
                <w:bCs/>
              </w:rPr>
            </w:pPr>
          </w:p>
          <w:p w:rsidR="00ED0630" w:rsidRPr="00ED0630" w:rsidP="00ED0630" w14:paraId="14D404BC" w14:textId="77777777">
            <w:pPr>
              <w:ind w:left="360"/>
              <w:rPr>
                <w:bCs/>
              </w:rPr>
            </w:pPr>
          </w:p>
          <w:p w:rsidR="00E50C23" w:rsidP="00E50C23" w14:paraId="0CDA41C1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</w:t>
            </w:r>
            <w:r>
              <w:rPr>
                <w:b/>
                <w:bCs/>
                <w:u w:val="single"/>
              </w:rPr>
              <w:t>ermisjon/avspasering/ferie:</w:t>
            </w:r>
          </w:p>
          <w:p w:rsidR="005C431B" w:rsidRPr="00D370FC" w:rsidP="00E924B6" w14:paraId="0CDA41C2" w14:textId="5EA12A87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 w:rsidRPr="00D370FC">
              <w:rPr>
                <w:bCs/>
              </w:rPr>
              <w:t xml:space="preserve">Det </w:t>
            </w:r>
            <w:r w:rsidR="00912BF1">
              <w:rPr>
                <w:bCs/>
              </w:rPr>
              <w:t>skal</w:t>
            </w:r>
            <w:r w:rsidRPr="00D370FC">
              <w:rPr>
                <w:bCs/>
              </w:rPr>
              <w:t xml:space="preserve"> sendes søknad i </w:t>
            </w:r>
            <w:r w:rsidR="00ED0630">
              <w:rPr>
                <w:bCs/>
              </w:rPr>
              <w:t>VIS</w:t>
            </w:r>
            <w:r w:rsidR="00912BF1">
              <w:rPr>
                <w:bCs/>
              </w:rPr>
              <w:t>,</w:t>
            </w:r>
            <w:r w:rsidR="00ED0630">
              <w:rPr>
                <w:bCs/>
              </w:rPr>
              <w:t xml:space="preserve"> eller Min </w:t>
            </w:r>
            <w:r w:rsidRPr="00D370FC">
              <w:rPr>
                <w:bCs/>
              </w:rPr>
              <w:t>Vis</w:t>
            </w:r>
            <w:r w:rsidR="004F4CD5">
              <w:rPr>
                <w:bCs/>
              </w:rPr>
              <w:t>ma</w:t>
            </w:r>
            <w:r w:rsidR="00ED0630">
              <w:rPr>
                <w:bCs/>
              </w:rPr>
              <w:t xml:space="preserve"> </w:t>
            </w:r>
            <w:r w:rsidR="004F4CD5">
              <w:rPr>
                <w:bCs/>
              </w:rPr>
              <w:t>for alle typer permisjoner</w:t>
            </w:r>
            <w:r w:rsidRPr="00D370FC">
              <w:rPr>
                <w:bCs/>
              </w:rPr>
              <w:t>,</w:t>
            </w:r>
            <w:r w:rsidR="00ED0630">
              <w:rPr>
                <w:bCs/>
              </w:rPr>
              <w:t xml:space="preserve"> </w:t>
            </w:r>
            <w:r w:rsidRPr="00D370FC">
              <w:rPr>
                <w:bCs/>
              </w:rPr>
              <w:t>kurs, utdanning osv</w:t>
            </w:r>
            <w:r w:rsidR="00ED0630">
              <w:rPr>
                <w:bCs/>
              </w:rPr>
              <w:t>.</w:t>
            </w:r>
          </w:p>
          <w:p w:rsidR="00E924B6" w:rsidRPr="00D370FC" w:rsidP="00E924B6" w14:paraId="0CDA41C3" w14:textId="77777777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 w:rsidRPr="00D370FC">
              <w:rPr>
                <w:bCs/>
              </w:rPr>
              <w:t>Søknad må sendes i god tid før man skal ha permisjon</w:t>
            </w:r>
          </w:p>
          <w:p w:rsidR="00E924B6" w:rsidRPr="00D370FC" w:rsidP="00E924B6" w14:paraId="0CDA41C4" w14:textId="4A0405B8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 w:rsidRPr="00D370FC">
              <w:rPr>
                <w:bCs/>
              </w:rPr>
              <w:t xml:space="preserve">Eventuelle vikarbehov og kostnadsoverslag føres i notatfeltet </w:t>
            </w:r>
            <w:r w:rsidR="00912BF1">
              <w:rPr>
                <w:bCs/>
              </w:rPr>
              <w:t xml:space="preserve">i VIS eller </w:t>
            </w:r>
            <w:r w:rsidRPr="00D370FC">
              <w:rPr>
                <w:bCs/>
              </w:rPr>
              <w:t>Visma</w:t>
            </w:r>
          </w:p>
          <w:p w:rsidR="000C6F95" w:rsidRPr="00D370FC" w:rsidP="00E924B6" w14:paraId="0CDA41C5" w14:textId="05344819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 w:rsidRPr="00D370FC">
              <w:rPr>
                <w:bCs/>
              </w:rPr>
              <w:t xml:space="preserve">Alle søknader som gjelder permisjon/avspasering med lønn </w:t>
            </w:r>
            <w:r w:rsidR="00912BF1">
              <w:rPr>
                <w:bCs/>
              </w:rPr>
              <w:t>må</w:t>
            </w:r>
            <w:r w:rsidR="00ED0630">
              <w:rPr>
                <w:bCs/>
              </w:rPr>
              <w:t xml:space="preserve"> </w:t>
            </w:r>
            <w:r w:rsidRPr="00D370FC">
              <w:rPr>
                <w:bCs/>
              </w:rPr>
              <w:t xml:space="preserve">dokumenteres. Dokumentasjon lastes opp </w:t>
            </w:r>
            <w:r>
              <w:rPr>
                <w:bCs/>
              </w:rPr>
              <w:t>VIS/</w:t>
            </w:r>
            <w:r w:rsidRPr="00D370FC">
              <w:rPr>
                <w:bCs/>
              </w:rPr>
              <w:t>Visma web</w:t>
            </w:r>
          </w:p>
          <w:p w:rsidR="00D370FC" w:rsidP="00D370FC" w14:paraId="0CDA41C6" w14:textId="77777777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Søknad om avspasering skal dokumenteres med timelister</w:t>
            </w:r>
          </w:p>
          <w:p w:rsidR="008A106A" w:rsidRPr="00D370FC" w:rsidP="009A1D15" w14:paraId="0CDA41C7" w14:textId="77777777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søknad om deltakelse på kurs skal dokumenteres med invitasjon/program</w:t>
            </w:r>
          </w:p>
          <w:p w:rsidR="008A106A" w:rsidP="009A1D15" w14:paraId="0CDA41C8" w14:textId="77777777">
            <w:pPr>
              <w:rPr>
                <w:b/>
                <w:bCs/>
                <w:u w:val="single"/>
              </w:rPr>
            </w:pPr>
          </w:p>
          <w:p w:rsidR="00D503B0" w:rsidRPr="00D503B0" w:rsidP="00D370FC" w14:paraId="0CDA41C9" w14:textId="77777777">
            <w:pPr>
              <w:rPr>
                <w:bCs/>
              </w:rPr>
            </w:pPr>
          </w:p>
        </w:tc>
      </w:tr>
      <w:tr w14:paraId="0CDA41D3" w14:textId="77777777" w:rsidTr="00912BF1"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1631" w:type="dxa"/>
          </w:tcPr>
          <w:p w:rsidR="000A13D5" w14:paraId="0CDA41C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Registreringer</w:t>
            </w:r>
          </w:p>
          <w:p w:rsidR="000A13D5" w14:paraId="0CDA41CC" w14:textId="77777777">
            <w:pPr>
              <w:rPr>
                <w:b/>
                <w:bCs/>
              </w:rPr>
            </w:pPr>
          </w:p>
        </w:tc>
        <w:tc>
          <w:tcPr>
            <w:tcW w:w="7370" w:type="dxa"/>
          </w:tcPr>
          <w:p w:rsidR="00912BF1" w:rsidP="00D370FC" w14:paraId="60789F74" w14:textId="4FC1ECBB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912BF1">
              <w:rPr>
                <w:bCs/>
              </w:rPr>
              <w:t>Min</w:t>
            </w:r>
            <w:r w:rsidRPr="00912BF1" w:rsidR="00C95F77">
              <w:rPr>
                <w:bCs/>
              </w:rPr>
              <w:t xml:space="preserve"> Visma på intranett</w:t>
            </w:r>
            <w:r w:rsidRPr="00912BF1">
              <w:rPr>
                <w:bCs/>
              </w:rPr>
              <w:t xml:space="preserve">: </w:t>
            </w:r>
            <m:oMath>
              <m:r>
                <w:rPr>
                  <w:rFonts w:ascii="Cambria Math" w:hAnsi="Cambria Math"/>
                </w:rPr>
                <m:t>→</m:t>
              </m:r>
            </m:oMath>
            <w:r w:rsidRPr="00912BF1" w:rsidR="00C95F77">
              <w:rPr>
                <w:bCs/>
              </w:rPr>
              <w:t xml:space="preserve"> «</w:t>
            </w:r>
            <w:r>
              <w:rPr>
                <w:bCs/>
              </w:rPr>
              <w:t>M</w:t>
            </w:r>
            <w:r w:rsidRPr="00912BF1" w:rsidR="00C95F77">
              <w:rPr>
                <w:bCs/>
              </w:rPr>
              <w:t>eg selv»</w:t>
            </w:r>
            <w:r w:rsidRPr="00912BF1">
              <w:rPr>
                <w:bCs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→</m:t>
              </m:r>
            </m:oMath>
            <w:r w:rsidRPr="00912BF1">
              <w:rPr>
                <w:bCs/>
              </w:rPr>
              <w:t xml:space="preserve"> </w:t>
            </w:r>
            <w:r w:rsidRPr="00912BF1" w:rsidR="00C95F77">
              <w:rPr>
                <w:bCs/>
              </w:rPr>
              <w:t>«</w:t>
            </w:r>
            <w:r>
              <w:rPr>
                <w:bCs/>
              </w:rPr>
              <w:t>P</w:t>
            </w:r>
            <w:r w:rsidRPr="00912BF1" w:rsidR="00C95F77">
              <w:rPr>
                <w:bCs/>
              </w:rPr>
              <w:t>ersonalskjema»</w:t>
            </w:r>
            <w:r w:rsidRPr="00912BF1">
              <w:rPr>
                <w:bCs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→</m:t>
              </m:r>
            </m:oMath>
            <w:r w:rsidRPr="00912BF1" w:rsidR="00C95F77">
              <w:rPr>
                <w:bCs/>
              </w:rPr>
              <w:t xml:space="preserve"> «</w:t>
            </w:r>
            <w:r>
              <w:rPr>
                <w:bCs/>
              </w:rPr>
              <w:t>N</w:t>
            </w:r>
            <w:r w:rsidRPr="00912BF1" w:rsidR="00C95F77">
              <w:rPr>
                <w:bCs/>
              </w:rPr>
              <w:t>ytt fravær» eller «</w:t>
            </w:r>
            <w:r>
              <w:rPr>
                <w:bCs/>
              </w:rPr>
              <w:t>F</w:t>
            </w:r>
            <w:r w:rsidRPr="00912BF1" w:rsidR="00C95F77">
              <w:rPr>
                <w:bCs/>
              </w:rPr>
              <w:t>erie»</w:t>
            </w:r>
            <w:r w:rsidRPr="00912BF1">
              <w:rPr>
                <w:bCs/>
              </w:rPr>
              <w:t xml:space="preserve"> </w:t>
            </w:r>
          </w:p>
          <w:p w:rsidR="00ED0630" w:rsidRPr="00912BF1" w:rsidP="00D370FC" w14:paraId="18EB2A94" w14:textId="2DD5738C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912BF1">
              <w:rPr>
                <w:bCs/>
              </w:rPr>
              <w:t>VIS:</w:t>
            </w:r>
            <w:r w:rsidR="00912BF1">
              <w:rPr>
                <w:bCs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→</m:t>
              </m:r>
            </m:oMath>
            <w:r w:rsidR="00912BF1">
              <w:rPr>
                <w:bCs/>
              </w:rPr>
              <w:t xml:space="preserve"> Ansatte </w:t>
            </w:r>
            <m:oMath>
              <m:r>
                <w:rPr>
                  <w:rFonts w:ascii="Cambria Math" w:hAnsi="Cambria Math"/>
                </w:rPr>
                <m:t>→</m:t>
              </m:r>
            </m:oMath>
            <w:r w:rsidR="00912BF1">
              <w:rPr>
                <w:bCs/>
              </w:rPr>
              <w:t xml:space="preserve"> Fravær </w:t>
            </w:r>
            <m:oMath>
              <m:r>
                <w:rPr>
                  <w:rFonts w:ascii="Cambria Math" w:hAnsi="Cambria Math"/>
                </w:rPr>
                <m:t>→</m:t>
              </m:r>
            </m:oMath>
            <w:r w:rsidR="00912BF1">
              <w:rPr>
                <w:bCs/>
              </w:rPr>
              <w:t xml:space="preserve"> Opprett fravær</w:t>
            </w:r>
            <w:r w:rsidRPr="00912BF1">
              <w:rPr>
                <w:bCs/>
              </w:rPr>
              <w:t xml:space="preserve"> </w:t>
            </w:r>
          </w:p>
          <w:p w:rsidR="004F4CD5" w:rsidRPr="00D370FC" w:rsidP="00D370FC" w14:paraId="0CDA41D1" w14:textId="1E7ABC11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 xml:space="preserve">Fyll ut nødvendige </w:t>
            </w:r>
            <w:r>
              <w:rPr>
                <w:bCs/>
              </w:rPr>
              <w:t>opplysninger</w:t>
            </w:r>
            <w:r w:rsidR="00912BF1">
              <w:rPr>
                <w:bCs/>
              </w:rPr>
              <w:t xml:space="preserve"> og </w:t>
            </w:r>
            <w:r>
              <w:rPr>
                <w:bCs/>
              </w:rPr>
              <w:t>last opp dokumentasjon</w:t>
            </w:r>
          </w:p>
          <w:p w:rsidR="00D503B0" w14:paraId="0CDA41D2" w14:textId="77777777">
            <w:pPr>
              <w:rPr>
                <w:b/>
                <w:bCs/>
              </w:rPr>
            </w:pPr>
          </w:p>
        </w:tc>
      </w:tr>
    </w:tbl>
    <w:p w:rsidR="00912BF1" w14:paraId="0658079F" w14:textId="77777777">
      <w:r>
        <w:br w:type="page"/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2124"/>
        <w:gridCol w:w="6877"/>
      </w:tblGrid>
      <w:tr w14:paraId="0CDA41D8" w14:textId="77777777" w:rsidTr="00912BF1"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2124" w:type="dxa"/>
          </w:tcPr>
          <w:p w:rsidR="000A13D5" w14:paraId="0CDA41D4" w14:textId="658DA74C">
            <w:pPr>
              <w:rPr>
                <w:b/>
                <w:bCs/>
              </w:rPr>
            </w:pPr>
            <w:r>
              <w:rPr>
                <w:b/>
                <w:bCs/>
              </w:rPr>
              <w:t>Avviksbehandling.</w:t>
            </w:r>
          </w:p>
          <w:p w:rsidR="000A13D5" w14:paraId="0CDA41D5" w14:textId="77777777">
            <w:pPr>
              <w:rPr>
                <w:b/>
                <w:bCs/>
              </w:rPr>
            </w:pPr>
          </w:p>
        </w:tc>
        <w:tc>
          <w:tcPr>
            <w:tcW w:w="6877" w:type="dxa"/>
          </w:tcPr>
          <w:p w:rsidR="000A13D5" w14:paraId="0CDA41D6" w14:textId="77777777">
            <w:pPr>
              <w:rPr>
                <w:b/>
                <w:bCs/>
              </w:rPr>
            </w:pPr>
          </w:p>
          <w:p w:rsidR="00D503B0" w14:paraId="0CDA41D7" w14:textId="77777777">
            <w:pPr>
              <w:rPr>
                <w:b/>
                <w:bCs/>
              </w:rPr>
            </w:pPr>
          </w:p>
        </w:tc>
      </w:tr>
      <w:tr w14:paraId="0CDA41DC" w14:textId="77777777" w:rsidTr="00912BF1"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2124" w:type="dxa"/>
          </w:tcPr>
          <w:p w:rsidR="000A13D5" w14:paraId="0CDA41D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Distribusjon.</w:t>
            </w:r>
          </w:p>
          <w:p w:rsidR="000A13D5" w14:paraId="0CDA41DA" w14:textId="77777777">
            <w:pPr>
              <w:rPr>
                <w:b/>
                <w:bCs/>
              </w:rPr>
            </w:pPr>
          </w:p>
        </w:tc>
        <w:tc>
          <w:tcPr>
            <w:tcW w:w="6877" w:type="dxa"/>
          </w:tcPr>
          <w:p w:rsidR="000A13D5" w14:paraId="0CDA41D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KS-systemet</w:t>
            </w:r>
          </w:p>
        </w:tc>
      </w:tr>
    </w:tbl>
    <w:p w:rsidR="000A13D5" w14:paraId="0CDA41DD" w14:textId="77777777"/>
    <w:p w:rsidR="000A13D5" w14:paraId="0CDA41E2" w14:textId="77777777"/>
    <w:p w:rsidR="000A13D5" w14:paraId="0CDA41E3" w14:textId="77777777"/>
    <w:p w:rsidR="000A13D5" w14:paraId="0CDA41E4" w14:textId="77777777"/>
    <w:p w:rsidR="000A13D5" w14:paraId="0CDA41E5" w14:textId="77777777">
      <w:pPr>
        <w:rPr>
          <w:b/>
          <w:bCs/>
        </w:rPr>
      </w:pPr>
      <w:r>
        <w:rPr>
          <w:b/>
          <w:bCs/>
        </w:rPr>
        <w:t>Interne referanser.</w:t>
      </w:r>
      <w:r w:rsidR="00D503B0">
        <w:rPr>
          <w:b/>
          <w:bCs/>
        </w:rPr>
        <w:tab/>
      </w:r>
      <w:r w:rsidR="00D503B0">
        <w:rPr>
          <w:b/>
          <w:bCs/>
        </w:rPr>
        <w:tab/>
        <w:t>NFKs regningslinjer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A13D5" w14:paraId="0CDA41E9" w14:textId="77777777">
      <w:bookmarkEnd w:id="1"/>
    </w:p>
    <w:p w:rsidR="000A13D5" w14:paraId="0CDA41EA" w14:textId="77777777">
      <w:pPr>
        <w:rPr>
          <w:b/>
          <w:bCs/>
        </w:rPr>
      </w:pPr>
      <w:r>
        <w:rPr>
          <w:b/>
          <w:bCs/>
        </w:rPr>
        <w:t>Eksterne referanser.</w:t>
      </w:r>
      <w:r w:rsidR="00D503B0">
        <w:rPr>
          <w:b/>
          <w:bCs/>
        </w:rPr>
        <w:t xml:space="preserve"> </w:t>
      </w:r>
      <w:r w:rsidR="00D503B0">
        <w:rPr>
          <w:b/>
          <w:bCs/>
        </w:rPr>
        <w:tab/>
        <w:t>Hovedtariffavtalen</w:t>
      </w:r>
    </w:p>
    <w:p w:rsidR="00D503B0" w14:paraId="0CDA41EB" w14:textId="7777777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Trygdeloven m/forskrifter</w:t>
      </w:r>
    </w:p>
    <w:p w:rsidR="00F10C26" w14:paraId="0CDA41EC" w14:textId="77777777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A13D5" w14:paraId="0CDA41EF" w14:textId="77777777">
      <w:bookmarkEnd w:id="2"/>
    </w:p>
    <w:sectPr w:rsidSect="00985D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13D5" w14:paraId="0CDA41FB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13D5" w14:paraId="0CDA41FC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13D5" w14:paraId="0CDA41FE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5F8E" w14:paraId="0CDA41F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379"/>
      <w:gridCol w:w="1221"/>
      <w:gridCol w:w="1472"/>
    </w:tblGrid>
    <w:tr w14:paraId="0CDA41F5" w14:textId="77777777" w:rsidTr="0067288E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19"/>
      </w:trPr>
      <w:tc>
        <w:tcPr>
          <w:tcW w:w="6379" w:type="dxa"/>
          <w:vMerge w:val="restart"/>
          <w:vAlign w:val="center"/>
        </w:tcPr>
        <w:p w:rsidR="00311F5B" w14:paraId="0CDA41F3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Prosedyre for registrering av permisjonssøknader og melding om fravær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2693" w:type="dxa"/>
          <w:gridSpan w:val="2"/>
          <w:tcBorders>
            <w:top w:val="single" w:sz="6" w:space="0" w:color="auto"/>
            <w:bottom w:val="nil"/>
          </w:tcBorders>
        </w:tcPr>
        <w:p w:rsidR="00311F5B" w:rsidRPr="00190BCB" w:rsidP="002B4648" w14:paraId="0CDA41F4" w14:textId="77777777">
          <w:pPr>
            <w:tabs>
              <w:tab w:val="left" w:pos="497"/>
            </w:tabs>
            <w:spacing w:before="60" w:after="60"/>
            <w:rPr>
              <w:rFonts w:ascii="Verdana" w:hAnsi="Verdana"/>
              <w:color w:val="0082A3"/>
              <w:sz w:val="16"/>
              <w:szCs w:val="16"/>
            </w:rPr>
          </w:pPr>
          <w:r w:rsidRPr="00190BCB">
            <w:rPr>
              <w:rFonts w:ascii="Verdana" w:hAnsi="Verdana"/>
              <w:b/>
              <w:bCs/>
              <w:sz w:val="16"/>
              <w:szCs w:val="16"/>
            </w:rPr>
            <w:t xml:space="preserve">ID  </w:t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fldChar w:fldCharType="begin" w:fldLock="1"/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instrText xml:space="preserve"> DOCPROPERTY EK_DokumentID </w:instrText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t>D03758</w:t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fldChar w:fldCharType="end"/>
          </w:r>
        </w:p>
      </w:tc>
    </w:tr>
    <w:tr w14:paraId="0CDA41F9" w14:textId="77777777" w:rsidTr="0067288E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30"/>
      </w:trPr>
      <w:tc>
        <w:tcPr>
          <w:tcW w:w="6379" w:type="dxa"/>
          <w:vMerge/>
          <w:vAlign w:val="center"/>
        </w:tcPr>
        <w:p w:rsidR="00311F5B" w14:paraId="0CDA41F6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1221" w:type="dxa"/>
          <w:tcBorders>
            <w:top w:val="nil"/>
            <w:bottom w:val="single" w:sz="6" w:space="0" w:color="auto"/>
            <w:right w:val="nil"/>
          </w:tcBorders>
        </w:tcPr>
        <w:p w:rsidR="00311F5B" w:rsidRPr="00190BCB" w:rsidP="0067288E" w14:paraId="0CDA41F7" w14:textId="77777777">
          <w:pPr>
            <w:tabs>
              <w:tab w:val="left" w:pos="497"/>
            </w:tabs>
            <w:spacing w:before="60" w:after="60"/>
            <w:rPr>
              <w:rFonts w:ascii="Verdana" w:hAnsi="Verdana"/>
              <w:b/>
              <w:bCs/>
              <w:sz w:val="16"/>
              <w:szCs w:val="16"/>
            </w:rPr>
          </w:pPr>
          <w:r w:rsidRPr="00190BCB">
            <w:rPr>
              <w:rFonts w:ascii="Verdana" w:hAnsi="Verdana"/>
              <w:sz w:val="16"/>
              <w:szCs w:val="16"/>
            </w:rPr>
            <w:t>Ver.</w: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begin" w:fldLock="1"/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instrText xml:space="preserve"> DOCPROPERTY EK_Utgave </w:instrTex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t>2.00</w: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end"/>
          </w:r>
        </w:p>
      </w:tc>
      <w:tc>
        <w:tcPr>
          <w:tcW w:w="1472" w:type="dxa"/>
          <w:tcBorders>
            <w:top w:val="nil"/>
            <w:left w:val="nil"/>
            <w:bottom w:val="single" w:sz="6" w:space="0" w:color="auto"/>
          </w:tcBorders>
        </w:tcPr>
        <w:p w:rsidR="00311F5B" w:rsidRPr="00190BCB" w:rsidP="0067288E" w14:paraId="0CDA41F8" w14:textId="77777777">
          <w:pPr>
            <w:tabs>
              <w:tab w:val="left" w:pos="497"/>
            </w:tabs>
            <w:spacing w:before="60" w:after="60"/>
            <w:rPr>
              <w:rFonts w:ascii="Verdana" w:hAnsi="Verdana"/>
              <w:b/>
              <w:bCs/>
              <w:sz w:val="16"/>
              <w:szCs w:val="16"/>
            </w:rPr>
          </w:pPr>
          <w:r w:rsidRPr="00190BCB">
            <w:rPr>
              <w:rFonts w:ascii="Verdana" w:hAnsi="Verdana"/>
              <w:sz w:val="16"/>
              <w:szCs w:val="16"/>
            </w:rPr>
            <w:t xml:space="preserve">Side: </w:t>
          </w:r>
          <w:r w:rsidRPr="00190BCB">
            <w:rPr>
              <w:rFonts w:ascii="Verdana" w:hAnsi="Verdana"/>
              <w:sz w:val="16"/>
              <w:szCs w:val="16"/>
            </w:rPr>
            <w:fldChar w:fldCharType="begin"/>
          </w:r>
          <w:r w:rsidRPr="00190BCB">
            <w:rPr>
              <w:rFonts w:ascii="Verdana" w:hAnsi="Verdana"/>
              <w:sz w:val="16"/>
              <w:szCs w:val="16"/>
            </w:rPr>
            <w:instrText xml:space="preserve">PAGE </w:instrText>
          </w:r>
          <w:r w:rsidRPr="00190BCB">
            <w:rPr>
              <w:rFonts w:ascii="Verdana" w:hAnsi="Verdana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sz w:val="16"/>
              <w:szCs w:val="16"/>
              <w:lang w:val="nb-NO" w:eastAsia="nb-NO" w:bidi="ar-SA"/>
            </w:rPr>
            <w:t>2</w:t>
          </w:r>
          <w:r w:rsidRPr="00190BCB">
            <w:rPr>
              <w:rFonts w:ascii="Verdana" w:hAnsi="Verdana"/>
              <w:sz w:val="16"/>
              <w:szCs w:val="16"/>
            </w:rPr>
            <w:fldChar w:fldCharType="end"/>
          </w:r>
          <w:r w:rsidRPr="00190BCB">
            <w:rPr>
              <w:rFonts w:ascii="Verdana" w:hAnsi="Verdana"/>
              <w:sz w:val="16"/>
              <w:szCs w:val="16"/>
            </w:rPr>
            <w:t xml:space="preserve"> av </w:t>
          </w:r>
          <w:r w:rsidRPr="00190BCB">
            <w:rPr>
              <w:rFonts w:ascii="Verdana" w:hAnsi="Verdana"/>
              <w:sz w:val="16"/>
              <w:szCs w:val="16"/>
            </w:rPr>
            <w:fldChar w:fldCharType="begin"/>
          </w:r>
          <w:r w:rsidRPr="00190BCB">
            <w:rPr>
              <w:rFonts w:ascii="Verdana" w:hAnsi="Verdana"/>
              <w:sz w:val="16"/>
              <w:szCs w:val="16"/>
            </w:rPr>
            <w:instrText>NUMPAGES</w:instrText>
          </w:r>
          <w:r w:rsidRPr="00190BCB">
            <w:rPr>
              <w:rFonts w:ascii="Verdana" w:hAnsi="Verdana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sz w:val="16"/>
              <w:szCs w:val="16"/>
            </w:rPr>
            <w:t>2</w:t>
          </w:r>
          <w:r w:rsidRPr="00190BC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0A13D5" w:rsidP="00311F5B" w14:paraId="0CDA41FA" w14:textId="7777777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5F8E" w14:paraId="0CDA41F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414C75"/>
    <w:multiLevelType w:val="hybridMultilevel"/>
    <w:tmpl w:val="B7527AA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5E19A8"/>
    <w:multiLevelType w:val="hybridMultilevel"/>
    <w:tmpl w:val="08562A0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31D4B"/>
    <w:multiLevelType w:val="hybridMultilevel"/>
    <w:tmpl w:val="341A4C2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A4DF8"/>
    <w:multiLevelType w:val="hybridMultilevel"/>
    <w:tmpl w:val="2EC6C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21EED"/>
    <w:multiLevelType w:val="hybridMultilevel"/>
    <w:tmpl w:val="4D868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62EC6"/>
    <w:multiLevelType w:val="hybridMultilevel"/>
    <w:tmpl w:val="A26CB726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CDB3AA7"/>
    <w:multiLevelType w:val="hybridMultilevel"/>
    <w:tmpl w:val="A93E34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79"/>
    <w:rsid w:val="00060ED0"/>
    <w:rsid w:val="00071546"/>
    <w:rsid w:val="000A13D5"/>
    <w:rsid w:val="000C2EFF"/>
    <w:rsid w:val="000C6F95"/>
    <w:rsid w:val="00190BCB"/>
    <w:rsid w:val="001B3379"/>
    <w:rsid w:val="00285CD9"/>
    <w:rsid w:val="002B2946"/>
    <w:rsid w:val="002B4648"/>
    <w:rsid w:val="002E55A0"/>
    <w:rsid w:val="00311F5B"/>
    <w:rsid w:val="003740A4"/>
    <w:rsid w:val="004F4CD5"/>
    <w:rsid w:val="004F5199"/>
    <w:rsid w:val="00554977"/>
    <w:rsid w:val="00577D7C"/>
    <w:rsid w:val="005C2AD4"/>
    <w:rsid w:val="005C431B"/>
    <w:rsid w:val="00644919"/>
    <w:rsid w:val="0067288E"/>
    <w:rsid w:val="006B5F8E"/>
    <w:rsid w:val="008A106A"/>
    <w:rsid w:val="00912BF1"/>
    <w:rsid w:val="0094405A"/>
    <w:rsid w:val="0096228B"/>
    <w:rsid w:val="00985D5D"/>
    <w:rsid w:val="009A1D15"/>
    <w:rsid w:val="00AA7E89"/>
    <w:rsid w:val="00B46361"/>
    <w:rsid w:val="00B55FD6"/>
    <w:rsid w:val="00B658E6"/>
    <w:rsid w:val="00BE509A"/>
    <w:rsid w:val="00C95F77"/>
    <w:rsid w:val="00CD79C1"/>
    <w:rsid w:val="00D370FC"/>
    <w:rsid w:val="00D503B0"/>
    <w:rsid w:val="00DC5F09"/>
    <w:rsid w:val="00E50C23"/>
    <w:rsid w:val="00E924B6"/>
    <w:rsid w:val="00ED0630"/>
    <w:rsid w:val="00F10C26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Jørn S Karlsen"/>
    <w:docVar w:name="ek_dbfields" w:val="EK_Avdeling¤2#4¤2# ¤3#EK_Avsnitt¤2#4¤2# ¤3#EK_Bedriftsnavn¤2#1¤2#Nordland fylkeskommune¤3#EK_GjelderFra¤2#0¤2#02.12.2021¤3#EK_KlGjelderFra¤2#0¤2#¤3#EK_Opprettet¤2#0¤2#25.04.2013¤3#EK_Utgitt¤2#0¤2#26.04.2013¤3#EK_IBrukDato¤2#0¤2#02.12.2021¤3#EK_DokumentID¤2#0¤2#D03758¤3#EK_DokTittel¤2#0¤2#Prosedyre for registrering av permisjonssøknader og melding om fravær¤3#EK_DokType¤2#0¤2#Generelt¤3#EK_DocLvlShort¤2#0¤2# ¤3#EK_DocLevel¤2#0¤2# ¤3#EK_EksRef¤2#2¤2# 0_x0009_¤3#EK_Erstatter¤2#0¤2#1.00¤3#EK_ErstatterD¤2#0¤2#26.04.2013¤3#EK_Signatur¤2#0¤2#Rolf Chr Dahl¤3#EK_Verifisert¤2#0¤2#26.04.2013 - Gunhild Stoltz, 25.08.2015 - Gunhild Stoltz¤3#EK_Hørt¤2#0¤2# ¤3#EK_AuditReview¤2#2¤2# ¤3#EK_AuditApprove¤2#2¤2# ¤3#EK_Gradering¤2#0¤2#Åpen¤3#EK_Gradnr¤2#4¤2#0¤3#EK_Kapittel¤2#4¤2# ¤3#EK_Referanse¤2#2¤2# 0_x0009_¤3#EK_RefNr¤2#0¤2#.Had.1.3¤3#EK_Revisjon¤2#0¤2#1.01¤3#EK_Ansvarlig¤2#0¤2#Jørn S Karlsen¤3#EK_UText0¤2#0¤2#Jørn Karlsen¤3#EK_UText1¤2#0¤2#Gunhild Stoltz¤3#EK_UText2¤2#0¤2# ¤3#EK_UText3¤2#0¤2# ¤3#EK_UText4¤2#0¤2# ¤3#EK_Status¤2#0¤2#I bruk¤3#EK_Stikkord¤2#0¤2#Hadsel, permisjon, permisjonssøknad, fravær, fraværsmelding, melding om fravær, RJJ¤3#EK_SuperStikkord¤2#0¤2#¤3#EK_Rapport¤2#3¤2#¤3#EK_EKPrintMerke¤2#0¤2#Uoffisiell utskrift er kun gyldig på utskriftsdato¤3#EK_Watermark¤2#0¤2#¤3#EK_Utgave¤2#0¤2#1.01¤3#EK_Merknad¤2#7¤2#Forlenget gyldighet til 02.12.2022¤3#EK_VerLogg¤2#2¤2#Ver. 1.01 - 02.12.2021|Forlenget gyldighet til 02.12.2022¤1#Ver. 1.00 - 29.04.201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02.12.2022¤3#EK_Vedlegg¤2#2¤2# 0_x0009_¤3#EK_AvdelingOver¤2#4¤2# ¤3#EK_HRefNr¤2#0¤2# ¤3#EK_HbNavn¤2#0¤2# ¤3#EK_DokRefnr¤2#4¤2#00060901¤3#EK_Dokendrdato¤2#4¤2#20.11.2021 00:48:21¤3#EK_HbType¤2#4¤2# ¤3#EK_Offisiell¤2#4¤2# ¤3#EK_VedleggRef¤2#4¤2#.Had.1.3¤3#EK_Strukt00¤2#5¤2#¤5#¤5#Utdanning og kompetanse¤5#2¤5#0¤4#.¤5#Had¤5#Hadsel videregående skole¤5#2¤5#0¤4#.¤5#1¤5#Myndighetskrav Hadsel¤5#0¤5#0¤4#§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Utdanning og kompetanse¤5#2¤5#0¤4#.¤5#Had¤5#Hadsel videregående skole¤5#2¤5#0¤4#.¤5#1¤5#Myndighetskrav Hadsel¤5#0¤5#0¤4#§¤3#"/>
    <w:docVar w:name="ek_dl" w:val="3"/>
    <w:docVar w:name="ek_doclevel" w:val=" "/>
    <w:docVar w:name="ek_doclvlshort" w:val=" "/>
    <w:docVar w:name="ek_dokansvnavn" w:val="Gunhild Stoltz"/>
    <w:docVar w:name="ek_doktittel" w:val="Prosedyre for registrering av permisjonssøknader og melding om fravær"/>
    <w:docVar w:name="ek_doktype" w:val="Generelt"/>
    <w:docVar w:name="ek_dokumentid" w:val="D03758"/>
    <w:docVar w:name="ek_erstatter" w:val="1.00"/>
    <w:docVar w:name="ek_erstatterd" w:val="26.04.2013"/>
    <w:docVar w:name="ek_format" w:val="-10"/>
    <w:docVar w:name="ek_gjelderfra" w:val="02.12.2021"/>
    <w:docVar w:name="ek_gjeldertil" w:val="02.12.2022"/>
    <w:docVar w:name="ek_gradering" w:val="Åpen"/>
    <w:docVar w:name="ek_hbnavn" w:val=" "/>
    <w:docVar w:name="ek_hrefnr" w:val=" "/>
    <w:docVar w:name="ek_hørt" w:val=" "/>
    <w:docVar w:name="ek_ibrukdato" w:val="02.12.2021"/>
    <w:docVar w:name="ek_merknad" w:val="Forlenget gyldighet til 02.12.2022"/>
    <w:docVar w:name="ek_opprettet" w:val="25.04.2013"/>
    <w:docVar w:name="ek_rapport" w:val="[]"/>
    <w:docVar w:name="ek_refnr" w:val="UTD.Had.1.3"/>
    <w:docVar w:name="ek_revisjon" w:val="1.01"/>
    <w:docVar w:name="ek_signatur" w:val="Rolf Chr Dahl"/>
    <w:docVar w:name="ek_skrevetav" w:val="Jørn Karlsen"/>
    <w:docVar w:name="ek_status" w:val="I bruk"/>
    <w:docVar w:name="ek_stikkord" w:val="Hadsel, permisjon, permisjonssøknad, fravær, fraværsmelding, melding om fravær, RJJ"/>
    <w:docVar w:name="EK_TYPE" w:val="DOK"/>
    <w:docVar w:name="ek_utext0" w:val="Jørn Karlsen"/>
    <w:docVar w:name="ek_utext1" w:val="Gunhild Stoltz"/>
    <w:docVar w:name="ek_utext2" w:val=" "/>
    <w:docVar w:name="ek_utext3" w:val=" "/>
    <w:docVar w:name="ek_utext4" w:val=" "/>
    <w:docVar w:name="ek_utgave" w:val="1.01"/>
    <w:docVar w:name="ek_utgitt" w:val="26.04.2013"/>
    <w:docVar w:name="ek_verifisert" w:val="26.04.2013 - Gunhild Stoltz, 25.08.2015 - Gunhild Stoltz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CDA4191"/>
  <w15:docId w15:val="{982B0C3E-307F-4ACC-B9CF-2EBC177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obletekstTegn"/>
    <w:uiPriority w:val="99"/>
    <w:semiHidden/>
    <w:unhideWhenUsed/>
    <w:rsid w:val="00B55FD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B55F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2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joafor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778E1-1A45-4E87-BCD7-6AAA52AF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104</TotalTime>
  <Pages>2</Pages>
  <Words>219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 for registrering av permisjonssøknader og melding om fravær</vt:lpstr>
      <vt:lpstr>Standard</vt:lpstr>
    </vt:vector>
  </TitlesOfParts>
  <Company>Datakvalitet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registrering av permisjonssøknader og melding om fravær</dc:title>
  <dc:subject>00060901|.Had.1.3|</dc:subject>
  <dc:creator>Handbok</dc:creator>
  <cp:lastModifiedBy>Frank Erik Reinholtsen</cp:lastModifiedBy>
  <cp:revision>4</cp:revision>
  <cp:lastPrinted>2022-11-08T10:33:00Z</cp:lastPrinted>
  <dcterms:created xsi:type="dcterms:W3CDTF">2021-12-02T09:32:00Z</dcterms:created>
  <dcterms:modified xsi:type="dcterms:W3CDTF">2022-11-08T12:35:00Z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Prosedyre for registrering av permisjonssøknader og melding om fravær</vt:lpwstr>
  </property>
  <property fmtid="{D5CDD505-2E9C-101B-9397-08002B2CF9AE}" pid="4" name="EK_DokumentID">
    <vt:lpwstr>D03758</vt:lpwstr>
  </property>
  <property fmtid="{D5CDD505-2E9C-101B-9397-08002B2CF9AE}" pid="5" name="EK_GjelderFra">
    <vt:lpwstr>08.11.2022</vt:lpwstr>
  </property>
  <property fmtid="{D5CDD505-2E9C-101B-9397-08002B2CF9AE}" pid="6" name="EK_Signatur">
    <vt:lpwstr>Inge Holm</vt:lpwstr>
  </property>
  <property fmtid="{D5CDD505-2E9C-101B-9397-08002B2CF9AE}" pid="7" name="EK_SkrevetAv">
    <vt:lpwstr>Jørn Karlsen</vt:lpwstr>
  </property>
  <property fmtid="{D5CDD505-2E9C-101B-9397-08002B2CF9AE}" pid="8" name="EK_Utgave">
    <vt:lpwstr>2.00</vt:lpwstr>
  </property>
  <property fmtid="{D5CDD505-2E9C-101B-9397-08002B2CF9AE}" pid="9" name="EK_Watermark">
    <vt:lpwstr/>
  </property>
</Properties>
</file>