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3B2B99CC" w14:textId="77777777" w:rsidTr="00902F5B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8C3286" w:rsidP="00765EED" w14:paraId="3B2B99C9" w14:textId="77777777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3556800" cy="612000"/>
                  <wp:effectExtent l="0" t="0" r="5715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est-Lofoten videregående skole  jpg.jp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8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8C3286" w14:paraId="3B2B99CA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8C3286" w14:paraId="3B2B99CB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t>D01430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3B2B99D0" w14:textId="77777777" w:rsidTr="00902F5B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8C3286" w14:paraId="3B2B99CD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8C3286" w14:paraId="3B2B99CE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8C3286" w14:paraId="3B2B99CF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B2B99D4" w14:textId="77777777" w:rsidTr="00902F5B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5740" w:type="dxa"/>
            <w:vMerge/>
          </w:tcPr>
          <w:p w:rsidR="008C3286" w14:paraId="3B2B99D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8C3286" w14:paraId="3B2B99D2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8C3286" w14:paraId="3B2B99D3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04.04.2023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B2B99D8" w14:textId="77777777" w:rsidTr="00902F5B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8C3286" w14:paraId="3B2B99D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8C3286" w14:paraId="3B2B99D6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8C3286" w:rsidRPr="00577D7C" w:rsidP="00577D7C" w14:paraId="3B2B99D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Ledergruppa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3B2B99DC" w14:textId="77777777" w:rsidTr="00902F5B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40" w:type="dxa"/>
            <w:vMerge/>
            <w:vAlign w:val="center"/>
          </w:tcPr>
          <w:p w:rsidR="008C3286" w14:paraId="3B2B99D9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8C3286" w14:paraId="3B2B99DA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8C3286" w:rsidRPr="00577D7C" w:rsidP="00577D7C" w14:paraId="3B2B99DB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Kim Unstad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B2B99DF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8C3286" w:rsidRPr="00071546" w:rsidP="008C5025" w14:paraId="3B2B99DD" w14:textId="77777777">
            <w:pPr>
              <w:pStyle w:val="Header"/>
              <w:tabs>
                <w:tab w:val="num" w:pos="1080"/>
              </w:tabs>
              <w:ind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8C3286" w:rsidRPr="00577D7C" w:rsidP="00577D7C" w14:paraId="3B2B99DE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0474ED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0474ED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3B2B99E2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E908B6" w:rsidRPr="00071546" w:rsidP="00071546" w14:paraId="3B2B99E0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Søknad om organisert studiearbeid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C3286" w:rsidRPr="00577D7C" w:rsidP="00577D7C" w14:paraId="3B2B99E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C7067E" w14:paraId="3B2B99E3" w14:textId="77777777"/>
    <w:p w:rsidR="003F4ECA" w:rsidRPr="007428A0" w:rsidP="007428A0" w14:paraId="3B2B99E6" w14:textId="115838DC">
      <w:pPr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 xml:space="preserve">Selvstendig studiearbeid for elevene regnes ikke som fravær. Forutsetningen er at arbeidet skal være godkjent av skolen, og må kunne dokumenteres. Alt fravær registreres av faglærer i </w:t>
      </w:r>
      <w:r w:rsidRPr="007428A0">
        <w:rPr>
          <w:rFonts w:ascii="Arial" w:hAnsi="Arial" w:cs="Arial"/>
          <w:sz w:val="22"/>
          <w:szCs w:val="22"/>
        </w:rPr>
        <w:t>Visma in School</w:t>
      </w:r>
      <w:r w:rsidRPr="007428A0">
        <w:rPr>
          <w:rFonts w:ascii="Arial" w:hAnsi="Arial" w:cs="Arial"/>
          <w:sz w:val="22"/>
          <w:szCs w:val="22"/>
        </w:rPr>
        <w:t xml:space="preserve">, men ved godkjent studiearbeid fjernes fraværet. Eleven har selv ansvaret for å sørge for godkjenning av studiearbeid hos faglærer/kontaktlærer. Det kan maksimalt innvilges inntil </w:t>
      </w:r>
      <w:r w:rsidRPr="007428A0">
        <w:rPr>
          <w:rFonts w:ascii="Arial" w:hAnsi="Arial" w:cs="Arial"/>
          <w:sz w:val="22"/>
          <w:szCs w:val="22"/>
        </w:rPr>
        <w:t>3 dager organisert studiearbeid pr. skoleår.</w:t>
      </w:r>
      <w:r w:rsidRPr="007428A0">
        <w:rPr>
          <w:rFonts w:ascii="Arial" w:hAnsi="Arial" w:cs="Arial"/>
          <w:sz w:val="22"/>
          <w:szCs w:val="22"/>
        </w:rPr>
        <w:t xml:space="preserve"> </w:t>
      </w:r>
    </w:p>
    <w:p w:rsidR="007428A0" w:rsidRPr="007428A0" w:rsidP="007428A0" w14:paraId="47EB0629" w14:textId="4AB73B6A">
      <w:pPr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 xml:space="preserve">Det innvilges normalt ikke organisert studiearbeid i forbindelse med større vurderingssituasjoner eller særskilt planlagt aktivitet. </w:t>
      </w:r>
    </w:p>
    <w:p w:rsidR="003F4ECA" w:rsidRPr="007428A0" w:rsidP="003F4ECA" w14:paraId="3B2B99E7" w14:textId="40C7F69F">
      <w:pPr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>Det må søkes i god tid før tidspunktet for et eventuelt fravær, og minst 7 kalenderdager</w:t>
      </w:r>
      <w:r w:rsidRPr="007428A0">
        <w:rPr>
          <w:rFonts w:ascii="Arial" w:hAnsi="Arial" w:cs="Arial"/>
          <w:sz w:val="22"/>
          <w:szCs w:val="22"/>
        </w:rPr>
        <w:t xml:space="preserve"> før.</w:t>
      </w:r>
    </w:p>
    <w:p w:rsidR="003F4ECA" w:rsidRPr="007428A0" w:rsidP="003F4ECA" w14:paraId="3B2B99E8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9E9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>Elevens navn: _________________________________</w:t>
      </w:r>
      <w:r w:rsidRPr="007428A0">
        <w:rPr>
          <w:rFonts w:ascii="Arial" w:hAnsi="Arial" w:cs="Arial"/>
          <w:sz w:val="22"/>
          <w:szCs w:val="22"/>
        </w:rPr>
        <w:t xml:space="preserve"> </w:t>
      </w:r>
      <w:r w:rsidRPr="007428A0">
        <w:rPr>
          <w:rFonts w:ascii="Arial" w:hAnsi="Arial" w:cs="Arial"/>
          <w:sz w:val="22"/>
          <w:szCs w:val="22"/>
        </w:rPr>
        <w:t>Klasse:</w:t>
      </w:r>
      <w:r w:rsidRPr="007428A0">
        <w:rPr>
          <w:rFonts w:ascii="Arial" w:hAnsi="Arial" w:cs="Arial"/>
          <w:sz w:val="22"/>
          <w:szCs w:val="22"/>
        </w:rPr>
        <w:t xml:space="preserve"> </w:t>
      </w:r>
      <w:r w:rsidRPr="007428A0">
        <w:rPr>
          <w:rFonts w:ascii="Arial" w:hAnsi="Arial" w:cs="Arial"/>
          <w:sz w:val="22"/>
          <w:szCs w:val="22"/>
        </w:rPr>
        <w:t>____</w:t>
      </w:r>
      <w:r w:rsidRPr="007428A0">
        <w:rPr>
          <w:rFonts w:ascii="Arial" w:hAnsi="Arial" w:cs="Arial"/>
          <w:sz w:val="22"/>
          <w:szCs w:val="22"/>
        </w:rPr>
        <w:t>___</w:t>
      </w:r>
    </w:p>
    <w:p w:rsidR="009470B7" w:rsidRPr="007428A0" w:rsidP="003F4ECA" w14:paraId="3B2B99EA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="003F4ECA" w:rsidRPr="007428A0" w:rsidP="003F4ECA" w14:paraId="3B2B99EB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 xml:space="preserve">Årsak for søknad: </w:t>
      </w:r>
    </w:p>
    <w:p w:rsidR="003F4ECA" w:rsidRPr="007428A0" w:rsidP="003F4ECA" w14:paraId="3B2B99EC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3F4ECA" w:rsidRPr="007428A0" w:rsidP="003F4ECA" w14:paraId="3B2B99ED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 xml:space="preserve">_____________________________________________________________ </w:t>
      </w:r>
    </w:p>
    <w:p w:rsidR="003F4ECA" w:rsidRPr="007428A0" w:rsidP="003F4ECA" w14:paraId="3B2B99EE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>Fra og med dato: _________ Til og med dato: _______</w:t>
      </w:r>
      <w:r w:rsidRPr="007428A0">
        <w:rPr>
          <w:rFonts w:ascii="Arial" w:hAnsi="Arial" w:cs="Arial"/>
          <w:sz w:val="22"/>
          <w:szCs w:val="22"/>
        </w:rPr>
        <w:t xml:space="preserve">__ </w:t>
      </w:r>
      <w:r w:rsidRPr="007428A0">
        <w:rPr>
          <w:rFonts w:ascii="Arial" w:hAnsi="Arial" w:cs="Arial"/>
          <w:sz w:val="22"/>
          <w:szCs w:val="22"/>
        </w:rPr>
        <w:t xml:space="preserve">Totalt antall dager/timer: _____ </w:t>
      </w:r>
    </w:p>
    <w:p w:rsidR="003F4ECA" w:rsidRPr="007428A0" w:rsidP="003F4ECA" w14:paraId="3B2B99EF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09" w:type="dxa"/>
        <w:tblLayout w:type="fixed"/>
        <w:tblLook w:val="04A0"/>
      </w:tblPr>
      <w:tblGrid>
        <w:gridCol w:w="1242"/>
        <w:gridCol w:w="1305"/>
        <w:gridCol w:w="3402"/>
        <w:gridCol w:w="3260"/>
      </w:tblGrid>
      <w:tr w14:paraId="3B2B99F4" w14:textId="77777777" w:rsidTr="00A237DF">
        <w:tblPrEx>
          <w:tblW w:w="9209" w:type="dxa"/>
          <w:tblLayout w:type="fixed"/>
          <w:tblLook w:val="04A0"/>
        </w:tblPrEx>
        <w:tc>
          <w:tcPr>
            <w:tcW w:w="1242" w:type="dxa"/>
            <w:shd w:val="clear" w:color="auto" w:fill="DBE5F1" w:themeFill="accent1" w:themeFillTint="33"/>
          </w:tcPr>
          <w:p w:rsidR="003F4ECA" w:rsidRPr="007428A0" w:rsidP="00A237DF" w14:paraId="3B2B99F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Dato/time 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3F4ECA" w:rsidRPr="007428A0" w:rsidP="00A237DF" w14:paraId="3B2B99F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Fag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3F4ECA" w:rsidRPr="007428A0" w:rsidP="00A237DF" w14:paraId="3B2B99F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Arbeidsoppgaver/begrunnelse 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3F4ECA" w:rsidRPr="007428A0" w:rsidP="00A237DF" w14:paraId="3B2B99F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>Faglærers godkjenning og evt. kommentar</w:t>
            </w:r>
          </w:p>
        </w:tc>
      </w:tr>
      <w:tr w14:paraId="3B2B99FB" w14:textId="77777777" w:rsidTr="00A237DF">
        <w:tblPrEx>
          <w:tblW w:w="9209" w:type="dxa"/>
          <w:tblLayout w:type="fixed"/>
          <w:tblLook w:val="04A0"/>
        </w:tblPrEx>
        <w:tc>
          <w:tcPr>
            <w:tcW w:w="1242" w:type="dxa"/>
          </w:tcPr>
          <w:p w:rsidR="003F4ECA" w:rsidRPr="007428A0" w:rsidP="00A237DF" w14:paraId="3B2B99F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9F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9F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F4ECA" w:rsidRPr="007428A0" w:rsidP="00A237DF" w14:paraId="3B2B99F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F4ECA" w:rsidRPr="007428A0" w:rsidP="00A237DF" w14:paraId="3B2B99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F4ECA" w:rsidRPr="007428A0" w:rsidP="00A237DF" w14:paraId="3B2B99F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B2B9A02" w14:textId="77777777" w:rsidTr="00A237DF">
        <w:tblPrEx>
          <w:tblW w:w="9209" w:type="dxa"/>
          <w:tblLayout w:type="fixed"/>
          <w:tblLook w:val="04A0"/>
        </w:tblPrEx>
        <w:tc>
          <w:tcPr>
            <w:tcW w:w="1242" w:type="dxa"/>
          </w:tcPr>
          <w:p w:rsidR="003F4ECA" w:rsidRPr="007428A0" w:rsidP="00A237DF" w14:paraId="3B2B99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9F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9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F4ECA" w:rsidRPr="007428A0" w:rsidP="00A237DF" w14:paraId="3B2B99F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F4ECA" w:rsidRPr="007428A0" w:rsidP="00A237DF" w14:paraId="3B2B9A0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F4ECA" w:rsidRPr="007428A0" w:rsidP="00A237DF" w14:paraId="3B2B9A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B2B9A09" w14:textId="77777777" w:rsidTr="00A237DF">
        <w:tblPrEx>
          <w:tblW w:w="9209" w:type="dxa"/>
          <w:tblLayout w:type="fixed"/>
          <w:tblLook w:val="04A0"/>
        </w:tblPrEx>
        <w:tc>
          <w:tcPr>
            <w:tcW w:w="1242" w:type="dxa"/>
          </w:tcPr>
          <w:p w:rsidR="003F4ECA" w:rsidRPr="007428A0" w:rsidP="00A237DF" w14:paraId="3B2B9A0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0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F4ECA" w:rsidRPr="007428A0" w:rsidP="00A237DF" w14:paraId="3B2B9A0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F4ECA" w:rsidRPr="007428A0" w:rsidP="00A237DF" w14:paraId="3B2B9A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F4ECA" w:rsidRPr="007428A0" w:rsidP="00A237DF" w14:paraId="3B2B9A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B2B9A10" w14:textId="77777777" w:rsidTr="00A237DF">
        <w:tblPrEx>
          <w:tblW w:w="9209" w:type="dxa"/>
          <w:tblLayout w:type="fixed"/>
          <w:tblLook w:val="04A0"/>
        </w:tblPrEx>
        <w:tc>
          <w:tcPr>
            <w:tcW w:w="1242" w:type="dxa"/>
          </w:tcPr>
          <w:p w:rsidR="003F4ECA" w:rsidRPr="007428A0" w:rsidP="00A237DF" w14:paraId="3B2B9A0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F4ECA" w:rsidRPr="007428A0" w:rsidP="00A237DF" w14:paraId="3B2B9A0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F4ECA" w:rsidRPr="007428A0" w:rsidP="00A237DF" w14:paraId="3B2B9A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F4ECA" w:rsidRPr="007428A0" w:rsidP="00A237DF" w14:paraId="3B2B9A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B2B9A17" w14:textId="77777777" w:rsidTr="00A237DF">
        <w:tblPrEx>
          <w:tblW w:w="9209" w:type="dxa"/>
          <w:tblLayout w:type="fixed"/>
          <w:tblLook w:val="04A0"/>
        </w:tblPrEx>
        <w:tc>
          <w:tcPr>
            <w:tcW w:w="1242" w:type="dxa"/>
          </w:tcPr>
          <w:p w:rsidR="003F4ECA" w:rsidRPr="007428A0" w:rsidP="00A237DF" w14:paraId="3B2B9A1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1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1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F4ECA" w:rsidRPr="007428A0" w:rsidP="00A237DF" w14:paraId="3B2B9A1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F4ECA" w:rsidRPr="007428A0" w:rsidP="00A237DF" w14:paraId="3B2B9A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F4ECA" w:rsidRPr="007428A0" w:rsidP="00A237DF" w14:paraId="3B2B9A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B2B9A1E" w14:textId="77777777" w:rsidTr="00A237DF">
        <w:tblPrEx>
          <w:tblW w:w="9209" w:type="dxa"/>
          <w:tblLayout w:type="fixed"/>
          <w:tblLook w:val="04A0"/>
        </w:tblPrEx>
        <w:tc>
          <w:tcPr>
            <w:tcW w:w="1242" w:type="dxa"/>
          </w:tcPr>
          <w:p w:rsidR="003F4ECA" w:rsidRPr="007428A0" w:rsidP="00A237DF" w14:paraId="3B2B9A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1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F4ECA" w:rsidRPr="007428A0" w:rsidP="00A237DF" w14:paraId="3B2B9A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F4ECA" w:rsidRPr="007428A0" w:rsidP="00A237DF" w14:paraId="3B2B9A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F4ECA" w:rsidRPr="007428A0" w:rsidP="00A237DF" w14:paraId="3B2B9A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B2B9A25" w14:textId="77777777" w:rsidTr="00A237DF">
        <w:tblPrEx>
          <w:tblW w:w="9209" w:type="dxa"/>
          <w:tblLayout w:type="fixed"/>
          <w:tblLook w:val="04A0"/>
        </w:tblPrEx>
        <w:tc>
          <w:tcPr>
            <w:tcW w:w="1242" w:type="dxa"/>
          </w:tcPr>
          <w:p w:rsidR="003F4ECA" w:rsidRPr="007428A0" w:rsidP="00A237DF" w14:paraId="3B2B9A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ECA" w:rsidRPr="007428A0" w:rsidP="00A237DF" w14:paraId="3B2B9A2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F4ECA" w:rsidRPr="007428A0" w:rsidP="00A237DF" w14:paraId="3B2B9A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F4ECA" w:rsidRPr="007428A0" w:rsidP="00A237DF" w14:paraId="3B2B9A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F4ECA" w:rsidRPr="007428A0" w:rsidP="00A237DF" w14:paraId="3B2B9A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ECA" w:rsidRPr="007428A0" w:rsidP="003F4ECA" w14:paraId="3B2B9A26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27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28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29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2A" w14:textId="77777777">
      <w:pPr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 xml:space="preserve">Dato: </w:t>
      </w:r>
      <w:r w:rsidRPr="007428A0">
        <w:rPr>
          <w:rFonts w:ascii="Arial" w:hAnsi="Arial" w:cs="Arial"/>
          <w:sz w:val="22"/>
          <w:szCs w:val="22"/>
        </w:rPr>
        <w:softHyphen/>
      </w:r>
      <w:r w:rsidRPr="007428A0">
        <w:rPr>
          <w:rFonts w:ascii="Arial" w:hAnsi="Arial" w:cs="Arial"/>
          <w:sz w:val="22"/>
          <w:szCs w:val="22"/>
        </w:rPr>
        <w:softHyphen/>
        <w:t>________</w:t>
      </w:r>
      <w:r w:rsidRPr="007428A0">
        <w:rPr>
          <w:rFonts w:ascii="Arial" w:hAnsi="Arial" w:cs="Arial"/>
          <w:sz w:val="22"/>
          <w:szCs w:val="22"/>
        </w:rPr>
        <w:tab/>
        <w:t>Underskrift elev: ___________________________________________</w:t>
      </w:r>
    </w:p>
    <w:p w:rsidR="003F4ECA" w:rsidRPr="007428A0" w:rsidP="003F4ECA" w14:paraId="3B2B9A2B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2C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2D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2E" w14:textId="77777777">
      <w:pPr>
        <w:rPr>
          <w:rFonts w:ascii="Arial" w:hAnsi="Arial" w:cs="Arial"/>
          <w:b/>
          <w:sz w:val="22"/>
          <w:szCs w:val="22"/>
        </w:rPr>
      </w:pPr>
    </w:p>
    <w:p w:rsidR="003F4ECA" w:rsidRPr="007428A0" w:rsidP="003F4ECA" w14:paraId="3B2B9A2F" w14:textId="77777777">
      <w:pPr>
        <w:rPr>
          <w:rFonts w:ascii="Arial" w:hAnsi="Arial" w:cs="Arial"/>
          <w:b/>
          <w:sz w:val="22"/>
          <w:szCs w:val="22"/>
        </w:rPr>
      </w:pPr>
      <w:r w:rsidRPr="007428A0">
        <w:rPr>
          <w:rFonts w:ascii="Arial" w:hAnsi="Arial" w:cs="Arial"/>
          <w:b/>
          <w:sz w:val="22"/>
          <w:szCs w:val="22"/>
        </w:rPr>
        <w:t xml:space="preserve">§ 3-3.Grunnlaget for vurdering i fag </w:t>
      </w:r>
    </w:p>
    <w:p w:rsidR="003F4ECA" w:rsidRPr="007428A0" w:rsidP="003F4ECA" w14:paraId="3B2B9A30" w14:textId="77777777">
      <w:pPr>
        <w:rPr>
          <w:rFonts w:ascii="Arial" w:hAnsi="Arial" w:cs="Arial"/>
          <w:i/>
          <w:sz w:val="22"/>
          <w:szCs w:val="22"/>
        </w:rPr>
      </w:pPr>
    </w:p>
    <w:p w:rsidR="003F4ECA" w:rsidRPr="007428A0" w:rsidP="003F4ECA" w14:paraId="3B2B9A31" w14:textId="77777777">
      <w:pPr>
        <w:rPr>
          <w:rFonts w:ascii="Arial" w:hAnsi="Arial" w:cs="Arial"/>
          <w:i/>
          <w:sz w:val="22"/>
          <w:szCs w:val="22"/>
        </w:rPr>
      </w:pPr>
      <w:r w:rsidRPr="007428A0">
        <w:rPr>
          <w:rFonts w:ascii="Arial" w:hAnsi="Arial" w:cs="Arial"/>
          <w:i/>
          <w:sz w:val="22"/>
          <w:szCs w:val="22"/>
        </w:rPr>
        <w:t xml:space="preserve">Grunnlaget for vurdering i fag er kompetansemåla i læreplanane for fag slik dei er fastsette i læreplanverket, jf. § 1-1 eller § 1-3. Eleven, lærlingen og lærekandidaten skal møte fram og delta aktivt i opplæringa slik at læraren og instruktøren får grunnlag til å vurdere eleven, lærlingen og lærekandidaten sin kompetanse i faget. Stort fråvær eller andre særlege grunnar kan føre til at læraren ikkje har tilstrekkeleg grunnlag for å gi halvårsvurdering med karakter eller standpunktkarakter. </w:t>
      </w:r>
    </w:p>
    <w:p w:rsidR="003F4ECA" w:rsidRPr="007428A0" w:rsidP="003F4ECA" w14:paraId="3B2B9A32" w14:textId="77777777">
      <w:pPr>
        <w:rPr>
          <w:rFonts w:ascii="Arial" w:hAnsi="Arial" w:cs="Arial"/>
          <w:i/>
          <w:sz w:val="22"/>
          <w:szCs w:val="22"/>
        </w:rPr>
      </w:pPr>
      <w:r w:rsidRPr="007428A0">
        <w:rPr>
          <w:rFonts w:ascii="Arial" w:hAnsi="Arial" w:cs="Arial"/>
          <w:i/>
          <w:sz w:val="22"/>
          <w:szCs w:val="22"/>
        </w:rPr>
        <w:t>Læraren må i alle høve ha tilstrekkeleg grunnlag for å gi halvårsvurdering med karakter eller standpunktkarakter, jf. tredje led</w:t>
      </w:r>
    </w:p>
    <w:p w:rsidR="003F4ECA" w:rsidRPr="007428A0" w:rsidP="003F4ECA" w14:paraId="3B2B9A33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34" w14:textId="77777777">
      <w:pPr>
        <w:rPr>
          <w:rFonts w:ascii="Arial" w:hAnsi="Arial" w:cs="Arial"/>
          <w:b/>
          <w:sz w:val="22"/>
          <w:szCs w:val="22"/>
        </w:rPr>
      </w:pPr>
      <w:r w:rsidRPr="007428A0">
        <w:rPr>
          <w:rFonts w:ascii="Arial" w:hAnsi="Arial" w:cs="Arial"/>
          <w:b/>
          <w:sz w:val="22"/>
          <w:szCs w:val="22"/>
        </w:rPr>
        <w:t xml:space="preserve"> § 3-47. Føring av fråvær i vidaregåande opplæring </w:t>
      </w:r>
    </w:p>
    <w:p w:rsidR="003F4ECA" w:rsidRPr="007428A0" w:rsidP="003F4ECA" w14:paraId="3B2B9A35" w14:textId="77777777">
      <w:pPr>
        <w:rPr>
          <w:rFonts w:ascii="Arial" w:hAnsi="Arial" w:cs="Arial"/>
          <w:i/>
          <w:sz w:val="22"/>
          <w:szCs w:val="22"/>
        </w:rPr>
      </w:pPr>
    </w:p>
    <w:p w:rsidR="003F4ECA" w:rsidRPr="007428A0" w:rsidP="003F4ECA" w14:paraId="3B2B9A36" w14:textId="77777777">
      <w:pPr>
        <w:rPr>
          <w:rFonts w:ascii="Arial" w:hAnsi="Arial" w:cs="Arial"/>
          <w:i/>
          <w:sz w:val="22"/>
          <w:szCs w:val="22"/>
        </w:rPr>
      </w:pPr>
      <w:r w:rsidRPr="007428A0">
        <w:rPr>
          <w:rFonts w:ascii="Arial" w:hAnsi="Arial" w:cs="Arial"/>
          <w:i/>
          <w:sz w:val="22"/>
          <w:szCs w:val="22"/>
        </w:rPr>
        <w:t>Organisert studiearbeid og skoleadministrative gjeremål etter avtale med faglæraren eller rektor, skal ikkje reknast som fråvær.</w:t>
      </w:r>
    </w:p>
    <w:p w:rsidR="003F4ECA" w:rsidRPr="007428A0" w:rsidP="003F4ECA" w14:paraId="3B2B9A37" w14:textId="77777777">
      <w:pPr>
        <w:rPr>
          <w:rFonts w:ascii="Arial" w:hAnsi="Arial" w:cs="Arial"/>
          <w:sz w:val="22"/>
          <w:szCs w:val="22"/>
        </w:rPr>
      </w:pPr>
    </w:p>
    <w:p w:rsidR="007428A0" w:rsidRPr="007428A0" w:rsidP="003F4ECA" w14:paraId="7EF238F1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38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39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3A" w14:textId="77777777">
      <w:pPr>
        <w:rPr>
          <w:rFonts w:ascii="Arial" w:hAnsi="Arial" w:cs="Arial"/>
          <w:b/>
          <w:sz w:val="22"/>
          <w:szCs w:val="22"/>
        </w:rPr>
      </w:pPr>
      <w:r w:rsidRPr="007428A0">
        <w:rPr>
          <w:rFonts w:ascii="Arial" w:hAnsi="Arial" w:cs="Arial"/>
          <w:b/>
          <w:sz w:val="22"/>
          <w:szCs w:val="22"/>
        </w:rPr>
        <w:t>Kontaktlærer tar stilling til søknaden ut fra følgende kriterier:</w:t>
      </w:r>
    </w:p>
    <w:p w:rsidR="003F4ECA" w:rsidRPr="007428A0" w:rsidP="003F4ECA" w14:paraId="3B2B9A3B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098"/>
        <w:gridCol w:w="3963"/>
      </w:tblGrid>
      <w:tr w14:paraId="3B2B9A40" w14:textId="77777777" w:rsidTr="00A237DF">
        <w:tblPrEx>
          <w:tblW w:w="0" w:type="auto"/>
          <w:tblLook w:val="04A0"/>
        </w:tblPrEx>
        <w:tc>
          <w:tcPr>
            <w:tcW w:w="5098" w:type="dxa"/>
          </w:tcPr>
          <w:p w:rsidR="003F4ECA" w:rsidRPr="007428A0" w:rsidP="00A237DF" w14:paraId="3B2B9A3C" w14:textId="6EDF9D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Antall fraværsdager til nå: </w:t>
            </w:r>
            <w:r w:rsidRPr="007428A0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3F4ECA" w:rsidRPr="007428A0" w:rsidP="00A237DF" w14:paraId="3B2B9A3D" w14:textId="33238B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Antall fraværstimer til nå: </w:t>
            </w:r>
            <w:r w:rsidRPr="007428A0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3963" w:type="dxa"/>
          </w:tcPr>
          <w:p w:rsidR="003F4ECA" w:rsidRPr="007428A0" w:rsidP="00A237DF" w14:paraId="3B2B9A3E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Er alt fravær til nå dokumentert? </w:t>
            </w:r>
          </w:p>
          <w:p w:rsidR="003F4ECA" w:rsidRPr="007428A0" w:rsidP="00A237DF" w14:paraId="3B2B9A3F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7428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428A0">
              <w:rPr>
                <w:rFonts w:ascii="Arial" w:hAnsi="Arial" w:cs="Arial"/>
                <w:sz w:val="22"/>
                <w:szCs w:val="22"/>
              </w:rPr>
              <w:t xml:space="preserve">                           Nei </w:t>
            </w:r>
            <w:r w:rsidRPr="007428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14:paraId="3B2B9A43" w14:textId="77777777" w:rsidTr="00A237DF">
        <w:tblPrEx>
          <w:tblW w:w="0" w:type="auto"/>
          <w:tblLook w:val="04A0"/>
        </w:tblPrEx>
        <w:tc>
          <w:tcPr>
            <w:tcW w:w="9061" w:type="dxa"/>
            <w:gridSpan w:val="2"/>
          </w:tcPr>
          <w:p w:rsidR="003F4ECA" w:rsidRPr="007428A0" w:rsidP="00A237DF" w14:paraId="3B2B9A41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Antall dager org. studiearbeid til nå: _______ </w:t>
            </w:r>
          </w:p>
          <w:p w:rsidR="003F4ECA" w:rsidRPr="007428A0" w:rsidP="00A237DF" w14:paraId="3B2B9A42" w14:textId="22DE87A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Antall timer org. studiearbeid til nå: </w:t>
            </w:r>
            <w:r w:rsidRPr="007428A0"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</w:tr>
      <w:tr w14:paraId="3B2B9A48" w14:textId="77777777" w:rsidTr="00A237DF">
        <w:tblPrEx>
          <w:tblW w:w="0" w:type="auto"/>
          <w:tblLook w:val="04A0"/>
        </w:tblPrEx>
        <w:tc>
          <w:tcPr>
            <w:tcW w:w="5098" w:type="dxa"/>
          </w:tcPr>
          <w:p w:rsidR="003F4ECA" w:rsidRPr="007428A0" w:rsidP="00A237DF" w14:paraId="3B2B9A44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Har eleven mottatt varsel ift. orden/atferd? </w:t>
            </w:r>
          </w:p>
          <w:p w:rsidR="003F4ECA" w:rsidRPr="007428A0" w:rsidP="00A237DF" w14:paraId="3B2B9A45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         Ja </w:t>
            </w:r>
            <w:r w:rsidRPr="007428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428A0">
              <w:rPr>
                <w:rFonts w:ascii="Arial" w:hAnsi="Arial" w:cs="Arial"/>
                <w:sz w:val="22"/>
                <w:szCs w:val="22"/>
              </w:rPr>
              <w:t xml:space="preserve">                               Nei </w:t>
            </w:r>
            <w:r w:rsidRPr="007428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963" w:type="dxa"/>
          </w:tcPr>
          <w:p w:rsidR="003F4ECA" w:rsidRPr="007428A0" w:rsidP="00A237DF" w14:paraId="3B2B9A46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Har eleven mottatt varsel ift. fag? </w:t>
            </w:r>
          </w:p>
          <w:p w:rsidR="003F4ECA" w:rsidRPr="007428A0" w:rsidP="00A237DF" w14:paraId="3B2B9A47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          Ja </w:t>
            </w:r>
            <w:r w:rsidRPr="007428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428A0">
              <w:rPr>
                <w:rFonts w:ascii="Arial" w:hAnsi="Arial" w:cs="Arial"/>
                <w:sz w:val="22"/>
                <w:szCs w:val="22"/>
              </w:rPr>
              <w:t xml:space="preserve">                       Nei </w:t>
            </w:r>
            <w:r w:rsidRPr="007428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14:paraId="3B2B9A4B" w14:textId="77777777" w:rsidTr="00A237DF">
        <w:tblPrEx>
          <w:tblW w:w="0" w:type="auto"/>
          <w:tblLook w:val="04A0"/>
        </w:tblPrEx>
        <w:tc>
          <w:tcPr>
            <w:tcW w:w="9061" w:type="dxa"/>
            <w:gridSpan w:val="2"/>
          </w:tcPr>
          <w:p w:rsidR="003F4ECA" w:rsidRPr="007428A0" w:rsidP="00A237DF" w14:paraId="3B2B9A49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Er det fare for ikke å få vurdering i fag dersom søknaden innvilges? </w:t>
            </w:r>
          </w:p>
          <w:p w:rsidR="003F4ECA" w:rsidRPr="007428A0" w:rsidP="00A237DF" w14:paraId="3B2B9A4A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28A0">
              <w:rPr>
                <w:rFonts w:ascii="Arial" w:hAnsi="Arial" w:cs="Arial"/>
                <w:sz w:val="22"/>
                <w:szCs w:val="22"/>
              </w:rPr>
              <w:t xml:space="preserve">         Ja </w:t>
            </w:r>
            <w:r w:rsidRPr="007428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428A0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7428A0">
              <w:rPr>
                <w:rFonts w:ascii="Arial" w:hAnsi="Arial" w:cs="Arial"/>
                <w:sz w:val="22"/>
                <w:szCs w:val="22"/>
              </w:rPr>
              <w:t xml:space="preserve"> Nei </w:t>
            </w:r>
            <w:r w:rsidRPr="007428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3F4ECA" w:rsidRPr="007428A0" w:rsidP="003F4ECA" w14:paraId="3B2B9A4C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4D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4E" w14:textId="77777777">
      <w:pPr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 xml:space="preserve">Søknaden er: </w:t>
      </w:r>
      <w:r w:rsidRPr="007428A0">
        <w:rPr>
          <w:rFonts w:ascii="Arial" w:hAnsi="Arial" w:cs="Arial"/>
          <w:sz w:val="22"/>
          <w:szCs w:val="22"/>
        </w:rPr>
        <w:tab/>
      </w:r>
      <w:r w:rsidRPr="007428A0">
        <w:rPr>
          <w:rFonts w:ascii="Arial" w:hAnsi="Arial" w:cs="Arial"/>
          <w:sz w:val="22"/>
          <w:szCs w:val="22"/>
        </w:rPr>
        <w:tab/>
      </w:r>
      <w:r w:rsidRPr="007428A0">
        <w:rPr>
          <w:rFonts w:ascii="Arial" w:hAnsi="Arial" w:cs="Arial"/>
          <w:sz w:val="22"/>
          <w:szCs w:val="22"/>
        </w:rPr>
        <w:tab/>
        <w:t xml:space="preserve">Innvilget </w:t>
      </w:r>
      <w:r w:rsidRPr="007428A0">
        <w:rPr>
          <w:rFonts w:ascii="Segoe UI Symbol" w:hAnsi="Segoe UI Symbol" w:cs="Segoe UI Symbol"/>
          <w:sz w:val="22"/>
          <w:szCs w:val="22"/>
        </w:rPr>
        <w:t>☐</w:t>
      </w:r>
      <w:r w:rsidRPr="007428A0">
        <w:rPr>
          <w:rFonts w:ascii="Arial" w:hAnsi="Arial" w:cs="Arial"/>
          <w:sz w:val="22"/>
          <w:szCs w:val="22"/>
        </w:rPr>
        <w:t xml:space="preserve"> </w:t>
      </w:r>
      <w:r w:rsidRPr="007428A0">
        <w:rPr>
          <w:rFonts w:ascii="Arial" w:hAnsi="Arial" w:cs="Arial"/>
          <w:sz w:val="22"/>
          <w:szCs w:val="22"/>
        </w:rPr>
        <w:tab/>
      </w:r>
      <w:r w:rsidRPr="007428A0">
        <w:rPr>
          <w:rFonts w:ascii="Arial" w:hAnsi="Arial" w:cs="Arial"/>
          <w:sz w:val="22"/>
          <w:szCs w:val="22"/>
        </w:rPr>
        <w:tab/>
      </w:r>
      <w:r w:rsidRPr="007428A0">
        <w:rPr>
          <w:rFonts w:ascii="Arial" w:hAnsi="Arial" w:cs="Arial"/>
          <w:sz w:val="22"/>
          <w:szCs w:val="22"/>
        </w:rPr>
        <w:tab/>
      </w:r>
      <w:r w:rsidRPr="007428A0">
        <w:rPr>
          <w:rFonts w:ascii="Arial" w:hAnsi="Arial" w:cs="Arial"/>
          <w:sz w:val="22"/>
          <w:szCs w:val="22"/>
        </w:rPr>
        <w:tab/>
        <w:t xml:space="preserve">Avslått </w:t>
      </w:r>
      <w:r w:rsidRPr="007428A0">
        <w:rPr>
          <w:rFonts w:ascii="Segoe UI Symbol" w:hAnsi="Segoe UI Symbol" w:cs="Segoe UI Symbol"/>
          <w:sz w:val="22"/>
          <w:szCs w:val="22"/>
        </w:rPr>
        <w:t>☐</w:t>
      </w:r>
      <w:r w:rsidRPr="007428A0">
        <w:rPr>
          <w:rFonts w:ascii="Arial" w:hAnsi="Arial" w:cs="Arial"/>
          <w:sz w:val="22"/>
          <w:szCs w:val="22"/>
        </w:rPr>
        <w:t xml:space="preserve"> </w:t>
      </w:r>
    </w:p>
    <w:p w:rsidR="003F4ECA" w:rsidRPr="007428A0" w:rsidP="003F4ECA" w14:paraId="3B2B9A4F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50" w14:textId="77777777">
      <w:pPr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>Dato:</w:t>
      </w:r>
    </w:p>
    <w:p w:rsidR="003F4ECA" w:rsidRPr="007428A0" w:rsidP="003F4ECA" w14:paraId="3B2B9A51" w14:textId="77777777">
      <w:pPr>
        <w:rPr>
          <w:rFonts w:ascii="Arial" w:hAnsi="Arial" w:cs="Arial"/>
          <w:sz w:val="22"/>
          <w:szCs w:val="22"/>
        </w:rPr>
      </w:pPr>
    </w:p>
    <w:p w:rsidR="007428A0" w:rsidP="003F4ECA" w14:paraId="7072683C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52" w14:textId="524D0981">
      <w:pPr>
        <w:rPr>
          <w:rFonts w:ascii="Arial" w:hAnsi="Arial" w:cs="Arial"/>
          <w:sz w:val="22"/>
          <w:szCs w:val="22"/>
        </w:rPr>
      </w:pPr>
      <w:r w:rsidRPr="007428A0">
        <w:rPr>
          <w:rFonts w:ascii="Arial" w:hAnsi="Arial" w:cs="Arial"/>
          <w:sz w:val="22"/>
          <w:szCs w:val="22"/>
        </w:rPr>
        <w:t>Underskrift kontaktlærer: _______________________________________________</w:t>
      </w:r>
    </w:p>
    <w:p w:rsidR="003F4ECA" w:rsidRPr="007428A0" w:rsidP="003F4ECA" w14:paraId="3B2B9A53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54" w14:textId="77777777">
      <w:pPr>
        <w:rPr>
          <w:rFonts w:ascii="Arial" w:hAnsi="Arial" w:cs="Arial"/>
          <w:sz w:val="22"/>
          <w:szCs w:val="22"/>
        </w:rPr>
      </w:pPr>
    </w:p>
    <w:p w:rsidR="003F4ECA" w:rsidRPr="007428A0" w:rsidP="003F4ECA" w14:paraId="3B2B9A55" w14:textId="77777777">
      <w:pPr>
        <w:tabs>
          <w:tab w:val="right" w:pos="9355"/>
        </w:tabs>
        <w:rPr>
          <w:rFonts w:ascii="Arial" w:hAnsi="Arial" w:cs="Arial"/>
          <w:sz w:val="22"/>
          <w:szCs w:val="22"/>
        </w:rPr>
      </w:pPr>
    </w:p>
    <w:p w:rsidR="00C7067E" w:rsidP="003F4ECA" w14:paraId="3B2B9A56" w14:textId="77777777">
      <w:pPr>
        <w:tabs>
          <w:tab w:val="right" w:pos="9355"/>
        </w:tabs>
      </w:pPr>
      <w:r w:rsidRPr="007428A0">
        <w:rPr>
          <w:rFonts w:ascii="Arial" w:hAnsi="Arial" w:cs="Arial"/>
          <w:sz w:val="22"/>
          <w:szCs w:val="22"/>
        </w:rPr>
        <w:t>Kopi: Elev</w:t>
      </w:r>
      <w:r w:rsidRPr="007428A0">
        <w:rPr>
          <w:rFonts w:ascii="Arial" w:hAnsi="Arial" w:cs="Arial"/>
          <w:sz w:val="22"/>
          <w:szCs w:val="22"/>
        </w:rPr>
        <w:tab/>
      </w:r>
      <w:r w:rsidR="007679AB">
        <w:rPr>
          <w:sz w:val="20"/>
        </w:rPr>
        <w:tab/>
      </w:r>
    </w:p>
    <w:sectPr w:rsidSect="006E27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134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67E" w14:paraId="3B2B9A63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67E" w14:paraId="3B2B9A64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67E" w14:paraId="3B2B9A66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74ED" w14:paraId="3B2B9A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3B2B9A5D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E908B6" w14:paraId="3B2B9A5A" w14:textId="77777777">
          <w:pPr>
            <w:rPr>
              <w:rFonts w:ascii="Verdana" w:hAnsi="Verdana"/>
              <w:b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Søknad om organisert studiearbeid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6E275F" w:rsidRPr="00554977" w14:paraId="3B2B9A5B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6E275F" w:rsidRPr="00554977" w:rsidP="00554977" w14:paraId="3B2B9A5C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D01430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3B2B9A61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6E275F" w14:paraId="3B2B9A5E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6E275F" w14:paraId="3B2B9A5F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6E275F" w:rsidP="00554977" w14:paraId="3B2B9A60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C7067E" w14:paraId="3B2B9A62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74ED" w14:paraId="3B2B9A6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9A"/>
    <w:rsid w:val="000474ED"/>
    <w:rsid w:val="00071546"/>
    <w:rsid w:val="000B4CE4"/>
    <w:rsid w:val="000D2A2E"/>
    <w:rsid w:val="000D3D1F"/>
    <w:rsid w:val="00120791"/>
    <w:rsid w:val="00271E44"/>
    <w:rsid w:val="002804C5"/>
    <w:rsid w:val="002C255E"/>
    <w:rsid w:val="00365084"/>
    <w:rsid w:val="003D013E"/>
    <w:rsid w:val="003F0A25"/>
    <w:rsid w:val="003F4ECA"/>
    <w:rsid w:val="004617C9"/>
    <w:rsid w:val="00554977"/>
    <w:rsid w:val="00577673"/>
    <w:rsid w:val="00577D7C"/>
    <w:rsid w:val="005824EB"/>
    <w:rsid w:val="005A74F2"/>
    <w:rsid w:val="006D352A"/>
    <w:rsid w:val="006E275F"/>
    <w:rsid w:val="007428A0"/>
    <w:rsid w:val="00765EED"/>
    <w:rsid w:val="007679AB"/>
    <w:rsid w:val="00772AA6"/>
    <w:rsid w:val="007927C3"/>
    <w:rsid w:val="00833A48"/>
    <w:rsid w:val="008975AA"/>
    <w:rsid w:val="008C3286"/>
    <w:rsid w:val="008C3CEA"/>
    <w:rsid w:val="008C5025"/>
    <w:rsid w:val="008C5DD8"/>
    <w:rsid w:val="009041D2"/>
    <w:rsid w:val="009470B7"/>
    <w:rsid w:val="009B52C3"/>
    <w:rsid w:val="00A237DF"/>
    <w:rsid w:val="00A34455"/>
    <w:rsid w:val="00AF025D"/>
    <w:rsid w:val="00B72631"/>
    <w:rsid w:val="00BD7FA3"/>
    <w:rsid w:val="00BE58E8"/>
    <w:rsid w:val="00BF7EF6"/>
    <w:rsid w:val="00C110F3"/>
    <w:rsid w:val="00C173C0"/>
    <w:rsid w:val="00C7067E"/>
    <w:rsid w:val="00CA60B3"/>
    <w:rsid w:val="00CD519A"/>
    <w:rsid w:val="00DC7CD5"/>
    <w:rsid w:val="00E043A8"/>
    <w:rsid w:val="00E908B6"/>
    <w:rsid w:val="00E96931"/>
    <w:rsid w:val="00ED4372"/>
    <w:rsid w:val="00F20908"/>
    <w:rsid w:val="00F55EE2"/>
    <w:rsid w:val="00F57095"/>
    <w:rsid w:val="00FD263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Kenneth Eliassen-Winje"/>
    <w:docVar w:name="ek_dbfields" w:val="EK_Avdeling¤2#4¤2# ¤3#EK_Avsnitt¤2#4¤2# ¤3#EK_Bedriftsnavn¤2#1¤2#Nordland fylkeskommune¤3#EK_GjelderFra¤2#0¤2# ¤3#EK_KlGjelderFra¤2#0¤2# ¤3#EK_Opprettet¤2#0¤2#07.04.2011¤3#EK_Utgitt¤2#0¤2#25.10.2010¤3#EK_IBrukDato¤2#0¤2#05.10.2016¤3#EK_DokumentID¤2#0¤2#D01430¤3#EK_DokTittel¤2#0¤2#Søknad om organisert studiearbeid¤3#EK_DokType¤2#0¤2#Skjema¤3#EK_DocLvlShort¤2#0¤2# ¤3#EK_DocLevel¤2#0¤2# ¤3#EK_EksRef¤2#2¤2# 0_x0009_¤3#EK_Erstatter¤2#0¤2#2.00¤3#EK_ErstatterD¤2#0¤2#04.10.2016¤3#EK_Signatur¤2#0¤2#¤3#EK_Verifisert¤2#0¤2#¤3#EK_Hørt¤2#0¤2#¤3#EK_AuditReview¤2#2¤2#¤3#EK_AuditApprove¤2#2¤2#¤3#EK_Gradering¤2#0¤2#Åpen¤3#EK_Gradnr¤2#4¤2#0¤3#EK_Kapittel¤2#4¤2# ¤3#EK_Referanse¤2#2¤2# 0_x0009_¤3#EK_RefNr¤2#0¤2#.VLV.2.4.26¤3#EK_Revisjon¤2#0¤2#3.00¤3#EK_Ansvarlig¤2#0¤2#Kenneth Eliassen-Winje¤3#EK_SkrevetAv¤2#0¤2#Mellomledergruppa¤3#EK_UText1¤2#0¤2# ¤3#EK_UText2¤2#0¤2# ¤3#EK_UText3¤2#0¤2# ¤3#EK_UText4¤2#0¤2# ¤3#EK_Status¤2#0¤2#Til godkj.(rev)¤3#EK_Stikkord¤2#0¤2#Studiedag, studearbeid¤3#EK_SuperStikkord¤2#0¤2#¤3#EK_Rapport¤2#3¤2#¤3#EK_EKPrintMerke¤2#0¤2#Uoffisiell utskrift er kun gyldig på utskriftsdato¤3#EK_Watermark¤2#0¤2#¤3#EK_Utgave¤2#0¤2#3.00¤3#EK_Merknad¤2#7¤2#¤3#EK_VerLogg¤2#2¤2#Ver. 3.00 - 05.10.2016|¤1#Ver. 2.00 - 05.10.2016|¤1#Ver. 1.02 - 06.01.2014|Forlenget gyldighet til 06.01.2017¤1#Ver. 1.01 - 06.06.2011|¤1#Ver. 1.00 - 08.04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6¤3#EK_GjelderTil¤2#0¤2#¤3#EK_Vedlegg¤2#2¤2# 0_x0009_¤3#EK_AvdelingOver¤2#4¤2# ¤3#EK_HRefNr¤2#0¤2# ¤3#EK_HbNavn¤2#0¤2# ¤3#EK_DokRefnr¤2#4¤2#000107210204¤3#EK_Dokendrdato¤2#4¤2#18.08.2021 10:24:57¤3#EK_HbType¤2#4¤2# ¤3#EK_Offisiell¤2#4¤2# ¤3#EK_VedleggRef¤2#4¤2#.VLV.2.4.26¤3#EK_Strukt00¤2#5¤2#¤5#¤5#Kapittelstrukturen¤5#0¤5#0¤4#¤5#¤5#Utdanning og kompetanse¤5#2¤5#0¤4#.¤5#VLV¤5#Vest-Lofoten videregående skole¤5#2¤5#0¤4#.¤5#2¤5#Hovedprosesser - Vest-Lofoten vgs¤5#0¤5#0¤4#.¤5#4¤5#Opplæring/vurdering - Vest-Lofoten vgs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VLV¤5#Vest-Lofoten videregående skole¤5#2¤5#0¤4#.¤5#2¤5#Hovedprosesser - Vest-Lofoten vgs¤5#0¤5#0¤4#.¤5#4¤5#Opplæring/vurdering - Vest-Lofoten vgs¤5#0¤5#0¤4#§¤3#"/>
    <w:docVar w:name="ek_dl" w:val="26"/>
    <w:docVar w:name="ek_doclevel" w:val=" "/>
    <w:docVar w:name="ek_doclvlshort" w:val=" "/>
    <w:docVar w:name="ek_dokansvnavn" w:val="CG"/>
    <w:docVar w:name="ek_doktittel" w:val="Søknad om organisert studiearbeid"/>
    <w:docVar w:name="ek_erstatter" w:val="2.00"/>
    <w:docVar w:name="ek_erstatterd" w:val="04.10.2016"/>
    <w:docVar w:name="ek_format" w:val="-10"/>
    <w:docVar w:name="ek_gjelderfra" w:val=" "/>
    <w:docVar w:name="ek_gjeldertil" w:val="[]"/>
    <w:docVar w:name="ek_hbnavn" w:val=" "/>
    <w:docVar w:name="ek_hrefnr" w:val=" "/>
    <w:docVar w:name="ek_hørt" w:val="[]"/>
    <w:docVar w:name="ek_ibrukdato" w:val="05.10.2016"/>
    <w:docVar w:name="ek_klgjelderfra" w:val=" "/>
    <w:docVar w:name="ek_merknad" w:val="[]"/>
    <w:docVar w:name="ek_refnr" w:val=".VLV.2.4.26"/>
    <w:docVar w:name="ek_revisjon" w:val="3.00"/>
    <w:docVar w:name="ek_signatur" w:val="[]"/>
    <w:docVar w:name="ek_skrevetav" w:val="Mellomledergruppa"/>
    <w:docVar w:name="ek_status" w:val="Til godkj.(rev)"/>
    <w:docVar w:name="ek_stikkord" w:val="Studiedag, studearbeid"/>
    <w:docVar w:name="EK_TYPE" w:val="ARB"/>
    <w:docVar w:name="ek_utext1" w:val=" "/>
    <w:docVar w:name="ek_utext2" w:val=" "/>
    <w:docVar w:name="ek_utext3" w:val=" "/>
    <w:docVar w:name="ek_utext4" w:val=" "/>
    <w:docVar w:name="ek_utgave" w:val="3.00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B2B99C9"/>
  <w15:docId w15:val="{EE637171-7D5A-45C3-8530-6C6D37C5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8975A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8975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ENELI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2</Pages>
  <Words>365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om_x000d_
organisert_x000d_
studiearbeid</vt:lpstr>
      <vt:lpstr>Standard</vt:lpstr>
    </vt:vector>
  </TitlesOfParts>
  <Company>Datakvalitet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organisert studiearbeid</dc:title>
  <dc:subject>000107210204|.VLV.2.4.26|</dc:subject>
  <dc:creator>Handbok</dc:creator>
  <cp:lastModifiedBy>Kenneth Eliassen-Winje</cp:lastModifiedBy>
  <cp:revision>4</cp:revision>
  <dcterms:created xsi:type="dcterms:W3CDTF">2021-08-18T08:27:00Z</dcterms:created>
  <dcterms:modified xsi:type="dcterms:W3CDTF">2024-04-15T13:23:00Z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Søknad om organisert studiearbeid</vt:lpwstr>
  </property>
  <property fmtid="{D5CDD505-2E9C-101B-9397-08002B2CF9AE}" pid="4" name="EK_DokumentID">
    <vt:lpwstr>D01430</vt:lpwstr>
  </property>
  <property fmtid="{D5CDD505-2E9C-101B-9397-08002B2CF9AE}" pid="5" name="EK_GjelderFra">
    <vt:lpwstr>04.04.2023</vt:lpwstr>
  </property>
  <property fmtid="{D5CDD505-2E9C-101B-9397-08002B2CF9AE}" pid="6" name="EK_Signatur">
    <vt:lpwstr>Kim Unstad</vt:lpwstr>
  </property>
  <property fmtid="{D5CDD505-2E9C-101B-9397-08002B2CF9AE}" pid="7" name="EK_SkrevetAv">
    <vt:lpwstr>Ledergruppa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